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58530" w14:textId="77777777" w:rsidR="0052442E" w:rsidRPr="00862FC9" w:rsidRDefault="0052442E" w:rsidP="0052442E">
      <w:pPr>
        <w:pStyle w:val="af4"/>
      </w:pPr>
      <w:r w:rsidRPr="00862FC9">
        <w:t>УТВЕРЖДЕН</w:t>
      </w:r>
    </w:p>
    <w:p w14:paraId="16334DD1" w14:textId="77777777" w:rsidR="0052442E" w:rsidRPr="00862FC9" w:rsidRDefault="0052442E" w:rsidP="0052442E">
      <w:pPr>
        <w:pStyle w:val="af4"/>
      </w:pPr>
      <w:r w:rsidRPr="00862FC9">
        <w:t xml:space="preserve">приказом Министерства </w:t>
      </w:r>
    </w:p>
    <w:p w14:paraId="493D1A6D" w14:textId="77777777" w:rsidR="0052442E" w:rsidRPr="00862FC9" w:rsidRDefault="0052442E" w:rsidP="0052442E">
      <w:pPr>
        <w:pStyle w:val="af4"/>
      </w:pPr>
      <w:r w:rsidRPr="00862FC9">
        <w:t>труда и социальной защиты Российской Федерации</w:t>
      </w:r>
    </w:p>
    <w:p w14:paraId="482B96B9" w14:textId="77777777" w:rsidR="0052442E" w:rsidRPr="00862FC9" w:rsidRDefault="0052442E" w:rsidP="0052442E">
      <w:pPr>
        <w:pStyle w:val="af4"/>
      </w:pPr>
      <w:r w:rsidRPr="00862FC9">
        <w:t>от «___» ______ 20__ г. № ____</w:t>
      </w:r>
    </w:p>
    <w:p w14:paraId="3F80D772" w14:textId="77777777" w:rsidR="0052442E" w:rsidRPr="00862FC9" w:rsidRDefault="0052442E" w:rsidP="0052442E">
      <w:pPr>
        <w:pStyle w:val="af0"/>
      </w:pPr>
      <w:r w:rsidRPr="00862FC9">
        <w:t>ПРОФЕССИОНАЛЬНЫЙ СТАНДАРТ</w:t>
      </w:r>
    </w:p>
    <w:p w14:paraId="4CD615CB" w14:textId="1568CB39" w:rsidR="0052442E" w:rsidRPr="00862FC9" w:rsidRDefault="003979CF" w:rsidP="0052442E">
      <w:pPr>
        <w:pStyle w:val="af5"/>
      </w:pPr>
      <w:r>
        <w:t>Токарь</w:t>
      </w:r>
    </w:p>
    <w:tbl>
      <w:tblPr>
        <w:tblW w:w="1174" w:type="pct"/>
        <w:tblInd w:w="77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7"/>
      </w:tblGrid>
      <w:tr w:rsidR="00862FC9" w:rsidRPr="00862FC9" w14:paraId="714F4A12" w14:textId="77777777" w:rsidTr="00B7237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C0EDD5E" w14:textId="77777777" w:rsidR="0052442E" w:rsidRPr="00862FC9" w:rsidRDefault="0052442E" w:rsidP="00B7237F">
            <w:pPr>
              <w:suppressAutoHyphens/>
              <w:jc w:val="center"/>
            </w:pPr>
            <w:r w:rsidRPr="00862FC9">
              <w:t>94</w:t>
            </w:r>
          </w:p>
        </w:tc>
      </w:tr>
      <w:tr w:rsidR="00862FC9" w:rsidRPr="00862FC9" w14:paraId="769463BD" w14:textId="77777777" w:rsidTr="00B7237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9D97619" w14:textId="77777777" w:rsidR="0052442E" w:rsidRPr="00862FC9" w:rsidRDefault="0052442E" w:rsidP="00B7237F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862FC9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35C32E84" w14:textId="77777777" w:rsidR="0052442E" w:rsidRPr="00862FC9" w:rsidRDefault="0052442E" w:rsidP="0052442E">
      <w:pPr>
        <w:pStyle w:val="afb"/>
      </w:pPr>
      <w:r w:rsidRPr="00862FC9">
        <w:t>Содержание</w:t>
      </w:r>
    </w:p>
    <w:p w14:paraId="69E4CB29" w14:textId="3DD83F52" w:rsidR="00756212" w:rsidRDefault="0052442E">
      <w:pPr>
        <w:pStyle w:val="12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r w:rsidRPr="00862FC9">
        <w:fldChar w:fldCharType="begin"/>
      </w:r>
      <w:r w:rsidRPr="00862FC9">
        <w:instrText xml:space="preserve"> TOC \o "1-2" \h \z \u </w:instrText>
      </w:r>
      <w:r w:rsidRPr="00862FC9">
        <w:fldChar w:fldCharType="separate"/>
      </w:r>
      <w:hyperlink w:anchor="_Toc163995158" w:history="1">
        <w:r w:rsidR="00756212" w:rsidRPr="00602766">
          <w:rPr>
            <w:rStyle w:val="afd"/>
            <w:lang w:val="en-US"/>
          </w:rPr>
          <w:t>I</w:t>
        </w:r>
        <w:r w:rsidR="00756212" w:rsidRPr="00602766">
          <w:rPr>
            <w:rStyle w:val="afd"/>
          </w:rPr>
          <w:t>. Общие сведения</w:t>
        </w:r>
        <w:r w:rsidR="00756212">
          <w:rPr>
            <w:webHidden/>
          </w:rPr>
          <w:tab/>
        </w:r>
        <w:r w:rsidR="00756212">
          <w:rPr>
            <w:webHidden/>
          </w:rPr>
          <w:fldChar w:fldCharType="begin"/>
        </w:r>
        <w:r w:rsidR="00756212">
          <w:rPr>
            <w:webHidden/>
          </w:rPr>
          <w:instrText xml:space="preserve"> PAGEREF _Toc163995158 \h </w:instrText>
        </w:r>
        <w:r w:rsidR="00756212">
          <w:rPr>
            <w:webHidden/>
          </w:rPr>
        </w:r>
        <w:r w:rsidR="00756212">
          <w:rPr>
            <w:webHidden/>
          </w:rPr>
          <w:fldChar w:fldCharType="separate"/>
        </w:r>
        <w:r w:rsidR="00AC25A8">
          <w:rPr>
            <w:webHidden/>
          </w:rPr>
          <w:t>1</w:t>
        </w:r>
        <w:r w:rsidR="00756212">
          <w:rPr>
            <w:webHidden/>
          </w:rPr>
          <w:fldChar w:fldCharType="end"/>
        </w:r>
      </w:hyperlink>
    </w:p>
    <w:p w14:paraId="0952CC80" w14:textId="0F5AB902" w:rsidR="00756212" w:rsidRDefault="00502B0C">
      <w:pPr>
        <w:pStyle w:val="12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63995159" w:history="1">
        <w:r w:rsidR="00756212" w:rsidRPr="00602766">
          <w:rPr>
            <w:rStyle w:val="afd"/>
            <w:lang w:val="en-US"/>
          </w:rPr>
          <w:t>II</w:t>
        </w:r>
        <w:r w:rsidR="00756212" w:rsidRPr="00602766">
          <w:rPr>
            <w:rStyle w:val="afd"/>
          </w:rPr>
          <w:t>. Описание трудовых функций, входящих в профессиональный стандарт  (функциональная карта вида профессиональной деятельности)</w:t>
        </w:r>
        <w:r w:rsidR="00756212">
          <w:rPr>
            <w:webHidden/>
          </w:rPr>
          <w:tab/>
        </w:r>
        <w:r w:rsidR="00756212">
          <w:rPr>
            <w:webHidden/>
          </w:rPr>
          <w:fldChar w:fldCharType="begin"/>
        </w:r>
        <w:r w:rsidR="00756212">
          <w:rPr>
            <w:webHidden/>
          </w:rPr>
          <w:instrText xml:space="preserve"> PAGEREF _Toc163995159 \h </w:instrText>
        </w:r>
        <w:r w:rsidR="00756212">
          <w:rPr>
            <w:webHidden/>
          </w:rPr>
        </w:r>
        <w:r w:rsidR="00756212">
          <w:rPr>
            <w:webHidden/>
          </w:rPr>
          <w:fldChar w:fldCharType="separate"/>
        </w:r>
        <w:r w:rsidR="00AC25A8">
          <w:rPr>
            <w:webHidden/>
          </w:rPr>
          <w:t>3</w:t>
        </w:r>
        <w:r w:rsidR="00756212">
          <w:rPr>
            <w:webHidden/>
          </w:rPr>
          <w:fldChar w:fldCharType="end"/>
        </w:r>
      </w:hyperlink>
    </w:p>
    <w:p w14:paraId="487BED7E" w14:textId="57EF9726" w:rsidR="00756212" w:rsidRDefault="00502B0C">
      <w:pPr>
        <w:pStyle w:val="12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63995160" w:history="1">
        <w:r w:rsidR="00756212" w:rsidRPr="00602766">
          <w:rPr>
            <w:rStyle w:val="afd"/>
            <w:lang w:val="en-US"/>
          </w:rPr>
          <w:t>III</w:t>
        </w:r>
        <w:r w:rsidR="00756212" w:rsidRPr="00602766">
          <w:rPr>
            <w:rStyle w:val="afd"/>
          </w:rPr>
          <w:t>. Характеристика обобщенных трудовых функций</w:t>
        </w:r>
        <w:r w:rsidR="00756212">
          <w:rPr>
            <w:webHidden/>
          </w:rPr>
          <w:tab/>
        </w:r>
        <w:r w:rsidR="00756212">
          <w:rPr>
            <w:webHidden/>
          </w:rPr>
          <w:fldChar w:fldCharType="begin"/>
        </w:r>
        <w:r w:rsidR="00756212">
          <w:rPr>
            <w:webHidden/>
          </w:rPr>
          <w:instrText xml:space="preserve"> PAGEREF _Toc163995160 \h </w:instrText>
        </w:r>
        <w:r w:rsidR="00756212">
          <w:rPr>
            <w:webHidden/>
          </w:rPr>
        </w:r>
        <w:r w:rsidR="00756212">
          <w:rPr>
            <w:webHidden/>
          </w:rPr>
          <w:fldChar w:fldCharType="separate"/>
        </w:r>
        <w:r w:rsidR="00AC25A8">
          <w:rPr>
            <w:webHidden/>
          </w:rPr>
          <w:t>6</w:t>
        </w:r>
        <w:r w:rsidR="00756212">
          <w:rPr>
            <w:webHidden/>
          </w:rPr>
          <w:fldChar w:fldCharType="end"/>
        </w:r>
      </w:hyperlink>
    </w:p>
    <w:p w14:paraId="5552CDF1" w14:textId="52869639" w:rsidR="00756212" w:rsidRDefault="00502B0C">
      <w:pPr>
        <w:pStyle w:val="2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63995161" w:history="1">
        <w:r w:rsidR="00756212" w:rsidRPr="00602766">
          <w:rPr>
            <w:rStyle w:val="afd"/>
            <w:noProof/>
          </w:rPr>
          <w:t>3.1. Обобщенная трудовая функция</w:t>
        </w:r>
        <w:r w:rsidR="00756212">
          <w:rPr>
            <w:rStyle w:val="afd"/>
            <w:noProof/>
            <w:lang w:val="en-US"/>
          </w:rPr>
          <w:t xml:space="preserve"> </w:t>
        </w:r>
        <w:r w:rsidR="00756212">
          <w:rPr>
            <w:rStyle w:val="afd"/>
            <w:noProof/>
          </w:rPr>
          <w:t>«</w:t>
        </w:r>
        <w:r w:rsidR="00756212" w:rsidRPr="00834D56">
          <w:rPr>
            <w:noProof/>
          </w:rPr>
          <w:t xml:space="preserve">Изготовление деталей с точностью линейных размеров до 12-го квалитета, шероховатостью обработанных поверхностей до Ra 6,3 мкм, точностью формы и расположения поверхностей </w:t>
        </w:r>
        <w:r w:rsidR="00FD22D5">
          <w:rPr>
            <w:noProof/>
          </w:rPr>
          <w:t>до 14-й степени точности</w:t>
        </w:r>
        <w:r w:rsidR="00756212" w:rsidRPr="00834D56">
          <w:rPr>
            <w:noProof/>
          </w:rPr>
          <w:t xml:space="preserve"> на </w:t>
        </w:r>
        <w:r w:rsidR="00C24D20">
          <w:rPr>
            <w:noProof/>
          </w:rPr>
          <w:t>токарных</w:t>
        </w:r>
        <w:r w:rsidR="00143B81">
          <w:rPr>
            <w:noProof/>
          </w:rPr>
          <w:t xml:space="preserve"> станках с ручным управлением</w:t>
        </w:r>
        <w:r w:rsidR="00756212">
          <w:rPr>
            <w:rStyle w:val="afd"/>
            <w:noProof/>
          </w:rPr>
          <w:t>»</w:t>
        </w:r>
        <w:r w:rsidR="00756212">
          <w:rPr>
            <w:noProof/>
            <w:webHidden/>
          </w:rPr>
          <w:tab/>
        </w:r>
        <w:r w:rsidR="00756212">
          <w:rPr>
            <w:noProof/>
            <w:webHidden/>
          </w:rPr>
          <w:fldChar w:fldCharType="begin"/>
        </w:r>
        <w:r w:rsidR="00756212">
          <w:rPr>
            <w:noProof/>
            <w:webHidden/>
          </w:rPr>
          <w:instrText xml:space="preserve"> PAGEREF _Toc163995161 \h </w:instrText>
        </w:r>
        <w:r w:rsidR="00756212">
          <w:rPr>
            <w:noProof/>
            <w:webHidden/>
          </w:rPr>
        </w:r>
        <w:r w:rsidR="00756212">
          <w:rPr>
            <w:noProof/>
            <w:webHidden/>
          </w:rPr>
          <w:fldChar w:fldCharType="separate"/>
        </w:r>
        <w:r w:rsidR="00AC25A8">
          <w:rPr>
            <w:noProof/>
            <w:webHidden/>
          </w:rPr>
          <w:t>6</w:t>
        </w:r>
        <w:r w:rsidR="00756212">
          <w:rPr>
            <w:noProof/>
            <w:webHidden/>
          </w:rPr>
          <w:fldChar w:fldCharType="end"/>
        </w:r>
      </w:hyperlink>
    </w:p>
    <w:p w14:paraId="64B38837" w14:textId="62BAE17A" w:rsidR="00756212" w:rsidRDefault="00502B0C">
      <w:pPr>
        <w:pStyle w:val="2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63995162" w:history="1">
        <w:r w:rsidR="00756212" w:rsidRPr="00602766">
          <w:rPr>
            <w:rStyle w:val="afd"/>
            <w:noProof/>
          </w:rPr>
          <w:t>3.2. Обобщенная трудовая функция</w:t>
        </w:r>
        <w:r w:rsidR="00756212">
          <w:rPr>
            <w:rStyle w:val="afd"/>
            <w:noProof/>
          </w:rPr>
          <w:t xml:space="preserve"> «</w:t>
        </w:r>
        <w:r w:rsidR="00756212" w:rsidRPr="00834D56">
          <w:rPr>
            <w:noProof/>
          </w:rPr>
          <w:t xml:space="preserve">Изготовление деталей с точностью линейных размеров до </w:t>
        </w:r>
        <w:r w:rsidR="00756212">
          <w:rPr>
            <w:noProof/>
          </w:rPr>
          <w:t>9</w:t>
        </w:r>
        <w:r w:rsidR="00756212" w:rsidRPr="00834D56">
          <w:rPr>
            <w:noProof/>
          </w:rPr>
          <w:t xml:space="preserve">-го квалитета, угловых размеров до </w:t>
        </w:r>
        <w:r w:rsidR="00756212">
          <w:rPr>
            <w:noProof/>
          </w:rPr>
          <w:t>7</w:t>
        </w:r>
        <w:r w:rsidR="00756212" w:rsidRPr="00834D56">
          <w:rPr>
            <w:noProof/>
          </w:rPr>
          <w:t xml:space="preserve">-й </w:t>
        </w:r>
        <w:r w:rsidR="007E3EBA">
          <w:rPr>
            <w:noProof/>
          </w:rPr>
          <w:t>степени</w:t>
        </w:r>
        <w:r w:rsidR="00756212" w:rsidRPr="00834D56">
          <w:rPr>
            <w:noProof/>
          </w:rPr>
          <w:t xml:space="preserve"> точности, шероховатостью обработанных поверхностей до Ra 3</w:t>
        </w:r>
        <w:r w:rsidR="00756212">
          <w:rPr>
            <w:noProof/>
          </w:rPr>
          <w:t>,2</w:t>
        </w:r>
        <w:r w:rsidR="00756212" w:rsidRPr="00834D56">
          <w:rPr>
            <w:noProof/>
          </w:rPr>
          <w:t xml:space="preserve"> мкм, точностью формы и расположения поверхностей до </w:t>
        </w:r>
        <w:r w:rsidR="00756212">
          <w:rPr>
            <w:noProof/>
          </w:rPr>
          <w:t>11</w:t>
        </w:r>
        <w:r w:rsidR="00756212" w:rsidRPr="00834D56">
          <w:rPr>
            <w:noProof/>
          </w:rPr>
          <w:t xml:space="preserve">-й </w:t>
        </w:r>
        <w:r w:rsidR="007E3EBA">
          <w:rPr>
            <w:noProof/>
          </w:rPr>
          <w:t>степени</w:t>
        </w:r>
        <w:r w:rsidR="00756212" w:rsidRPr="00834D56">
          <w:rPr>
            <w:noProof/>
          </w:rPr>
          <w:t xml:space="preserve"> точности на </w:t>
        </w:r>
        <w:r w:rsidR="00C24D20">
          <w:rPr>
            <w:noProof/>
          </w:rPr>
          <w:t>токарных</w:t>
        </w:r>
        <w:r w:rsidR="00143B81">
          <w:rPr>
            <w:noProof/>
          </w:rPr>
          <w:t xml:space="preserve"> станках с ручным управлением</w:t>
        </w:r>
        <w:r w:rsidR="00756212">
          <w:rPr>
            <w:rStyle w:val="afd"/>
            <w:noProof/>
          </w:rPr>
          <w:t>»</w:t>
        </w:r>
        <w:r w:rsidR="00756212">
          <w:rPr>
            <w:noProof/>
            <w:webHidden/>
          </w:rPr>
          <w:tab/>
        </w:r>
        <w:r w:rsidR="00756212">
          <w:rPr>
            <w:noProof/>
            <w:webHidden/>
          </w:rPr>
          <w:fldChar w:fldCharType="begin"/>
        </w:r>
        <w:r w:rsidR="00756212">
          <w:rPr>
            <w:noProof/>
            <w:webHidden/>
          </w:rPr>
          <w:instrText xml:space="preserve"> PAGEREF _Toc163995162 \h </w:instrText>
        </w:r>
        <w:r w:rsidR="00756212">
          <w:rPr>
            <w:noProof/>
            <w:webHidden/>
          </w:rPr>
        </w:r>
        <w:r w:rsidR="00756212">
          <w:rPr>
            <w:noProof/>
            <w:webHidden/>
          </w:rPr>
          <w:fldChar w:fldCharType="separate"/>
        </w:r>
        <w:r w:rsidR="00AC25A8">
          <w:rPr>
            <w:noProof/>
            <w:webHidden/>
          </w:rPr>
          <w:t>19</w:t>
        </w:r>
        <w:r w:rsidR="00756212">
          <w:rPr>
            <w:noProof/>
            <w:webHidden/>
          </w:rPr>
          <w:fldChar w:fldCharType="end"/>
        </w:r>
      </w:hyperlink>
    </w:p>
    <w:p w14:paraId="567D94E0" w14:textId="5584B96E" w:rsidR="00756212" w:rsidRDefault="00502B0C">
      <w:pPr>
        <w:pStyle w:val="2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63995163" w:history="1">
        <w:r w:rsidR="00756212" w:rsidRPr="00602766">
          <w:rPr>
            <w:rStyle w:val="afd"/>
            <w:noProof/>
          </w:rPr>
          <w:t>3.3. Обобщенная трудовая функция</w:t>
        </w:r>
        <w:r w:rsidR="00756212">
          <w:rPr>
            <w:rStyle w:val="afd"/>
            <w:noProof/>
          </w:rPr>
          <w:t xml:space="preserve"> «</w:t>
        </w:r>
        <w:r w:rsidR="00756212" w:rsidRPr="00834D56">
          <w:rPr>
            <w:noProof/>
          </w:rPr>
          <w:t xml:space="preserve">Изготовление деталей с точностью линейных размеров до </w:t>
        </w:r>
        <w:r w:rsidR="00756212">
          <w:rPr>
            <w:noProof/>
          </w:rPr>
          <w:t>7</w:t>
        </w:r>
        <w:r w:rsidR="00756212" w:rsidRPr="00834D56">
          <w:rPr>
            <w:noProof/>
          </w:rPr>
          <w:t xml:space="preserve">-го квалитета, угловых размеров до </w:t>
        </w:r>
        <w:r w:rsidR="00756212">
          <w:rPr>
            <w:noProof/>
          </w:rPr>
          <w:t>6</w:t>
        </w:r>
        <w:r w:rsidR="00756212" w:rsidRPr="00834D56">
          <w:rPr>
            <w:noProof/>
          </w:rPr>
          <w:t xml:space="preserve">-й </w:t>
        </w:r>
        <w:r w:rsidR="007E3EBA">
          <w:rPr>
            <w:noProof/>
          </w:rPr>
          <w:t>степени</w:t>
        </w:r>
        <w:r w:rsidR="00756212" w:rsidRPr="00834D56">
          <w:rPr>
            <w:noProof/>
          </w:rPr>
          <w:t xml:space="preserve"> точности, шероховатостью обработанных поверхностей до Ra </w:t>
        </w:r>
        <w:r w:rsidR="00756212">
          <w:rPr>
            <w:noProof/>
          </w:rPr>
          <w:t>1,6</w:t>
        </w:r>
        <w:r w:rsidR="00756212" w:rsidRPr="00834D56">
          <w:rPr>
            <w:noProof/>
          </w:rPr>
          <w:t xml:space="preserve"> мкм, точностью формы и расположения поверхностей до </w:t>
        </w:r>
        <w:r w:rsidR="00756212">
          <w:rPr>
            <w:noProof/>
          </w:rPr>
          <w:t>9</w:t>
        </w:r>
        <w:r w:rsidR="00756212" w:rsidRPr="00834D56">
          <w:rPr>
            <w:noProof/>
          </w:rPr>
          <w:t xml:space="preserve">-й </w:t>
        </w:r>
        <w:r w:rsidR="007E3EBA">
          <w:rPr>
            <w:noProof/>
          </w:rPr>
          <w:t>степени</w:t>
        </w:r>
        <w:r w:rsidR="00756212" w:rsidRPr="00834D56">
          <w:rPr>
            <w:noProof/>
          </w:rPr>
          <w:t xml:space="preserve"> точности на </w:t>
        </w:r>
        <w:r w:rsidR="00C24D20">
          <w:rPr>
            <w:noProof/>
          </w:rPr>
          <w:t>токарных</w:t>
        </w:r>
        <w:r w:rsidR="00143B81">
          <w:rPr>
            <w:noProof/>
          </w:rPr>
          <w:t xml:space="preserve"> станках с ручным управлением</w:t>
        </w:r>
        <w:r w:rsidR="00756212">
          <w:rPr>
            <w:rStyle w:val="afd"/>
            <w:noProof/>
          </w:rPr>
          <w:t>»</w:t>
        </w:r>
        <w:r w:rsidR="00756212">
          <w:rPr>
            <w:noProof/>
            <w:webHidden/>
          </w:rPr>
          <w:tab/>
        </w:r>
        <w:r w:rsidR="00756212">
          <w:rPr>
            <w:noProof/>
            <w:webHidden/>
          </w:rPr>
          <w:fldChar w:fldCharType="begin"/>
        </w:r>
        <w:r w:rsidR="00756212">
          <w:rPr>
            <w:noProof/>
            <w:webHidden/>
          </w:rPr>
          <w:instrText xml:space="preserve"> PAGEREF _Toc163995163 \h </w:instrText>
        </w:r>
        <w:r w:rsidR="00756212">
          <w:rPr>
            <w:noProof/>
            <w:webHidden/>
          </w:rPr>
        </w:r>
        <w:r w:rsidR="00756212">
          <w:rPr>
            <w:noProof/>
            <w:webHidden/>
          </w:rPr>
          <w:fldChar w:fldCharType="separate"/>
        </w:r>
        <w:r w:rsidR="00AC25A8">
          <w:rPr>
            <w:noProof/>
            <w:webHidden/>
          </w:rPr>
          <w:t>33</w:t>
        </w:r>
        <w:r w:rsidR="00756212">
          <w:rPr>
            <w:noProof/>
            <w:webHidden/>
          </w:rPr>
          <w:fldChar w:fldCharType="end"/>
        </w:r>
      </w:hyperlink>
    </w:p>
    <w:p w14:paraId="2AC5289F" w14:textId="615F7072" w:rsidR="00756212" w:rsidRDefault="00502B0C">
      <w:pPr>
        <w:pStyle w:val="2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63995164" w:history="1">
        <w:r w:rsidR="00756212" w:rsidRPr="00602766">
          <w:rPr>
            <w:rStyle w:val="afd"/>
            <w:noProof/>
          </w:rPr>
          <w:t>3.4. Обобщенная трудовая функция</w:t>
        </w:r>
        <w:r w:rsidR="00756212">
          <w:rPr>
            <w:rStyle w:val="afd"/>
            <w:noProof/>
          </w:rPr>
          <w:t xml:space="preserve"> «</w:t>
        </w:r>
        <w:r w:rsidR="00756212" w:rsidRPr="00834D56">
          <w:rPr>
            <w:noProof/>
          </w:rPr>
          <w:t xml:space="preserve">Изготовление деталей с точностью линейных размеров до </w:t>
        </w:r>
        <w:r w:rsidR="00756212">
          <w:rPr>
            <w:noProof/>
          </w:rPr>
          <w:t>6</w:t>
        </w:r>
        <w:r w:rsidR="00756212" w:rsidRPr="00834D56">
          <w:rPr>
            <w:noProof/>
          </w:rPr>
          <w:t xml:space="preserve">-го квалитета, угловых размеров до </w:t>
        </w:r>
        <w:r w:rsidR="00756212">
          <w:rPr>
            <w:noProof/>
          </w:rPr>
          <w:t>5</w:t>
        </w:r>
        <w:r w:rsidR="00756212" w:rsidRPr="00834D56">
          <w:rPr>
            <w:noProof/>
          </w:rPr>
          <w:t xml:space="preserve">-й </w:t>
        </w:r>
        <w:r w:rsidR="007E3EBA">
          <w:rPr>
            <w:noProof/>
          </w:rPr>
          <w:t>степени</w:t>
        </w:r>
        <w:r w:rsidR="00756212" w:rsidRPr="00834D56">
          <w:rPr>
            <w:noProof/>
          </w:rPr>
          <w:t xml:space="preserve"> точности, шероховатостью обработанных поверхностей до Ra </w:t>
        </w:r>
        <w:r w:rsidR="00756212">
          <w:rPr>
            <w:noProof/>
          </w:rPr>
          <w:t>0,8</w:t>
        </w:r>
        <w:r w:rsidR="00756212" w:rsidRPr="00834D56">
          <w:rPr>
            <w:noProof/>
          </w:rPr>
          <w:t xml:space="preserve"> мкм, точностью формы и расположения поверхностей до </w:t>
        </w:r>
        <w:r w:rsidR="00756212">
          <w:rPr>
            <w:noProof/>
          </w:rPr>
          <w:t>7</w:t>
        </w:r>
        <w:r w:rsidR="00756212" w:rsidRPr="00834D56">
          <w:rPr>
            <w:noProof/>
          </w:rPr>
          <w:t xml:space="preserve">-й </w:t>
        </w:r>
        <w:r w:rsidR="007E3EBA">
          <w:rPr>
            <w:noProof/>
          </w:rPr>
          <w:t>степени</w:t>
        </w:r>
        <w:r w:rsidR="00756212" w:rsidRPr="00834D56">
          <w:rPr>
            <w:noProof/>
          </w:rPr>
          <w:t xml:space="preserve"> точности на </w:t>
        </w:r>
        <w:r w:rsidR="00C24D20">
          <w:rPr>
            <w:noProof/>
          </w:rPr>
          <w:t>токарных</w:t>
        </w:r>
        <w:r w:rsidR="00143B81">
          <w:rPr>
            <w:noProof/>
          </w:rPr>
          <w:t xml:space="preserve"> станках с ручным управлением</w:t>
        </w:r>
        <w:r w:rsidR="00756212">
          <w:rPr>
            <w:rStyle w:val="afd"/>
            <w:noProof/>
          </w:rPr>
          <w:t>»</w:t>
        </w:r>
        <w:r w:rsidR="00756212">
          <w:rPr>
            <w:noProof/>
            <w:webHidden/>
          </w:rPr>
          <w:tab/>
        </w:r>
        <w:r w:rsidR="00756212">
          <w:rPr>
            <w:noProof/>
            <w:webHidden/>
          </w:rPr>
          <w:fldChar w:fldCharType="begin"/>
        </w:r>
        <w:r w:rsidR="00756212">
          <w:rPr>
            <w:noProof/>
            <w:webHidden/>
          </w:rPr>
          <w:instrText xml:space="preserve"> PAGEREF _Toc163995164 \h </w:instrText>
        </w:r>
        <w:r w:rsidR="00756212">
          <w:rPr>
            <w:noProof/>
            <w:webHidden/>
          </w:rPr>
        </w:r>
        <w:r w:rsidR="00756212">
          <w:rPr>
            <w:noProof/>
            <w:webHidden/>
          </w:rPr>
          <w:fldChar w:fldCharType="separate"/>
        </w:r>
        <w:r w:rsidR="00AC25A8">
          <w:rPr>
            <w:noProof/>
            <w:webHidden/>
          </w:rPr>
          <w:t>51</w:t>
        </w:r>
        <w:r w:rsidR="00756212">
          <w:rPr>
            <w:noProof/>
            <w:webHidden/>
          </w:rPr>
          <w:fldChar w:fldCharType="end"/>
        </w:r>
      </w:hyperlink>
    </w:p>
    <w:p w14:paraId="68B42E08" w14:textId="2C29CC6D" w:rsidR="00756212" w:rsidRDefault="00502B0C">
      <w:pPr>
        <w:pStyle w:val="21"/>
        <w:rPr>
          <w:rFonts w:asciiTheme="minorHAnsi" w:eastAsiaTheme="minorEastAsia" w:hAnsiTheme="minorHAnsi" w:cstheme="minorBidi"/>
          <w:bCs w:val="0"/>
          <w:noProof/>
          <w:kern w:val="2"/>
          <w14:ligatures w14:val="standardContextual"/>
        </w:rPr>
      </w:pPr>
      <w:hyperlink w:anchor="_Toc163995165" w:history="1">
        <w:r w:rsidR="00756212" w:rsidRPr="00602766">
          <w:rPr>
            <w:rStyle w:val="afd"/>
            <w:noProof/>
          </w:rPr>
          <w:t>3.5. Обобщенная трудовая функция</w:t>
        </w:r>
        <w:r w:rsidR="00756212">
          <w:rPr>
            <w:rStyle w:val="afd"/>
            <w:noProof/>
          </w:rPr>
          <w:t xml:space="preserve"> «</w:t>
        </w:r>
        <w:r w:rsidR="00756212" w:rsidRPr="00834D56">
          <w:rPr>
            <w:noProof/>
          </w:rPr>
          <w:t xml:space="preserve">Изготовление деталей с точностью линейных размеров до </w:t>
        </w:r>
        <w:r w:rsidR="00756212">
          <w:rPr>
            <w:noProof/>
          </w:rPr>
          <w:t>5</w:t>
        </w:r>
        <w:r w:rsidR="00756212" w:rsidRPr="00834D56">
          <w:rPr>
            <w:noProof/>
          </w:rPr>
          <w:t xml:space="preserve">-го квалитета, угловых размеров до </w:t>
        </w:r>
        <w:r w:rsidR="00756212">
          <w:rPr>
            <w:noProof/>
          </w:rPr>
          <w:t>4</w:t>
        </w:r>
        <w:r w:rsidR="00756212" w:rsidRPr="00834D56">
          <w:rPr>
            <w:noProof/>
          </w:rPr>
          <w:t xml:space="preserve">-й </w:t>
        </w:r>
        <w:r w:rsidR="007E3EBA">
          <w:rPr>
            <w:noProof/>
          </w:rPr>
          <w:t>степени</w:t>
        </w:r>
        <w:r w:rsidR="00756212" w:rsidRPr="00834D56">
          <w:rPr>
            <w:noProof/>
          </w:rPr>
          <w:t xml:space="preserve"> точности, шероховатостью обработанных поверхностей до Ra </w:t>
        </w:r>
        <w:r w:rsidR="00756212">
          <w:rPr>
            <w:noProof/>
          </w:rPr>
          <w:t>0,4</w:t>
        </w:r>
        <w:r w:rsidR="00756212" w:rsidRPr="00834D56">
          <w:rPr>
            <w:noProof/>
          </w:rPr>
          <w:t xml:space="preserve"> мкм, точностью формы и расположения поверхностей до </w:t>
        </w:r>
        <w:r w:rsidR="00756212">
          <w:rPr>
            <w:noProof/>
          </w:rPr>
          <w:t>5</w:t>
        </w:r>
        <w:r w:rsidR="00756212" w:rsidRPr="00834D56">
          <w:rPr>
            <w:noProof/>
          </w:rPr>
          <w:t xml:space="preserve">-й </w:t>
        </w:r>
        <w:r w:rsidR="007E3EBA">
          <w:rPr>
            <w:noProof/>
          </w:rPr>
          <w:t>степени</w:t>
        </w:r>
        <w:r w:rsidR="00756212" w:rsidRPr="00834D56">
          <w:rPr>
            <w:noProof/>
          </w:rPr>
          <w:t xml:space="preserve"> точности на </w:t>
        </w:r>
        <w:r w:rsidR="00C24D20">
          <w:rPr>
            <w:noProof/>
          </w:rPr>
          <w:t>токарных</w:t>
        </w:r>
        <w:r w:rsidR="00143B81">
          <w:rPr>
            <w:noProof/>
          </w:rPr>
          <w:t xml:space="preserve"> станках с ручным управлением</w:t>
        </w:r>
        <w:r w:rsidR="00756212">
          <w:rPr>
            <w:rStyle w:val="afd"/>
            <w:noProof/>
          </w:rPr>
          <w:t>»</w:t>
        </w:r>
        <w:r w:rsidR="00756212">
          <w:rPr>
            <w:noProof/>
            <w:webHidden/>
          </w:rPr>
          <w:tab/>
        </w:r>
        <w:r w:rsidR="00756212">
          <w:rPr>
            <w:noProof/>
            <w:webHidden/>
          </w:rPr>
          <w:fldChar w:fldCharType="begin"/>
        </w:r>
        <w:r w:rsidR="00756212">
          <w:rPr>
            <w:noProof/>
            <w:webHidden/>
          </w:rPr>
          <w:instrText xml:space="preserve"> PAGEREF _Toc163995165 \h </w:instrText>
        </w:r>
        <w:r w:rsidR="00756212">
          <w:rPr>
            <w:noProof/>
            <w:webHidden/>
          </w:rPr>
        </w:r>
        <w:r w:rsidR="00756212">
          <w:rPr>
            <w:noProof/>
            <w:webHidden/>
          </w:rPr>
          <w:fldChar w:fldCharType="separate"/>
        </w:r>
        <w:r w:rsidR="00AC25A8">
          <w:rPr>
            <w:noProof/>
            <w:webHidden/>
          </w:rPr>
          <w:t>70</w:t>
        </w:r>
        <w:r w:rsidR="00756212">
          <w:rPr>
            <w:noProof/>
            <w:webHidden/>
          </w:rPr>
          <w:fldChar w:fldCharType="end"/>
        </w:r>
      </w:hyperlink>
    </w:p>
    <w:p w14:paraId="6356D3AD" w14:textId="14812141" w:rsidR="00756212" w:rsidRDefault="00502B0C">
      <w:pPr>
        <w:pStyle w:val="12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63995166" w:history="1">
        <w:r w:rsidR="00756212" w:rsidRPr="00602766">
          <w:rPr>
            <w:rStyle w:val="afd"/>
          </w:rPr>
          <w:t>IV. Сведения об организациях – разработчиках профессионального стандарта</w:t>
        </w:r>
        <w:r w:rsidR="00756212">
          <w:rPr>
            <w:webHidden/>
          </w:rPr>
          <w:tab/>
        </w:r>
        <w:r w:rsidR="00756212">
          <w:rPr>
            <w:webHidden/>
          </w:rPr>
          <w:fldChar w:fldCharType="begin"/>
        </w:r>
        <w:r w:rsidR="00756212">
          <w:rPr>
            <w:webHidden/>
          </w:rPr>
          <w:instrText xml:space="preserve"> PAGEREF _Toc163995166 \h </w:instrText>
        </w:r>
        <w:r w:rsidR="00756212">
          <w:rPr>
            <w:webHidden/>
          </w:rPr>
        </w:r>
        <w:r w:rsidR="00756212">
          <w:rPr>
            <w:webHidden/>
          </w:rPr>
          <w:fldChar w:fldCharType="separate"/>
        </w:r>
        <w:r w:rsidR="00AC25A8">
          <w:rPr>
            <w:webHidden/>
          </w:rPr>
          <w:t>90</w:t>
        </w:r>
        <w:r w:rsidR="00756212">
          <w:rPr>
            <w:webHidden/>
          </w:rPr>
          <w:fldChar w:fldCharType="end"/>
        </w:r>
      </w:hyperlink>
    </w:p>
    <w:p w14:paraId="7DA7CF57" w14:textId="15038DD5" w:rsidR="0052442E" w:rsidRPr="00862FC9" w:rsidRDefault="0052442E" w:rsidP="0052442E">
      <w:pPr>
        <w:tabs>
          <w:tab w:val="right" w:leader="dot" w:pos="10206"/>
        </w:tabs>
        <w:suppressAutoHyphens/>
        <w:jc w:val="both"/>
      </w:pPr>
      <w:r w:rsidRPr="00862FC9">
        <w:fldChar w:fldCharType="end"/>
      </w:r>
    </w:p>
    <w:p w14:paraId="29CA456E" w14:textId="77777777" w:rsidR="0052442E" w:rsidRPr="00862FC9" w:rsidRDefault="0052442E" w:rsidP="00534775">
      <w:pPr>
        <w:pStyle w:val="1"/>
      </w:pPr>
      <w:bookmarkStart w:id="0" w:name="_Toc163995158"/>
      <w:r w:rsidRPr="00862FC9">
        <w:rPr>
          <w:lang w:val="en-US"/>
        </w:rPr>
        <w:t>I</w:t>
      </w:r>
      <w:r w:rsidRPr="00862FC9">
        <w:t>. Общие сведения</w:t>
      </w:r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6"/>
        <w:gridCol w:w="3997"/>
        <w:gridCol w:w="1882"/>
        <w:gridCol w:w="955"/>
        <w:gridCol w:w="619"/>
        <w:gridCol w:w="1449"/>
        <w:gridCol w:w="13"/>
      </w:tblGrid>
      <w:tr w:rsidR="00C24D20" w:rsidRPr="00862FC9" w14:paraId="78587AA7" w14:textId="77777777" w:rsidTr="00B7237F">
        <w:trPr>
          <w:trHeight w:val="293"/>
        </w:trPr>
        <w:tc>
          <w:tcPr>
            <w:tcW w:w="4002" w:type="pct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FD64B13" w14:textId="6EA39318" w:rsidR="00C24D20" w:rsidRPr="00862FC9" w:rsidRDefault="00C24D20" w:rsidP="00C24D20">
            <w:pPr>
              <w:pStyle w:val="af9"/>
            </w:pPr>
            <w:r>
              <w:t>Обработка заготовок</w:t>
            </w:r>
            <w:r w:rsidRPr="00862FC9">
              <w:t xml:space="preserve"> на </w:t>
            </w:r>
            <w:r>
              <w:t>токарных станках с ручным управлением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B0B07FE" w14:textId="77777777" w:rsidR="00C24D20" w:rsidRPr="00862FC9" w:rsidRDefault="00C24D20" w:rsidP="00C24D20">
            <w:pPr>
              <w:suppressAutoHyphens/>
              <w:rPr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E914A" w14:textId="77777777" w:rsidR="00C24D20" w:rsidRPr="00862FC9" w:rsidRDefault="00C24D20" w:rsidP="00C24D20">
            <w:pPr>
              <w:suppressAutoHyphens/>
              <w:jc w:val="center"/>
            </w:pPr>
            <w:r w:rsidRPr="00862FC9">
              <w:t>40.021</w:t>
            </w:r>
          </w:p>
        </w:tc>
      </w:tr>
      <w:tr w:rsidR="00862FC9" w:rsidRPr="00862FC9" w14:paraId="32487CC5" w14:textId="77777777" w:rsidTr="00B7237F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65067" w14:textId="77777777" w:rsidR="0052442E" w:rsidRPr="00756212" w:rsidRDefault="0052442E" w:rsidP="00756212">
            <w:pPr>
              <w:pStyle w:val="101"/>
            </w:pPr>
            <w:r w:rsidRPr="00756212">
              <w:t>(наименование вида профессиональной деятельности)</w:t>
            </w:r>
          </w:p>
          <w:p w14:paraId="71276372" w14:textId="77777777" w:rsidR="0052442E" w:rsidRPr="00862FC9" w:rsidRDefault="0052442E" w:rsidP="00B723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F1EF923" w14:textId="77777777" w:rsidR="0052442E" w:rsidRPr="00756212" w:rsidRDefault="0052442E" w:rsidP="00756212">
            <w:pPr>
              <w:pStyle w:val="101"/>
            </w:pPr>
            <w:r w:rsidRPr="00756212">
              <w:t>Код</w:t>
            </w:r>
          </w:p>
        </w:tc>
      </w:tr>
      <w:tr w:rsidR="00862FC9" w:rsidRPr="00862FC9" w14:paraId="46A2DFDB" w14:textId="77777777" w:rsidTr="00B7237F">
        <w:trPr>
          <w:trHeight w:val="58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21E76F3B" w14:textId="77777777" w:rsidR="0052442E" w:rsidRPr="00862FC9" w:rsidRDefault="0052442E" w:rsidP="00B7237F">
            <w:pPr>
              <w:suppressAutoHyphens/>
            </w:pPr>
            <w:r w:rsidRPr="00862FC9">
              <w:t>Основная цель вида профессиональной деятельности:</w:t>
            </w:r>
          </w:p>
        </w:tc>
      </w:tr>
      <w:tr w:rsidR="00862FC9" w:rsidRPr="00862FC9" w14:paraId="5A878EF9" w14:textId="77777777" w:rsidTr="00B7237F">
        <w:trPr>
          <w:trHeight w:val="567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72C1F4" w14:textId="3EF29177" w:rsidR="0052442E" w:rsidRPr="00862FC9" w:rsidRDefault="0052442E" w:rsidP="00B7237F">
            <w:pPr>
              <w:suppressAutoHyphens/>
            </w:pPr>
            <w:r w:rsidRPr="00862FC9">
              <w:t xml:space="preserve">Обеспечение качества и производительности изготовления деталей машин на </w:t>
            </w:r>
            <w:r w:rsidR="003979CF">
              <w:t xml:space="preserve">токарных </w:t>
            </w:r>
            <w:r w:rsidRPr="00862FC9">
              <w:t>станках</w:t>
            </w:r>
            <w:r w:rsidR="00694BE5">
              <w:t xml:space="preserve"> с ручным управлением</w:t>
            </w:r>
          </w:p>
        </w:tc>
      </w:tr>
      <w:tr w:rsidR="00862FC9" w:rsidRPr="00862FC9" w14:paraId="088CF864" w14:textId="77777777" w:rsidTr="006B735B">
        <w:trPr>
          <w:trHeight w:val="618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D84BE80" w14:textId="77777777" w:rsidR="0052442E" w:rsidRPr="00862FC9" w:rsidRDefault="0052442E" w:rsidP="00B7237F">
            <w:pPr>
              <w:suppressAutoHyphens/>
            </w:pPr>
            <w:r w:rsidRPr="00862FC9">
              <w:t>Группа занятий:</w:t>
            </w:r>
          </w:p>
        </w:tc>
      </w:tr>
      <w:tr w:rsidR="00862FC9" w:rsidRPr="00862FC9" w14:paraId="57918BF6" w14:textId="77777777" w:rsidTr="00430EDD">
        <w:trPr>
          <w:gridAfter w:val="1"/>
          <w:wAfter w:w="6" w:type="pct"/>
          <w:trHeight w:val="283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21B72C" w14:textId="77777777" w:rsidR="0052442E" w:rsidRPr="00862FC9" w:rsidRDefault="0052442E" w:rsidP="00B7237F">
            <w:pPr>
              <w:suppressAutoHyphens/>
            </w:pPr>
            <w:r w:rsidRPr="00862FC9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19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7CD837" w14:textId="77777777" w:rsidR="0052442E" w:rsidRPr="00862FC9" w:rsidRDefault="0052442E" w:rsidP="00B7237F">
            <w:pPr>
              <w:suppressAutoHyphens/>
            </w:pPr>
            <w:r w:rsidRPr="00862FC9">
              <w:t xml:space="preserve">Станочники и наладчики </w:t>
            </w:r>
            <w:r w:rsidRPr="00862FC9">
              <w:lastRenderedPageBreak/>
              <w:t>металлообрабатывающих станков</w:t>
            </w:r>
          </w:p>
        </w:tc>
        <w:tc>
          <w:tcPr>
            <w:tcW w:w="9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7FAFE3" w14:textId="77777777" w:rsidR="0052442E" w:rsidRPr="00862FC9" w:rsidRDefault="0052442E" w:rsidP="00B7237F">
            <w:pPr>
              <w:suppressAutoHyphens/>
            </w:pPr>
            <w:r w:rsidRPr="00862FC9">
              <w:lastRenderedPageBreak/>
              <w:t>-</w:t>
            </w:r>
          </w:p>
        </w:tc>
        <w:tc>
          <w:tcPr>
            <w:tcW w:w="145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8B859C" w14:textId="77777777" w:rsidR="0052442E" w:rsidRPr="00862FC9" w:rsidRDefault="0052442E" w:rsidP="00B7237F">
            <w:pPr>
              <w:suppressAutoHyphens/>
            </w:pPr>
            <w:r w:rsidRPr="00862FC9">
              <w:t>-</w:t>
            </w:r>
          </w:p>
        </w:tc>
      </w:tr>
      <w:tr w:rsidR="00862FC9" w:rsidRPr="00862FC9" w14:paraId="19FDE2CC" w14:textId="77777777" w:rsidTr="00430EDD">
        <w:trPr>
          <w:gridAfter w:val="1"/>
          <w:wAfter w:w="6" w:type="pct"/>
          <w:trHeight w:val="227"/>
        </w:trPr>
        <w:tc>
          <w:tcPr>
            <w:tcW w:w="7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5B3317D" w14:textId="77777777" w:rsidR="0052442E" w:rsidRPr="00862FC9" w:rsidRDefault="0052442E" w:rsidP="00B7237F">
            <w:pPr>
              <w:suppressAutoHyphens/>
              <w:jc w:val="center"/>
              <w:rPr>
                <w:sz w:val="20"/>
              </w:rPr>
            </w:pPr>
            <w:r w:rsidRPr="00862FC9">
              <w:rPr>
                <w:sz w:val="20"/>
              </w:rPr>
              <w:lastRenderedPageBreak/>
              <w:t>(код ОКЗ</w:t>
            </w:r>
            <w:r w:rsidRPr="00534775">
              <w:rPr>
                <w:rStyle w:val="a8"/>
              </w:rPr>
              <w:endnoteReference w:id="2"/>
            </w:r>
            <w:r w:rsidRPr="00862FC9">
              <w:rPr>
                <w:sz w:val="20"/>
              </w:rPr>
              <w:t>)</w:t>
            </w:r>
          </w:p>
        </w:tc>
        <w:tc>
          <w:tcPr>
            <w:tcW w:w="19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7E4913" w14:textId="77777777" w:rsidR="0052442E" w:rsidRPr="00756212" w:rsidRDefault="0052442E" w:rsidP="00756212">
            <w:pPr>
              <w:pStyle w:val="101"/>
            </w:pPr>
            <w:r w:rsidRPr="00756212">
              <w:t>(наименование)</w:t>
            </w:r>
          </w:p>
        </w:tc>
        <w:tc>
          <w:tcPr>
            <w:tcW w:w="9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C62E5F" w14:textId="77777777" w:rsidR="0052442E" w:rsidRPr="00756212" w:rsidRDefault="0052442E" w:rsidP="00756212">
            <w:pPr>
              <w:pStyle w:val="101"/>
            </w:pPr>
            <w:r w:rsidRPr="00756212">
              <w:t>(код ОКЗ)</w:t>
            </w:r>
          </w:p>
        </w:tc>
        <w:tc>
          <w:tcPr>
            <w:tcW w:w="145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EDF5DC" w14:textId="77777777" w:rsidR="0052442E" w:rsidRPr="00756212" w:rsidRDefault="0052442E" w:rsidP="00756212">
            <w:pPr>
              <w:pStyle w:val="101"/>
            </w:pPr>
            <w:r w:rsidRPr="00756212">
              <w:t>(наименование)</w:t>
            </w:r>
          </w:p>
        </w:tc>
      </w:tr>
      <w:tr w:rsidR="00862FC9" w:rsidRPr="00862FC9" w14:paraId="60128394" w14:textId="77777777" w:rsidTr="00B7237F">
        <w:trPr>
          <w:trHeight w:val="52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3BF278D6" w14:textId="77777777" w:rsidR="0052442E" w:rsidRPr="00862FC9" w:rsidRDefault="0052442E" w:rsidP="00B7237F">
            <w:pPr>
              <w:suppressAutoHyphens/>
            </w:pPr>
            <w:r w:rsidRPr="00862FC9">
              <w:t>Отнесение к видам экономической деятельности:</w:t>
            </w:r>
          </w:p>
        </w:tc>
      </w:tr>
      <w:tr w:rsidR="00862FC9" w:rsidRPr="00862FC9" w14:paraId="1D253583" w14:textId="77777777" w:rsidTr="00B7237F">
        <w:trPr>
          <w:trHeight w:val="20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4EBCCD" w14:textId="77777777" w:rsidR="0052442E" w:rsidRPr="00862FC9" w:rsidRDefault="0052442E" w:rsidP="00B7237F">
            <w:pPr>
              <w:suppressAutoHyphens/>
            </w:pPr>
            <w:r w:rsidRPr="00862FC9">
              <w:t>25.62</w:t>
            </w:r>
          </w:p>
        </w:tc>
        <w:tc>
          <w:tcPr>
            <w:tcW w:w="427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ADDDDE" w14:textId="77777777" w:rsidR="0052442E" w:rsidRPr="00862FC9" w:rsidRDefault="0052442E" w:rsidP="00B7237F">
            <w:pPr>
              <w:suppressAutoHyphens/>
            </w:pPr>
            <w:r w:rsidRPr="00862FC9">
              <w:t>Обработка металлических изделий механическая</w:t>
            </w:r>
          </w:p>
        </w:tc>
      </w:tr>
      <w:tr w:rsidR="00862FC9" w:rsidRPr="00862FC9" w14:paraId="30F3F1CC" w14:textId="77777777" w:rsidTr="00B7237F">
        <w:trPr>
          <w:trHeight w:val="244"/>
        </w:trPr>
        <w:tc>
          <w:tcPr>
            <w:tcW w:w="7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782AE58" w14:textId="77777777" w:rsidR="0052442E" w:rsidRPr="00862FC9" w:rsidRDefault="0052442E" w:rsidP="00B7237F">
            <w:pPr>
              <w:suppressAutoHyphens/>
              <w:jc w:val="center"/>
              <w:rPr>
                <w:sz w:val="20"/>
                <w:szCs w:val="20"/>
              </w:rPr>
            </w:pPr>
            <w:r w:rsidRPr="00862FC9">
              <w:rPr>
                <w:sz w:val="20"/>
                <w:szCs w:val="20"/>
              </w:rPr>
              <w:t>(код ОКВЭД</w:t>
            </w:r>
            <w:r w:rsidRPr="00534775">
              <w:rPr>
                <w:rStyle w:val="a8"/>
              </w:rPr>
              <w:endnoteReference w:id="3"/>
            </w:r>
            <w:r w:rsidRPr="00862FC9">
              <w:rPr>
                <w:sz w:val="20"/>
                <w:szCs w:val="20"/>
              </w:rPr>
              <w:t>)</w:t>
            </w:r>
          </w:p>
        </w:tc>
        <w:tc>
          <w:tcPr>
            <w:tcW w:w="427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6731F3" w14:textId="77777777" w:rsidR="0052442E" w:rsidRPr="00756212" w:rsidRDefault="0052442E" w:rsidP="00756212">
            <w:pPr>
              <w:pStyle w:val="101"/>
            </w:pPr>
            <w:r w:rsidRPr="00756212">
              <w:t>(наименование вида экономической деятельности)</w:t>
            </w:r>
          </w:p>
        </w:tc>
      </w:tr>
    </w:tbl>
    <w:p w14:paraId="198FF3A2" w14:textId="77777777" w:rsidR="0052442E" w:rsidRPr="00862FC9" w:rsidRDefault="0052442E" w:rsidP="0052442E">
      <w:pPr>
        <w:suppressAutoHyphens/>
        <w:sectPr w:rsidR="0052442E" w:rsidRPr="00862FC9" w:rsidSect="0052442E">
          <w:headerReference w:type="even" r:id="rId9"/>
          <w:headerReference w:type="default" r:id="rId10"/>
          <w:footerReference w:type="even" r:id="rId11"/>
          <w:head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2823D22" w14:textId="77777777" w:rsidR="0052442E" w:rsidRPr="00862FC9" w:rsidRDefault="0052442E" w:rsidP="00534775">
      <w:pPr>
        <w:pStyle w:val="1"/>
      </w:pPr>
      <w:bookmarkStart w:id="1" w:name="_Toc163995159"/>
      <w:r w:rsidRPr="00862FC9">
        <w:rPr>
          <w:lang w:val="en-US"/>
        </w:rPr>
        <w:lastRenderedPageBreak/>
        <w:t>II</w:t>
      </w:r>
      <w:r w:rsidRPr="00862FC9">
        <w:t>. Описание трудовых функций, входящих в профессиональный стандарт</w:t>
      </w:r>
      <w:r w:rsidRPr="00862FC9">
        <w:br/>
        <w:t xml:space="preserve"> (функциональная карта вида профессиональной деятельности)</w:t>
      </w:r>
      <w:bookmarkEnd w:id="1"/>
    </w:p>
    <w:p w14:paraId="19700C6F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45"/>
        <w:gridCol w:w="3241"/>
        <w:gridCol w:w="1727"/>
        <w:gridCol w:w="6435"/>
        <w:gridCol w:w="1020"/>
        <w:gridCol w:w="1718"/>
      </w:tblGrid>
      <w:tr w:rsidR="00862FC9" w:rsidRPr="00862FC9" w14:paraId="1645539D" w14:textId="77777777" w:rsidTr="009B0EB2">
        <w:trPr>
          <w:trHeight w:val="20"/>
        </w:trPr>
        <w:tc>
          <w:tcPr>
            <w:tcW w:w="1897" w:type="pct"/>
            <w:gridSpan w:val="3"/>
          </w:tcPr>
          <w:p w14:paraId="7A99B1F2" w14:textId="77777777" w:rsidR="0052442E" w:rsidRPr="00862FC9" w:rsidRDefault="0052442E" w:rsidP="004B5684">
            <w:pPr>
              <w:pStyle w:val="af9"/>
            </w:pPr>
            <w:r w:rsidRPr="00862FC9">
              <w:t>Обобщенные трудовые функции</w:t>
            </w:r>
          </w:p>
        </w:tc>
        <w:tc>
          <w:tcPr>
            <w:tcW w:w="3103" w:type="pct"/>
            <w:gridSpan w:val="3"/>
          </w:tcPr>
          <w:p w14:paraId="754C96E2" w14:textId="77777777" w:rsidR="0052442E" w:rsidRPr="00862FC9" w:rsidRDefault="0052442E" w:rsidP="004B5684">
            <w:pPr>
              <w:pStyle w:val="af9"/>
            </w:pPr>
            <w:r w:rsidRPr="00862FC9">
              <w:t>Трудовые функции</w:t>
            </w:r>
          </w:p>
        </w:tc>
      </w:tr>
      <w:tr w:rsidR="00862FC9" w:rsidRPr="00862FC9" w14:paraId="42A535D2" w14:textId="77777777" w:rsidTr="009B0EB2">
        <w:trPr>
          <w:trHeight w:val="20"/>
        </w:trPr>
        <w:tc>
          <w:tcPr>
            <w:tcW w:w="218" w:type="pct"/>
            <w:vAlign w:val="center"/>
          </w:tcPr>
          <w:p w14:paraId="7CA57D15" w14:textId="77777777" w:rsidR="0052442E" w:rsidRPr="00862FC9" w:rsidRDefault="0052442E" w:rsidP="004B5684">
            <w:pPr>
              <w:pStyle w:val="afb"/>
            </w:pPr>
            <w:r w:rsidRPr="00862FC9">
              <w:t>код</w:t>
            </w:r>
          </w:p>
        </w:tc>
        <w:tc>
          <w:tcPr>
            <w:tcW w:w="1096" w:type="pct"/>
            <w:vAlign w:val="center"/>
          </w:tcPr>
          <w:p w14:paraId="73BC80AB" w14:textId="77777777" w:rsidR="0052442E" w:rsidRPr="00862FC9" w:rsidRDefault="0052442E" w:rsidP="004B5684">
            <w:pPr>
              <w:pStyle w:val="afb"/>
            </w:pPr>
            <w:r w:rsidRPr="00862FC9">
              <w:t>наименование</w:t>
            </w:r>
          </w:p>
        </w:tc>
        <w:tc>
          <w:tcPr>
            <w:tcW w:w="584" w:type="pct"/>
            <w:vAlign w:val="center"/>
          </w:tcPr>
          <w:p w14:paraId="21A10BA5" w14:textId="77777777" w:rsidR="0052442E" w:rsidRPr="00862FC9" w:rsidRDefault="0052442E" w:rsidP="004B5684">
            <w:pPr>
              <w:pStyle w:val="afb"/>
            </w:pPr>
            <w:r w:rsidRPr="00862FC9">
              <w:t>уровень квалификации</w:t>
            </w:r>
          </w:p>
        </w:tc>
        <w:tc>
          <w:tcPr>
            <w:tcW w:w="2176" w:type="pct"/>
            <w:vAlign w:val="center"/>
          </w:tcPr>
          <w:p w14:paraId="3A488598" w14:textId="77777777" w:rsidR="0052442E" w:rsidRPr="00862FC9" w:rsidRDefault="0052442E" w:rsidP="004B5684">
            <w:pPr>
              <w:pStyle w:val="afb"/>
            </w:pPr>
            <w:r w:rsidRPr="00862FC9">
              <w:t>наименование</w:t>
            </w:r>
          </w:p>
        </w:tc>
        <w:tc>
          <w:tcPr>
            <w:tcW w:w="345" w:type="pct"/>
            <w:vAlign w:val="center"/>
          </w:tcPr>
          <w:p w14:paraId="0B39EB18" w14:textId="77777777" w:rsidR="0052442E" w:rsidRPr="00862FC9" w:rsidRDefault="0052442E" w:rsidP="004B5684">
            <w:pPr>
              <w:pStyle w:val="afb"/>
            </w:pPr>
            <w:r w:rsidRPr="00862FC9">
              <w:t>код</w:t>
            </w:r>
          </w:p>
        </w:tc>
        <w:tc>
          <w:tcPr>
            <w:tcW w:w="582" w:type="pct"/>
            <w:vAlign w:val="center"/>
          </w:tcPr>
          <w:p w14:paraId="47FCA726" w14:textId="77777777" w:rsidR="0052442E" w:rsidRPr="00862FC9" w:rsidRDefault="0052442E" w:rsidP="004B5684">
            <w:pPr>
              <w:pStyle w:val="afb"/>
            </w:pPr>
            <w:r w:rsidRPr="00862FC9">
              <w:t>уровень (подуровень) квалификации</w:t>
            </w:r>
          </w:p>
        </w:tc>
      </w:tr>
      <w:tr w:rsidR="009B0EB2" w:rsidRPr="00862FC9" w14:paraId="36C9C9CD" w14:textId="77777777" w:rsidTr="009B0EB2">
        <w:trPr>
          <w:trHeight w:val="20"/>
        </w:trPr>
        <w:tc>
          <w:tcPr>
            <w:tcW w:w="218" w:type="pct"/>
            <w:vMerge w:val="restart"/>
          </w:tcPr>
          <w:p w14:paraId="3E0BC49C" w14:textId="1AE87BB7" w:rsidR="009B0EB2" w:rsidRPr="00AA2D01" w:rsidRDefault="009B0EB2" w:rsidP="004B5684">
            <w:pPr>
              <w:pStyle w:val="afb"/>
            </w:pPr>
            <w:bookmarkStart w:id="2" w:name="_Hlk163889237"/>
            <w:r w:rsidRPr="00AA2D01">
              <w:t>А</w:t>
            </w:r>
          </w:p>
        </w:tc>
        <w:tc>
          <w:tcPr>
            <w:tcW w:w="1096" w:type="pct"/>
            <w:vMerge w:val="restart"/>
          </w:tcPr>
          <w:p w14:paraId="64825C4D" w14:textId="6F03D1D2" w:rsidR="009B0EB2" w:rsidRPr="00834D56" w:rsidRDefault="009B0EB2" w:rsidP="004B5684">
            <w:pPr>
              <w:pStyle w:val="af9"/>
            </w:pPr>
            <w:r w:rsidRPr="00834D56">
              <w:t xml:space="preserve">Изготовление деталей с точностью линейных размеров до 12-го квалитета, шероховатостью обработанных поверхностей до Ra 6,3 мкм, точностью формы и расположения поверхностей </w:t>
            </w:r>
            <w:r w:rsidR="00FD22D5">
              <w:t>до 14-й степени точности</w:t>
            </w:r>
            <w:r w:rsidRPr="00834D56">
              <w:t xml:space="preserve"> на </w:t>
            </w:r>
            <w:r w:rsidR="00C24D20">
              <w:t>токарных</w:t>
            </w:r>
            <w:r w:rsidR="00143B81">
              <w:t xml:space="preserve"> станках с ручным управлением</w:t>
            </w:r>
          </w:p>
        </w:tc>
        <w:tc>
          <w:tcPr>
            <w:tcW w:w="584" w:type="pct"/>
            <w:vMerge w:val="restart"/>
          </w:tcPr>
          <w:p w14:paraId="781BE8AF" w14:textId="00077119" w:rsidR="009B0EB2" w:rsidRPr="00862FC9" w:rsidRDefault="009B0EB2" w:rsidP="004B5684">
            <w:pPr>
              <w:pStyle w:val="afb"/>
            </w:pPr>
            <w:r w:rsidRPr="00862FC9">
              <w:t>2</w:t>
            </w:r>
          </w:p>
        </w:tc>
        <w:tc>
          <w:tcPr>
            <w:tcW w:w="2176" w:type="pct"/>
          </w:tcPr>
          <w:p w14:paraId="61BA854C" w14:textId="00954953" w:rsidR="009B0EB2" w:rsidRPr="00834D56" w:rsidRDefault="009B0EB2" w:rsidP="004B5684">
            <w:pPr>
              <w:pStyle w:val="af9"/>
            </w:pPr>
            <w:r w:rsidRPr="00834D56">
              <w:t>Подготовка к выполнению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 линейных размеров до 12-го квалитета, шероховатостью обработанных поверхностей до Ra 6,3 мкм, точностью формы и расположения поверхностей </w:t>
            </w:r>
            <w:r w:rsidR="00FD22D5">
              <w:t>до 14-й степени точности</w:t>
            </w:r>
            <w:r w:rsidRPr="00834D56">
              <w:t xml:space="preserve">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4B989B09" w14:textId="72EF6CEF" w:rsidR="009B0EB2" w:rsidRPr="00AA2D01" w:rsidRDefault="009B0EB2" w:rsidP="004B5684">
            <w:pPr>
              <w:pStyle w:val="afb"/>
            </w:pPr>
            <w:r w:rsidRPr="00862FC9">
              <w:rPr>
                <w:lang w:val="en-US"/>
              </w:rPr>
              <w:t>A/0</w:t>
            </w:r>
            <w:r w:rsidRPr="00862FC9">
              <w:t>1</w:t>
            </w:r>
            <w:r w:rsidRPr="00862FC9">
              <w:rPr>
                <w:lang w:val="en-US"/>
              </w:rPr>
              <w:t>.2</w:t>
            </w:r>
          </w:p>
        </w:tc>
        <w:tc>
          <w:tcPr>
            <w:tcW w:w="582" w:type="pct"/>
          </w:tcPr>
          <w:p w14:paraId="38808DB9" w14:textId="6632FB1E" w:rsidR="009B0EB2" w:rsidRPr="00862FC9" w:rsidRDefault="009B0EB2" w:rsidP="004B5684">
            <w:pPr>
              <w:pStyle w:val="afb"/>
            </w:pPr>
            <w:r w:rsidRPr="00862FC9">
              <w:t>2</w:t>
            </w:r>
          </w:p>
        </w:tc>
      </w:tr>
      <w:bookmarkEnd w:id="2"/>
      <w:tr w:rsidR="009B0EB2" w:rsidRPr="00862FC9" w14:paraId="1A75C28E" w14:textId="77777777" w:rsidTr="009B0EB2">
        <w:trPr>
          <w:trHeight w:val="20"/>
        </w:trPr>
        <w:tc>
          <w:tcPr>
            <w:tcW w:w="218" w:type="pct"/>
            <w:vMerge/>
          </w:tcPr>
          <w:p w14:paraId="4B431203" w14:textId="77777777" w:rsidR="009B0EB2" w:rsidRPr="00862FC9" w:rsidRDefault="009B0EB2" w:rsidP="004B5684">
            <w:pPr>
              <w:pStyle w:val="afb"/>
              <w:rPr>
                <w:i/>
              </w:rPr>
            </w:pPr>
          </w:p>
        </w:tc>
        <w:tc>
          <w:tcPr>
            <w:tcW w:w="1096" w:type="pct"/>
            <w:vMerge/>
          </w:tcPr>
          <w:p w14:paraId="6716D6B4" w14:textId="77777777" w:rsidR="009B0EB2" w:rsidRPr="00862FC9" w:rsidRDefault="009B0EB2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72379A85" w14:textId="77777777" w:rsidR="009B0EB2" w:rsidRPr="00862FC9" w:rsidRDefault="009B0EB2" w:rsidP="004B5684">
            <w:pPr>
              <w:pStyle w:val="afb"/>
            </w:pPr>
          </w:p>
        </w:tc>
        <w:tc>
          <w:tcPr>
            <w:tcW w:w="2176" w:type="pct"/>
          </w:tcPr>
          <w:p w14:paraId="5A2FC611" w14:textId="7A2A9525" w:rsidR="009B0EB2" w:rsidRPr="00862FC9" w:rsidRDefault="009B0EB2" w:rsidP="004B5684">
            <w:pPr>
              <w:pStyle w:val="af9"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 линейных размеров до 12-го квалитета, шероховатостью обработанных поверхностей до Ra 6,3 мкм, точностью формы и расположения поверхностей </w:t>
            </w:r>
            <w:r w:rsidR="00FD22D5">
              <w:t>до 14-й степени точности</w:t>
            </w:r>
            <w:r w:rsidRPr="00834D56">
              <w:t xml:space="preserve">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75CE6DCA" w14:textId="4CD89620" w:rsidR="009B0EB2" w:rsidRPr="00AA2D01" w:rsidRDefault="009B0EB2" w:rsidP="004B5684">
            <w:pPr>
              <w:pStyle w:val="afb"/>
            </w:pPr>
            <w:r w:rsidRPr="00862FC9">
              <w:rPr>
                <w:lang w:val="en-US"/>
              </w:rPr>
              <w:t>A/0</w:t>
            </w:r>
            <w:r w:rsidRPr="00862FC9">
              <w:t>2</w:t>
            </w:r>
            <w:r w:rsidRPr="00862FC9">
              <w:rPr>
                <w:lang w:val="en-US"/>
              </w:rPr>
              <w:t>.2</w:t>
            </w:r>
          </w:p>
        </w:tc>
        <w:tc>
          <w:tcPr>
            <w:tcW w:w="582" w:type="pct"/>
          </w:tcPr>
          <w:p w14:paraId="0B56C2A4" w14:textId="2C041681" w:rsidR="009B0EB2" w:rsidRPr="00862FC9" w:rsidRDefault="009B0EB2" w:rsidP="004B5684">
            <w:pPr>
              <w:pStyle w:val="afb"/>
            </w:pPr>
            <w:r w:rsidRPr="00862FC9">
              <w:t>2</w:t>
            </w:r>
          </w:p>
        </w:tc>
      </w:tr>
      <w:tr w:rsidR="009B0EB2" w:rsidRPr="00862FC9" w14:paraId="42A0DD5B" w14:textId="77777777" w:rsidTr="009B0EB2">
        <w:trPr>
          <w:trHeight w:val="20"/>
        </w:trPr>
        <w:tc>
          <w:tcPr>
            <w:tcW w:w="218" w:type="pct"/>
            <w:vMerge/>
          </w:tcPr>
          <w:p w14:paraId="7E65D803" w14:textId="77777777" w:rsidR="009B0EB2" w:rsidRPr="00862FC9" w:rsidRDefault="009B0EB2" w:rsidP="004B5684">
            <w:pPr>
              <w:pStyle w:val="afb"/>
              <w:rPr>
                <w:i/>
              </w:rPr>
            </w:pPr>
          </w:p>
        </w:tc>
        <w:tc>
          <w:tcPr>
            <w:tcW w:w="1096" w:type="pct"/>
            <w:vMerge/>
          </w:tcPr>
          <w:p w14:paraId="241CF230" w14:textId="77777777" w:rsidR="009B0EB2" w:rsidRPr="00862FC9" w:rsidRDefault="009B0EB2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0583EFBC" w14:textId="77777777" w:rsidR="009B0EB2" w:rsidRPr="00862FC9" w:rsidRDefault="009B0EB2" w:rsidP="004B5684">
            <w:pPr>
              <w:pStyle w:val="afb"/>
            </w:pPr>
          </w:p>
        </w:tc>
        <w:tc>
          <w:tcPr>
            <w:tcW w:w="2176" w:type="pct"/>
          </w:tcPr>
          <w:p w14:paraId="3190C009" w14:textId="4EA89BC9" w:rsidR="009B0EB2" w:rsidRPr="00862FC9" w:rsidRDefault="009B0EB2" w:rsidP="004B5684">
            <w:pPr>
              <w:pStyle w:val="af9"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 xml:space="preserve">ей с точностью линейных размеров </w:t>
            </w:r>
            <w:r w:rsidRPr="00834D56">
              <w:t xml:space="preserve">до 12-го квалитета, шероховатостью обработанных поверхностей до Ra 6,3 мкм, точностью формы и расположения поверхностей </w:t>
            </w:r>
            <w:r w:rsidR="00FD22D5">
              <w:t>до 14-й степени точности</w:t>
            </w:r>
          </w:p>
        </w:tc>
        <w:tc>
          <w:tcPr>
            <w:tcW w:w="345" w:type="pct"/>
          </w:tcPr>
          <w:p w14:paraId="1923F0B7" w14:textId="15BC09C9" w:rsidR="009B0EB2" w:rsidRPr="00AA2D01" w:rsidRDefault="009B0EB2" w:rsidP="004B5684">
            <w:pPr>
              <w:pStyle w:val="afb"/>
            </w:pPr>
            <w:r w:rsidRPr="00862FC9">
              <w:rPr>
                <w:lang w:val="en-US"/>
              </w:rPr>
              <w:t>A/0</w:t>
            </w:r>
            <w:r>
              <w:t>3</w:t>
            </w:r>
            <w:r w:rsidRPr="00862FC9">
              <w:rPr>
                <w:lang w:val="en-US"/>
              </w:rPr>
              <w:t>.2</w:t>
            </w:r>
          </w:p>
        </w:tc>
        <w:tc>
          <w:tcPr>
            <w:tcW w:w="582" w:type="pct"/>
          </w:tcPr>
          <w:p w14:paraId="12D64EFC" w14:textId="487DAFC0" w:rsidR="009B0EB2" w:rsidRPr="00862FC9" w:rsidRDefault="009B0EB2" w:rsidP="004B5684">
            <w:pPr>
              <w:pStyle w:val="afb"/>
            </w:pPr>
            <w:r w:rsidRPr="00862FC9">
              <w:t>2</w:t>
            </w:r>
          </w:p>
        </w:tc>
      </w:tr>
      <w:tr w:rsidR="009B0EB2" w:rsidRPr="00862FC9" w14:paraId="203EC32D" w14:textId="77777777" w:rsidTr="009B0EB2">
        <w:trPr>
          <w:trHeight w:val="20"/>
        </w:trPr>
        <w:tc>
          <w:tcPr>
            <w:tcW w:w="218" w:type="pct"/>
            <w:vMerge w:val="restart"/>
          </w:tcPr>
          <w:p w14:paraId="399B05FC" w14:textId="77777777" w:rsidR="009B0EB2" w:rsidRPr="00862FC9" w:rsidRDefault="009B0EB2" w:rsidP="004B5684">
            <w:pPr>
              <w:pStyle w:val="afb"/>
            </w:pPr>
            <w:r w:rsidRPr="00862FC9">
              <w:rPr>
                <w:lang w:val="en-US"/>
              </w:rPr>
              <w:t>B</w:t>
            </w:r>
          </w:p>
        </w:tc>
        <w:tc>
          <w:tcPr>
            <w:tcW w:w="1096" w:type="pct"/>
            <w:vMerge w:val="restart"/>
          </w:tcPr>
          <w:p w14:paraId="0B417462" w14:textId="5F2DB5EC" w:rsidR="009B0EB2" w:rsidRPr="00862FC9" w:rsidRDefault="009B0EB2" w:rsidP="004B5684">
            <w:pPr>
              <w:pStyle w:val="af9"/>
            </w:pPr>
            <w:r w:rsidRPr="00834D56">
              <w:t xml:space="preserve">Изготовление деталей с точностью линейных размеров до </w:t>
            </w:r>
            <w:r>
              <w:t>9</w:t>
            </w:r>
            <w:r w:rsidRPr="00834D56">
              <w:t xml:space="preserve">-го квалитета, угловых размеров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3</w:t>
            </w:r>
            <w:r>
              <w:t>,2</w:t>
            </w:r>
            <w:r w:rsidRPr="00834D56">
              <w:t xml:space="preserve"> мкм, точностью формы и расположения поверхностей до </w:t>
            </w:r>
            <w:r>
              <w:t>11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C24D20">
              <w:t>токарных</w:t>
            </w:r>
            <w:r w:rsidR="00143B81">
              <w:t xml:space="preserve"> станках с ручным </w:t>
            </w:r>
            <w:r w:rsidR="00143B81">
              <w:lastRenderedPageBreak/>
              <w:t>управлением</w:t>
            </w:r>
          </w:p>
        </w:tc>
        <w:tc>
          <w:tcPr>
            <w:tcW w:w="584" w:type="pct"/>
            <w:vMerge w:val="restart"/>
          </w:tcPr>
          <w:p w14:paraId="691A934A" w14:textId="77777777" w:rsidR="009B0EB2" w:rsidRPr="00862FC9" w:rsidRDefault="009B0EB2" w:rsidP="004B5684">
            <w:pPr>
              <w:pStyle w:val="afb"/>
            </w:pPr>
            <w:r w:rsidRPr="00862FC9">
              <w:lastRenderedPageBreak/>
              <w:t>3</w:t>
            </w:r>
          </w:p>
        </w:tc>
        <w:tc>
          <w:tcPr>
            <w:tcW w:w="2176" w:type="pct"/>
          </w:tcPr>
          <w:p w14:paraId="3B9166DC" w14:textId="136D98D5" w:rsidR="009B0EB2" w:rsidRPr="00862FC9" w:rsidRDefault="009B0EB2" w:rsidP="004B5684">
            <w:pPr>
              <w:pStyle w:val="af9"/>
            </w:pPr>
            <w:r w:rsidRPr="00834D56">
              <w:t>Подготовка к выполнению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9</w:t>
            </w:r>
            <w:r w:rsidRPr="00834D56">
              <w:t xml:space="preserve">-го квалитета, угловых размеров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3</w:t>
            </w:r>
            <w:r>
              <w:t>,2</w:t>
            </w:r>
            <w:r w:rsidRPr="00834D56">
              <w:t xml:space="preserve"> мкм, точностью формы и расположения поверхностей до </w:t>
            </w:r>
            <w:r>
              <w:t>11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5423CBC1" w14:textId="77777777" w:rsidR="009B0EB2" w:rsidRPr="00862FC9" w:rsidRDefault="009B0EB2" w:rsidP="004B5684">
            <w:pPr>
              <w:pStyle w:val="afb"/>
            </w:pPr>
            <w:r w:rsidRPr="00862FC9">
              <w:t>В/01.3</w:t>
            </w:r>
          </w:p>
        </w:tc>
        <w:tc>
          <w:tcPr>
            <w:tcW w:w="582" w:type="pct"/>
          </w:tcPr>
          <w:p w14:paraId="7C4C900A" w14:textId="77777777" w:rsidR="009B0EB2" w:rsidRPr="00862FC9" w:rsidRDefault="009B0EB2" w:rsidP="004B5684">
            <w:pPr>
              <w:pStyle w:val="afb"/>
            </w:pPr>
            <w:r w:rsidRPr="00862FC9">
              <w:t>3</w:t>
            </w:r>
          </w:p>
        </w:tc>
      </w:tr>
      <w:tr w:rsidR="009B0EB2" w:rsidRPr="00862FC9" w14:paraId="7E56EC77" w14:textId="77777777" w:rsidTr="009B0EB2">
        <w:trPr>
          <w:trHeight w:val="20"/>
        </w:trPr>
        <w:tc>
          <w:tcPr>
            <w:tcW w:w="218" w:type="pct"/>
            <w:vMerge/>
          </w:tcPr>
          <w:p w14:paraId="22D24C6C" w14:textId="77777777" w:rsidR="009B0EB2" w:rsidRPr="00862FC9" w:rsidRDefault="009B0EB2" w:rsidP="004B5684">
            <w:pPr>
              <w:pStyle w:val="afb"/>
              <w:rPr>
                <w:lang w:val="en-US"/>
              </w:rPr>
            </w:pPr>
          </w:p>
        </w:tc>
        <w:tc>
          <w:tcPr>
            <w:tcW w:w="1096" w:type="pct"/>
            <w:vMerge/>
          </w:tcPr>
          <w:p w14:paraId="78CA921D" w14:textId="77777777" w:rsidR="009B0EB2" w:rsidRPr="00862FC9" w:rsidRDefault="009B0EB2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0E545C4C" w14:textId="77777777" w:rsidR="009B0EB2" w:rsidRPr="00862FC9" w:rsidRDefault="009B0EB2" w:rsidP="004B5684">
            <w:pPr>
              <w:pStyle w:val="afb"/>
            </w:pPr>
          </w:p>
        </w:tc>
        <w:tc>
          <w:tcPr>
            <w:tcW w:w="2176" w:type="pct"/>
          </w:tcPr>
          <w:p w14:paraId="55658987" w14:textId="2D1B35B9" w:rsidR="009B0EB2" w:rsidRPr="00862FC9" w:rsidRDefault="009B0EB2" w:rsidP="004B5684">
            <w:pPr>
              <w:pStyle w:val="af9"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9</w:t>
            </w:r>
            <w:r w:rsidRPr="00834D56">
              <w:t xml:space="preserve">-го квалитета, угловых размеров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3</w:t>
            </w:r>
            <w:r>
              <w:t>,2</w:t>
            </w:r>
            <w:r w:rsidRPr="00834D56">
              <w:t xml:space="preserve"> мкм, точностью формы и расположения поверхностей до </w:t>
            </w:r>
            <w:r>
              <w:lastRenderedPageBreak/>
              <w:t>11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3359E98B" w14:textId="77777777" w:rsidR="009B0EB2" w:rsidRPr="00862FC9" w:rsidRDefault="009B0EB2" w:rsidP="004B5684">
            <w:pPr>
              <w:pStyle w:val="afb"/>
            </w:pPr>
            <w:r w:rsidRPr="00862FC9">
              <w:lastRenderedPageBreak/>
              <w:t>В</w:t>
            </w:r>
            <w:r w:rsidRPr="00862FC9">
              <w:rPr>
                <w:lang w:val="en-US"/>
              </w:rPr>
              <w:t>/0</w:t>
            </w:r>
            <w:r w:rsidRPr="00862FC9">
              <w:t>2</w:t>
            </w:r>
            <w:r w:rsidRPr="00862FC9">
              <w:rPr>
                <w:lang w:val="en-US"/>
              </w:rPr>
              <w:t>.</w:t>
            </w:r>
            <w:r w:rsidRPr="00862FC9">
              <w:t>3</w:t>
            </w:r>
          </w:p>
        </w:tc>
        <w:tc>
          <w:tcPr>
            <w:tcW w:w="582" w:type="pct"/>
          </w:tcPr>
          <w:p w14:paraId="1B6149BF" w14:textId="77777777" w:rsidR="009B0EB2" w:rsidRPr="00862FC9" w:rsidRDefault="009B0EB2" w:rsidP="004B5684">
            <w:pPr>
              <w:pStyle w:val="afb"/>
            </w:pPr>
            <w:r w:rsidRPr="00862FC9">
              <w:t>3</w:t>
            </w:r>
          </w:p>
        </w:tc>
      </w:tr>
      <w:tr w:rsidR="009B0EB2" w:rsidRPr="00862FC9" w14:paraId="2FB08430" w14:textId="77777777" w:rsidTr="009B0EB2">
        <w:trPr>
          <w:trHeight w:val="20"/>
        </w:trPr>
        <w:tc>
          <w:tcPr>
            <w:tcW w:w="218" w:type="pct"/>
            <w:vMerge/>
          </w:tcPr>
          <w:p w14:paraId="67BA8764" w14:textId="77777777" w:rsidR="009B0EB2" w:rsidRPr="00862FC9" w:rsidRDefault="009B0EB2" w:rsidP="004B5684">
            <w:pPr>
              <w:pStyle w:val="afb"/>
            </w:pPr>
          </w:p>
        </w:tc>
        <w:tc>
          <w:tcPr>
            <w:tcW w:w="1096" w:type="pct"/>
            <w:vMerge/>
          </w:tcPr>
          <w:p w14:paraId="79E8F266" w14:textId="77777777" w:rsidR="009B0EB2" w:rsidRPr="00862FC9" w:rsidRDefault="009B0EB2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78A8228B" w14:textId="77777777" w:rsidR="009B0EB2" w:rsidRPr="00862FC9" w:rsidRDefault="009B0EB2" w:rsidP="004B5684">
            <w:pPr>
              <w:pStyle w:val="afb"/>
            </w:pPr>
          </w:p>
        </w:tc>
        <w:tc>
          <w:tcPr>
            <w:tcW w:w="2176" w:type="pct"/>
          </w:tcPr>
          <w:p w14:paraId="6542397C" w14:textId="799D5948" w:rsidR="009B0EB2" w:rsidRPr="00862FC9" w:rsidRDefault="009B0EB2" w:rsidP="004B5684">
            <w:pPr>
              <w:pStyle w:val="af9"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>ей с точностью</w:t>
            </w:r>
            <w:r w:rsidR="006D62CF">
              <w:t xml:space="preserve"> </w:t>
            </w:r>
            <w:r w:rsidR="006D62CF" w:rsidRPr="00834D56">
              <w:t xml:space="preserve">линейных размеров до </w:t>
            </w:r>
            <w:r w:rsidR="006D62CF">
              <w:t>9</w:t>
            </w:r>
            <w:r w:rsidR="006D62CF" w:rsidRPr="00834D56">
              <w:t xml:space="preserve">-го квалитета, угловых размеров до </w:t>
            </w:r>
            <w:r w:rsidR="006D62CF">
              <w:t>7</w:t>
            </w:r>
            <w:r w:rsidR="006D62CF" w:rsidRPr="00834D56">
              <w:t xml:space="preserve">-й </w:t>
            </w:r>
            <w:r w:rsidR="007E3EBA">
              <w:t>степени</w:t>
            </w:r>
            <w:r w:rsidR="006D62CF" w:rsidRPr="00834D56">
              <w:t xml:space="preserve"> точности, шероховатостью обработанных поверхностей до Ra 3</w:t>
            </w:r>
            <w:r w:rsidR="006D62CF">
              <w:t>,2</w:t>
            </w:r>
            <w:r w:rsidR="006D62CF" w:rsidRPr="00834D56">
              <w:t xml:space="preserve"> мкм, точностью формы и расположения поверхностей до </w:t>
            </w:r>
            <w:r w:rsidR="006D62CF">
              <w:t>11</w:t>
            </w:r>
            <w:r w:rsidR="006D62CF" w:rsidRPr="00834D56">
              <w:t xml:space="preserve">-й </w:t>
            </w:r>
            <w:r w:rsidR="007E3EBA">
              <w:t>степени</w:t>
            </w:r>
            <w:r w:rsidR="006D62CF" w:rsidRPr="00834D56">
              <w:t xml:space="preserve"> точности</w:t>
            </w:r>
          </w:p>
        </w:tc>
        <w:tc>
          <w:tcPr>
            <w:tcW w:w="345" w:type="pct"/>
          </w:tcPr>
          <w:p w14:paraId="38A44827" w14:textId="77777777" w:rsidR="009B0EB2" w:rsidRPr="00862FC9" w:rsidRDefault="009B0EB2" w:rsidP="004B5684">
            <w:pPr>
              <w:pStyle w:val="afb"/>
            </w:pPr>
            <w:r w:rsidRPr="00862FC9">
              <w:t>В</w:t>
            </w:r>
            <w:r w:rsidRPr="00862FC9">
              <w:rPr>
                <w:lang w:val="en-US"/>
              </w:rPr>
              <w:t>/0</w:t>
            </w:r>
            <w:r w:rsidRPr="00862FC9">
              <w:t>3</w:t>
            </w:r>
            <w:r w:rsidRPr="00862FC9">
              <w:rPr>
                <w:lang w:val="en-US"/>
              </w:rPr>
              <w:t>.</w:t>
            </w:r>
            <w:r w:rsidRPr="00862FC9">
              <w:t>3</w:t>
            </w:r>
          </w:p>
        </w:tc>
        <w:tc>
          <w:tcPr>
            <w:tcW w:w="582" w:type="pct"/>
          </w:tcPr>
          <w:p w14:paraId="1170CE8C" w14:textId="77777777" w:rsidR="009B0EB2" w:rsidRPr="00862FC9" w:rsidRDefault="009B0EB2" w:rsidP="004B5684">
            <w:pPr>
              <w:pStyle w:val="afb"/>
            </w:pPr>
            <w:r w:rsidRPr="00862FC9">
              <w:t>3</w:t>
            </w:r>
          </w:p>
        </w:tc>
      </w:tr>
      <w:tr w:rsidR="008054AB" w:rsidRPr="00862FC9" w14:paraId="1769AAD2" w14:textId="77777777" w:rsidTr="009B0EB2">
        <w:trPr>
          <w:trHeight w:val="20"/>
        </w:trPr>
        <w:tc>
          <w:tcPr>
            <w:tcW w:w="218" w:type="pct"/>
            <w:vMerge w:val="restart"/>
          </w:tcPr>
          <w:p w14:paraId="16E2C2EB" w14:textId="77777777" w:rsidR="008054AB" w:rsidRPr="00862FC9" w:rsidRDefault="008054AB" w:rsidP="004B5684">
            <w:pPr>
              <w:pStyle w:val="afb"/>
            </w:pPr>
            <w:r w:rsidRPr="00862FC9">
              <w:t>С</w:t>
            </w:r>
          </w:p>
        </w:tc>
        <w:tc>
          <w:tcPr>
            <w:tcW w:w="1096" w:type="pct"/>
            <w:vMerge w:val="restart"/>
          </w:tcPr>
          <w:p w14:paraId="145C69B8" w14:textId="280194D4" w:rsidR="008054AB" w:rsidRPr="00862FC9" w:rsidRDefault="008054AB" w:rsidP="004B5684">
            <w:pPr>
              <w:pStyle w:val="af9"/>
            </w:pPr>
            <w:r w:rsidRPr="00834D56">
              <w:t xml:space="preserve">Изготовление деталей с точностью линейных размеров до </w:t>
            </w:r>
            <w:r>
              <w:t>7</w:t>
            </w:r>
            <w:r w:rsidRPr="00834D56">
              <w:t xml:space="preserve">-го квалитета, угловых размеров до </w:t>
            </w:r>
            <w:r>
              <w:t>6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1,6</w:t>
            </w:r>
            <w:r w:rsidRPr="00834D56">
              <w:t xml:space="preserve"> мкм, точностью формы и расположения поверхностей до </w:t>
            </w:r>
            <w:r>
              <w:t>9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C24D20">
              <w:t>токарных</w:t>
            </w:r>
            <w:r w:rsidR="00143B81">
              <w:t xml:space="preserve"> станках с ручным управлением</w:t>
            </w:r>
          </w:p>
        </w:tc>
        <w:tc>
          <w:tcPr>
            <w:tcW w:w="584" w:type="pct"/>
            <w:vMerge w:val="restart"/>
          </w:tcPr>
          <w:p w14:paraId="38508219" w14:textId="77777777" w:rsidR="008054AB" w:rsidRPr="00862FC9" w:rsidRDefault="008054AB" w:rsidP="004B5684">
            <w:pPr>
              <w:pStyle w:val="afb"/>
            </w:pPr>
            <w:r w:rsidRPr="00862FC9">
              <w:t>3</w:t>
            </w:r>
          </w:p>
        </w:tc>
        <w:tc>
          <w:tcPr>
            <w:tcW w:w="2176" w:type="pct"/>
          </w:tcPr>
          <w:p w14:paraId="039BD326" w14:textId="06D447CC" w:rsidR="008054AB" w:rsidRPr="00862FC9" w:rsidRDefault="008054AB" w:rsidP="004B5684">
            <w:pPr>
              <w:pStyle w:val="af9"/>
            </w:pPr>
            <w:r w:rsidRPr="00834D56">
              <w:t>Подготовка к выполнению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7</w:t>
            </w:r>
            <w:r w:rsidRPr="00834D56">
              <w:t xml:space="preserve">-го квалитета, угловых размеров до </w:t>
            </w:r>
            <w:r>
              <w:t>6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1,6</w:t>
            </w:r>
            <w:r w:rsidRPr="00834D56">
              <w:t xml:space="preserve"> мкм, точностью формы и расположения поверхностей до </w:t>
            </w:r>
            <w:r>
              <w:t>9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0C001906" w14:textId="77777777" w:rsidR="008054AB" w:rsidRPr="00862FC9" w:rsidRDefault="008054AB" w:rsidP="004B5684">
            <w:pPr>
              <w:pStyle w:val="afb"/>
            </w:pPr>
            <w:r w:rsidRPr="00862FC9">
              <w:t>С/01.3</w:t>
            </w:r>
          </w:p>
        </w:tc>
        <w:tc>
          <w:tcPr>
            <w:tcW w:w="582" w:type="pct"/>
          </w:tcPr>
          <w:p w14:paraId="7ACCA1D7" w14:textId="77777777" w:rsidR="008054AB" w:rsidRPr="00862FC9" w:rsidRDefault="008054AB" w:rsidP="004B5684">
            <w:pPr>
              <w:pStyle w:val="afb"/>
            </w:pPr>
            <w:r w:rsidRPr="00862FC9">
              <w:t>3</w:t>
            </w:r>
          </w:p>
        </w:tc>
      </w:tr>
      <w:tr w:rsidR="008054AB" w:rsidRPr="00862FC9" w14:paraId="21919CCF" w14:textId="77777777" w:rsidTr="009B0EB2">
        <w:trPr>
          <w:trHeight w:val="20"/>
        </w:trPr>
        <w:tc>
          <w:tcPr>
            <w:tcW w:w="218" w:type="pct"/>
            <w:vMerge/>
          </w:tcPr>
          <w:p w14:paraId="4BCAFB8D" w14:textId="77777777" w:rsidR="008054AB" w:rsidRPr="00862FC9" w:rsidRDefault="008054AB" w:rsidP="004B5684">
            <w:pPr>
              <w:pStyle w:val="afb"/>
            </w:pPr>
          </w:p>
        </w:tc>
        <w:tc>
          <w:tcPr>
            <w:tcW w:w="1096" w:type="pct"/>
            <w:vMerge/>
          </w:tcPr>
          <w:p w14:paraId="45213214" w14:textId="77777777" w:rsidR="008054AB" w:rsidRPr="00862FC9" w:rsidRDefault="008054AB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258B0BA6" w14:textId="77777777" w:rsidR="008054AB" w:rsidRPr="00862FC9" w:rsidRDefault="008054AB" w:rsidP="004B5684">
            <w:pPr>
              <w:pStyle w:val="afb"/>
            </w:pPr>
          </w:p>
        </w:tc>
        <w:tc>
          <w:tcPr>
            <w:tcW w:w="2176" w:type="pct"/>
          </w:tcPr>
          <w:p w14:paraId="624AA5BC" w14:textId="763B44A0" w:rsidR="008054AB" w:rsidRPr="00862FC9" w:rsidRDefault="008054AB" w:rsidP="004B5684">
            <w:pPr>
              <w:pStyle w:val="af9"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7</w:t>
            </w:r>
            <w:r w:rsidRPr="00834D56">
              <w:t xml:space="preserve">-го квалитета, угловых размеров до </w:t>
            </w:r>
            <w:r>
              <w:t>6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1,6</w:t>
            </w:r>
            <w:r w:rsidRPr="00834D56">
              <w:t xml:space="preserve"> мкм, точностью формы и расположения поверхностей до </w:t>
            </w:r>
            <w:r>
              <w:t>9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64C5139B" w14:textId="77777777" w:rsidR="008054AB" w:rsidRPr="00862FC9" w:rsidRDefault="008054AB" w:rsidP="004B5684">
            <w:pPr>
              <w:pStyle w:val="afb"/>
              <w:rPr>
                <w:lang w:val="en-US"/>
              </w:rPr>
            </w:pPr>
            <w:r w:rsidRPr="00862FC9">
              <w:t>С/02.</w:t>
            </w:r>
            <w:r w:rsidRPr="00862FC9">
              <w:rPr>
                <w:lang w:val="en-US"/>
              </w:rPr>
              <w:t>3</w:t>
            </w:r>
          </w:p>
        </w:tc>
        <w:tc>
          <w:tcPr>
            <w:tcW w:w="582" w:type="pct"/>
          </w:tcPr>
          <w:p w14:paraId="778E1A3D" w14:textId="77777777" w:rsidR="008054AB" w:rsidRPr="00862FC9" w:rsidRDefault="008054AB" w:rsidP="004B5684">
            <w:pPr>
              <w:pStyle w:val="afb"/>
            </w:pPr>
            <w:r w:rsidRPr="00862FC9">
              <w:t>3</w:t>
            </w:r>
          </w:p>
        </w:tc>
      </w:tr>
      <w:tr w:rsidR="008054AB" w:rsidRPr="00862FC9" w14:paraId="4E210D93" w14:textId="77777777" w:rsidTr="009B0EB2">
        <w:trPr>
          <w:trHeight w:val="20"/>
        </w:trPr>
        <w:tc>
          <w:tcPr>
            <w:tcW w:w="218" w:type="pct"/>
            <w:vMerge/>
          </w:tcPr>
          <w:p w14:paraId="6A397468" w14:textId="77777777" w:rsidR="008054AB" w:rsidRPr="00862FC9" w:rsidRDefault="008054AB" w:rsidP="004B5684">
            <w:pPr>
              <w:pStyle w:val="afb"/>
            </w:pPr>
          </w:p>
        </w:tc>
        <w:tc>
          <w:tcPr>
            <w:tcW w:w="1096" w:type="pct"/>
            <w:vMerge/>
          </w:tcPr>
          <w:p w14:paraId="3933B75D" w14:textId="77777777" w:rsidR="008054AB" w:rsidRPr="00862FC9" w:rsidRDefault="008054AB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100E2EC0" w14:textId="77777777" w:rsidR="008054AB" w:rsidRPr="00862FC9" w:rsidRDefault="008054AB" w:rsidP="004B5684">
            <w:pPr>
              <w:pStyle w:val="afb"/>
            </w:pPr>
          </w:p>
        </w:tc>
        <w:tc>
          <w:tcPr>
            <w:tcW w:w="2176" w:type="pct"/>
          </w:tcPr>
          <w:p w14:paraId="0B242590" w14:textId="4A5162E1" w:rsidR="008054AB" w:rsidRPr="00862FC9" w:rsidRDefault="008054AB" w:rsidP="004B5684">
            <w:pPr>
              <w:pStyle w:val="af9"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 xml:space="preserve">ей с точностью </w:t>
            </w:r>
            <w:r w:rsidRPr="00834D56">
              <w:t xml:space="preserve">линейных размеров до </w:t>
            </w:r>
            <w:r>
              <w:t>7</w:t>
            </w:r>
            <w:r w:rsidRPr="00834D56">
              <w:t xml:space="preserve">-го квалитета, угловых размеров до </w:t>
            </w:r>
            <w:r>
              <w:t>6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1,6</w:t>
            </w:r>
            <w:r w:rsidRPr="00834D56">
              <w:t xml:space="preserve"> мкм, точностью формы и расположения поверхностей до </w:t>
            </w:r>
            <w:r>
              <w:t>9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</w:t>
            </w:r>
          </w:p>
        </w:tc>
        <w:tc>
          <w:tcPr>
            <w:tcW w:w="345" w:type="pct"/>
          </w:tcPr>
          <w:p w14:paraId="04C1C66E" w14:textId="77777777" w:rsidR="008054AB" w:rsidRPr="00862FC9" w:rsidRDefault="008054AB" w:rsidP="004B5684">
            <w:pPr>
              <w:pStyle w:val="afb"/>
            </w:pPr>
            <w:r w:rsidRPr="00862FC9">
              <w:t>С/03.3</w:t>
            </w:r>
          </w:p>
        </w:tc>
        <w:tc>
          <w:tcPr>
            <w:tcW w:w="582" w:type="pct"/>
          </w:tcPr>
          <w:p w14:paraId="18E61785" w14:textId="77777777" w:rsidR="008054AB" w:rsidRPr="00862FC9" w:rsidRDefault="008054AB" w:rsidP="004B5684">
            <w:pPr>
              <w:pStyle w:val="afb"/>
            </w:pPr>
            <w:r w:rsidRPr="00862FC9">
              <w:t>3</w:t>
            </w:r>
          </w:p>
        </w:tc>
      </w:tr>
      <w:tr w:rsidR="008054AB" w:rsidRPr="00862FC9" w14:paraId="696D650E" w14:textId="77777777" w:rsidTr="009B0EB2">
        <w:trPr>
          <w:trHeight w:val="20"/>
        </w:trPr>
        <w:tc>
          <w:tcPr>
            <w:tcW w:w="218" w:type="pct"/>
            <w:vMerge w:val="restart"/>
          </w:tcPr>
          <w:p w14:paraId="3263931B" w14:textId="77777777" w:rsidR="008054AB" w:rsidRPr="00862FC9" w:rsidRDefault="008054AB" w:rsidP="004B5684">
            <w:pPr>
              <w:pStyle w:val="afb"/>
            </w:pPr>
            <w:r w:rsidRPr="00862FC9">
              <w:rPr>
                <w:lang w:val="en-US"/>
              </w:rPr>
              <w:t>D</w:t>
            </w:r>
          </w:p>
        </w:tc>
        <w:tc>
          <w:tcPr>
            <w:tcW w:w="1096" w:type="pct"/>
            <w:vMerge w:val="restart"/>
          </w:tcPr>
          <w:p w14:paraId="310F32B9" w14:textId="1433B877" w:rsidR="008054AB" w:rsidRPr="00862FC9" w:rsidRDefault="008054AB" w:rsidP="004B5684">
            <w:pPr>
              <w:pStyle w:val="af9"/>
            </w:pPr>
            <w:r w:rsidRPr="00834D56">
              <w:t xml:space="preserve">Изготовление деталей с точностью линейных размеров до </w:t>
            </w:r>
            <w:r>
              <w:t>6</w:t>
            </w:r>
            <w:r w:rsidRPr="00834D56">
              <w:t xml:space="preserve">-го квалитета, угловых размеров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0,8</w:t>
            </w:r>
            <w:r w:rsidRPr="00834D56">
              <w:t xml:space="preserve"> мкм, точностью формы и расположения поверхностей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</w:t>
            </w:r>
            <w:r w:rsidRPr="00834D56">
              <w:lastRenderedPageBreak/>
              <w:t xml:space="preserve">точности на </w:t>
            </w:r>
            <w:r w:rsidR="00C24D20">
              <w:t>токарных</w:t>
            </w:r>
            <w:r w:rsidR="00143B81">
              <w:t xml:space="preserve"> станках с ручным управлением</w:t>
            </w:r>
          </w:p>
        </w:tc>
        <w:tc>
          <w:tcPr>
            <w:tcW w:w="584" w:type="pct"/>
            <w:vMerge w:val="restart"/>
          </w:tcPr>
          <w:p w14:paraId="2F19BABA" w14:textId="77777777" w:rsidR="008054AB" w:rsidRPr="00862FC9" w:rsidRDefault="008054AB" w:rsidP="004B5684">
            <w:pPr>
              <w:pStyle w:val="afb"/>
            </w:pPr>
            <w:r w:rsidRPr="00862FC9">
              <w:lastRenderedPageBreak/>
              <w:t>4</w:t>
            </w:r>
          </w:p>
        </w:tc>
        <w:tc>
          <w:tcPr>
            <w:tcW w:w="2176" w:type="pct"/>
          </w:tcPr>
          <w:p w14:paraId="091D2B0B" w14:textId="4324C382" w:rsidR="008054AB" w:rsidRPr="00862FC9" w:rsidRDefault="008054AB" w:rsidP="004B5684">
            <w:pPr>
              <w:pStyle w:val="af9"/>
            </w:pPr>
            <w:r w:rsidRPr="00834D56">
              <w:t>Подготовка к выполнению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6</w:t>
            </w:r>
            <w:r w:rsidRPr="00834D56">
              <w:t xml:space="preserve">-го квалитета, угловых размеров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0,8</w:t>
            </w:r>
            <w:r w:rsidRPr="00834D56">
              <w:t xml:space="preserve"> мкм, точностью формы и расположения поверхностей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3F0904AF" w14:textId="77777777" w:rsidR="008054AB" w:rsidRPr="00862FC9" w:rsidRDefault="008054AB" w:rsidP="004B5684">
            <w:pPr>
              <w:pStyle w:val="afb"/>
            </w:pPr>
            <w:r w:rsidRPr="00862FC9">
              <w:rPr>
                <w:lang w:val="en-US"/>
              </w:rPr>
              <w:t>D</w:t>
            </w:r>
            <w:r w:rsidRPr="00862FC9">
              <w:t>/01.4</w:t>
            </w:r>
          </w:p>
        </w:tc>
        <w:tc>
          <w:tcPr>
            <w:tcW w:w="582" w:type="pct"/>
          </w:tcPr>
          <w:p w14:paraId="5805968C" w14:textId="77777777" w:rsidR="008054AB" w:rsidRPr="00862FC9" w:rsidRDefault="008054AB" w:rsidP="004B5684">
            <w:pPr>
              <w:pStyle w:val="afb"/>
            </w:pPr>
            <w:r w:rsidRPr="00862FC9">
              <w:t>4</w:t>
            </w:r>
          </w:p>
        </w:tc>
      </w:tr>
      <w:tr w:rsidR="008054AB" w:rsidRPr="00862FC9" w14:paraId="16F09120" w14:textId="77777777" w:rsidTr="009B0EB2">
        <w:trPr>
          <w:trHeight w:val="20"/>
        </w:trPr>
        <w:tc>
          <w:tcPr>
            <w:tcW w:w="218" w:type="pct"/>
            <w:vMerge/>
          </w:tcPr>
          <w:p w14:paraId="24CAAF04" w14:textId="77777777" w:rsidR="008054AB" w:rsidRPr="00862FC9" w:rsidRDefault="008054AB" w:rsidP="004B5684">
            <w:pPr>
              <w:pStyle w:val="afb"/>
            </w:pPr>
          </w:p>
        </w:tc>
        <w:tc>
          <w:tcPr>
            <w:tcW w:w="1096" w:type="pct"/>
            <w:vMerge/>
          </w:tcPr>
          <w:p w14:paraId="0EA8F9A2" w14:textId="77777777" w:rsidR="008054AB" w:rsidRPr="00862FC9" w:rsidRDefault="008054AB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037D72C7" w14:textId="77777777" w:rsidR="008054AB" w:rsidRPr="00862FC9" w:rsidRDefault="008054AB" w:rsidP="004B5684">
            <w:pPr>
              <w:pStyle w:val="afb"/>
            </w:pPr>
          </w:p>
        </w:tc>
        <w:tc>
          <w:tcPr>
            <w:tcW w:w="2176" w:type="pct"/>
          </w:tcPr>
          <w:p w14:paraId="7EA8F53C" w14:textId="1BDE72BD" w:rsidR="008054AB" w:rsidRPr="00862FC9" w:rsidRDefault="008054AB" w:rsidP="004B5684">
            <w:pPr>
              <w:pStyle w:val="af9"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6</w:t>
            </w:r>
            <w:r w:rsidRPr="00834D56">
              <w:t xml:space="preserve">-го квалитета, угловых размеров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</w:t>
            </w:r>
            <w:r w:rsidRPr="00834D56">
              <w:lastRenderedPageBreak/>
              <w:t xml:space="preserve">шероховатостью обработанных поверхностей до Ra </w:t>
            </w:r>
            <w:r>
              <w:t>0,8</w:t>
            </w:r>
            <w:r w:rsidRPr="00834D56">
              <w:t xml:space="preserve"> мкм, точностью формы и расположения поверхностей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32D500CC" w14:textId="77777777" w:rsidR="008054AB" w:rsidRPr="00862FC9" w:rsidRDefault="008054AB" w:rsidP="004B5684">
            <w:pPr>
              <w:pStyle w:val="afb"/>
            </w:pPr>
            <w:r w:rsidRPr="00862FC9">
              <w:rPr>
                <w:lang w:val="en-US"/>
              </w:rPr>
              <w:lastRenderedPageBreak/>
              <w:t>D</w:t>
            </w:r>
            <w:r w:rsidRPr="00862FC9">
              <w:t>/02.4</w:t>
            </w:r>
          </w:p>
        </w:tc>
        <w:tc>
          <w:tcPr>
            <w:tcW w:w="582" w:type="pct"/>
          </w:tcPr>
          <w:p w14:paraId="308C71A5" w14:textId="77777777" w:rsidR="008054AB" w:rsidRPr="00862FC9" w:rsidRDefault="008054AB" w:rsidP="004B5684">
            <w:pPr>
              <w:pStyle w:val="afb"/>
            </w:pPr>
            <w:r w:rsidRPr="00862FC9">
              <w:t>4</w:t>
            </w:r>
          </w:p>
        </w:tc>
      </w:tr>
      <w:tr w:rsidR="008054AB" w:rsidRPr="00862FC9" w14:paraId="7E0E9C88" w14:textId="77777777" w:rsidTr="009B0EB2">
        <w:trPr>
          <w:trHeight w:val="20"/>
        </w:trPr>
        <w:tc>
          <w:tcPr>
            <w:tcW w:w="218" w:type="pct"/>
            <w:vMerge/>
          </w:tcPr>
          <w:p w14:paraId="25FC255C" w14:textId="77777777" w:rsidR="008054AB" w:rsidRPr="00862FC9" w:rsidRDefault="008054AB" w:rsidP="004B5684">
            <w:pPr>
              <w:pStyle w:val="afb"/>
            </w:pPr>
          </w:p>
        </w:tc>
        <w:tc>
          <w:tcPr>
            <w:tcW w:w="1096" w:type="pct"/>
            <w:vMerge/>
          </w:tcPr>
          <w:p w14:paraId="5531FEC1" w14:textId="77777777" w:rsidR="008054AB" w:rsidRPr="00862FC9" w:rsidRDefault="008054AB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7A072520" w14:textId="77777777" w:rsidR="008054AB" w:rsidRPr="00862FC9" w:rsidRDefault="008054AB" w:rsidP="004B5684">
            <w:pPr>
              <w:pStyle w:val="afb"/>
            </w:pPr>
          </w:p>
        </w:tc>
        <w:tc>
          <w:tcPr>
            <w:tcW w:w="2176" w:type="pct"/>
          </w:tcPr>
          <w:p w14:paraId="7F2835DB" w14:textId="10CDB9EA" w:rsidR="008054AB" w:rsidRPr="00862FC9" w:rsidRDefault="008054AB" w:rsidP="004B5684">
            <w:pPr>
              <w:pStyle w:val="af9"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 xml:space="preserve">ей с точностью </w:t>
            </w:r>
            <w:r w:rsidRPr="00834D56">
              <w:t xml:space="preserve">линейных размеров до </w:t>
            </w:r>
            <w:r>
              <w:t>6</w:t>
            </w:r>
            <w:r w:rsidRPr="00834D56">
              <w:t xml:space="preserve">-го квалитета, угловых размеров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0,8</w:t>
            </w:r>
            <w:r w:rsidRPr="00834D56">
              <w:t xml:space="preserve"> мкм, точностью формы и расположения поверхностей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</w:t>
            </w:r>
          </w:p>
        </w:tc>
        <w:tc>
          <w:tcPr>
            <w:tcW w:w="345" w:type="pct"/>
          </w:tcPr>
          <w:p w14:paraId="44A70EDD" w14:textId="77777777" w:rsidR="008054AB" w:rsidRPr="00862FC9" w:rsidRDefault="008054AB" w:rsidP="004B5684">
            <w:pPr>
              <w:pStyle w:val="afb"/>
            </w:pPr>
            <w:r w:rsidRPr="00862FC9">
              <w:rPr>
                <w:lang w:val="en-US"/>
              </w:rPr>
              <w:t>D</w:t>
            </w:r>
            <w:r w:rsidRPr="00862FC9">
              <w:t>/03.4</w:t>
            </w:r>
          </w:p>
        </w:tc>
        <w:tc>
          <w:tcPr>
            <w:tcW w:w="582" w:type="pct"/>
          </w:tcPr>
          <w:p w14:paraId="57F21B4F" w14:textId="77777777" w:rsidR="008054AB" w:rsidRPr="00862FC9" w:rsidRDefault="008054AB" w:rsidP="004B5684">
            <w:pPr>
              <w:pStyle w:val="afb"/>
            </w:pPr>
            <w:r w:rsidRPr="00862FC9">
              <w:t>4</w:t>
            </w:r>
          </w:p>
        </w:tc>
      </w:tr>
      <w:tr w:rsidR="008054AB" w:rsidRPr="00862FC9" w14:paraId="063CF695" w14:textId="77777777" w:rsidTr="009B0EB2">
        <w:trPr>
          <w:trHeight w:val="20"/>
        </w:trPr>
        <w:tc>
          <w:tcPr>
            <w:tcW w:w="218" w:type="pct"/>
            <w:vMerge w:val="restart"/>
          </w:tcPr>
          <w:p w14:paraId="20659254" w14:textId="77777777" w:rsidR="008054AB" w:rsidRPr="00862FC9" w:rsidRDefault="008054AB" w:rsidP="004B5684">
            <w:pPr>
              <w:pStyle w:val="afb"/>
              <w:rPr>
                <w:lang w:val="en-US"/>
              </w:rPr>
            </w:pPr>
            <w:r w:rsidRPr="00862FC9">
              <w:rPr>
                <w:lang w:val="en-US"/>
              </w:rPr>
              <w:t>E</w:t>
            </w:r>
          </w:p>
        </w:tc>
        <w:tc>
          <w:tcPr>
            <w:tcW w:w="1096" w:type="pct"/>
            <w:vMerge w:val="restart"/>
          </w:tcPr>
          <w:p w14:paraId="73AB5B2F" w14:textId="51F6C502" w:rsidR="008054AB" w:rsidRPr="00862FC9" w:rsidRDefault="008054AB" w:rsidP="004B5684">
            <w:pPr>
              <w:pStyle w:val="af9"/>
            </w:pPr>
            <w:r w:rsidRPr="00834D56">
              <w:t xml:space="preserve">Изготовление деталей с точностью линейных размеров до </w:t>
            </w:r>
            <w:r>
              <w:t>5</w:t>
            </w:r>
            <w:r w:rsidRPr="00834D56">
              <w:t xml:space="preserve">-го квалитета, угловых размеров до </w:t>
            </w:r>
            <w:r>
              <w:t>4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0,4</w:t>
            </w:r>
            <w:r w:rsidRPr="00834D56">
              <w:t xml:space="preserve"> мкм, точностью формы и расположения поверхностей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C24D20">
              <w:t>токарных</w:t>
            </w:r>
            <w:r w:rsidR="00143B81">
              <w:t xml:space="preserve"> станках с ручным управлением</w:t>
            </w:r>
          </w:p>
        </w:tc>
        <w:tc>
          <w:tcPr>
            <w:tcW w:w="584" w:type="pct"/>
            <w:vMerge w:val="restart"/>
          </w:tcPr>
          <w:p w14:paraId="0FD5FC89" w14:textId="77777777" w:rsidR="008054AB" w:rsidRPr="00862FC9" w:rsidRDefault="008054AB" w:rsidP="004B5684">
            <w:pPr>
              <w:pStyle w:val="afb"/>
            </w:pPr>
            <w:r w:rsidRPr="00862FC9">
              <w:t>4</w:t>
            </w:r>
          </w:p>
        </w:tc>
        <w:tc>
          <w:tcPr>
            <w:tcW w:w="2176" w:type="pct"/>
          </w:tcPr>
          <w:p w14:paraId="1F45BAF6" w14:textId="3A277AF5" w:rsidR="008054AB" w:rsidRPr="00862FC9" w:rsidRDefault="008054AB" w:rsidP="004B5684">
            <w:pPr>
              <w:pStyle w:val="af9"/>
            </w:pPr>
            <w:r w:rsidRPr="00834D56">
              <w:t>Подготовка к выполнению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5</w:t>
            </w:r>
            <w:r w:rsidRPr="00834D56">
              <w:t xml:space="preserve">-го квалитета, угловых размеров до </w:t>
            </w:r>
            <w:r>
              <w:t>4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0,4</w:t>
            </w:r>
            <w:r w:rsidRPr="00834D56">
              <w:t xml:space="preserve"> мкм, точностью формы и расположения поверхностей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512222C4" w14:textId="77777777" w:rsidR="008054AB" w:rsidRPr="00862FC9" w:rsidRDefault="008054AB" w:rsidP="004B5684">
            <w:pPr>
              <w:pStyle w:val="afb"/>
              <w:rPr>
                <w:lang w:val="en-US"/>
              </w:rPr>
            </w:pPr>
            <w:r w:rsidRPr="00862FC9">
              <w:rPr>
                <w:lang w:val="en-US"/>
              </w:rPr>
              <w:t>E</w:t>
            </w:r>
            <w:r w:rsidRPr="00862FC9">
              <w:t>/0</w:t>
            </w:r>
            <w:r w:rsidRPr="00862FC9">
              <w:rPr>
                <w:lang w:val="en-US"/>
              </w:rPr>
              <w:t>1</w:t>
            </w:r>
            <w:r w:rsidRPr="00862FC9">
              <w:t>.</w:t>
            </w:r>
            <w:r w:rsidRPr="00862FC9">
              <w:rPr>
                <w:lang w:val="en-US"/>
              </w:rPr>
              <w:t>4</w:t>
            </w:r>
          </w:p>
        </w:tc>
        <w:tc>
          <w:tcPr>
            <w:tcW w:w="582" w:type="pct"/>
          </w:tcPr>
          <w:p w14:paraId="259CAA46" w14:textId="77777777" w:rsidR="008054AB" w:rsidRPr="00862FC9" w:rsidRDefault="008054AB" w:rsidP="004B5684">
            <w:pPr>
              <w:pStyle w:val="afb"/>
            </w:pPr>
            <w:r w:rsidRPr="00862FC9">
              <w:t>4</w:t>
            </w:r>
          </w:p>
        </w:tc>
      </w:tr>
      <w:tr w:rsidR="008054AB" w:rsidRPr="00862FC9" w14:paraId="33277A69" w14:textId="77777777" w:rsidTr="009B0EB2">
        <w:trPr>
          <w:trHeight w:val="20"/>
        </w:trPr>
        <w:tc>
          <w:tcPr>
            <w:tcW w:w="218" w:type="pct"/>
            <w:vMerge/>
          </w:tcPr>
          <w:p w14:paraId="6BCC599D" w14:textId="77777777" w:rsidR="008054AB" w:rsidRPr="00862FC9" w:rsidRDefault="008054AB" w:rsidP="004B5684">
            <w:pPr>
              <w:pStyle w:val="af9"/>
              <w:rPr>
                <w:lang w:val="en-US"/>
              </w:rPr>
            </w:pPr>
          </w:p>
        </w:tc>
        <w:tc>
          <w:tcPr>
            <w:tcW w:w="1096" w:type="pct"/>
            <w:vMerge/>
          </w:tcPr>
          <w:p w14:paraId="1996D1AD" w14:textId="77777777" w:rsidR="008054AB" w:rsidRPr="00862FC9" w:rsidRDefault="008054AB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49F69437" w14:textId="77777777" w:rsidR="008054AB" w:rsidRPr="00862FC9" w:rsidRDefault="008054AB" w:rsidP="004B5684">
            <w:pPr>
              <w:pStyle w:val="af9"/>
            </w:pPr>
          </w:p>
        </w:tc>
        <w:tc>
          <w:tcPr>
            <w:tcW w:w="2176" w:type="pct"/>
          </w:tcPr>
          <w:p w14:paraId="13A0EEEE" w14:textId="289CECCD" w:rsidR="008054AB" w:rsidRPr="00862FC9" w:rsidRDefault="008054AB" w:rsidP="004B5684">
            <w:pPr>
              <w:pStyle w:val="af9"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5</w:t>
            </w:r>
            <w:r w:rsidRPr="00834D56">
              <w:t xml:space="preserve">-го квалитета, угловых размеров до </w:t>
            </w:r>
            <w:r>
              <w:t>4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0,4</w:t>
            </w:r>
            <w:r w:rsidRPr="00834D56">
              <w:t xml:space="preserve"> мкм, точностью формы и расположения поверхностей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5" w:type="pct"/>
          </w:tcPr>
          <w:p w14:paraId="1FFAD7FC" w14:textId="77777777" w:rsidR="008054AB" w:rsidRPr="00862FC9" w:rsidRDefault="008054AB" w:rsidP="004B5684">
            <w:pPr>
              <w:pStyle w:val="afb"/>
            </w:pPr>
            <w:r w:rsidRPr="00862FC9">
              <w:rPr>
                <w:lang w:val="en-US"/>
              </w:rPr>
              <w:t>E</w:t>
            </w:r>
            <w:r w:rsidRPr="00862FC9">
              <w:t>/0</w:t>
            </w:r>
            <w:r w:rsidRPr="00862FC9">
              <w:rPr>
                <w:lang w:val="en-US"/>
              </w:rPr>
              <w:t>2</w:t>
            </w:r>
            <w:r w:rsidRPr="00862FC9">
              <w:t>.4</w:t>
            </w:r>
          </w:p>
        </w:tc>
        <w:tc>
          <w:tcPr>
            <w:tcW w:w="582" w:type="pct"/>
          </w:tcPr>
          <w:p w14:paraId="753CA8DF" w14:textId="77777777" w:rsidR="008054AB" w:rsidRPr="00862FC9" w:rsidRDefault="008054AB" w:rsidP="004B5684">
            <w:pPr>
              <w:pStyle w:val="afb"/>
            </w:pPr>
            <w:r w:rsidRPr="00862FC9">
              <w:t>4</w:t>
            </w:r>
          </w:p>
        </w:tc>
      </w:tr>
      <w:tr w:rsidR="008054AB" w:rsidRPr="00862FC9" w14:paraId="02A6EEDE" w14:textId="77777777" w:rsidTr="009B0EB2">
        <w:trPr>
          <w:trHeight w:val="20"/>
        </w:trPr>
        <w:tc>
          <w:tcPr>
            <w:tcW w:w="218" w:type="pct"/>
            <w:vMerge/>
          </w:tcPr>
          <w:p w14:paraId="0C8FCA51" w14:textId="77777777" w:rsidR="008054AB" w:rsidRPr="00862FC9" w:rsidRDefault="008054AB" w:rsidP="004B5684">
            <w:pPr>
              <w:pStyle w:val="af9"/>
            </w:pPr>
          </w:p>
        </w:tc>
        <w:tc>
          <w:tcPr>
            <w:tcW w:w="1096" w:type="pct"/>
            <w:vMerge/>
          </w:tcPr>
          <w:p w14:paraId="03513370" w14:textId="77777777" w:rsidR="008054AB" w:rsidRPr="00862FC9" w:rsidRDefault="008054AB" w:rsidP="004B5684">
            <w:pPr>
              <w:pStyle w:val="af9"/>
            </w:pPr>
          </w:p>
        </w:tc>
        <w:tc>
          <w:tcPr>
            <w:tcW w:w="584" w:type="pct"/>
            <w:vMerge/>
          </w:tcPr>
          <w:p w14:paraId="5D2EF107" w14:textId="77777777" w:rsidR="008054AB" w:rsidRPr="00862FC9" w:rsidRDefault="008054AB" w:rsidP="004B5684">
            <w:pPr>
              <w:pStyle w:val="af9"/>
            </w:pPr>
          </w:p>
        </w:tc>
        <w:tc>
          <w:tcPr>
            <w:tcW w:w="2176" w:type="pct"/>
          </w:tcPr>
          <w:p w14:paraId="6CE1933A" w14:textId="24AD91DC" w:rsidR="008054AB" w:rsidRPr="00862FC9" w:rsidRDefault="008054AB" w:rsidP="004B5684">
            <w:pPr>
              <w:pStyle w:val="af9"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 xml:space="preserve">ей с точностью </w:t>
            </w:r>
            <w:r w:rsidRPr="00834D56">
              <w:t xml:space="preserve">линейных размеров до </w:t>
            </w:r>
            <w:r>
              <w:t>5</w:t>
            </w:r>
            <w:r w:rsidRPr="00834D56">
              <w:t xml:space="preserve">-го квалитета, угловых размеров до </w:t>
            </w:r>
            <w:r>
              <w:t>4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0,4</w:t>
            </w:r>
            <w:r w:rsidRPr="00834D56">
              <w:t xml:space="preserve"> мкм, точностью формы и расположения поверхностей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</w:t>
            </w:r>
          </w:p>
        </w:tc>
        <w:tc>
          <w:tcPr>
            <w:tcW w:w="345" w:type="pct"/>
          </w:tcPr>
          <w:p w14:paraId="24DA0851" w14:textId="77777777" w:rsidR="008054AB" w:rsidRPr="00862FC9" w:rsidRDefault="008054AB" w:rsidP="004B5684">
            <w:pPr>
              <w:pStyle w:val="afb"/>
            </w:pPr>
            <w:r w:rsidRPr="00862FC9">
              <w:rPr>
                <w:lang w:val="en-US"/>
              </w:rPr>
              <w:t>E</w:t>
            </w:r>
            <w:r w:rsidRPr="00862FC9">
              <w:t>/03.4</w:t>
            </w:r>
          </w:p>
        </w:tc>
        <w:tc>
          <w:tcPr>
            <w:tcW w:w="582" w:type="pct"/>
          </w:tcPr>
          <w:p w14:paraId="5B7DC2CC" w14:textId="77777777" w:rsidR="008054AB" w:rsidRPr="00862FC9" w:rsidRDefault="008054AB" w:rsidP="004B5684">
            <w:pPr>
              <w:pStyle w:val="afb"/>
            </w:pPr>
            <w:r w:rsidRPr="00862FC9">
              <w:t>4</w:t>
            </w:r>
          </w:p>
        </w:tc>
      </w:tr>
    </w:tbl>
    <w:p w14:paraId="59267D8F" w14:textId="77777777" w:rsidR="0052442E" w:rsidRPr="00534775" w:rsidRDefault="0052442E" w:rsidP="0052442E">
      <w:pPr>
        <w:suppressAutoHyphens/>
        <w:sectPr w:rsidR="0052442E" w:rsidRPr="00534775" w:rsidSect="00B7237F">
          <w:head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4ABB8A9" w14:textId="77777777" w:rsidR="0052442E" w:rsidRPr="00862FC9" w:rsidRDefault="0052442E" w:rsidP="00534775">
      <w:pPr>
        <w:pStyle w:val="1"/>
      </w:pPr>
      <w:bookmarkStart w:id="3" w:name="_Toc163995160"/>
      <w:r w:rsidRPr="00862FC9">
        <w:rPr>
          <w:lang w:val="en-US"/>
        </w:rPr>
        <w:lastRenderedPageBreak/>
        <w:t>III</w:t>
      </w:r>
      <w:r w:rsidRPr="00862FC9">
        <w:t>. Характеристика обобщенных трудовых функций</w:t>
      </w:r>
      <w:bookmarkEnd w:id="3"/>
    </w:p>
    <w:p w14:paraId="3AD7F07B" w14:textId="77777777" w:rsidR="0052442E" w:rsidRPr="00862FC9" w:rsidRDefault="0052442E" w:rsidP="0052442E">
      <w:pPr>
        <w:pStyle w:val="2"/>
      </w:pPr>
      <w:bookmarkStart w:id="4" w:name="_Toc163995161"/>
      <w:r w:rsidRPr="00862FC9">
        <w:t>3.1. Обобщенная трудовая функция</w:t>
      </w:r>
      <w:bookmarkEnd w:id="4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17"/>
        <w:gridCol w:w="1088"/>
        <w:gridCol w:w="400"/>
        <w:gridCol w:w="2072"/>
        <w:gridCol w:w="717"/>
        <w:gridCol w:w="211"/>
        <w:gridCol w:w="423"/>
        <w:gridCol w:w="752"/>
        <w:gridCol w:w="980"/>
        <w:gridCol w:w="1013"/>
      </w:tblGrid>
      <w:tr w:rsidR="006D62CF" w:rsidRPr="00862FC9" w14:paraId="595003A0" w14:textId="77777777" w:rsidTr="00430EDD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31644C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9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16145" w14:textId="4A773DA5" w:rsidR="006D62CF" w:rsidRPr="00862FC9" w:rsidRDefault="006D62CF" w:rsidP="006D62CF">
            <w:pPr>
              <w:pStyle w:val="af9"/>
            </w:pPr>
            <w:r w:rsidRPr="00834D56">
              <w:t xml:space="preserve">Изготовление деталей с точностью линейных размеров до 12-го квалитета, шероховатостью обработанных поверхностей до Ra 6,3 мкм, точностью формы и расположения поверхностей </w:t>
            </w:r>
            <w:r w:rsidR="00FD22D5">
              <w:t>до 14-й степени точности</w:t>
            </w:r>
            <w:r w:rsidRPr="00834D56">
              <w:t xml:space="preserve"> на </w:t>
            </w:r>
            <w:r w:rsidR="00C24D20">
              <w:t>токарных</w:t>
            </w:r>
            <w:r w:rsidR="00143B81">
              <w:t xml:space="preserve"> станках с ручным управлением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5D6D9B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30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42AF78" w14:textId="77777777" w:rsidR="006D62CF" w:rsidRPr="00862FC9" w:rsidRDefault="006D62CF" w:rsidP="006D62CF">
            <w:pPr>
              <w:suppressAutoHyphens/>
              <w:jc w:val="center"/>
              <w:rPr>
                <w:lang w:val="en-US"/>
              </w:rPr>
            </w:pPr>
            <w:r w:rsidRPr="00862FC9">
              <w:rPr>
                <w:lang w:val="en-US"/>
              </w:rPr>
              <w:t>A</w:t>
            </w:r>
          </w:p>
        </w:tc>
        <w:tc>
          <w:tcPr>
            <w:tcW w:w="8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527877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46052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2</w:t>
            </w:r>
          </w:p>
        </w:tc>
      </w:tr>
      <w:tr w:rsidR="006D62CF" w:rsidRPr="00862FC9" w14:paraId="62744348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DA80928" w14:textId="77777777" w:rsidR="006D62CF" w:rsidRPr="00862FC9" w:rsidRDefault="006D62CF" w:rsidP="006D62CF">
            <w:pPr>
              <w:suppressAutoHyphens/>
              <w:rPr>
                <w:sz w:val="18"/>
                <w:szCs w:val="20"/>
              </w:rPr>
            </w:pPr>
          </w:p>
        </w:tc>
      </w:tr>
      <w:tr w:rsidR="006D62CF" w:rsidRPr="00862FC9" w14:paraId="01177273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14615D2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8BFEC03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5CDF6F3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4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87832C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BFFFFA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CC2796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62526BFD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8E47CB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5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C65226C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5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E648FF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38B4E95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D62CF" w:rsidRPr="00862FC9" w14:paraId="6A0FE594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F05BC27" w14:textId="77777777" w:rsidR="006D62CF" w:rsidRPr="00862FC9" w:rsidRDefault="006D62CF" w:rsidP="006D62CF">
            <w:pPr>
              <w:suppressAutoHyphens/>
              <w:rPr>
                <w:sz w:val="18"/>
              </w:rPr>
            </w:pPr>
          </w:p>
        </w:tc>
      </w:tr>
      <w:tr w:rsidR="006D62CF" w:rsidRPr="00862FC9" w14:paraId="27669F9D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27" w:type="pct"/>
            <w:gridSpan w:val="2"/>
            <w:tcBorders>
              <w:left w:val="single" w:sz="4" w:space="0" w:color="808080"/>
            </w:tcBorders>
          </w:tcPr>
          <w:p w14:paraId="7EE74E8E" w14:textId="77777777" w:rsidR="006D62CF" w:rsidRPr="00862FC9" w:rsidRDefault="006D62CF" w:rsidP="006D62CF">
            <w:pPr>
              <w:suppressAutoHyphens/>
            </w:pPr>
            <w:r w:rsidRPr="00862FC9">
              <w:t>Возможные наименования должностей, профессий</w:t>
            </w:r>
          </w:p>
        </w:tc>
        <w:tc>
          <w:tcPr>
            <w:tcW w:w="3673" w:type="pct"/>
            <w:gridSpan w:val="9"/>
            <w:tcBorders>
              <w:right w:val="single" w:sz="4" w:space="0" w:color="808080"/>
            </w:tcBorders>
          </w:tcPr>
          <w:p w14:paraId="0ABD9E17" w14:textId="3C9E54CE" w:rsidR="006D62CF" w:rsidRPr="00862FC9" w:rsidRDefault="003979CF" w:rsidP="006D62CF">
            <w:pPr>
              <w:suppressAutoHyphens/>
            </w:pPr>
            <w:r>
              <w:t>Токарь</w:t>
            </w:r>
            <w:r w:rsidR="006D62CF" w:rsidRPr="00862FC9">
              <w:t xml:space="preserve"> 2-го разряда</w:t>
            </w:r>
          </w:p>
        </w:tc>
      </w:tr>
      <w:tr w:rsidR="006D62CF" w:rsidRPr="00862FC9" w14:paraId="301CCB40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14:paraId="270619E9" w14:textId="77777777" w:rsidR="006D62CF" w:rsidRPr="00862FC9" w:rsidRDefault="006D62CF" w:rsidP="006D62CF">
            <w:pPr>
              <w:suppressAutoHyphens/>
            </w:pPr>
          </w:p>
        </w:tc>
      </w:tr>
      <w:tr w:rsidR="006D62CF" w:rsidRPr="00862FC9" w14:paraId="2582E8D3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27" w:type="pct"/>
            <w:gridSpan w:val="2"/>
            <w:tcBorders>
              <w:left w:val="single" w:sz="4" w:space="0" w:color="808080"/>
            </w:tcBorders>
          </w:tcPr>
          <w:p w14:paraId="5BAE144A" w14:textId="77777777" w:rsidR="006D62CF" w:rsidRPr="00862FC9" w:rsidRDefault="006D62CF" w:rsidP="006D62CF">
            <w:pPr>
              <w:suppressAutoHyphens/>
            </w:pPr>
            <w:r w:rsidRPr="00862FC9">
              <w:t>Требования к образованию и обучению</w:t>
            </w:r>
          </w:p>
        </w:tc>
        <w:tc>
          <w:tcPr>
            <w:tcW w:w="3673" w:type="pct"/>
            <w:gridSpan w:val="9"/>
            <w:tcBorders>
              <w:right w:val="single" w:sz="4" w:space="0" w:color="808080"/>
            </w:tcBorders>
          </w:tcPr>
          <w:p w14:paraId="6F36D47E" w14:textId="0F129DCB" w:rsidR="006D62CF" w:rsidRPr="007D6BD4" w:rsidRDefault="006D62CF" w:rsidP="006D62CF">
            <w:pPr>
              <w:tabs>
                <w:tab w:val="num" w:pos="567"/>
                <w:tab w:val="num" w:pos="927"/>
                <w:tab w:val="num" w:pos="12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bidi="en-US"/>
              </w:rPr>
            </w:pPr>
            <w:r w:rsidRPr="00862FC9">
              <w:rPr>
                <w:rFonts w:eastAsia="Calibri"/>
                <w:lang w:bidi="en-US"/>
              </w:rPr>
              <w:t xml:space="preserve">Среднее общее образование и профессиональное обучение – программы профессиональной подготовки </w:t>
            </w:r>
            <w:r w:rsidR="00252945">
              <w:rPr>
                <w:rFonts w:eastAsia="Calibri"/>
                <w:lang w:bidi="en-US"/>
              </w:rPr>
              <w:t>по профессиям рабочих;</w:t>
            </w:r>
            <w:r w:rsidRPr="00862FC9">
              <w:rPr>
                <w:rFonts w:eastAsia="Calibri"/>
                <w:lang w:bidi="en-US"/>
              </w:rPr>
              <w:t xml:space="preserve"> программы </w:t>
            </w:r>
            <w:r w:rsidR="00252945">
              <w:rPr>
                <w:rFonts w:eastAsia="Calibri"/>
                <w:lang w:bidi="en-US"/>
              </w:rPr>
              <w:t>переподготовки рабочих</w:t>
            </w:r>
          </w:p>
        </w:tc>
      </w:tr>
      <w:tr w:rsidR="006D62CF" w:rsidRPr="00862FC9" w14:paraId="060F5B15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27" w:type="pct"/>
            <w:gridSpan w:val="2"/>
            <w:tcBorders>
              <w:left w:val="single" w:sz="4" w:space="0" w:color="808080"/>
            </w:tcBorders>
          </w:tcPr>
          <w:p w14:paraId="2A2AB4A8" w14:textId="77777777" w:rsidR="006D62CF" w:rsidRPr="00862FC9" w:rsidRDefault="006D62CF" w:rsidP="006D62CF">
            <w:pPr>
              <w:suppressAutoHyphens/>
            </w:pPr>
            <w:r w:rsidRPr="00862FC9">
              <w:t>Требования к опыту практической работы</w:t>
            </w:r>
          </w:p>
        </w:tc>
        <w:tc>
          <w:tcPr>
            <w:tcW w:w="3673" w:type="pct"/>
            <w:gridSpan w:val="9"/>
            <w:tcBorders>
              <w:right w:val="single" w:sz="4" w:space="0" w:color="808080"/>
            </w:tcBorders>
          </w:tcPr>
          <w:p w14:paraId="436147E1" w14:textId="77777777" w:rsidR="006D62CF" w:rsidRPr="00862FC9" w:rsidRDefault="006D62CF" w:rsidP="006D62CF">
            <w:pPr>
              <w:suppressAutoHyphens/>
              <w:rPr>
                <w:lang w:val="en-US"/>
              </w:rPr>
            </w:pPr>
            <w:r w:rsidRPr="00862FC9">
              <w:rPr>
                <w:lang w:val="en-US"/>
              </w:rPr>
              <w:t>-</w:t>
            </w:r>
          </w:p>
        </w:tc>
      </w:tr>
      <w:tr w:rsidR="006D62CF" w:rsidRPr="00862FC9" w14:paraId="70D3666F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48"/>
        </w:trPr>
        <w:tc>
          <w:tcPr>
            <w:tcW w:w="1327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625EE07" w14:textId="77777777" w:rsidR="006D62CF" w:rsidRPr="00862FC9" w:rsidRDefault="006D62CF" w:rsidP="006D62CF">
            <w:pPr>
              <w:suppressAutoHyphens/>
            </w:pPr>
            <w:r w:rsidRPr="00862FC9">
              <w:t>Особые условия допуска к работе</w:t>
            </w:r>
          </w:p>
        </w:tc>
        <w:tc>
          <w:tcPr>
            <w:tcW w:w="367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9C1AC53" w14:textId="77777777" w:rsidR="006D62CF" w:rsidRPr="00440AB3" w:rsidRDefault="006D62CF" w:rsidP="006D62CF">
            <w:pPr>
              <w:pStyle w:val="af9"/>
            </w:pPr>
            <w:r w:rsidRPr="00440AB3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440AB3">
              <w:rPr>
                <w:rStyle w:val="a8"/>
                <w:lang w:eastAsia="en-US"/>
              </w:rPr>
              <w:endnoteReference w:id="4"/>
            </w:r>
          </w:p>
          <w:p w14:paraId="55FCD02E" w14:textId="77777777" w:rsidR="006D62CF" w:rsidRPr="00440AB3" w:rsidRDefault="006D62CF" w:rsidP="006D62CF">
            <w:r w:rsidRPr="00534775">
              <w:t>Прохождение обучения мерам пожарной безопасности</w:t>
            </w:r>
            <w:r w:rsidRPr="00440AB3">
              <w:rPr>
                <w:rStyle w:val="a8"/>
              </w:rPr>
              <w:endnoteReference w:id="5"/>
            </w:r>
          </w:p>
          <w:p w14:paraId="5ECB615B" w14:textId="77777777" w:rsidR="006D62CF" w:rsidRPr="00440AB3" w:rsidRDefault="006D62CF" w:rsidP="006D62CF">
            <w:pPr>
              <w:pStyle w:val="af9"/>
            </w:pPr>
            <w:r w:rsidRPr="00440AB3">
              <w:t>Прохождение инструктажа по охране труда на рабочем месте</w:t>
            </w:r>
            <w:r w:rsidRPr="00534775">
              <w:rPr>
                <w:rStyle w:val="a8"/>
              </w:rPr>
              <w:endnoteReference w:id="6"/>
            </w:r>
          </w:p>
          <w:p w14:paraId="48293B43" w14:textId="5B48726E" w:rsidR="006D62CF" w:rsidRPr="00FF3749" w:rsidRDefault="006D62CF" w:rsidP="006D62CF">
            <w:pPr>
              <w:pStyle w:val="af9"/>
              <w:rPr>
                <w:rFonts w:eastAsia="Calibri"/>
              </w:rPr>
            </w:pPr>
            <w:r w:rsidRPr="00440AB3">
              <w:t>Наличие не ниже II группы по электробезопасности</w:t>
            </w:r>
            <w:r w:rsidRPr="00440AB3">
              <w:rPr>
                <w:rStyle w:val="a8"/>
              </w:rPr>
              <w:endnoteReference w:id="7"/>
            </w:r>
          </w:p>
        </w:tc>
      </w:tr>
      <w:tr w:rsidR="006D62CF" w:rsidRPr="00862FC9" w14:paraId="37F7F58C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2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70B4E5B1" w14:textId="77777777" w:rsidR="006D62CF" w:rsidRPr="00862FC9" w:rsidRDefault="006D62CF" w:rsidP="006D62CF">
            <w:pPr>
              <w:suppressAutoHyphens/>
            </w:pPr>
            <w:r w:rsidRPr="00862FC9">
              <w:t>Другие характеристики</w:t>
            </w:r>
          </w:p>
        </w:tc>
        <w:tc>
          <w:tcPr>
            <w:tcW w:w="36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C9974" w14:textId="77777777" w:rsidR="006D62CF" w:rsidRPr="00534775" w:rsidRDefault="006D62CF" w:rsidP="006D62CF">
            <w:pPr>
              <w:suppressAutoHyphens/>
            </w:pPr>
            <w:r w:rsidRPr="00534775">
              <w:t>-</w:t>
            </w:r>
          </w:p>
        </w:tc>
      </w:tr>
      <w:tr w:rsidR="006D62CF" w:rsidRPr="00862FC9" w14:paraId="452FCB97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5000" w:type="pct"/>
            <w:gridSpan w:val="11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3E93BFBF" w14:textId="77777777" w:rsidR="006D62CF" w:rsidRPr="00862FC9" w:rsidRDefault="006D62CF" w:rsidP="00534775">
            <w:pPr>
              <w:pStyle w:val="af9"/>
            </w:pPr>
            <w:r w:rsidRPr="00862FC9">
              <w:t>Дополнительные характеристики</w:t>
            </w:r>
          </w:p>
        </w:tc>
      </w:tr>
      <w:tr w:rsidR="006D62CF" w:rsidRPr="00862FC9" w14:paraId="32C7AC22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27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5A24B74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Наименование документа</w:t>
            </w:r>
          </w:p>
        </w:tc>
        <w:tc>
          <w:tcPr>
            <w:tcW w:w="522" w:type="pct"/>
            <w:tcBorders>
              <w:bottom w:val="single" w:sz="4" w:space="0" w:color="808080"/>
            </w:tcBorders>
            <w:vAlign w:val="center"/>
          </w:tcPr>
          <w:p w14:paraId="4E3574AF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Код</w:t>
            </w:r>
          </w:p>
        </w:tc>
        <w:tc>
          <w:tcPr>
            <w:tcW w:w="3151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73CA4BB7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Наименование базовой группы, должности (профессии) или специальности</w:t>
            </w:r>
          </w:p>
        </w:tc>
      </w:tr>
      <w:tr w:rsidR="006D62CF" w:rsidRPr="00862FC9" w14:paraId="4BDC3DFC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2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3123698C" w14:textId="77777777" w:rsidR="006D62CF" w:rsidRPr="00862FC9" w:rsidRDefault="006D62CF" w:rsidP="006D62CF">
            <w:pPr>
              <w:suppressAutoHyphens/>
              <w:rPr>
                <w:vertAlign w:val="superscript"/>
              </w:rPr>
            </w:pPr>
            <w:r w:rsidRPr="00862FC9">
              <w:t>ОКЗ</w:t>
            </w:r>
          </w:p>
        </w:tc>
        <w:tc>
          <w:tcPr>
            <w:tcW w:w="522" w:type="pct"/>
            <w:tcBorders>
              <w:left w:val="single" w:sz="4" w:space="0" w:color="808080"/>
              <w:right w:val="single" w:sz="4" w:space="0" w:color="808080"/>
            </w:tcBorders>
          </w:tcPr>
          <w:p w14:paraId="3694E77E" w14:textId="77777777" w:rsidR="006D62CF" w:rsidRPr="00862FC9" w:rsidRDefault="006D62CF" w:rsidP="006D62CF">
            <w:pPr>
              <w:suppressAutoHyphens/>
            </w:pPr>
            <w:r w:rsidRPr="00862FC9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3151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819921" w14:textId="77777777" w:rsidR="006D62CF" w:rsidRPr="00862FC9" w:rsidRDefault="006D62CF" w:rsidP="006D62CF">
            <w:pPr>
              <w:suppressAutoHyphens/>
            </w:pPr>
            <w:r w:rsidRPr="00862FC9">
              <w:t>Станочники и наладчики металлообрабатывающих станков</w:t>
            </w:r>
          </w:p>
        </w:tc>
      </w:tr>
      <w:tr w:rsidR="006D62CF" w:rsidRPr="00862FC9" w14:paraId="148D7532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2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5B42D2D3" w14:textId="77777777" w:rsidR="006D62CF" w:rsidRPr="00862FC9" w:rsidRDefault="006D62CF" w:rsidP="006D62CF">
            <w:pPr>
              <w:suppressAutoHyphens/>
            </w:pPr>
            <w:r w:rsidRPr="00862FC9">
              <w:t>ЕТКС</w:t>
            </w:r>
            <w:r w:rsidRPr="00862FC9">
              <w:rPr>
                <w:vertAlign w:val="superscript"/>
              </w:rPr>
              <w:endnoteReference w:id="8"/>
            </w:r>
            <w:r w:rsidRPr="00862FC9">
              <w:t xml:space="preserve"> </w:t>
            </w:r>
          </w:p>
        </w:tc>
        <w:tc>
          <w:tcPr>
            <w:tcW w:w="522" w:type="pct"/>
            <w:tcBorders>
              <w:left w:val="single" w:sz="4" w:space="0" w:color="808080"/>
              <w:right w:val="single" w:sz="4" w:space="0" w:color="808080"/>
            </w:tcBorders>
          </w:tcPr>
          <w:p w14:paraId="2D9EC02C" w14:textId="0CD748C2" w:rsidR="006D62CF" w:rsidRPr="00862FC9" w:rsidRDefault="006D62CF" w:rsidP="006D62CF">
            <w:pPr>
              <w:suppressAutoHyphens/>
            </w:pPr>
            <w:r w:rsidRPr="00862FC9">
              <w:t>§</w:t>
            </w:r>
            <w:r w:rsidR="003979CF" w:rsidRPr="003979CF">
              <w:t>108</w:t>
            </w:r>
          </w:p>
        </w:tc>
        <w:tc>
          <w:tcPr>
            <w:tcW w:w="3151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3E3F1174" w14:textId="038FF4B5" w:rsidR="006D62CF" w:rsidRPr="00862FC9" w:rsidRDefault="003979CF" w:rsidP="006D62CF">
            <w:pPr>
              <w:suppressAutoHyphens/>
            </w:pPr>
            <w:r>
              <w:t>Токарь</w:t>
            </w:r>
            <w:r w:rsidR="006D62CF" w:rsidRPr="00862FC9">
              <w:t xml:space="preserve"> 2-го разряда</w:t>
            </w:r>
          </w:p>
        </w:tc>
      </w:tr>
      <w:tr w:rsidR="006D62CF" w:rsidRPr="00862FC9" w14:paraId="2A4D21C4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2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11D5C1C7" w14:textId="77777777" w:rsidR="006D62CF" w:rsidRPr="00862FC9" w:rsidRDefault="006D62CF" w:rsidP="006D62CF">
            <w:pPr>
              <w:suppressAutoHyphens/>
            </w:pPr>
            <w:r w:rsidRPr="00862FC9">
              <w:rPr>
                <w:bCs w:val="0"/>
              </w:rPr>
              <w:t>ОКПДТР</w:t>
            </w:r>
            <w:r w:rsidRPr="00862FC9">
              <w:rPr>
                <w:rStyle w:val="a8"/>
                <w:bCs w:val="0"/>
              </w:rPr>
              <w:endnoteReference w:id="9"/>
            </w:r>
          </w:p>
        </w:tc>
        <w:tc>
          <w:tcPr>
            <w:tcW w:w="522" w:type="pct"/>
            <w:tcBorders>
              <w:left w:val="single" w:sz="4" w:space="0" w:color="808080"/>
              <w:right w:val="single" w:sz="4" w:space="0" w:color="808080"/>
            </w:tcBorders>
          </w:tcPr>
          <w:p w14:paraId="5077B520" w14:textId="0B4D80B0" w:rsidR="006D62CF" w:rsidRPr="00862FC9" w:rsidRDefault="003979CF" w:rsidP="006D62CF">
            <w:pPr>
              <w:suppressAutoHyphens/>
            </w:pPr>
            <w:r>
              <w:t>19149</w:t>
            </w:r>
          </w:p>
        </w:tc>
        <w:tc>
          <w:tcPr>
            <w:tcW w:w="3151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1B6C718E" w14:textId="0331CB47" w:rsidR="006D62CF" w:rsidRPr="00862FC9" w:rsidRDefault="003979CF" w:rsidP="006D62CF">
            <w:pPr>
              <w:suppressAutoHyphens/>
            </w:pPr>
            <w:r>
              <w:rPr>
                <w:rFonts w:eastAsia="Calibri"/>
                <w:bCs w:val="0"/>
                <w:lang w:eastAsia="en-US"/>
              </w:rPr>
              <w:t>Токарь</w:t>
            </w:r>
          </w:p>
        </w:tc>
      </w:tr>
    </w:tbl>
    <w:p w14:paraId="6C151320" w14:textId="77777777" w:rsidR="0052442E" w:rsidRPr="00862FC9" w:rsidRDefault="0052442E" w:rsidP="0052442E">
      <w:pPr>
        <w:pStyle w:val="3"/>
      </w:pPr>
      <w:r w:rsidRPr="00862FC9">
        <w:t>3.1.1.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211"/>
        <w:gridCol w:w="1078"/>
        <w:gridCol w:w="502"/>
        <w:gridCol w:w="1436"/>
        <w:gridCol w:w="736"/>
        <w:gridCol w:w="46"/>
        <w:gridCol w:w="1178"/>
        <w:gridCol w:w="331"/>
        <w:gridCol w:w="333"/>
        <w:gridCol w:w="938"/>
        <w:gridCol w:w="1092"/>
      </w:tblGrid>
      <w:tr w:rsidR="006D62CF" w:rsidRPr="00862FC9" w14:paraId="6FF31282" w14:textId="77777777" w:rsidTr="00B7237F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F8B91EE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6A5977" w14:textId="356D5040" w:rsidR="006D62CF" w:rsidRPr="00862FC9" w:rsidRDefault="006D62CF" w:rsidP="006D62CF">
            <w:pPr>
              <w:suppressAutoHyphens/>
            </w:pPr>
            <w:r w:rsidRPr="00834D56">
              <w:t>Подготовка к выполнению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 линейных размеров до 12-го квалитета, шероховатостью обработанных поверхностей до Ra 6,3 мкм, точностью формы и расположения поверхностей </w:t>
            </w:r>
            <w:r w:rsidR="00FD22D5">
              <w:t>до 14-й степени точности</w:t>
            </w:r>
            <w:r w:rsidRPr="00834D56">
              <w:t xml:space="preserve"> на </w:t>
            </w:r>
            <w:r w:rsidR="003979CF">
              <w:t>токарном</w:t>
            </w:r>
            <w:r w:rsidRPr="00834D56">
              <w:t xml:space="preserve"> станке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F6E367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7EB099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lang w:val="en-US"/>
              </w:rPr>
              <w:t>A/0</w:t>
            </w:r>
            <w:r w:rsidRPr="00862FC9">
              <w:t>1</w:t>
            </w:r>
            <w:r w:rsidRPr="00862FC9">
              <w:rPr>
                <w:lang w:val="en-US"/>
              </w:rPr>
              <w:t>.2</w:t>
            </w:r>
          </w:p>
        </w:tc>
        <w:tc>
          <w:tcPr>
            <w:tcW w:w="76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49B0AE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BC78C" w14:textId="77777777" w:rsidR="006D62CF" w:rsidRPr="00862FC9" w:rsidRDefault="006D62CF" w:rsidP="006D62CF">
            <w:pPr>
              <w:suppressAutoHyphens/>
              <w:jc w:val="center"/>
              <w:rPr>
                <w:lang w:val="en-US"/>
              </w:rPr>
            </w:pPr>
            <w:r w:rsidRPr="00862FC9">
              <w:rPr>
                <w:lang w:val="en-US"/>
              </w:rPr>
              <w:t>2</w:t>
            </w:r>
          </w:p>
        </w:tc>
      </w:tr>
      <w:tr w:rsidR="006D62CF" w:rsidRPr="00862FC9" w14:paraId="0F43CAD0" w14:textId="77777777" w:rsidTr="00B7237F">
        <w:trPr>
          <w:trHeight w:val="94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5B19FE76" w14:textId="77777777" w:rsidR="006D62CF" w:rsidRPr="00862FC9" w:rsidRDefault="006D62CF" w:rsidP="006D62CF">
            <w:pPr>
              <w:suppressAutoHyphens/>
              <w:rPr>
                <w:szCs w:val="16"/>
              </w:rPr>
            </w:pPr>
          </w:p>
        </w:tc>
      </w:tr>
      <w:tr w:rsidR="006D62CF" w:rsidRPr="00862FC9" w14:paraId="1F9ADD41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6C84E27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D6AF7AC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BAC6297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4F2448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2FA771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9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373FE3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7399AE51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326CEC6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2D73255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B2CDC2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A8C4E02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69C1428C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0954B5" w:rsidRPr="00862FC9" w14:paraId="5722AF2F" w14:textId="77777777" w:rsidTr="00E255D0">
        <w:trPr>
          <w:trHeight w:val="20"/>
        </w:trPr>
        <w:tc>
          <w:tcPr>
            <w:tcW w:w="902" w:type="pct"/>
            <w:vMerge w:val="restart"/>
          </w:tcPr>
          <w:p w14:paraId="3622EF11" w14:textId="77777777" w:rsidR="000954B5" w:rsidRPr="00862FC9" w:rsidRDefault="000954B5" w:rsidP="000954B5">
            <w:pPr>
              <w:suppressAutoHyphens/>
            </w:pPr>
            <w:bookmarkStart w:id="7" w:name="_Hlk178539510"/>
            <w:bookmarkStart w:id="8" w:name="_Hlk163910305"/>
            <w:r w:rsidRPr="00862FC9">
              <w:t>Трудовые действия</w:t>
            </w:r>
          </w:p>
        </w:tc>
        <w:tc>
          <w:tcPr>
            <w:tcW w:w="4098" w:type="pct"/>
          </w:tcPr>
          <w:p w14:paraId="5438863A" w14:textId="5B84ACBF" w:rsidR="000954B5" w:rsidRPr="00451BE6" w:rsidRDefault="000954B5" w:rsidP="000954B5">
            <w:pPr>
              <w:pStyle w:val="af9"/>
            </w:pPr>
            <w:r w:rsidRPr="00F23A41">
              <w:t xml:space="preserve">Получение задания на выполнение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  <w:r w:rsidRPr="00F23A41">
              <w:t xml:space="preserve"> на </w:t>
            </w:r>
            <w:r w:rsidR="003979CF">
              <w:rPr>
                <w:rFonts w:eastAsiaTheme="majorEastAsia"/>
              </w:rPr>
              <w:t>токарном</w:t>
            </w:r>
            <w:r w:rsidRPr="00F23A41">
              <w:t xml:space="preserve"> станке</w:t>
            </w:r>
          </w:p>
        </w:tc>
      </w:tr>
      <w:tr w:rsidR="000954B5" w:rsidRPr="00862FC9" w14:paraId="16E21632" w14:textId="77777777" w:rsidTr="00E255D0">
        <w:trPr>
          <w:trHeight w:val="20"/>
        </w:trPr>
        <w:tc>
          <w:tcPr>
            <w:tcW w:w="902" w:type="pct"/>
            <w:vMerge/>
          </w:tcPr>
          <w:p w14:paraId="68A774C4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7DA9816B" w14:textId="0BE3F202" w:rsidR="000954B5" w:rsidRPr="00451BE6" w:rsidRDefault="000954B5" w:rsidP="000954B5">
            <w:pPr>
              <w:pStyle w:val="af9"/>
            </w:pPr>
            <w:r w:rsidRPr="00F23A41">
              <w:t xml:space="preserve">Разработка плана выполнения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  <w:r w:rsidRPr="00F23A41">
              <w:t xml:space="preserve"> на </w:t>
            </w:r>
            <w:r w:rsidR="003979CF">
              <w:rPr>
                <w:rFonts w:eastAsiaTheme="majorEastAsia"/>
              </w:rPr>
              <w:t>токарном</w:t>
            </w:r>
            <w:r w:rsidRPr="00F23A41">
              <w:t xml:space="preserve"> станке</w:t>
            </w:r>
          </w:p>
        </w:tc>
      </w:tr>
      <w:bookmarkEnd w:id="7"/>
      <w:tr w:rsidR="000954B5" w:rsidRPr="00862FC9" w14:paraId="3501409C" w14:textId="77777777" w:rsidTr="00E255D0">
        <w:trPr>
          <w:trHeight w:val="20"/>
        </w:trPr>
        <w:tc>
          <w:tcPr>
            <w:tcW w:w="902" w:type="pct"/>
            <w:vMerge/>
          </w:tcPr>
          <w:p w14:paraId="7A7A3ABA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591F977C" w14:textId="3DAC861C" w:rsidR="000954B5" w:rsidRPr="00451BE6" w:rsidRDefault="00512D30" w:rsidP="000954B5">
            <w:pPr>
              <w:pStyle w:val="af9"/>
            </w:pPr>
            <w:r>
              <w:t>Получение металлорежущих и вспомогательных инструментов для</w:t>
            </w:r>
            <w:r w:rsidR="000954B5" w:rsidRPr="00F23A41">
              <w:t xml:space="preserve"> выполнения технологической операции по изготовлению деталей с точностью линейных размеров до </w:t>
            </w:r>
            <w:r w:rsidR="000954B5" w:rsidRPr="00F23A41">
              <w:rPr>
                <w:rFonts w:eastAsiaTheme="majorEastAsia"/>
              </w:rPr>
              <w:t>12-го</w:t>
            </w:r>
            <w:r w:rsidR="000954B5" w:rsidRPr="00F23A41">
              <w:t xml:space="preserve"> квалитета, шероховатостью обработанных поверхностей до Ra </w:t>
            </w:r>
            <w:r w:rsidR="000954B5" w:rsidRPr="00F23A41">
              <w:rPr>
                <w:rFonts w:eastAsiaTheme="majorEastAsia"/>
              </w:rPr>
              <w:t>6,3</w:t>
            </w:r>
            <w:r w:rsidR="000954B5"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04F774F5" w14:textId="77777777" w:rsidTr="00E255D0">
        <w:trPr>
          <w:trHeight w:val="20"/>
        </w:trPr>
        <w:tc>
          <w:tcPr>
            <w:tcW w:w="902" w:type="pct"/>
            <w:vMerge/>
          </w:tcPr>
          <w:p w14:paraId="0DEBB4DD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073E97A6" w14:textId="1EA1B85D" w:rsidR="000954B5" w:rsidRPr="00451BE6" w:rsidRDefault="000954B5" w:rsidP="000954B5">
            <w:pPr>
              <w:pStyle w:val="af9"/>
            </w:pPr>
            <w:r w:rsidRPr="00F23A41">
              <w:t xml:space="preserve">Получение контрольно-измерительных инструментов для выполнения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34811418" w14:textId="77777777" w:rsidTr="00E255D0">
        <w:trPr>
          <w:trHeight w:val="20"/>
        </w:trPr>
        <w:tc>
          <w:tcPr>
            <w:tcW w:w="902" w:type="pct"/>
            <w:vMerge/>
          </w:tcPr>
          <w:p w14:paraId="2FFF5E9D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257D726E" w14:textId="3D2A999B" w:rsidR="000954B5" w:rsidRPr="00451BE6" w:rsidRDefault="000954B5" w:rsidP="000954B5">
            <w:pPr>
              <w:pStyle w:val="af9"/>
            </w:pPr>
            <w:r w:rsidRPr="00F23A41">
              <w:t xml:space="preserve">Получение универсальных и/или специальных приспособлений для выполнения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45899287" w14:textId="77777777" w:rsidTr="00E255D0">
        <w:trPr>
          <w:trHeight w:val="20"/>
        </w:trPr>
        <w:tc>
          <w:tcPr>
            <w:tcW w:w="902" w:type="pct"/>
            <w:vMerge/>
          </w:tcPr>
          <w:p w14:paraId="4EC9CEF0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3BCD201E" w14:textId="2653B6A3" w:rsidR="000954B5" w:rsidRPr="00451BE6" w:rsidRDefault="000954B5" w:rsidP="000954B5">
            <w:pPr>
              <w:pStyle w:val="af9"/>
            </w:pPr>
            <w:r w:rsidRPr="00F23A41">
              <w:t xml:space="preserve">Получение заготовок и материалов для выполнения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5887D382" w14:textId="77777777" w:rsidTr="00E255D0">
        <w:trPr>
          <w:trHeight w:val="20"/>
        </w:trPr>
        <w:tc>
          <w:tcPr>
            <w:tcW w:w="902" w:type="pct"/>
            <w:vMerge/>
          </w:tcPr>
          <w:p w14:paraId="55051994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6827FA5E" w14:textId="74925132" w:rsidR="000954B5" w:rsidRPr="00451BE6" w:rsidRDefault="000954B5" w:rsidP="000954B5">
            <w:pPr>
              <w:pStyle w:val="af9"/>
            </w:pPr>
            <w:r w:rsidRPr="00F23A41">
              <w:t xml:space="preserve">Подготовка рабочего места к выполнению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1E18E1E2" w14:textId="77777777" w:rsidTr="00E255D0">
        <w:trPr>
          <w:trHeight w:val="20"/>
        </w:trPr>
        <w:tc>
          <w:tcPr>
            <w:tcW w:w="902" w:type="pct"/>
            <w:vMerge/>
          </w:tcPr>
          <w:p w14:paraId="6C34B7EE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58449AFB" w14:textId="2C41DE08" w:rsidR="000954B5" w:rsidRPr="00451BE6" w:rsidRDefault="008A5E5D" w:rsidP="000954B5">
            <w:pPr>
              <w:pStyle w:val="af9"/>
            </w:pPr>
            <w:r>
              <w:t>Подготовка к эксплуатации металлорежущих и вспомогательных инструментов</w:t>
            </w:r>
            <w:r w:rsidR="000954B5" w:rsidRPr="00F23A41">
              <w:t xml:space="preserve"> для выполнения технологической операции по изготовлению деталей с точностью линейных размеров до </w:t>
            </w:r>
            <w:r w:rsidR="000954B5" w:rsidRPr="00F23A41">
              <w:rPr>
                <w:rFonts w:eastAsiaTheme="majorEastAsia"/>
              </w:rPr>
              <w:t>12-го</w:t>
            </w:r>
            <w:r w:rsidR="000954B5" w:rsidRPr="00F23A41">
              <w:t xml:space="preserve"> квалитета, шероховатостью обработанных поверхностей до Ra </w:t>
            </w:r>
            <w:r w:rsidR="000954B5" w:rsidRPr="00F23A41">
              <w:rPr>
                <w:rFonts w:eastAsiaTheme="majorEastAsia"/>
              </w:rPr>
              <w:t>6,3</w:t>
            </w:r>
            <w:r w:rsidR="000954B5"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3E8E9B2C" w14:textId="77777777" w:rsidTr="00E255D0">
        <w:trPr>
          <w:trHeight w:val="20"/>
        </w:trPr>
        <w:tc>
          <w:tcPr>
            <w:tcW w:w="902" w:type="pct"/>
            <w:vMerge/>
          </w:tcPr>
          <w:p w14:paraId="4500FF21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4B34B2EB" w14:textId="75EF9DEA" w:rsidR="000954B5" w:rsidRPr="00451BE6" w:rsidRDefault="000954B5" w:rsidP="000954B5">
            <w:pPr>
              <w:pStyle w:val="af9"/>
            </w:pPr>
            <w:r w:rsidRPr="00F23A41">
              <w:t xml:space="preserve">Подготовка к эксплуатации приспособлений для выполнения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7B390968" w14:textId="77777777" w:rsidTr="00E255D0">
        <w:trPr>
          <w:trHeight w:val="20"/>
        </w:trPr>
        <w:tc>
          <w:tcPr>
            <w:tcW w:w="902" w:type="pct"/>
            <w:vMerge/>
          </w:tcPr>
          <w:p w14:paraId="3728F9C0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0AFB8B9F" w14:textId="0489FF04" w:rsidR="000954B5" w:rsidRPr="00451BE6" w:rsidRDefault="000954B5" w:rsidP="000954B5">
            <w:pPr>
              <w:pStyle w:val="af9"/>
            </w:pPr>
            <w:r w:rsidRPr="00F23A41">
              <w:t xml:space="preserve">Подготовка к эксплуатации контрольно-измерительных инструментов для контроля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  <w:r w:rsidRPr="00F23A41">
              <w:t xml:space="preserve"> на </w:t>
            </w:r>
            <w:r w:rsidR="003979CF">
              <w:rPr>
                <w:rFonts w:eastAsiaTheme="majorEastAsia"/>
              </w:rPr>
              <w:t>токарном</w:t>
            </w:r>
            <w:r w:rsidRPr="00F23A41">
              <w:t xml:space="preserve"> станке</w:t>
            </w:r>
          </w:p>
        </w:tc>
      </w:tr>
      <w:tr w:rsidR="000954B5" w:rsidRPr="00862FC9" w14:paraId="22BCF900" w14:textId="77777777" w:rsidTr="00E255D0">
        <w:trPr>
          <w:trHeight w:val="20"/>
        </w:trPr>
        <w:tc>
          <w:tcPr>
            <w:tcW w:w="902" w:type="pct"/>
            <w:vMerge/>
          </w:tcPr>
          <w:p w14:paraId="0AC7D2ED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2EF387F2" w14:textId="3D08EA3C" w:rsidR="000954B5" w:rsidRPr="00F23A41" w:rsidRDefault="00512D30" w:rsidP="000954B5">
            <w:pPr>
              <w:pStyle w:val="af9"/>
            </w:pPr>
            <w:r>
              <w:t>Установка металлорежущих и вспомогательных инструментов на токарный станок</w:t>
            </w:r>
            <w:r w:rsidR="000954B5" w:rsidRPr="00F23A41">
              <w:t xml:space="preserve"> для выполнения технологической операции по изготовлению деталей с точностью линейных размеров до </w:t>
            </w:r>
            <w:r w:rsidR="000954B5" w:rsidRPr="00F23A41">
              <w:rPr>
                <w:rFonts w:eastAsiaTheme="majorEastAsia"/>
              </w:rPr>
              <w:t>12-го</w:t>
            </w:r>
            <w:r w:rsidR="000954B5" w:rsidRPr="00F23A41">
              <w:t xml:space="preserve"> квалитета, шероховатостью </w:t>
            </w:r>
            <w:r w:rsidR="000954B5" w:rsidRPr="00F23A41">
              <w:lastRenderedPageBreak/>
              <w:t xml:space="preserve">обработанных поверхностей до Ra </w:t>
            </w:r>
            <w:r w:rsidR="000954B5" w:rsidRPr="00F23A41">
              <w:rPr>
                <w:rFonts w:eastAsiaTheme="majorEastAsia"/>
              </w:rPr>
              <w:t>6,3</w:t>
            </w:r>
            <w:r w:rsidR="000954B5"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391CF08B" w14:textId="77777777" w:rsidTr="00E255D0">
        <w:trPr>
          <w:trHeight w:val="20"/>
        </w:trPr>
        <w:tc>
          <w:tcPr>
            <w:tcW w:w="902" w:type="pct"/>
            <w:vMerge/>
          </w:tcPr>
          <w:p w14:paraId="199A95EE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5A7696C3" w14:textId="1A0ED8F7" w:rsidR="000954B5" w:rsidRPr="00F23A41" w:rsidRDefault="000954B5" w:rsidP="000954B5">
            <w:pPr>
              <w:pStyle w:val="af9"/>
            </w:pPr>
            <w:r w:rsidRPr="00F23A41">
              <w:t xml:space="preserve">Установка приспособлений на </w:t>
            </w:r>
            <w:r w:rsidR="0082622A">
              <w:rPr>
                <w:rFonts w:eastAsiaTheme="majorEastAsia"/>
              </w:rPr>
              <w:t>токарный</w:t>
            </w:r>
            <w:r w:rsidRPr="00F23A41">
              <w:t xml:space="preserve"> станок для выполнения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12069B1A" w14:textId="77777777" w:rsidTr="00E255D0">
        <w:trPr>
          <w:trHeight w:val="20"/>
        </w:trPr>
        <w:tc>
          <w:tcPr>
            <w:tcW w:w="902" w:type="pct"/>
            <w:vMerge/>
          </w:tcPr>
          <w:p w14:paraId="7C4D74A3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42808D12" w14:textId="46A6350D" w:rsidR="000954B5" w:rsidRPr="00F23A41" w:rsidRDefault="000954B5" w:rsidP="000954B5">
            <w:pPr>
              <w:pStyle w:val="af9"/>
            </w:pPr>
            <w:r w:rsidRPr="00F23A41">
              <w:t xml:space="preserve">Установка заготовки для настройки в приспособление на </w:t>
            </w:r>
            <w:r w:rsidR="003979CF">
              <w:rPr>
                <w:rFonts w:eastAsiaTheme="majorEastAsia"/>
              </w:rPr>
              <w:t>токарном</w:t>
            </w:r>
            <w:r w:rsidRPr="00F23A41">
              <w:t xml:space="preserve"> станке для выполнения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442922D8" w14:textId="77777777" w:rsidTr="00E255D0">
        <w:trPr>
          <w:trHeight w:val="20"/>
        </w:trPr>
        <w:tc>
          <w:tcPr>
            <w:tcW w:w="902" w:type="pct"/>
            <w:vMerge/>
          </w:tcPr>
          <w:p w14:paraId="4D63B2CC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04CF1D5F" w14:textId="714E0BD6" w:rsidR="000954B5" w:rsidRPr="00F23A41" w:rsidRDefault="000954B5" w:rsidP="000954B5">
            <w:pPr>
              <w:pStyle w:val="af9"/>
            </w:pPr>
            <w:r w:rsidRPr="00F23A41">
              <w:t xml:space="preserve">Настройка </w:t>
            </w:r>
            <w:r w:rsidR="0082622A">
              <w:rPr>
                <w:rFonts w:eastAsiaTheme="majorEastAsia"/>
              </w:rPr>
              <w:t>токарного</w:t>
            </w:r>
            <w:r w:rsidRPr="00F23A41">
              <w:t xml:space="preserve"> станка для выполнения технологической операции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15A69849" w14:textId="77777777" w:rsidTr="00E255D0">
        <w:trPr>
          <w:trHeight w:val="20"/>
        </w:trPr>
        <w:tc>
          <w:tcPr>
            <w:tcW w:w="902" w:type="pct"/>
            <w:vMerge/>
          </w:tcPr>
          <w:p w14:paraId="6ED28A61" w14:textId="77777777" w:rsidR="000954B5" w:rsidRPr="00862FC9" w:rsidRDefault="000954B5" w:rsidP="000954B5">
            <w:pPr>
              <w:suppressAutoHyphens/>
            </w:pPr>
          </w:p>
        </w:tc>
        <w:tc>
          <w:tcPr>
            <w:tcW w:w="4098" w:type="pct"/>
          </w:tcPr>
          <w:p w14:paraId="1E139987" w14:textId="5A2901F5" w:rsidR="000954B5" w:rsidRPr="00F23A41" w:rsidRDefault="000954B5" w:rsidP="000954B5">
            <w:pPr>
              <w:pStyle w:val="af9"/>
            </w:pPr>
            <w:r w:rsidRPr="00F23A41">
              <w:t xml:space="preserve">Установление режимов резания для обработки поверхностей заготовки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  <w:r w:rsidRPr="00F23A41">
              <w:t xml:space="preserve"> на </w:t>
            </w:r>
            <w:r w:rsidR="003979CF">
              <w:rPr>
                <w:rFonts w:eastAsiaTheme="majorEastAsia"/>
              </w:rPr>
              <w:t>токарном</w:t>
            </w:r>
            <w:r w:rsidRPr="00F23A41">
              <w:t xml:space="preserve"> станке</w:t>
            </w:r>
          </w:p>
        </w:tc>
      </w:tr>
      <w:bookmarkEnd w:id="8"/>
      <w:tr w:rsidR="000954B5" w:rsidRPr="00862FC9" w14:paraId="118A3DF7" w14:textId="77777777" w:rsidTr="00E255D0">
        <w:trPr>
          <w:trHeight w:val="20"/>
        </w:trPr>
        <w:tc>
          <w:tcPr>
            <w:tcW w:w="902" w:type="pct"/>
            <w:vMerge w:val="restart"/>
          </w:tcPr>
          <w:p w14:paraId="244E87F7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73C2C19B" w14:textId="7BBD3D81" w:rsidR="000954B5" w:rsidRPr="00862FC9" w:rsidRDefault="000954B5" w:rsidP="000954B5">
            <w:pPr>
              <w:pStyle w:val="af9"/>
            </w:pPr>
            <w:r w:rsidRPr="00F23A41">
              <w:t>Читать конструкторскую документацию</w:t>
            </w:r>
          </w:p>
        </w:tc>
      </w:tr>
      <w:tr w:rsidR="000954B5" w:rsidRPr="00862FC9" w14:paraId="7F1E47F1" w14:textId="77777777" w:rsidTr="00E255D0">
        <w:trPr>
          <w:trHeight w:val="20"/>
        </w:trPr>
        <w:tc>
          <w:tcPr>
            <w:tcW w:w="902" w:type="pct"/>
            <w:vMerge/>
          </w:tcPr>
          <w:p w14:paraId="7F77DA82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406ACC1" w14:textId="25ED8303" w:rsidR="000954B5" w:rsidRPr="00862FC9" w:rsidRDefault="000954B5" w:rsidP="000954B5">
            <w:pPr>
              <w:pStyle w:val="af9"/>
            </w:pPr>
            <w:r w:rsidRPr="00F23A41">
              <w:t>Читать технологическую документацию</w:t>
            </w:r>
          </w:p>
        </w:tc>
      </w:tr>
      <w:tr w:rsidR="000954B5" w:rsidRPr="00862FC9" w14:paraId="4945F554" w14:textId="77777777" w:rsidTr="00E255D0">
        <w:trPr>
          <w:trHeight w:val="20"/>
        </w:trPr>
        <w:tc>
          <w:tcPr>
            <w:tcW w:w="902" w:type="pct"/>
            <w:vMerge/>
          </w:tcPr>
          <w:p w14:paraId="47BAF4F7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5490DA" w14:textId="2C2B110C" w:rsidR="000954B5" w:rsidRPr="00862FC9" w:rsidRDefault="000954B5" w:rsidP="000954B5">
            <w:pPr>
              <w:pStyle w:val="af9"/>
            </w:pPr>
            <w:r w:rsidRPr="00F23A41">
              <w:t xml:space="preserve">Выбирать металлорежущие инструменты в соответствии с требованиями технологической документации при выполнении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</w:t>
            </w:r>
          </w:p>
        </w:tc>
      </w:tr>
      <w:tr w:rsidR="000954B5" w:rsidRPr="00862FC9" w14:paraId="62DF742B" w14:textId="77777777" w:rsidTr="00E255D0">
        <w:trPr>
          <w:trHeight w:val="20"/>
        </w:trPr>
        <w:tc>
          <w:tcPr>
            <w:tcW w:w="902" w:type="pct"/>
            <w:vMerge/>
          </w:tcPr>
          <w:p w14:paraId="1BE17434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33BCD1" w14:textId="435FC01A" w:rsidR="000954B5" w:rsidRPr="00862FC9" w:rsidRDefault="000954B5" w:rsidP="000954B5">
            <w:pPr>
              <w:pStyle w:val="af9"/>
            </w:pPr>
            <w:r w:rsidRPr="00F23A41">
              <w:t xml:space="preserve">Выбирать вспомогательные инструменты в соответствии с требованиями технологической документации при выполнении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</w:t>
            </w:r>
          </w:p>
        </w:tc>
      </w:tr>
      <w:tr w:rsidR="000954B5" w:rsidRPr="00862FC9" w14:paraId="2258A8B3" w14:textId="77777777" w:rsidTr="00E255D0">
        <w:trPr>
          <w:trHeight w:val="20"/>
        </w:trPr>
        <w:tc>
          <w:tcPr>
            <w:tcW w:w="902" w:type="pct"/>
            <w:vMerge/>
          </w:tcPr>
          <w:p w14:paraId="31787215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BD6F02" w14:textId="415B5D60" w:rsidR="000954B5" w:rsidRPr="00862FC9" w:rsidRDefault="000954B5" w:rsidP="000954B5">
            <w:pPr>
              <w:pStyle w:val="af9"/>
            </w:pPr>
            <w:r w:rsidRPr="00F23A41">
              <w:t xml:space="preserve">Выбирать контрольно-измерительные инструменты в соответствии с требованиями технологической документации при выполнении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</w:t>
            </w:r>
          </w:p>
        </w:tc>
      </w:tr>
      <w:tr w:rsidR="000954B5" w:rsidRPr="00862FC9" w14:paraId="39E4F2F9" w14:textId="77777777" w:rsidTr="00E255D0">
        <w:trPr>
          <w:trHeight w:val="20"/>
        </w:trPr>
        <w:tc>
          <w:tcPr>
            <w:tcW w:w="902" w:type="pct"/>
            <w:vMerge/>
          </w:tcPr>
          <w:p w14:paraId="3E4C9001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3D39F4" w14:textId="26CA2A1C" w:rsidR="000954B5" w:rsidRPr="00862FC9" w:rsidRDefault="000954B5" w:rsidP="000954B5">
            <w:pPr>
              <w:pStyle w:val="af9"/>
            </w:pPr>
            <w:r w:rsidRPr="00F23A41">
              <w:t xml:space="preserve">Выбирать универсальные и/или специальные приспособления в соответствии с требованиями технологической документации при выполнении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</w:t>
            </w:r>
          </w:p>
        </w:tc>
      </w:tr>
      <w:tr w:rsidR="000954B5" w:rsidRPr="00862FC9" w14:paraId="078DD890" w14:textId="77777777" w:rsidTr="00E255D0">
        <w:trPr>
          <w:trHeight w:val="20"/>
        </w:trPr>
        <w:tc>
          <w:tcPr>
            <w:tcW w:w="902" w:type="pct"/>
            <w:vMerge/>
          </w:tcPr>
          <w:p w14:paraId="1F4A102D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5B6064" w14:textId="5E965069" w:rsidR="000954B5" w:rsidRPr="00862FC9" w:rsidRDefault="000954B5" w:rsidP="000954B5">
            <w:pPr>
              <w:pStyle w:val="af9"/>
            </w:pPr>
            <w:r w:rsidRPr="00F23A41">
              <w:t xml:space="preserve">Проверять исправность и работоспособность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станков перед выполнением технологических операций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65A2C10B" w14:textId="77777777" w:rsidTr="00E255D0">
        <w:trPr>
          <w:trHeight w:val="20"/>
        </w:trPr>
        <w:tc>
          <w:tcPr>
            <w:tcW w:w="902" w:type="pct"/>
            <w:vMerge/>
          </w:tcPr>
          <w:p w14:paraId="016C0EBD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97E1971" w14:textId="4797C2E8" w:rsidR="000954B5" w:rsidRPr="00862FC9" w:rsidRDefault="000954B5" w:rsidP="000954B5">
            <w:pPr>
              <w:pStyle w:val="af9"/>
            </w:pPr>
            <w:r w:rsidRPr="00F23A41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</w:t>
            </w:r>
            <w:r w:rsidR="00390B16">
              <w:t>операций</w:t>
            </w:r>
            <w:r w:rsidRPr="00F23A41">
              <w:t xml:space="preserve">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  <w:r>
              <w:t xml:space="preserve"> на </w:t>
            </w:r>
            <w:r w:rsidR="00C24D20">
              <w:rPr>
                <w:rFonts w:eastAsiaTheme="majorEastAsia"/>
              </w:rPr>
              <w:t>токарных</w:t>
            </w:r>
            <w:r>
              <w:t xml:space="preserve"> станках</w:t>
            </w:r>
          </w:p>
        </w:tc>
      </w:tr>
      <w:tr w:rsidR="000954B5" w:rsidRPr="00862FC9" w14:paraId="2215034B" w14:textId="77777777" w:rsidTr="00E255D0">
        <w:trPr>
          <w:trHeight w:val="20"/>
        </w:trPr>
        <w:tc>
          <w:tcPr>
            <w:tcW w:w="902" w:type="pct"/>
            <w:vMerge/>
          </w:tcPr>
          <w:p w14:paraId="67B9C615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F0EF31" w14:textId="241D144D" w:rsidR="000954B5" w:rsidRPr="00862FC9" w:rsidRDefault="000954B5" w:rsidP="000954B5">
            <w:pPr>
              <w:pStyle w:val="af9"/>
            </w:pPr>
            <w:r w:rsidRPr="00F23A41">
              <w:t xml:space="preserve">Контролировать 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3404CF28" w14:textId="77777777" w:rsidTr="00E255D0">
        <w:trPr>
          <w:trHeight w:val="20"/>
        </w:trPr>
        <w:tc>
          <w:tcPr>
            <w:tcW w:w="902" w:type="pct"/>
            <w:vMerge/>
          </w:tcPr>
          <w:p w14:paraId="1B2C1B95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2AD39D" w14:textId="0AA09588" w:rsidR="000954B5" w:rsidRPr="00862FC9" w:rsidRDefault="000954B5" w:rsidP="000954B5">
            <w:pPr>
              <w:pStyle w:val="af9"/>
            </w:pPr>
            <w:r w:rsidRPr="00F23A41">
              <w:t xml:space="preserve">Собирать сборные 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 при выполнении технологических операций по изготовлению деталей с </w:t>
            </w:r>
            <w:r w:rsidRPr="00F23A41">
              <w:lastRenderedPageBreak/>
              <w:t xml:space="preserve">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0564397C" w14:textId="77777777" w:rsidTr="00E255D0">
        <w:trPr>
          <w:trHeight w:val="20"/>
        </w:trPr>
        <w:tc>
          <w:tcPr>
            <w:tcW w:w="902" w:type="pct"/>
            <w:vMerge/>
          </w:tcPr>
          <w:p w14:paraId="378BEFF3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E80FC85" w14:textId="4D9547CA" w:rsidR="000954B5" w:rsidRPr="00862FC9" w:rsidRDefault="000954B5" w:rsidP="000954B5">
            <w:pPr>
              <w:pStyle w:val="af9"/>
            </w:pPr>
            <w:r w:rsidRPr="00F23A41">
              <w:t xml:space="preserve">Настраивать 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79BA9845" w14:textId="77777777" w:rsidTr="00E255D0">
        <w:trPr>
          <w:trHeight w:val="20"/>
        </w:trPr>
        <w:tc>
          <w:tcPr>
            <w:tcW w:w="902" w:type="pct"/>
            <w:vMerge/>
          </w:tcPr>
          <w:p w14:paraId="70FE023E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BA8E734" w14:textId="72EFF1DD" w:rsidR="000954B5" w:rsidRPr="00862FC9" w:rsidRDefault="000954B5" w:rsidP="000954B5">
            <w:pPr>
              <w:pStyle w:val="af9"/>
            </w:pPr>
            <w:r w:rsidRPr="00F23A41">
              <w:t xml:space="preserve">Настраивать контрольно-измерительные инструменты для контроля и/или измерения параметров изготавливаемой детали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7D6A28C2" w14:textId="77777777" w:rsidTr="00E255D0">
        <w:trPr>
          <w:trHeight w:val="20"/>
        </w:trPr>
        <w:tc>
          <w:tcPr>
            <w:tcW w:w="902" w:type="pct"/>
            <w:vMerge/>
          </w:tcPr>
          <w:p w14:paraId="70255E7F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4A7335B" w14:textId="7A1E912F" w:rsidR="000954B5" w:rsidRPr="00F23A41" w:rsidRDefault="003010C3" w:rsidP="000954B5">
            <w:pPr>
              <w:pStyle w:val="af9"/>
            </w:pPr>
            <w:r>
              <w:t>Устанавливать и настраивать на токарных станках вспомогательные и металлорежущие инструменты</w:t>
            </w:r>
            <w:r w:rsidR="000954B5" w:rsidRPr="00F23A41">
              <w:t xml:space="preserve"> при выполнении технологических операций по изготовлению деталей с точностью линейных размеров до </w:t>
            </w:r>
            <w:r w:rsidR="000954B5" w:rsidRPr="00F23A41">
              <w:rPr>
                <w:rFonts w:eastAsiaTheme="majorEastAsia"/>
              </w:rPr>
              <w:t>12-го</w:t>
            </w:r>
            <w:r w:rsidR="000954B5" w:rsidRPr="00F23A41">
              <w:t xml:space="preserve"> квалитета, шероховатостью обработанных поверхностей до Ra </w:t>
            </w:r>
            <w:r w:rsidR="000954B5" w:rsidRPr="00F23A41">
              <w:rPr>
                <w:rFonts w:eastAsiaTheme="majorEastAsia"/>
              </w:rPr>
              <w:t>6,3</w:t>
            </w:r>
            <w:r w:rsidR="000954B5"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794B5461" w14:textId="77777777" w:rsidTr="00E255D0">
        <w:trPr>
          <w:trHeight w:val="20"/>
        </w:trPr>
        <w:tc>
          <w:tcPr>
            <w:tcW w:w="902" w:type="pct"/>
            <w:vMerge/>
          </w:tcPr>
          <w:p w14:paraId="44E0A4AB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91A1959" w14:textId="01B4B97B" w:rsidR="000954B5" w:rsidRPr="00F23A41" w:rsidRDefault="000954B5" w:rsidP="000954B5">
            <w:pPr>
              <w:pStyle w:val="af9"/>
            </w:pPr>
            <w:r w:rsidRPr="00F23A41">
              <w:t xml:space="preserve">Использовать вспомогательные инструменты для установки металлорежущих инструментов </w:t>
            </w:r>
            <w:r>
              <w:t xml:space="preserve">на </w:t>
            </w:r>
            <w:r w:rsidR="00C24D20">
              <w:rPr>
                <w:rFonts w:eastAsiaTheme="majorEastAsia"/>
              </w:rPr>
              <w:t>токарных</w:t>
            </w:r>
            <w:r>
              <w:t xml:space="preserve"> станках при выполнении</w:t>
            </w:r>
            <w:r w:rsidRPr="00F23A41">
              <w:t xml:space="preserve"> технологических операций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47A8EA77" w14:textId="77777777" w:rsidTr="00E255D0">
        <w:trPr>
          <w:trHeight w:val="20"/>
        </w:trPr>
        <w:tc>
          <w:tcPr>
            <w:tcW w:w="902" w:type="pct"/>
            <w:vMerge/>
          </w:tcPr>
          <w:p w14:paraId="0E366323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85EB83" w14:textId="0D3C4B79" w:rsidR="000954B5" w:rsidRPr="00F23A41" w:rsidRDefault="000954B5" w:rsidP="000954B5">
            <w:pPr>
              <w:pStyle w:val="af9"/>
            </w:pPr>
            <w:r w:rsidRPr="00F23A41">
              <w:t xml:space="preserve">Настраивать приспособления </w:t>
            </w:r>
            <w:r>
              <w:t xml:space="preserve">на </w:t>
            </w:r>
            <w:r w:rsidR="00C24D20">
              <w:rPr>
                <w:rFonts w:eastAsiaTheme="majorEastAsia"/>
              </w:rPr>
              <w:t>токарных</w:t>
            </w:r>
            <w:r>
              <w:t xml:space="preserve"> станках при выполнении</w:t>
            </w:r>
            <w:r w:rsidRPr="00F23A41">
              <w:t xml:space="preserve"> технологических операций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4BA84A6E" w14:textId="77777777" w:rsidTr="00E255D0">
        <w:trPr>
          <w:trHeight w:val="20"/>
        </w:trPr>
        <w:tc>
          <w:tcPr>
            <w:tcW w:w="902" w:type="pct"/>
            <w:vMerge/>
          </w:tcPr>
          <w:p w14:paraId="2077B345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252925" w14:textId="5D2825BE" w:rsidR="000954B5" w:rsidRPr="00F23A41" w:rsidRDefault="00512D30" w:rsidP="000954B5">
            <w:pPr>
              <w:pStyle w:val="af9"/>
            </w:pPr>
            <w:r>
              <w:t>Закреплять заготовки в приспособлениях</w:t>
            </w:r>
            <w:r w:rsidR="000954B5">
              <w:t xml:space="preserve"> на </w:t>
            </w:r>
            <w:r w:rsidR="00C24D20">
              <w:rPr>
                <w:rFonts w:eastAsiaTheme="majorEastAsia"/>
              </w:rPr>
              <w:t>токарных</w:t>
            </w:r>
            <w:r w:rsidR="000954B5">
              <w:t xml:space="preserve"> станках </w:t>
            </w:r>
            <w:r w:rsidR="000954B5" w:rsidRPr="00F23A41">
              <w:t xml:space="preserve">при выполнении технологических операций по изготовлению деталей с точностью линейных размеров до </w:t>
            </w:r>
            <w:r w:rsidR="000954B5" w:rsidRPr="00F23A41">
              <w:rPr>
                <w:rFonts w:eastAsiaTheme="majorEastAsia"/>
              </w:rPr>
              <w:t>12-го</w:t>
            </w:r>
            <w:r w:rsidR="000954B5" w:rsidRPr="00F23A41">
              <w:t xml:space="preserve"> квалитета, шероховатостью обработанных поверхностей до Ra </w:t>
            </w:r>
            <w:r w:rsidR="000954B5" w:rsidRPr="00F23A41">
              <w:rPr>
                <w:rFonts w:eastAsiaTheme="majorEastAsia"/>
              </w:rPr>
              <w:t>6,3</w:t>
            </w:r>
            <w:r w:rsidR="000954B5"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392E4996" w14:textId="77777777" w:rsidTr="00E255D0">
        <w:trPr>
          <w:trHeight w:val="20"/>
        </w:trPr>
        <w:tc>
          <w:tcPr>
            <w:tcW w:w="902" w:type="pct"/>
            <w:vMerge/>
          </w:tcPr>
          <w:p w14:paraId="54DD9A37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721F79" w14:textId="5C2BD53F" w:rsidR="000954B5" w:rsidRPr="00F23A41" w:rsidRDefault="000954B5" w:rsidP="000954B5">
            <w:pPr>
              <w:pStyle w:val="af9"/>
            </w:pPr>
            <w:r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>
              <w:t xml:space="preserve"> станки</w:t>
            </w:r>
            <w:r w:rsidRPr="00F23A41">
              <w:t xml:space="preserve"> для обеспечения точности линейных размеров изготавливаемой детали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</w:t>
            </w:r>
          </w:p>
        </w:tc>
      </w:tr>
      <w:tr w:rsidR="000954B5" w:rsidRPr="00862FC9" w14:paraId="40050069" w14:textId="77777777" w:rsidTr="00E255D0">
        <w:trPr>
          <w:trHeight w:val="20"/>
        </w:trPr>
        <w:tc>
          <w:tcPr>
            <w:tcW w:w="902" w:type="pct"/>
            <w:vMerge/>
          </w:tcPr>
          <w:p w14:paraId="0452CC62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778A63" w14:textId="6966F388" w:rsidR="000954B5" w:rsidRPr="00F23A41" w:rsidRDefault="000954B5" w:rsidP="000954B5">
            <w:pPr>
              <w:pStyle w:val="af9"/>
            </w:pPr>
            <w:r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>
              <w:t xml:space="preserve"> станки</w:t>
            </w:r>
            <w:r w:rsidRPr="00F23A41">
              <w:t xml:space="preserve"> для обеспечения точности угловых размеров изготавливаемой детали до </w:t>
            </w:r>
            <w:r w:rsidRPr="00F23A41">
              <w:rPr>
                <w:rFonts w:eastAsiaTheme="majorEastAsia"/>
              </w:rPr>
              <w:t>9-й</w:t>
            </w:r>
            <w:r w:rsidRPr="00F23A41">
              <w:t xml:space="preserve"> </w:t>
            </w:r>
            <w:r w:rsidR="007E3EBA">
              <w:t>степени</w:t>
            </w:r>
            <w:r w:rsidRPr="00F23A41">
              <w:t xml:space="preserve"> точности</w:t>
            </w:r>
          </w:p>
        </w:tc>
      </w:tr>
      <w:tr w:rsidR="000954B5" w:rsidRPr="00862FC9" w14:paraId="539A0857" w14:textId="77777777" w:rsidTr="00E255D0">
        <w:trPr>
          <w:trHeight w:val="20"/>
        </w:trPr>
        <w:tc>
          <w:tcPr>
            <w:tcW w:w="902" w:type="pct"/>
            <w:vMerge/>
          </w:tcPr>
          <w:p w14:paraId="63851198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00DFE5" w14:textId="75F5733E" w:rsidR="000954B5" w:rsidRPr="00F23A41" w:rsidRDefault="000954B5" w:rsidP="000954B5">
            <w:pPr>
              <w:pStyle w:val="af9"/>
            </w:pPr>
            <w:r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>
              <w:t xml:space="preserve"> станки</w:t>
            </w:r>
            <w:r w:rsidRPr="00F23A41">
              <w:t xml:space="preserve"> для обеспечения шероховатости обработанных поверхностей изготавливаемой детали до </w:t>
            </w:r>
            <w:r w:rsidRPr="00F23A41">
              <w:rPr>
                <w:lang w:val="en-US"/>
              </w:rPr>
              <w:t>Ra</w:t>
            </w:r>
            <w:r w:rsidRPr="00F23A41">
              <w:t xml:space="preserve">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</w:t>
            </w:r>
          </w:p>
        </w:tc>
      </w:tr>
      <w:tr w:rsidR="000954B5" w:rsidRPr="00862FC9" w14:paraId="028CBF9F" w14:textId="77777777" w:rsidTr="00E255D0">
        <w:trPr>
          <w:trHeight w:val="20"/>
        </w:trPr>
        <w:tc>
          <w:tcPr>
            <w:tcW w:w="902" w:type="pct"/>
            <w:vMerge/>
          </w:tcPr>
          <w:p w14:paraId="2722ED0F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ED2AB9" w14:textId="63518D81" w:rsidR="000954B5" w:rsidRPr="00F23A41" w:rsidRDefault="000954B5" w:rsidP="000954B5">
            <w:pPr>
              <w:pStyle w:val="af9"/>
            </w:pPr>
            <w:r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>
              <w:t xml:space="preserve"> станки</w:t>
            </w:r>
            <w:r w:rsidRPr="00F23A41">
              <w:t xml:space="preserve"> для обеспечения точности формы поверхностей изготавливаемой детали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272D7482" w14:textId="77777777" w:rsidTr="00E255D0">
        <w:trPr>
          <w:trHeight w:val="20"/>
        </w:trPr>
        <w:tc>
          <w:tcPr>
            <w:tcW w:w="902" w:type="pct"/>
            <w:vMerge/>
          </w:tcPr>
          <w:p w14:paraId="7667418A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24A4B08" w14:textId="20FB087C" w:rsidR="000954B5" w:rsidRPr="00F23A41" w:rsidRDefault="000954B5" w:rsidP="000954B5">
            <w:pPr>
              <w:pStyle w:val="af9"/>
            </w:pPr>
            <w:r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>
              <w:t xml:space="preserve"> станки</w:t>
            </w:r>
            <w:r w:rsidRPr="00F23A41">
              <w:t xml:space="preserve"> для обеспечения точности расположения поверхностей изготавливаемой детали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2F8434D5" w14:textId="77777777" w:rsidTr="00E255D0">
        <w:trPr>
          <w:trHeight w:val="20"/>
        </w:trPr>
        <w:tc>
          <w:tcPr>
            <w:tcW w:w="902" w:type="pct"/>
            <w:vMerge/>
          </w:tcPr>
          <w:p w14:paraId="2E3EF792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0AC5D4D" w14:textId="683CD11D" w:rsidR="000954B5" w:rsidRPr="00F23A41" w:rsidRDefault="000954B5" w:rsidP="000954B5">
            <w:pPr>
              <w:pStyle w:val="af9"/>
            </w:pPr>
            <w:r w:rsidRPr="00F23A41">
              <w:t xml:space="preserve">Управлять рабочими органами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Ra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2DE0B916" w14:textId="77777777" w:rsidTr="00E255D0">
        <w:trPr>
          <w:trHeight w:val="20"/>
        </w:trPr>
        <w:tc>
          <w:tcPr>
            <w:tcW w:w="902" w:type="pct"/>
            <w:vMerge/>
          </w:tcPr>
          <w:p w14:paraId="607E98FE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C0288E" w14:textId="002F340F" w:rsidR="000954B5" w:rsidRPr="00F23A41" w:rsidRDefault="000954B5" w:rsidP="000954B5">
            <w:pPr>
              <w:pStyle w:val="af9"/>
            </w:pPr>
            <w:r w:rsidRPr="00F23A41">
              <w:t xml:space="preserve">Выбирать режимы резания </w:t>
            </w:r>
            <w:r>
              <w:t xml:space="preserve">на </w:t>
            </w:r>
            <w:r w:rsidR="00C24D20">
              <w:rPr>
                <w:rFonts w:eastAsiaTheme="majorEastAsia"/>
              </w:rPr>
              <w:t>токарных</w:t>
            </w:r>
            <w:r>
              <w:t xml:space="preserve"> станках</w:t>
            </w:r>
            <w:r w:rsidRPr="00F23A41">
              <w:t xml:space="preserve"> при обработке поверхностей заготовок с точностью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квалитета, шероховатостью обработанных поверхностей до </w:t>
            </w:r>
            <w:r w:rsidRPr="00F23A41">
              <w:rPr>
                <w:lang w:val="en-US"/>
              </w:rPr>
              <w:t>Ra</w:t>
            </w:r>
            <w:r w:rsidRPr="00F23A41">
              <w:t xml:space="preserve"> </w:t>
            </w:r>
            <w:r w:rsidRPr="00F23A41">
              <w:rPr>
                <w:rFonts w:eastAsiaTheme="majorEastAsia"/>
              </w:rPr>
              <w:t>6,3</w:t>
            </w:r>
            <w:r w:rsidRPr="00F23A41">
              <w:t xml:space="preserve"> мкм, точностью формы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  <w:r w:rsidRPr="00F23A41">
              <w:t xml:space="preserve"> и точностью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2337931E" w14:textId="77777777" w:rsidTr="00E255D0">
        <w:trPr>
          <w:trHeight w:val="20"/>
        </w:trPr>
        <w:tc>
          <w:tcPr>
            <w:tcW w:w="902" w:type="pct"/>
            <w:vMerge w:val="restart"/>
          </w:tcPr>
          <w:p w14:paraId="61F7CB6E" w14:textId="77777777" w:rsidR="000954B5" w:rsidRPr="00862FC9" w:rsidRDefault="000954B5" w:rsidP="000954B5">
            <w:pPr>
              <w:suppressAutoHyphens/>
            </w:pPr>
            <w:r w:rsidRPr="00862FC9" w:rsidDel="002A1D54">
              <w:lastRenderedPageBreak/>
              <w:t>Необходимые знания</w:t>
            </w:r>
          </w:p>
        </w:tc>
        <w:tc>
          <w:tcPr>
            <w:tcW w:w="4098" w:type="pct"/>
          </w:tcPr>
          <w:p w14:paraId="7A442475" w14:textId="67C57E95" w:rsidR="000954B5" w:rsidRPr="00862FC9" w:rsidRDefault="000954B5" w:rsidP="000954B5">
            <w:pPr>
              <w:pStyle w:val="af9"/>
            </w:pPr>
            <w:r w:rsidRPr="00F23A41">
              <w:t>Основные понятия и термины технологии машиностроения</w:t>
            </w:r>
          </w:p>
        </w:tc>
      </w:tr>
      <w:tr w:rsidR="000954B5" w:rsidRPr="00862FC9" w14:paraId="65FE0312" w14:textId="77777777" w:rsidTr="00E255D0">
        <w:trPr>
          <w:trHeight w:val="20"/>
        </w:trPr>
        <w:tc>
          <w:tcPr>
            <w:tcW w:w="902" w:type="pct"/>
            <w:vMerge/>
          </w:tcPr>
          <w:p w14:paraId="2613AE0E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0925DA" w14:textId="1E96074D" w:rsidR="000954B5" w:rsidRPr="00862FC9" w:rsidRDefault="000954B5" w:rsidP="000954B5">
            <w:pPr>
              <w:pStyle w:val="af9"/>
            </w:pPr>
            <w:r w:rsidRPr="00F23A41">
              <w:t>Основы ЕСКД в объеме, необходимом для выполнения работы</w:t>
            </w:r>
          </w:p>
        </w:tc>
      </w:tr>
      <w:tr w:rsidR="000954B5" w:rsidRPr="00862FC9" w14:paraId="2FA3950F" w14:textId="77777777" w:rsidTr="00E255D0">
        <w:trPr>
          <w:trHeight w:val="20"/>
        </w:trPr>
        <w:tc>
          <w:tcPr>
            <w:tcW w:w="902" w:type="pct"/>
            <w:vMerge/>
          </w:tcPr>
          <w:p w14:paraId="5CC8B270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7257EB" w14:textId="7CA2E165" w:rsidR="000954B5" w:rsidRPr="00862FC9" w:rsidRDefault="000954B5" w:rsidP="000954B5">
            <w:pPr>
              <w:pStyle w:val="af9"/>
            </w:pPr>
            <w:r w:rsidRPr="00F23A41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0954B5" w:rsidRPr="00862FC9" w14:paraId="204EFA01" w14:textId="77777777" w:rsidTr="00E255D0">
        <w:trPr>
          <w:trHeight w:val="20"/>
        </w:trPr>
        <w:tc>
          <w:tcPr>
            <w:tcW w:w="902" w:type="pct"/>
            <w:vMerge/>
          </w:tcPr>
          <w:p w14:paraId="319A2D40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2C6D110" w14:textId="0FADEA63" w:rsidR="000954B5" w:rsidRPr="00862FC9" w:rsidRDefault="000954B5" w:rsidP="000954B5">
            <w:pPr>
              <w:pStyle w:val="af9"/>
            </w:pPr>
            <w:r w:rsidRPr="00F23A41">
              <w:t>Система допусков и посадок, квалитеты точности, параметры шероховатости</w:t>
            </w:r>
          </w:p>
        </w:tc>
      </w:tr>
      <w:tr w:rsidR="000954B5" w:rsidRPr="00862FC9" w14:paraId="422F4217" w14:textId="77777777" w:rsidTr="00E255D0">
        <w:trPr>
          <w:trHeight w:val="20"/>
        </w:trPr>
        <w:tc>
          <w:tcPr>
            <w:tcW w:w="902" w:type="pct"/>
            <w:vMerge/>
          </w:tcPr>
          <w:p w14:paraId="10D9ABC5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99F5FEA" w14:textId="1E0593D6" w:rsidR="000954B5" w:rsidRPr="00862FC9" w:rsidRDefault="000954B5" w:rsidP="000954B5">
            <w:pPr>
              <w:pStyle w:val="af9"/>
              <w:rPr>
                <w:rFonts w:eastAsia="Batang"/>
              </w:rPr>
            </w:pPr>
            <w:r w:rsidRPr="00F23A41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0954B5" w:rsidRPr="00862FC9" w14:paraId="5EAFF26C" w14:textId="77777777" w:rsidTr="00E255D0">
        <w:trPr>
          <w:trHeight w:val="20"/>
        </w:trPr>
        <w:tc>
          <w:tcPr>
            <w:tcW w:w="902" w:type="pct"/>
            <w:vMerge/>
          </w:tcPr>
          <w:p w14:paraId="2A073B08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270711A" w14:textId="5705313D" w:rsidR="000954B5" w:rsidRPr="00862FC9" w:rsidRDefault="000954B5" w:rsidP="000954B5">
            <w:pPr>
              <w:pStyle w:val="af9"/>
            </w:pPr>
            <w:r w:rsidRPr="00F23A41">
              <w:t>Основы ЕСТД в объеме, необходимом для выполнения работы</w:t>
            </w:r>
          </w:p>
        </w:tc>
      </w:tr>
      <w:tr w:rsidR="000954B5" w:rsidRPr="00862FC9" w14:paraId="621BB83B" w14:textId="77777777" w:rsidTr="00E255D0">
        <w:trPr>
          <w:trHeight w:val="20"/>
        </w:trPr>
        <w:tc>
          <w:tcPr>
            <w:tcW w:w="902" w:type="pct"/>
            <w:vMerge/>
          </w:tcPr>
          <w:p w14:paraId="1EF3FC5E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125618A" w14:textId="7D3EC959" w:rsidR="000954B5" w:rsidRPr="00862FC9" w:rsidRDefault="000954B5" w:rsidP="000954B5">
            <w:pPr>
              <w:pStyle w:val="af9"/>
            </w:pPr>
            <w:r w:rsidRPr="00F23A41">
              <w:t xml:space="preserve">Виды и содержание технологической документации, используемой в организации </w:t>
            </w:r>
          </w:p>
        </w:tc>
      </w:tr>
      <w:tr w:rsidR="000954B5" w:rsidRPr="00862FC9" w14:paraId="472859FE" w14:textId="77777777" w:rsidTr="00E255D0">
        <w:trPr>
          <w:trHeight w:val="20"/>
        </w:trPr>
        <w:tc>
          <w:tcPr>
            <w:tcW w:w="902" w:type="pct"/>
            <w:vMerge/>
          </w:tcPr>
          <w:p w14:paraId="5C77AC1D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612B7F6" w14:textId="6CBF5384" w:rsidR="000954B5" w:rsidRPr="00862FC9" w:rsidRDefault="000954B5" w:rsidP="000954B5">
            <w:pPr>
              <w:pStyle w:val="af9"/>
            </w:pPr>
            <w:r w:rsidRPr="00F23A41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0954B5" w:rsidRPr="00862FC9" w14:paraId="32B5CE3D" w14:textId="77777777" w:rsidTr="00E255D0">
        <w:trPr>
          <w:trHeight w:val="20"/>
        </w:trPr>
        <w:tc>
          <w:tcPr>
            <w:tcW w:w="902" w:type="pct"/>
            <w:vMerge/>
          </w:tcPr>
          <w:p w14:paraId="72114867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C137D2C" w14:textId="02F3D649" w:rsidR="000954B5" w:rsidRPr="00862FC9" w:rsidRDefault="000954B5" w:rsidP="000954B5">
            <w:pPr>
              <w:pStyle w:val="af9"/>
            </w:pPr>
            <w:r w:rsidRPr="00F23A41">
              <w:t>Основные свойства и маркировка обрабатываемых материалов</w:t>
            </w:r>
          </w:p>
        </w:tc>
      </w:tr>
      <w:tr w:rsidR="000954B5" w:rsidRPr="00862FC9" w14:paraId="7C83B7A7" w14:textId="77777777" w:rsidTr="00E255D0">
        <w:trPr>
          <w:trHeight w:val="20"/>
        </w:trPr>
        <w:tc>
          <w:tcPr>
            <w:tcW w:w="902" w:type="pct"/>
            <w:vMerge/>
          </w:tcPr>
          <w:p w14:paraId="03B5B80E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D62A5E8" w14:textId="5F704E36" w:rsidR="000954B5" w:rsidRPr="00862FC9" w:rsidRDefault="000954B5" w:rsidP="000954B5">
            <w:pPr>
              <w:pStyle w:val="af9"/>
            </w:pPr>
            <w:r w:rsidRPr="00F23A41">
              <w:t>Теория резания в объеме, необходимом для выполнения работы</w:t>
            </w:r>
          </w:p>
        </w:tc>
      </w:tr>
      <w:tr w:rsidR="000954B5" w:rsidRPr="00862FC9" w14:paraId="6F649CC5" w14:textId="77777777" w:rsidTr="00E255D0">
        <w:trPr>
          <w:trHeight w:val="20"/>
        </w:trPr>
        <w:tc>
          <w:tcPr>
            <w:tcW w:w="902" w:type="pct"/>
            <w:vMerge/>
          </w:tcPr>
          <w:p w14:paraId="642983F7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B89624" w14:textId="72756773" w:rsidR="000954B5" w:rsidRPr="00862FC9" w:rsidRDefault="000954B5" w:rsidP="000954B5">
            <w:pPr>
              <w:pStyle w:val="af9"/>
            </w:pPr>
            <w:r w:rsidRPr="00F23A41">
              <w:t>Основные свойства и маркировка инструментальных материалов</w:t>
            </w:r>
          </w:p>
        </w:tc>
      </w:tr>
      <w:tr w:rsidR="000954B5" w:rsidRPr="00862FC9" w14:paraId="698DFD13" w14:textId="77777777" w:rsidTr="00E255D0">
        <w:trPr>
          <w:trHeight w:val="20"/>
        </w:trPr>
        <w:tc>
          <w:tcPr>
            <w:tcW w:w="902" w:type="pct"/>
            <w:vMerge/>
          </w:tcPr>
          <w:p w14:paraId="01DF2C87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BBED5D" w14:textId="0091146A" w:rsidR="000954B5" w:rsidRPr="00862FC9" w:rsidRDefault="000954B5" w:rsidP="000954B5">
            <w:pPr>
              <w:pStyle w:val="af9"/>
            </w:pPr>
            <w:r w:rsidRPr="00F23A41">
              <w:t xml:space="preserve">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0954B5" w:rsidRPr="00862FC9" w14:paraId="538B3CBC" w14:textId="77777777" w:rsidTr="00E255D0">
        <w:trPr>
          <w:trHeight w:val="20"/>
        </w:trPr>
        <w:tc>
          <w:tcPr>
            <w:tcW w:w="902" w:type="pct"/>
            <w:vMerge/>
          </w:tcPr>
          <w:p w14:paraId="0732AF27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E761833" w14:textId="2E567397" w:rsidR="000954B5" w:rsidRPr="00862FC9" w:rsidRDefault="000954B5" w:rsidP="000954B5">
            <w:pPr>
              <w:pStyle w:val="af9"/>
            </w:pPr>
            <w:r w:rsidRPr="00F23A41">
              <w:t xml:space="preserve">Правила выбора металлорежущих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 в соответствии с параметрами выполняемой технологической операции</w:t>
            </w:r>
          </w:p>
        </w:tc>
      </w:tr>
      <w:tr w:rsidR="000954B5" w:rsidRPr="00862FC9" w14:paraId="0A2F5CAD" w14:textId="77777777" w:rsidTr="00E255D0">
        <w:trPr>
          <w:trHeight w:val="20"/>
        </w:trPr>
        <w:tc>
          <w:tcPr>
            <w:tcW w:w="902" w:type="pct"/>
            <w:vMerge/>
          </w:tcPr>
          <w:p w14:paraId="1FA5DAD4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8C8CB63" w14:textId="07BD9F5F" w:rsidR="000954B5" w:rsidRPr="00862FC9" w:rsidRDefault="00F424C3" w:rsidP="000954B5">
            <w:pPr>
              <w:pStyle w:val="af9"/>
            </w:pPr>
            <w:r>
              <w:t xml:space="preserve">Порядок </w:t>
            </w:r>
            <w:r w:rsidR="00346F5A">
              <w:t>получения и хранения</w:t>
            </w:r>
            <w:r>
              <w:t xml:space="preserve"> вспомогательных и металлорежущих</w:t>
            </w:r>
            <w:r w:rsidR="000954B5" w:rsidRPr="00F23A41">
              <w:t xml:space="preserve">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="000954B5" w:rsidRPr="00F23A41">
              <w:t xml:space="preserve"> станках</w:t>
            </w:r>
          </w:p>
        </w:tc>
      </w:tr>
      <w:tr w:rsidR="000954B5" w:rsidRPr="00862FC9" w14:paraId="7551848D" w14:textId="77777777" w:rsidTr="00E255D0">
        <w:trPr>
          <w:trHeight w:val="20"/>
        </w:trPr>
        <w:tc>
          <w:tcPr>
            <w:tcW w:w="902" w:type="pct"/>
            <w:vMerge/>
          </w:tcPr>
          <w:p w14:paraId="560305CE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D028913" w14:textId="2B2E7EF4" w:rsidR="000954B5" w:rsidRPr="00862FC9" w:rsidRDefault="000954B5" w:rsidP="000954B5">
            <w:pPr>
              <w:pStyle w:val="af9"/>
            </w:pPr>
            <w:r w:rsidRPr="00F23A41">
              <w:t xml:space="preserve">Вспомогательные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станках: виды, конструкции, назначение, параметры и правила эксплуатации</w:t>
            </w:r>
          </w:p>
        </w:tc>
      </w:tr>
      <w:tr w:rsidR="000954B5" w:rsidRPr="00862FC9" w14:paraId="13E774DC" w14:textId="77777777" w:rsidTr="00E255D0">
        <w:trPr>
          <w:trHeight w:val="20"/>
        </w:trPr>
        <w:tc>
          <w:tcPr>
            <w:tcW w:w="902" w:type="pct"/>
            <w:vMerge/>
          </w:tcPr>
          <w:p w14:paraId="53570F94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DFD926E" w14:textId="0C84054F" w:rsidR="000954B5" w:rsidRPr="00862FC9" w:rsidRDefault="000954B5" w:rsidP="000954B5">
            <w:pPr>
              <w:pStyle w:val="af9"/>
            </w:pPr>
            <w:r w:rsidRPr="00F23A41">
              <w:t xml:space="preserve">Правила выбора вспомогательных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 в соответствии с используемыми металлорежущими инструментами</w:t>
            </w:r>
          </w:p>
        </w:tc>
      </w:tr>
      <w:tr w:rsidR="000954B5" w:rsidRPr="00862FC9" w14:paraId="5689DEAB" w14:textId="77777777" w:rsidTr="00E255D0">
        <w:trPr>
          <w:trHeight w:val="20"/>
        </w:trPr>
        <w:tc>
          <w:tcPr>
            <w:tcW w:w="902" w:type="pct"/>
            <w:vMerge/>
          </w:tcPr>
          <w:p w14:paraId="567166BF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7FA280" w14:textId="332402AA" w:rsidR="000954B5" w:rsidRPr="00862FC9" w:rsidRDefault="000954B5" w:rsidP="000954B5">
            <w:pPr>
              <w:pStyle w:val="af9"/>
            </w:pPr>
            <w:r w:rsidRPr="00F23A41">
              <w:t>Контрольно-измерительные инструменты: виды, конструкции, назначение, возможности и правила использования</w:t>
            </w:r>
          </w:p>
        </w:tc>
      </w:tr>
      <w:tr w:rsidR="000954B5" w:rsidRPr="00862FC9" w14:paraId="3FCC455E" w14:textId="77777777" w:rsidTr="00E255D0">
        <w:trPr>
          <w:trHeight w:val="20"/>
        </w:trPr>
        <w:tc>
          <w:tcPr>
            <w:tcW w:w="902" w:type="pct"/>
            <w:vMerge/>
          </w:tcPr>
          <w:p w14:paraId="02301B9E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A0398B" w14:textId="0786F7F2" w:rsidR="000954B5" w:rsidRPr="00862FC9" w:rsidRDefault="000954B5" w:rsidP="000954B5">
            <w:pPr>
              <w:pStyle w:val="af9"/>
            </w:pPr>
            <w:r w:rsidRPr="00F23A41">
              <w:t>Правила выбора контрольно-измерительных инструментов</w:t>
            </w:r>
          </w:p>
        </w:tc>
      </w:tr>
      <w:tr w:rsidR="000954B5" w:rsidRPr="00862FC9" w14:paraId="3412266C" w14:textId="77777777" w:rsidTr="00E255D0">
        <w:trPr>
          <w:trHeight w:val="20"/>
        </w:trPr>
        <w:tc>
          <w:tcPr>
            <w:tcW w:w="902" w:type="pct"/>
            <w:vMerge/>
          </w:tcPr>
          <w:p w14:paraId="1A8DF6A4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3BB16B" w14:textId="2436828E" w:rsidR="000954B5" w:rsidRPr="00862FC9" w:rsidRDefault="000954B5" w:rsidP="000954B5">
            <w:pPr>
              <w:pStyle w:val="af9"/>
            </w:pPr>
            <w:r w:rsidRPr="00F23A41">
              <w:t xml:space="preserve">Порядок </w:t>
            </w:r>
            <w:r w:rsidR="00346F5A">
              <w:t>получения и хранения</w:t>
            </w:r>
            <w:r w:rsidRPr="00F23A41">
              <w:t xml:space="preserve"> контрольно-измерительных инструментов</w:t>
            </w:r>
          </w:p>
        </w:tc>
      </w:tr>
      <w:tr w:rsidR="000954B5" w:rsidRPr="00862FC9" w14:paraId="51D98103" w14:textId="77777777" w:rsidTr="00E255D0">
        <w:trPr>
          <w:trHeight w:val="20"/>
        </w:trPr>
        <w:tc>
          <w:tcPr>
            <w:tcW w:w="902" w:type="pct"/>
            <w:vMerge/>
          </w:tcPr>
          <w:p w14:paraId="3758BAD4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041654" w14:textId="121BD409" w:rsidR="000954B5" w:rsidRPr="00862FC9" w:rsidRDefault="000954B5" w:rsidP="000954B5">
            <w:pPr>
              <w:pStyle w:val="af9"/>
            </w:pPr>
            <w:r w:rsidRPr="00F23A41">
              <w:t xml:space="preserve">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станках: виды, конструкции, назначение, параметры и правила эксплуатации</w:t>
            </w:r>
          </w:p>
        </w:tc>
      </w:tr>
      <w:tr w:rsidR="000954B5" w:rsidRPr="00862FC9" w14:paraId="3BDE7DDE" w14:textId="77777777" w:rsidTr="00E255D0">
        <w:trPr>
          <w:trHeight w:val="20"/>
        </w:trPr>
        <w:tc>
          <w:tcPr>
            <w:tcW w:w="902" w:type="pct"/>
            <w:vMerge/>
          </w:tcPr>
          <w:p w14:paraId="20372A88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F676018" w14:textId="75FBAEF3" w:rsidR="000954B5" w:rsidRPr="00862FC9" w:rsidRDefault="000954B5" w:rsidP="000954B5">
            <w:pPr>
              <w:pStyle w:val="af9"/>
            </w:pPr>
            <w:r w:rsidRPr="00F23A41">
              <w:t xml:space="preserve">Правила выбора универсальных приспособлений для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 в соответствии с параметрами выполняемой технологической операции</w:t>
            </w:r>
          </w:p>
        </w:tc>
      </w:tr>
      <w:tr w:rsidR="000954B5" w:rsidRPr="00862FC9" w14:paraId="52750F7B" w14:textId="77777777" w:rsidTr="00E255D0">
        <w:trPr>
          <w:trHeight w:val="20"/>
        </w:trPr>
        <w:tc>
          <w:tcPr>
            <w:tcW w:w="902" w:type="pct"/>
            <w:vMerge/>
          </w:tcPr>
          <w:p w14:paraId="618F7EF2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05E6D3" w14:textId="2CBA3520" w:rsidR="000954B5" w:rsidRPr="00862FC9" w:rsidRDefault="000954B5" w:rsidP="000954B5">
            <w:pPr>
              <w:pStyle w:val="af9"/>
            </w:pPr>
            <w:r w:rsidRPr="00F23A41">
              <w:t xml:space="preserve">Порядок </w:t>
            </w:r>
            <w:r w:rsidR="00346F5A">
              <w:t>получения и хранения</w:t>
            </w:r>
            <w:r w:rsidRPr="00F23A41">
              <w:t xml:space="preserve"> универсальных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</w:t>
            </w:r>
          </w:p>
        </w:tc>
      </w:tr>
      <w:tr w:rsidR="000954B5" w:rsidRPr="00862FC9" w14:paraId="2D286478" w14:textId="77777777" w:rsidTr="00E255D0">
        <w:trPr>
          <w:trHeight w:val="20"/>
        </w:trPr>
        <w:tc>
          <w:tcPr>
            <w:tcW w:w="902" w:type="pct"/>
            <w:vMerge/>
          </w:tcPr>
          <w:p w14:paraId="6FDFD1EC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8854EAE" w14:textId="5EEC5FB0" w:rsidR="000954B5" w:rsidRPr="00862FC9" w:rsidRDefault="000954B5" w:rsidP="000954B5">
            <w:pPr>
              <w:pStyle w:val="af9"/>
            </w:pPr>
            <w:r w:rsidRPr="00F23A41">
              <w:t>Порядок получения и хранения заготовок и материалов</w:t>
            </w:r>
          </w:p>
        </w:tc>
      </w:tr>
      <w:tr w:rsidR="000954B5" w:rsidRPr="00862FC9" w14:paraId="3949D72E" w14:textId="77777777" w:rsidTr="00E255D0">
        <w:trPr>
          <w:trHeight w:val="20"/>
        </w:trPr>
        <w:tc>
          <w:tcPr>
            <w:tcW w:w="902" w:type="pct"/>
            <w:vMerge/>
          </w:tcPr>
          <w:p w14:paraId="01A321CB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54262F" w14:textId="6EB6BA9E" w:rsidR="000954B5" w:rsidRPr="00862FC9" w:rsidRDefault="000954B5" w:rsidP="000954B5">
            <w:pPr>
              <w:pStyle w:val="af9"/>
            </w:pPr>
            <w:r w:rsidRPr="00F23A41">
              <w:t xml:space="preserve">Устройство, принципы работы и правила эксплуатации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</w:t>
            </w:r>
          </w:p>
        </w:tc>
      </w:tr>
      <w:tr w:rsidR="000954B5" w:rsidRPr="00862FC9" w14:paraId="636E7CFB" w14:textId="77777777" w:rsidTr="00E255D0">
        <w:trPr>
          <w:trHeight w:val="20"/>
        </w:trPr>
        <w:tc>
          <w:tcPr>
            <w:tcW w:w="902" w:type="pct"/>
            <w:vMerge/>
          </w:tcPr>
          <w:p w14:paraId="19E706E7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008EAE" w14:textId="035C31CA" w:rsidR="000954B5" w:rsidRPr="00F23A41" w:rsidRDefault="000954B5" w:rsidP="000954B5">
            <w:pPr>
              <w:pStyle w:val="af9"/>
            </w:pPr>
            <w:r w:rsidRPr="00F23A41">
              <w:t xml:space="preserve">Органы управления </w:t>
            </w:r>
            <w:r w:rsidR="0082622A">
              <w:rPr>
                <w:rFonts w:eastAsiaTheme="majorEastAsia"/>
              </w:rPr>
              <w:t>токарными</w:t>
            </w:r>
            <w:r w:rsidRPr="00F23A41">
              <w:t xml:space="preserve"> станками</w:t>
            </w:r>
          </w:p>
        </w:tc>
      </w:tr>
      <w:tr w:rsidR="000954B5" w:rsidRPr="00862FC9" w14:paraId="2C489801" w14:textId="77777777" w:rsidTr="00E255D0">
        <w:trPr>
          <w:trHeight w:val="20"/>
        </w:trPr>
        <w:tc>
          <w:tcPr>
            <w:tcW w:w="902" w:type="pct"/>
            <w:vMerge/>
          </w:tcPr>
          <w:p w14:paraId="4B83626C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63A89F" w14:textId="0419E6D5" w:rsidR="000954B5" w:rsidRPr="00F23A41" w:rsidRDefault="000954B5" w:rsidP="000954B5">
            <w:pPr>
              <w:pStyle w:val="af9"/>
            </w:pPr>
            <w:r w:rsidRPr="00F23A41">
              <w:t xml:space="preserve">Порядок проверки исправности, работоспособности и точности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</w:t>
            </w:r>
          </w:p>
        </w:tc>
      </w:tr>
      <w:tr w:rsidR="000954B5" w:rsidRPr="00862FC9" w14:paraId="411007AE" w14:textId="77777777" w:rsidTr="00E255D0">
        <w:trPr>
          <w:trHeight w:val="20"/>
        </w:trPr>
        <w:tc>
          <w:tcPr>
            <w:tcW w:w="902" w:type="pct"/>
            <w:vMerge/>
          </w:tcPr>
          <w:p w14:paraId="3EDAF86A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178C44F" w14:textId="097F304E" w:rsidR="000954B5" w:rsidRPr="00F23A41" w:rsidRDefault="000954B5" w:rsidP="000954B5">
            <w:pPr>
              <w:pStyle w:val="af9"/>
            </w:pPr>
            <w:r w:rsidRPr="00F23A41">
              <w:t xml:space="preserve">Требования к планировке, оснащению и организации рабочего места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20C6822A" w14:textId="77777777" w:rsidTr="00E255D0">
        <w:trPr>
          <w:trHeight w:val="20"/>
        </w:trPr>
        <w:tc>
          <w:tcPr>
            <w:tcW w:w="902" w:type="pct"/>
            <w:vMerge/>
          </w:tcPr>
          <w:p w14:paraId="0E2BF96D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0C73E2" w14:textId="3E0398DB" w:rsidR="000954B5" w:rsidRPr="00F23A41" w:rsidRDefault="000954B5" w:rsidP="000954B5">
            <w:pPr>
              <w:pStyle w:val="af9"/>
            </w:pPr>
            <w:r w:rsidRPr="00F23A41">
              <w:t xml:space="preserve">Виды и правила применения средств индивидуальной и коллективной защиты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520A846C" w14:textId="77777777" w:rsidTr="00E255D0">
        <w:trPr>
          <w:trHeight w:val="20"/>
        </w:trPr>
        <w:tc>
          <w:tcPr>
            <w:tcW w:w="902" w:type="pct"/>
            <w:vMerge/>
          </w:tcPr>
          <w:p w14:paraId="4B191551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C53B319" w14:textId="7F79303E" w:rsidR="000954B5" w:rsidRPr="00F23A41" w:rsidRDefault="000954B5" w:rsidP="000954B5">
            <w:pPr>
              <w:pStyle w:val="af9"/>
            </w:pPr>
            <w:r w:rsidRPr="00F23A41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7887F80D" w14:textId="77777777" w:rsidTr="00E255D0">
        <w:trPr>
          <w:trHeight w:val="20"/>
        </w:trPr>
        <w:tc>
          <w:tcPr>
            <w:tcW w:w="902" w:type="pct"/>
            <w:vMerge/>
          </w:tcPr>
          <w:p w14:paraId="7449D1C3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011B7A" w14:textId="21C86CD1" w:rsidR="000954B5" w:rsidRPr="00F23A41" w:rsidRDefault="000954B5" w:rsidP="000954B5">
            <w:pPr>
              <w:pStyle w:val="af9"/>
            </w:pPr>
            <w:r w:rsidRPr="00F23A41">
              <w:t xml:space="preserve">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станках, в зависимости от обрабатываемого и инструментального материалов</w:t>
            </w:r>
          </w:p>
        </w:tc>
      </w:tr>
      <w:tr w:rsidR="000954B5" w:rsidRPr="00862FC9" w14:paraId="240EA233" w14:textId="77777777" w:rsidTr="00E255D0">
        <w:trPr>
          <w:trHeight w:val="20"/>
        </w:trPr>
        <w:tc>
          <w:tcPr>
            <w:tcW w:w="902" w:type="pct"/>
            <w:vMerge/>
          </w:tcPr>
          <w:p w14:paraId="0951E9E7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86FFC3" w14:textId="17B11E68" w:rsidR="000954B5" w:rsidRPr="00F23A41" w:rsidRDefault="000954B5" w:rsidP="000954B5">
            <w:pPr>
              <w:pStyle w:val="af9"/>
            </w:pPr>
            <w:r w:rsidRPr="00F23A41">
              <w:t xml:space="preserve">Инструменты для контроля и/или измерения геометрических параметров </w:t>
            </w:r>
            <w:r w:rsidRPr="00F23A41">
              <w:lastRenderedPageBreak/>
              <w:t xml:space="preserve">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станках: виды, конструкции, назначение, возможности и правила использования</w:t>
            </w:r>
          </w:p>
        </w:tc>
      </w:tr>
      <w:tr w:rsidR="000954B5" w:rsidRPr="00862FC9" w14:paraId="2F32FE15" w14:textId="77777777" w:rsidTr="00E255D0">
        <w:trPr>
          <w:trHeight w:val="20"/>
        </w:trPr>
        <w:tc>
          <w:tcPr>
            <w:tcW w:w="902" w:type="pct"/>
            <w:vMerge/>
          </w:tcPr>
          <w:p w14:paraId="1CD4E7D1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ECDFB6B" w14:textId="6A43BC4A" w:rsidR="000954B5" w:rsidRPr="00F23A41" w:rsidRDefault="000954B5" w:rsidP="000954B5">
            <w:pPr>
              <w:pStyle w:val="af9"/>
            </w:pPr>
            <w:r w:rsidRPr="00F23A41">
              <w:t xml:space="preserve">Конструкции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0DF772DA" w14:textId="77777777" w:rsidTr="00E255D0">
        <w:trPr>
          <w:trHeight w:val="20"/>
        </w:trPr>
        <w:tc>
          <w:tcPr>
            <w:tcW w:w="902" w:type="pct"/>
            <w:vMerge/>
          </w:tcPr>
          <w:p w14:paraId="0E49939D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B0A003" w14:textId="364738E7" w:rsidR="000954B5" w:rsidRPr="00F23A41" w:rsidRDefault="000954B5" w:rsidP="000954B5">
            <w:pPr>
              <w:pStyle w:val="af9"/>
            </w:pPr>
            <w:r w:rsidRPr="00F23A41">
              <w:t xml:space="preserve">Порядок сборки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3AD1C195" w14:textId="77777777" w:rsidTr="00E255D0">
        <w:trPr>
          <w:trHeight w:val="20"/>
        </w:trPr>
        <w:tc>
          <w:tcPr>
            <w:tcW w:w="902" w:type="pct"/>
            <w:vMerge/>
          </w:tcPr>
          <w:p w14:paraId="048A753B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EC01AD2" w14:textId="00F91B4A" w:rsidR="000954B5" w:rsidRPr="00F23A41" w:rsidRDefault="000954B5" w:rsidP="000954B5">
            <w:pPr>
              <w:pStyle w:val="af9"/>
            </w:pPr>
            <w:r w:rsidRPr="00F23A41">
              <w:t xml:space="preserve">Порядок настройки вспомогательных инструментов для использования в комплекте с металлорежущими инструментами, используемыми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t xml:space="preserve"> станках</w:t>
            </w:r>
          </w:p>
        </w:tc>
      </w:tr>
      <w:tr w:rsidR="000954B5" w:rsidRPr="00862FC9" w14:paraId="320D7A38" w14:textId="77777777" w:rsidTr="00E255D0">
        <w:trPr>
          <w:trHeight w:val="20"/>
        </w:trPr>
        <w:tc>
          <w:tcPr>
            <w:tcW w:w="902" w:type="pct"/>
            <w:vMerge/>
          </w:tcPr>
          <w:p w14:paraId="56C21A18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F6FE0BC" w14:textId="4EB2D3E7" w:rsidR="000954B5" w:rsidRPr="00F23A41" w:rsidRDefault="000954B5" w:rsidP="000954B5">
            <w:pPr>
              <w:pStyle w:val="af9"/>
            </w:pPr>
            <w:r w:rsidRPr="00F23A41">
              <w:t xml:space="preserve">Порядок настройки универсальных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086CDE0B" w14:textId="77777777" w:rsidTr="00E255D0">
        <w:trPr>
          <w:trHeight w:val="20"/>
        </w:trPr>
        <w:tc>
          <w:tcPr>
            <w:tcW w:w="902" w:type="pct"/>
            <w:vMerge/>
          </w:tcPr>
          <w:p w14:paraId="72EA8D5D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3E19B4" w14:textId="11A17F6C" w:rsidR="000954B5" w:rsidRPr="00F23A41" w:rsidRDefault="000954B5" w:rsidP="000954B5">
            <w:pPr>
              <w:pStyle w:val="af9"/>
            </w:pPr>
            <w:r w:rsidRPr="00F23A41">
              <w:t>Порядок настройки контрольно-измерительных инструментов</w:t>
            </w:r>
          </w:p>
        </w:tc>
      </w:tr>
      <w:tr w:rsidR="000954B5" w:rsidRPr="00862FC9" w14:paraId="42C6A814" w14:textId="77777777" w:rsidTr="00E255D0">
        <w:trPr>
          <w:trHeight w:val="20"/>
        </w:trPr>
        <w:tc>
          <w:tcPr>
            <w:tcW w:w="902" w:type="pct"/>
            <w:vMerge/>
          </w:tcPr>
          <w:p w14:paraId="7A1B39AE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80BC5B" w14:textId="438312AF" w:rsidR="000954B5" w:rsidRPr="00F23A41" w:rsidRDefault="000954B5" w:rsidP="000954B5">
            <w:pPr>
              <w:pStyle w:val="af9"/>
            </w:pPr>
            <w:r w:rsidRPr="00F23A41">
              <w:t xml:space="preserve">Приемы и правила установки вспомогательных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3C957A83" w14:textId="77777777" w:rsidTr="00E255D0">
        <w:trPr>
          <w:trHeight w:val="20"/>
        </w:trPr>
        <w:tc>
          <w:tcPr>
            <w:tcW w:w="902" w:type="pct"/>
            <w:vMerge/>
          </w:tcPr>
          <w:p w14:paraId="5017AA1F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E64FF0" w14:textId="79C6B801" w:rsidR="000954B5" w:rsidRPr="00F23A41" w:rsidRDefault="000954B5" w:rsidP="000954B5">
            <w:pPr>
              <w:pStyle w:val="af9"/>
            </w:pPr>
            <w:r w:rsidRPr="00F23A41">
              <w:t xml:space="preserve">Приемы и правила установки металлорежущих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2E0A4951" w14:textId="77777777" w:rsidTr="00E255D0">
        <w:trPr>
          <w:trHeight w:val="20"/>
        </w:trPr>
        <w:tc>
          <w:tcPr>
            <w:tcW w:w="902" w:type="pct"/>
            <w:vMerge/>
          </w:tcPr>
          <w:p w14:paraId="2119118D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C3225E" w14:textId="7BA5A6DA" w:rsidR="000954B5" w:rsidRPr="00F23A41" w:rsidRDefault="000954B5" w:rsidP="000954B5">
            <w:pPr>
              <w:pStyle w:val="af9"/>
            </w:pPr>
            <w:r w:rsidRPr="00F23A41">
              <w:t xml:space="preserve">Правила и приемы базирования и закрепления приспособлений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3FA81E38" w14:textId="77777777" w:rsidTr="00E255D0">
        <w:trPr>
          <w:trHeight w:val="20"/>
        </w:trPr>
        <w:tc>
          <w:tcPr>
            <w:tcW w:w="902" w:type="pct"/>
            <w:vMerge/>
          </w:tcPr>
          <w:p w14:paraId="14F7EEEE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95E613" w14:textId="7D846648" w:rsidR="000954B5" w:rsidRPr="00F23A41" w:rsidRDefault="000954B5" w:rsidP="000954B5">
            <w:pPr>
              <w:pStyle w:val="af9"/>
            </w:pPr>
            <w:r w:rsidRPr="00F23A41">
              <w:t xml:space="preserve">Правила и приемы базирования, выверки и закрепления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5B50ADCA" w14:textId="77777777" w:rsidTr="00E255D0">
        <w:trPr>
          <w:trHeight w:val="20"/>
        </w:trPr>
        <w:tc>
          <w:tcPr>
            <w:tcW w:w="902" w:type="pct"/>
            <w:vMerge/>
          </w:tcPr>
          <w:p w14:paraId="47F06214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BEF6DB5" w14:textId="61D4A98B" w:rsidR="000954B5" w:rsidRPr="00F23A41" w:rsidRDefault="000954B5" w:rsidP="000954B5">
            <w:pPr>
              <w:pStyle w:val="af9"/>
            </w:pPr>
            <w:r w:rsidRPr="00F23A41">
              <w:t xml:space="preserve">Последовательность и содержание настройки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</w:t>
            </w:r>
          </w:p>
        </w:tc>
      </w:tr>
      <w:tr w:rsidR="000954B5" w:rsidRPr="00862FC9" w14:paraId="6DFDD6F8" w14:textId="77777777" w:rsidTr="00E255D0">
        <w:trPr>
          <w:trHeight w:val="20"/>
        </w:trPr>
        <w:tc>
          <w:tcPr>
            <w:tcW w:w="902" w:type="pct"/>
            <w:vMerge/>
          </w:tcPr>
          <w:p w14:paraId="63C12824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2DD981" w14:textId="5F99A862" w:rsidR="000954B5" w:rsidRPr="00F23A41" w:rsidRDefault="000954B5" w:rsidP="000954B5">
            <w:pPr>
              <w:pStyle w:val="af9"/>
            </w:pPr>
            <w:r w:rsidRPr="00F23A41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 для обеспечения точности линейных размеров до </w:t>
            </w:r>
            <w:r w:rsidRPr="00F23A41">
              <w:rPr>
                <w:rFonts w:eastAsiaTheme="majorEastAsia"/>
              </w:rPr>
              <w:t>12-го</w:t>
            </w:r>
            <w:r w:rsidRPr="00F23A41">
              <w:t xml:space="preserve"> квалитета</w:t>
            </w:r>
          </w:p>
        </w:tc>
      </w:tr>
      <w:tr w:rsidR="000954B5" w:rsidRPr="00862FC9" w14:paraId="28645FFC" w14:textId="77777777" w:rsidTr="00E255D0">
        <w:trPr>
          <w:trHeight w:val="20"/>
        </w:trPr>
        <w:tc>
          <w:tcPr>
            <w:tcW w:w="902" w:type="pct"/>
            <w:vMerge/>
          </w:tcPr>
          <w:p w14:paraId="49E2EB40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67DBB5" w14:textId="678B1AE5" w:rsidR="000954B5" w:rsidRPr="00F23A41" w:rsidRDefault="000954B5" w:rsidP="000954B5">
            <w:pPr>
              <w:pStyle w:val="af9"/>
            </w:pPr>
            <w:r w:rsidRPr="00F23A41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 для обеспечения точности угловых размеров до </w:t>
            </w:r>
            <w:r w:rsidRPr="00F23A41">
              <w:rPr>
                <w:rFonts w:eastAsiaTheme="majorEastAsia"/>
              </w:rPr>
              <w:t>9-й</w:t>
            </w:r>
            <w:r w:rsidRPr="00F23A41">
              <w:t xml:space="preserve"> </w:t>
            </w:r>
            <w:r w:rsidR="007E3EBA">
              <w:t>степени</w:t>
            </w:r>
            <w:r w:rsidRPr="00F23A41">
              <w:t xml:space="preserve"> точности</w:t>
            </w:r>
          </w:p>
        </w:tc>
      </w:tr>
      <w:tr w:rsidR="000954B5" w:rsidRPr="00862FC9" w14:paraId="4DA90B60" w14:textId="77777777" w:rsidTr="00E255D0">
        <w:trPr>
          <w:trHeight w:val="20"/>
        </w:trPr>
        <w:tc>
          <w:tcPr>
            <w:tcW w:w="902" w:type="pct"/>
            <w:vMerge/>
          </w:tcPr>
          <w:p w14:paraId="23D500CC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D8C626F" w14:textId="646B7A7E" w:rsidR="000954B5" w:rsidRPr="00F23A41" w:rsidRDefault="000954B5" w:rsidP="000954B5">
            <w:pPr>
              <w:pStyle w:val="af9"/>
            </w:pPr>
            <w:r w:rsidRPr="00F23A41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 для обеспечения шероховатости обработанных поверхностей до </w:t>
            </w:r>
            <w:r w:rsidRPr="00F23A41">
              <w:rPr>
                <w:rFonts w:eastAsiaTheme="majorEastAsia"/>
              </w:rPr>
              <w:t>Ra 6,3</w:t>
            </w:r>
            <w:r w:rsidRPr="00F23A41">
              <w:t xml:space="preserve"> мкм</w:t>
            </w:r>
          </w:p>
        </w:tc>
      </w:tr>
      <w:tr w:rsidR="000954B5" w:rsidRPr="00862FC9" w14:paraId="637E3C1A" w14:textId="77777777" w:rsidTr="00E255D0">
        <w:trPr>
          <w:trHeight w:val="20"/>
        </w:trPr>
        <w:tc>
          <w:tcPr>
            <w:tcW w:w="902" w:type="pct"/>
            <w:vMerge/>
          </w:tcPr>
          <w:p w14:paraId="1F1127DB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32AF5B" w14:textId="66154CD9" w:rsidR="000954B5" w:rsidRPr="00F23A41" w:rsidRDefault="000954B5" w:rsidP="000954B5">
            <w:pPr>
              <w:pStyle w:val="af9"/>
            </w:pPr>
            <w:r w:rsidRPr="00F23A41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 для обеспечения точности формы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4CC493BE" w14:textId="77777777" w:rsidTr="00E255D0">
        <w:trPr>
          <w:trHeight w:val="20"/>
        </w:trPr>
        <w:tc>
          <w:tcPr>
            <w:tcW w:w="902" w:type="pct"/>
            <w:vMerge/>
          </w:tcPr>
          <w:p w14:paraId="5C617F61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609F1B" w14:textId="4C8F7174" w:rsidR="000954B5" w:rsidRPr="00F23A41" w:rsidRDefault="000954B5" w:rsidP="000954B5">
            <w:pPr>
              <w:pStyle w:val="af9"/>
            </w:pPr>
            <w:r w:rsidRPr="00F23A41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станков для обеспечения точности расположения поверхностей </w:t>
            </w:r>
            <w:r w:rsidR="00FD22D5">
              <w:t xml:space="preserve">до </w:t>
            </w:r>
            <w:r w:rsidR="00FD22D5" w:rsidRPr="00F23A41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954B5" w:rsidRPr="00862FC9" w14:paraId="36AEF55D" w14:textId="77777777" w:rsidTr="00E255D0">
        <w:trPr>
          <w:trHeight w:val="20"/>
        </w:trPr>
        <w:tc>
          <w:tcPr>
            <w:tcW w:w="902" w:type="pct"/>
            <w:vMerge/>
          </w:tcPr>
          <w:p w14:paraId="2B321046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A713CA" w14:textId="698A554D" w:rsidR="000954B5" w:rsidRPr="00F23A41" w:rsidRDefault="000954B5" w:rsidP="000954B5">
            <w:pPr>
              <w:pStyle w:val="af9"/>
            </w:pPr>
            <w:r w:rsidRPr="00F23A41">
              <w:t>Основы геометрии и тригонометрии в объеме, необходимом для выполнения работы</w:t>
            </w:r>
          </w:p>
        </w:tc>
      </w:tr>
      <w:tr w:rsidR="000954B5" w:rsidRPr="00862FC9" w14:paraId="3259110F" w14:textId="77777777" w:rsidTr="00E255D0">
        <w:trPr>
          <w:trHeight w:val="20"/>
        </w:trPr>
        <w:tc>
          <w:tcPr>
            <w:tcW w:w="902" w:type="pct"/>
            <w:vMerge/>
          </w:tcPr>
          <w:p w14:paraId="18FC0836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D3C5D4" w14:textId="46B157B0" w:rsidR="000954B5" w:rsidRPr="00F23A41" w:rsidRDefault="000954B5" w:rsidP="000954B5">
            <w:pPr>
              <w:pStyle w:val="af9"/>
            </w:pPr>
            <w:r w:rsidRPr="00F23A41">
              <w:t xml:space="preserve">Типовые режимы резания при обработке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F23A41">
              <w:rPr>
                <w:rFonts w:eastAsiaTheme="majorEastAsia"/>
              </w:rPr>
              <w:t xml:space="preserve"> </w:t>
            </w:r>
            <w:r w:rsidRPr="00F23A41">
              <w:t xml:space="preserve"> станках</w:t>
            </w:r>
          </w:p>
        </w:tc>
      </w:tr>
      <w:tr w:rsidR="000954B5" w:rsidRPr="00862FC9" w14:paraId="1B9F7595" w14:textId="77777777" w:rsidTr="00E255D0">
        <w:trPr>
          <w:trHeight w:val="20"/>
        </w:trPr>
        <w:tc>
          <w:tcPr>
            <w:tcW w:w="902" w:type="pct"/>
          </w:tcPr>
          <w:p w14:paraId="60D0D98C" w14:textId="77777777" w:rsidR="000954B5" w:rsidRPr="00862FC9" w:rsidDel="002A1D54" w:rsidRDefault="000954B5" w:rsidP="000954B5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4736C7E5" w14:textId="77777777" w:rsidR="000954B5" w:rsidRPr="00862FC9" w:rsidRDefault="000954B5" w:rsidP="000954B5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4F6EA35A" w14:textId="77777777" w:rsidR="0052442E" w:rsidRPr="00862FC9" w:rsidRDefault="0052442E" w:rsidP="0052442E">
      <w:pPr>
        <w:pStyle w:val="3"/>
      </w:pPr>
      <w:r w:rsidRPr="00862FC9">
        <w:t>3.1.2.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03"/>
        <w:gridCol w:w="1078"/>
        <w:gridCol w:w="500"/>
        <w:gridCol w:w="1442"/>
        <w:gridCol w:w="736"/>
        <w:gridCol w:w="38"/>
        <w:gridCol w:w="1186"/>
        <w:gridCol w:w="325"/>
        <w:gridCol w:w="1282"/>
        <w:gridCol w:w="1092"/>
      </w:tblGrid>
      <w:tr w:rsidR="006D62CF" w:rsidRPr="00862FC9" w14:paraId="1383F434" w14:textId="77777777" w:rsidTr="00B7237F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50DD75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C7D1C" w14:textId="2DECD3DB" w:rsidR="006D62CF" w:rsidRPr="00862FC9" w:rsidRDefault="006D62CF" w:rsidP="006D62CF">
            <w:pPr>
              <w:suppressAutoHyphens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 линейных размеров до 12-го квалитета, шероховатостью обработанных поверхностей до Ra 6,3 мкм, точностью формы и расположения поверхностей </w:t>
            </w:r>
            <w:r w:rsidR="00FD22D5">
              <w:t>до 14-й степени точности</w:t>
            </w:r>
            <w:r w:rsidRPr="00834D56">
              <w:t xml:space="preserve"> на </w:t>
            </w:r>
            <w:r w:rsidR="003979CF">
              <w:t>токарном</w:t>
            </w:r>
            <w:r w:rsidRPr="00834D56">
              <w:t xml:space="preserve"> станке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68906F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79D66E" w14:textId="5C7B9904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lang w:val="en-US"/>
              </w:rPr>
              <w:t>A/0</w:t>
            </w:r>
            <w:r w:rsidRPr="00862FC9">
              <w:t>2</w:t>
            </w:r>
            <w:r w:rsidRPr="00862FC9">
              <w:rPr>
                <w:lang w:val="en-US"/>
              </w:rPr>
              <w:t>.2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240736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3586E0" w14:textId="77777777" w:rsidR="006D62CF" w:rsidRPr="00862FC9" w:rsidRDefault="006D62CF" w:rsidP="006D62CF">
            <w:pPr>
              <w:suppressAutoHyphens/>
              <w:jc w:val="center"/>
              <w:rPr>
                <w:lang w:val="en-US"/>
              </w:rPr>
            </w:pPr>
            <w:r w:rsidRPr="00862FC9">
              <w:rPr>
                <w:lang w:val="en-US"/>
              </w:rPr>
              <w:t>2</w:t>
            </w:r>
          </w:p>
        </w:tc>
      </w:tr>
      <w:tr w:rsidR="006D62CF" w:rsidRPr="00862FC9" w14:paraId="46529E12" w14:textId="77777777" w:rsidTr="00B723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83C248A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300FB9AE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A86ED81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5526D51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6389524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BE6250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9CE87E7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4097E4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130318C1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53165C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C8DB292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3085B24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9D2E38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8D958A3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DE4CB1" w:rsidRPr="00862FC9" w14:paraId="080C4B9D" w14:textId="77777777" w:rsidTr="00DE4CB1">
        <w:trPr>
          <w:trHeight w:val="20"/>
        </w:trPr>
        <w:tc>
          <w:tcPr>
            <w:tcW w:w="902" w:type="pct"/>
            <w:vMerge w:val="restart"/>
          </w:tcPr>
          <w:p w14:paraId="48464DCD" w14:textId="314BFF31" w:rsidR="00DE4CB1" w:rsidRPr="00862FC9" w:rsidDel="002A1D54" w:rsidRDefault="00DE4CB1" w:rsidP="00DE4CB1">
            <w:pPr>
              <w:suppressAutoHyphens/>
              <w:rPr>
                <w:bCs w:val="0"/>
              </w:rPr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4C237A01" w14:textId="225D7EB8" w:rsidR="00DE4CB1" w:rsidRPr="00862FC9" w:rsidRDefault="00DE4CB1" w:rsidP="00DE4CB1">
            <w:pPr>
              <w:pStyle w:val="af9"/>
            </w:pPr>
            <w:r w:rsidRPr="00287FAE">
              <w:t xml:space="preserve">Установка заготовки перед обработкой и снятие готовой детали после обработки на </w:t>
            </w:r>
            <w:r w:rsidR="003979CF"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</w:t>
            </w:r>
            <w:r w:rsidR="008473C6">
              <w:rPr>
                <w:rFonts w:eastAsiaTheme="majorEastAsia"/>
              </w:rPr>
              <w:t>4</w:t>
            </w:r>
            <w:r w:rsidRPr="00287FAE">
              <w:rPr>
                <w:rFonts w:eastAsiaTheme="majorEastAsia"/>
              </w:rPr>
              <w:t>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2D43E4C6" w14:textId="77777777" w:rsidTr="00DE4CB1">
        <w:trPr>
          <w:trHeight w:val="20"/>
        </w:trPr>
        <w:tc>
          <w:tcPr>
            <w:tcW w:w="902" w:type="pct"/>
            <w:vMerge/>
          </w:tcPr>
          <w:p w14:paraId="5ABD71F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C91553" w14:textId="1C2F0627" w:rsidR="004C50E7" w:rsidRPr="00862FC9" w:rsidRDefault="004C50E7" w:rsidP="004C50E7">
            <w:pPr>
              <w:pStyle w:val="af9"/>
            </w:pPr>
            <w:bookmarkStart w:id="9" w:name="OLE_LINK1"/>
            <w:r>
              <w:t>Обработка наружных и внутренних цилиндрических поверхностей</w:t>
            </w:r>
            <w:r w:rsidRPr="00287FAE">
              <w:t xml:space="preserve"> заготовки с точностью линейных размеров до </w:t>
            </w:r>
            <w:r>
              <w:rPr>
                <w:rFonts w:eastAsiaTheme="majorEastAsia"/>
              </w:rPr>
              <w:t>12</w:t>
            </w:r>
            <w:r w:rsidRPr="00287FAE">
              <w:rPr>
                <w:rFonts w:eastAsiaTheme="majorEastAsia"/>
              </w:rPr>
              <w:t>-го</w:t>
            </w:r>
            <w:r w:rsidRPr="00287FAE">
              <w:t xml:space="preserve"> квалитета</w:t>
            </w:r>
            <w:r>
              <w:t xml:space="preserve">, шероховатостью до </w:t>
            </w:r>
            <w:r w:rsidRPr="003266C6">
              <w:t xml:space="preserve">Ra </w:t>
            </w:r>
            <w:r>
              <w:t>6</w:t>
            </w:r>
            <w:r w:rsidRPr="003266C6">
              <w:t>,</w:t>
            </w:r>
            <w:r>
              <w:t>3</w:t>
            </w:r>
            <w:r w:rsidRPr="003266C6">
              <w:t xml:space="preserve"> мкм, </w:t>
            </w:r>
            <w:r>
              <w:t xml:space="preserve">точностью формы и расположения до </w:t>
            </w:r>
            <w:r w:rsidRPr="003266C6">
              <w:t>1</w:t>
            </w:r>
            <w:r>
              <w:t>4</w:t>
            </w:r>
            <w:r w:rsidRPr="003266C6">
              <w:t>-й степени точности на токарном станке</w:t>
            </w:r>
            <w:bookmarkEnd w:id="9"/>
          </w:p>
        </w:tc>
      </w:tr>
      <w:tr w:rsidR="004C50E7" w:rsidRPr="00862FC9" w14:paraId="5F24757A" w14:textId="77777777" w:rsidTr="00DE4CB1">
        <w:trPr>
          <w:trHeight w:val="20"/>
        </w:trPr>
        <w:tc>
          <w:tcPr>
            <w:tcW w:w="902" w:type="pct"/>
            <w:vMerge/>
          </w:tcPr>
          <w:p w14:paraId="0139B6A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207B3C" w14:textId="530BCBED" w:rsidR="004C50E7" w:rsidRPr="00862FC9" w:rsidRDefault="004C50E7" w:rsidP="004C50E7">
            <w:pPr>
              <w:pStyle w:val="af9"/>
            </w:pPr>
            <w:r>
              <w:t xml:space="preserve">Нарезание плашками и метчиками метрической наружной и внутренней резьбы </w:t>
            </w:r>
            <w:r w:rsidRPr="009B1E29">
              <w:t xml:space="preserve">с точностью </w:t>
            </w:r>
            <w:r>
              <w:t xml:space="preserve">до 8-й степени точности с шероховатостью </w:t>
            </w:r>
            <w:r w:rsidRPr="00837B4C">
              <w:t xml:space="preserve">до Ra </w:t>
            </w:r>
            <w:r>
              <w:t>6,3</w:t>
            </w:r>
            <w:r w:rsidRPr="00837B4C">
              <w:t xml:space="preserve"> мкм</w:t>
            </w:r>
            <w:r>
              <w:t xml:space="preserve"> </w:t>
            </w:r>
            <w:r w:rsidRPr="00287FAE">
              <w:t xml:space="preserve">на </w:t>
            </w:r>
            <w:r w:rsidRPr="00FA775E"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4DB341BB" w14:textId="77777777" w:rsidTr="00DE4CB1">
        <w:trPr>
          <w:trHeight w:val="20"/>
        </w:trPr>
        <w:tc>
          <w:tcPr>
            <w:tcW w:w="902" w:type="pct"/>
            <w:vMerge/>
          </w:tcPr>
          <w:p w14:paraId="20AC4EA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D533F62" w14:textId="6A909BA6" w:rsidR="004C50E7" w:rsidRPr="00862FC9" w:rsidRDefault="004C50E7" w:rsidP="004C50E7">
            <w:pPr>
              <w:pStyle w:val="af9"/>
            </w:pPr>
            <w:r>
              <w:t>Техническое и организационное обслуживание токарного станка и рабочего места</w:t>
            </w:r>
            <w:r w:rsidRPr="00287FAE">
              <w:t xml:space="preserve">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C9F0E4E" w14:textId="77777777" w:rsidTr="00DE4CB1">
        <w:trPr>
          <w:trHeight w:val="20"/>
        </w:trPr>
        <w:tc>
          <w:tcPr>
            <w:tcW w:w="902" w:type="pct"/>
            <w:vMerge/>
          </w:tcPr>
          <w:p w14:paraId="70ED867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34B58EB" w14:textId="40EB1DF5" w:rsidR="004C50E7" w:rsidRPr="00862FC9" w:rsidRDefault="004C50E7" w:rsidP="004C50E7">
            <w:pPr>
              <w:pStyle w:val="af9"/>
            </w:pPr>
            <w:r w:rsidRPr="00287FAE">
              <w:t xml:space="preserve">Замена изношенных режущих инструментов и/или режущих пластин металлорежущих инструментов со сменными режущими пластинами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441E771" w14:textId="77777777" w:rsidTr="00DE4CB1">
        <w:trPr>
          <w:trHeight w:val="20"/>
        </w:trPr>
        <w:tc>
          <w:tcPr>
            <w:tcW w:w="902" w:type="pct"/>
            <w:vMerge/>
          </w:tcPr>
          <w:p w14:paraId="5CF4A57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7DC6D7" w14:textId="050D621D" w:rsidR="004C50E7" w:rsidRPr="00862FC9" w:rsidRDefault="004C50E7" w:rsidP="004C50E7">
            <w:pPr>
              <w:pStyle w:val="af9"/>
            </w:pPr>
            <w:r w:rsidRPr="00287FAE">
              <w:t xml:space="preserve">Поддержание технического состояния приспособлений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167D905" w14:textId="77777777" w:rsidTr="00DE4CB1">
        <w:trPr>
          <w:trHeight w:val="20"/>
        </w:trPr>
        <w:tc>
          <w:tcPr>
            <w:tcW w:w="902" w:type="pct"/>
            <w:vMerge/>
          </w:tcPr>
          <w:p w14:paraId="4F58C2E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38E9A3" w14:textId="0D6D76D3" w:rsidR="004C50E7" w:rsidRPr="00862FC9" w:rsidRDefault="004C50E7" w:rsidP="004C50E7">
            <w:pPr>
              <w:pStyle w:val="af9"/>
            </w:pPr>
            <w:r w:rsidRPr="00287FAE">
              <w:t xml:space="preserve">Поднастройка </w:t>
            </w:r>
            <w:r>
              <w:rPr>
                <w:rFonts w:eastAsiaTheme="majorEastAsia"/>
              </w:rPr>
              <w:t>токарного</w:t>
            </w:r>
            <w:r w:rsidRPr="00287FAE">
              <w:t xml:space="preserve"> станка в процессе работы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5231A352" w14:textId="77777777" w:rsidTr="00DE4CB1">
        <w:trPr>
          <w:trHeight w:val="20"/>
        </w:trPr>
        <w:tc>
          <w:tcPr>
            <w:tcW w:w="902" w:type="pct"/>
            <w:vMerge w:val="restart"/>
          </w:tcPr>
          <w:p w14:paraId="2CA6DD7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188C1C98" w14:textId="1A5507FA" w:rsidR="004C50E7" w:rsidRPr="00862FC9" w:rsidRDefault="004C50E7" w:rsidP="004C50E7">
            <w:pPr>
              <w:pStyle w:val="af9"/>
            </w:pPr>
            <w:r w:rsidRPr="00287FAE">
              <w:t xml:space="preserve">Базировать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3AC73F3" w14:textId="77777777" w:rsidTr="00DE4CB1">
        <w:trPr>
          <w:trHeight w:val="20"/>
        </w:trPr>
        <w:tc>
          <w:tcPr>
            <w:tcW w:w="902" w:type="pct"/>
            <w:vMerge/>
          </w:tcPr>
          <w:p w14:paraId="5553722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D4F3B8C" w14:textId="4B1FB9CB" w:rsidR="004C50E7" w:rsidRPr="00862FC9" w:rsidRDefault="004C50E7" w:rsidP="004C50E7">
            <w:pPr>
              <w:pStyle w:val="af9"/>
            </w:pPr>
            <w:r w:rsidRPr="00287FAE">
              <w:t xml:space="preserve">Закреплять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8379291" w14:textId="77777777" w:rsidTr="00DE4CB1">
        <w:trPr>
          <w:trHeight w:val="20"/>
        </w:trPr>
        <w:tc>
          <w:tcPr>
            <w:tcW w:w="902" w:type="pct"/>
            <w:vMerge/>
          </w:tcPr>
          <w:p w14:paraId="69E9287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C31CE0" w14:textId="6394BFE6" w:rsidR="004C50E7" w:rsidRPr="00862FC9" w:rsidRDefault="004C50E7" w:rsidP="004C50E7">
            <w:pPr>
              <w:pStyle w:val="af9"/>
            </w:pPr>
            <w:r w:rsidRPr="00287FAE">
              <w:t>Читать конструкторскую документацию</w:t>
            </w:r>
          </w:p>
        </w:tc>
      </w:tr>
      <w:tr w:rsidR="004C50E7" w:rsidRPr="00862FC9" w14:paraId="173FBB1B" w14:textId="77777777" w:rsidTr="00DE4CB1">
        <w:trPr>
          <w:trHeight w:val="20"/>
        </w:trPr>
        <w:tc>
          <w:tcPr>
            <w:tcW w:w="902" w:type="pct"/>
            <w:vMerge/>
          </w:tcPr>
          <w:p w14:paraId="16FEB2A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193CD6" w14:textId="5C92BA63" w:rsidR="004C50E7" w:rsidRPr="00862FC9" w:rsidRDefault="004C50E7" w:rsidP="004C50E7">
            <w:pPr>
              <w:pStyle w:val="af9"/>
            </w:pPr>
            <w:r w:rsidRPr="00287FAE">
              <w:t>Читать технологическую документацию</w:t>
            </w:r>
          </w:p>
        </w:tc>
      </w:tr>
      <w:tr w:rsidR="004C50E7" w:rsidRPr="00862FC9" w14:paraId="78A9F30A" w14:textId="77777777" w:rsidTr="00DE4CB1">
        <w:trPr>
          <w:trHeight w:val="20"/>
        </w:trPr>
        <w:tc>
          <w:tcPr>
            <w:tcW w:w="902" w:type="pct"/>
            <w:vMerge/>
          </w:tcPr>
          <w:p w14:paraId="02F9BAB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17D22B9" w14:textId="7EC86E4A" w:rsidR="004C50E7" w:rsidRPr="00862FC9" w:rsidRDefault="004C50E7" w:rsidP="004C50E7">
            <w:pPr>
              <w:pStyle w:val="af9"/>
            </w:pPr>
            <w:r w:rsidRPr="00287FAE">
              <w:t xml:space="preserve">Управлять рабочими органами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29E1295D" w14:textId="77777777" w:rsidTr="00DE4CB1">
        <w:trPr>
          <w:trHeight w:val="20"/>
        </w:trPr>
        <w:tc>
          <w:tcPr>
            <w:tcW w:w="902" w:type="pct"/>
            <w:vMerge/>
          </w:tcPr>
          <w:p w14:paraId="2ADDC3B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8A916EC" w14:textId="1C111F47" w:rsidR="004C50E7" w:rsidRPr="00862FC9" w:rsidRDefault="004C50E7" w:rsidP="004C50E7">
            <w:pPr>
              <w:pStyle w:val="af9"/>
            </w:pPr>
            <w:r w:rsidRPr="00287FAE">
              <w:t xml:space="preserve">Контролировать наличие и состояние смазочно-охлаждающих технологических средств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C000E6C" w14:textId="77777777" w:rsidTr="00DE4CB1">
        <w:trPr>
          <w:trHeight w:val="20"/>
        </w:trPr>
        <w:tc>
          <w:tcPr>
            <w:tcW w:w="902" w:type="pct"/>
            <w:vMerge/>
          </w:tcPr>
          <w:p w14:paraId="3DFC8F2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0CB81E" w14:textId="394E698A" w:rsidR="004C50E7" w:rsidRPr="00862FC9" w:rsidRDefault="004C50E7" w:rsidP="004C50E7">
            <w:pPr>
              <w:pStyle w:val="af9"/>
            </w:pPr>
            <w:r w:rsidRPr="00287FAE">
              <w:t xml:space="preserve">Выбирать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обработке поверхностей заготовок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9815A80" w14:textId="77777777" w:rsidTr="00DE4CB1">
        <w:trPr>
          <w:trHeight w:val="20"/>
        </w:trPr>
        <w:tc>
          <w:tcPr>
            <w:tcW w:w="902" w:type="pct"/>
            <w:vMerge/>
          </w:tcPr>
          <w:p w14:paraId="79360F8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9FFE859" w14:textId="27C7D1EB" w:rsidR="004C50E7" w:rsidRPr="00862FC9" w:rsidRDefault="004C50E7" w:rsidP="004C50E7">
            <w:pPr>
              <w:pStyle w:val="af9"/>
            </w:pPr>
            <w:r w:rsidRPr="00287FAE">
              <w:t xml:space="preserve">Использовать смазочно-охлаждающие технологические средства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DCEE42A" w14:textId="77777777" w:rsidTr="00DE4CB1">
        <w:trPr>
          <w:trHeight w:val="20"/>
        </w:trPr>
        <w:tc>
          <w:tcPr>
            <w:tcW w:w="902" w:type="pct"/>
            <w:vMerge/>
          </w:tcPr>
          <w:p w14:paraId="5279B4D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21C96B8" w14:textId="4AF13571" w:rsidR="004C50E7" w:rsidRPr="00862FC9" w:rsidRDefault="004C50E7" w:rsidP="004C50E7">
            <w:pPr>
              <w:pStyle w:val="af9"/>
            </w:pPr>
            <w:r w:rsidRPr="00287FAE">
              <w:t xml:space="preserve">Применять средства индивидуальной и/или коллективной защиты при работе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093D5E5" w14:textId="77777777" w:rsidTr="00DE4CB1">
        <w:trPr>
          <w:trHeight w:val="20"/>
        </w:trPr>
        <w:tc>
          <w:tcPr>
            <w:tcW w:w="902" w:type="pct"/>
            <w:vMerge/>
          </w:tcPr>
          <w:p w14:paraId="2B651F7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750027" w14:textId="21AFDB99" w:rsidR="004C50E7" w:rsidRPr="00862FC9" w:rsidRDefault="004C50E7" w:rsidP="004C50E7">
            <w:pPr>
              <w:pStyle w:val="af9"/>
            </w:pPr>
            <w:r w:rsidRPr="00287FAE">
              <w:t xml:space="preserve">Проводить очистку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79156C4" w14:textId="77777777" w:rsidTr="00DE4CB1">
        <w:trPr>
          <w:trHeight w:val="20"/>
        </w:trPr>
        <w:tc>
          <w:tcPr>
            <w:tcW w:w="902" w:type="pct"/>
            <w:vMerge/>
          </w:tcPr>
          <w:p w14:paraId="2281AA7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374EC12" w14:textId="72264D63" w:rsidR="004C50E7" w:rsidRPr="00862FC9" w:rsidRDefault="004C50E7" w:rsidP="004C50E7">
            <w:pPr>
              <w:pStyle w:val="af9"/>
            </w:pPr>
            <w:r w:rsidRPr="00287FAE">
              <w:t xml:space="preserve">Проводить смазку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9BE946C" w14:textId="77777777" w:rsidTr="00DE4CB1">
        <w:trPr>
          <w:trHeight w:val="20"/>
        </w:trPr>
        <w:tc>
          <w:tcPr>
            <w:tcW w:w="902" w:type="pct"/>
            <w:vMerge/>
          </w:tcPr>
          <w:p w14:paraId="3DBA6A1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84690B" w14:textId="7001F4D0" w:rsidR="004C50E7" w:rsidRPr="00862FC9" w:rsidRDefault="004C50E7" w:rsidP="004C50E7">
            <w:pPr>
              <w:pStyle w:val="af9"/>
            </w:pPr>
            <w:r w:rsidRPr="00287FAE">
              <w:t xml:space="preserve">Выполнять регламентные работы по техническому обслуживанию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92C1801" w14:textId="77777777" w:rsidTr="00DE4CB1">
        <w:trPr>
          <w:trHeight w:val="20"/>
        </w:trPr>
        <w:tc>
          <w:tcPr>
            <w:tcW w:w="902" w:type="pct"/>
            <w:vMerge/>
          </w:tcPr>
          <w:p w14:paraId="76DF1A9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0D16AF" w14:textId="76950BE9" w:rsidR="004C50E7" w:rsidRPr="00287FAE" w:rsidRDefault="004C50E7" w:rsidP="004C50E7">
            <w:pPr>
              <w:pStyle w:val="af9"/>
            </w:pPr>
            <w:r w:rsidRPr="00287FAE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027DC910" w14:textId="77777777" w:rsidTr="00DE4CB1">
        <w:trPr>
          <w:trHeight w:val="20"/>
        </w:trPr>
        <w:tc>
          <w:tcPr>
            <w:tcW w:w="902" w:type="pct"/>
            <w:vMerge/>
          </w:tcPr>
          <w:p w14:paraId="41DA34B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B24EBFA" w14:textId="70E921FD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96ABF2C" w14:textId="77777777" w:rsidTr="00DE4CB1">
        <w:trPr>
          <w:trHeight w:val="20"/>
        </w:trPr>
        <w:tc>
          <w:tcPr>
            <w:tcW w:w="902" w:type="pct"/>
            <w:vMerge/>
          </w:tcPr>
          <w:p w14:paraId="2D46017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1B2F4EB" w14:textId="25411CE7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и момент затупления инструментов по внешним признакам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</w:t>
            </w:r>
            <w:r w:rsidRPr="00287FAE">
              <w:lastRenderedPageBreak/>
              <w:t xml:space="preserve">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C7E1A36" w14:textId="77777777" w:rsidTr="00DE4CB1">
        <w:trPr>
          <w:trHeight w:val="20"/>
        </w:trPr>
        <w:tc>
          <w:tcPr>
            <w:tcW w:w="902" w:type="pct"/>
            <w:vMerge/>
          </w:tcPr>
          <w:p w14:paraId="60F147E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603280" w14:textId="64678327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металлорежущие инструменты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825F102" w14:textId="77777777" w:rsidTr="00DE4CB1">
        <w:trPr>
          <w:trHeight w:val="20"/>
        </w:trPr>
        <w:tc>
          <w:tcPr>
            <w:tcW w:w="902" w:type="pct"/>
            <w:vMerge/>
          </w:tcPr>
          <w:p w14:paraId="11AD83E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AA4BAC" w14:textId="35D33CCE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режущие пластины инструментов со сменными режущими пластинами, используемых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станках,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2185BC02" w14:textId="77777777" w:rsidTr="00DE4CB1">
        <w:trPr>
          <w:trHeight w:val="20"/>
        </w:trPr>
        <w:tc>
          <w:tcPr>
            <w:tcW w:w="902" w:type="pct"/>
            <w:vMerge/>
          </w:tcPr>
          <w:p w14:paraId="3C43716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262C0A9" w14:textId="6EB012D9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57513E9" w14:textId="77777777" w:rsidTr="00DE4CB1">
        <w:trPr>
          <w:trHeight w:val="20"/>
        </w:trPr>
        <w:tc>
          <w:tcPr>
            <w:tcW w:w="902" w:type="pct"/>
            <w:vMerge/>
          </w:tcPr>
          <w:p w14:paraId="024663B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6B1E44" w14:textId="3C787FAD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установочных элементов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4CAFB01" w14:textId="77777777" w:rsidTr="00DE4CB1">
        <w:trPr>
          <w:trHeight w:val="20"/>
        </w:trPr>
        <w:tc>
          <w:tcPr>
            <w:tcW w:w="902" w:type="pct"/>
            <w:vMerge/>
          </w:tcPr>
          <w:p w14:paraId="0D85E19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42C5BCF" w14:textId="5BD7C851" w:rsidR="004C50E7" w:rsidRPr="00287FAE" w:rsidRDefault="004C50E7" w:rsidP="004C50E7">
            <w:pPr>
              <w:pStyle w:val="af9"/>
            </w:pPr>
            <w:r w:rsidRPr="00287FAE">
              <w:t xml:space="preserve">Выполнять техническое обслуживание приспособлений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5444204" w14:textId="77777777" w:rsidTr="00DE4CB1">
        <w:trPr>
          <w:trHeight w:val="20"/>
        </w:trPr>
        <w:tc>
          <w:tcPr>
            <w:tcW w:w="902" w:type="pct"/>
            <w:vMerge/>
          </w:tcPr>
          <w:p w14:paraId="70B835B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5F0E313" w14:textId="4B1ABB65" w:rsidR="004C50E7" w:rsidRPr="00287FAE" w:rsidRDefault="004C50E7" w:rsidP="004C50E7">
            <w:pPr>
              <w:pStyle w:val="af9"/>
            </w:pPr>
            <w:r w:rsidRPr="00287FAE">
              <w:t xml:space="preserve">Корректировать положение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F5EADD8" w14:textId="77777777" w:rsidTr="00DE4CB1">
        <w:trPr>
          <w:trHeight w:val="20"/>
        </w:trPr>
        <w:tc>
          <w:tcPr>
            <w:tcW w:w="902" w:type="pct"/>
            <w:vMerge/>
          </w:tcPr>
          <w:p w14:paraId="0416686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AECF96" w14:textId="52BA37BE" w:rsidR="004C50E7" w:rsidRPr="00287FAE" w:rsidRDefault="004C50E7" w:rsidP="004C50E7">
            <w:pPr>
              <w:pStyle w:val="af9"/>
            </w:pPr>
            <w:r w:rsidRPr="00287FAE">
              <w:t xml:space="preserve">Корректировать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9-го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9C9E73F" w14:textId="77777777" w:rsidTr="00DE4CB1">
        <w:trPr>
          <w:trHeight w:val="20"/>
        </w:trPr>
        <w:tc>
          <w:tcPr>
            <w:tcW w:w="902" w:type="pct"/>
            <w:vMerge w:val="restart"/>
          </w:tcPr>
          <w:p w14:paraId="1F50F3BD" w14:textId="77777777" w:rsidR="004C50E7" w:rsidRPr="00862FC9" w:rsidRDefault="004C50E7" w:rsidP="004C50E7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7FA360EA" w14:textId="14521BC5" w:rsidR="004C50E7" w:rsidRPr="00862FC9" w:rsidRDefault="004C50E7" w:rsidP="004C50E7">
            <w:pPr>
              <w:pStyle w:val="af9"/>
            </w:pPr>
            <w:r w:rsidRPr="00287FAE">
              <w:t xml:space="preserve">Правила и приемы базирования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38FA4A78" w14:textId="77777777" w:rsidTr="00DE4CB1">
        <w:trPr>
          <w:trHeight w:val="20"/>
        </w:trPr>
        <w:tc>
          <w:tcPr>
            <w:tcW w:w="902" w:type="pct"/>
            <w:vMerge/>
          </w:tcPr>
          <w:p w14:paraId="11B927A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328A8F" w14:textId="756F5D99" w:rsidR="004C50E7" w:rsidRPr="00862FC9" w:rsidRDefault="004C50E7" w:rsidP="004C50E7">
            <w:pPr>
              <w:pStyle w:val="af9"/>
            </w:pPr>
            <w:r w:rsidRPr="00287FAE">
              <w:t xml:space="preserve">Правила и приемы выверки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5C9A27DD" w14:textId="77777777" w:rsidTr="00DE4CB1">
        <w:trPr>
          <w:trHeight w:val="20"/>
        </w:trPr>
        <w:tc>
          <w:tcPr>
            <w:tcW w:w="902" w:type="pct"/>
            <w:vMerge/>
          </w:tcPr>
          <w:p w14:paraId="7507B21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48D82E" w14:textId="174BFF23" w:rsidR="004C50E7" w:rsidRPr="00862FC9" w:rsidRDefault="004C50E7" w:rsidP="004C50E7">
            <w:pPr>
              <w:pStyle w:val="af9"/>
            </w:pPr>
            <w:r w:rsidRPr="00287FAE">
              <w:t xml:space="preserve">Правила и приемы закрепления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B980C9D" w14:textId="77777777" w:rsidTr="00DE4CB1">
        <w:trPr>
          <w:trHeight w:val="20"/>
        </w:trPr>
        <w:tc>
          <w:tcPr>
            <w:tcW w:w="902" w:type="pct"/>
            <w:vMerge/>
          </w:tcPr>
          <w:p w14:paraId="20F82A3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B796802" w14:textId="5DE7E868" w:rsidR="004C50E7" w:rsidRPr="00862FC9" w:rsidRDefault="004C50E7" w:rsidP="004C50E7">
            <w:pPr>
              <w:pStyle w:val="af9"/>
            </w:pPr>
            <w:r w:rsidRPr="00287FAE">
              <w:t>Основы ЕСКД в объеме, необходимом для выполнения работы</w:t>
            </w:r>
          </w:p>
        </w:tc>
      </w:tr>
      <w:tr w:rsidR="004C50E7" w:rsidRPr="00862FC9" w14:paraId="7A92CDBE" w14:textId="77777777" w:rsidTr="00DE4CB1">
        <w:trPr>
          <w:trHeight w:val="20"/>
        </w:trPr>
        <w:tc>
          <w:tcPr>
            <w:tcW w:w="902" w:type="pct"/>
            <w:vMerge/>
          </w:tcPr>
          <w:p w14:paraId="0328AE7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BAC7E1" w14:textId="24CBCD20" w:rsidR="004C50E7" w:rsidRPr="00862FC9" w:rsidRDefault="004C50E7" w:rsidP="004C50E7">
            <w:pPr>
              <w:pStyle w:val="af9"/>
              <w:rPr>
                <w:rFonts w:eastAsia="Batang"/>
              </w:rPr>
            </w:pPr>
            <w:r w:rsidRPr="00287FAE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4C50E7" w:rsidRPr="00862FC9" w14:paraId="66C8FEB8" w14:textId="77777777" w:rsidTr="00DE4CB1">
        <w:trPr>
          <w:trHeight w:val="20"/>
        </w:trPr>
        <w:tc>
          <w:tcPr>
            <w:tcW w:w="902" w:type="pct"/>
            <w:vMerge/>
          </w:tcPr>
          <w:p w14:paraId="6CEBDC0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F659319" w14:textId="39891B51" w:rsidR="004C50E7" w:rsidRPr="00862FC9" w:rsidRDefault="004C50E7" w:rsidP="004C50E7">
            <w:pPr>
              <w:pStyle w:val="af9"/>
            </w:pPr>
            <w:r w:rsidRPr="00287FAE">
              <w:t>Система допусков и посадок, квалитеты точности, параметры шероховатости</w:t>
            </w:r>
          </w:p>
        </w:tc>
      </w:tr>
      <w:tr w:rsidR="004C50E7" w:rsidRPr="00862FC9" w14:paraId="2AC997F8" w14:textId="77777777" w:rsidTr="00DE4CB1">
        <w:trPr>
          <w:trHeight w:val="20"/>
        </w:trPr>
        <w:tc>
          <w:tcPr>
            <w:tcW w:w="902" w:type="pct"/>
            <w:vMerge/>
          </w:tcPr>
          <w:p w14:paraId="47E0D47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441AEC" w14:textId="5BE9D255" w:rsidR="004C50E7" w:rsidRPr="00862FC9" w:rsidRDefault="004C50E7" w:rsidP="004C50E7">
            <w:pPr>
              <w:pStyle w:val="af9"/>
            </w:pPr>
            <w:r w:rsidRPr="00287FAE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4C50E7" w:rsidRPr="00862FC9" w14:paraId="59B3C3D2" w14:textId="77777777" w:rsidTr="00DE4CB1">
        <w:trPr>
          <w:trHeight w:val="20"/>
        </w:trPr>
        <w:tc>
          <w:tcPr>
            <w:tcW w:w="902" w:type="pct"/>
            <w:vMerge/>
          </w:tcPr>
          <w:p w14:paraId="12D7BC7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96603FC" w14:textId="3436F3E7" w:rsidR="004C50E7" w:rsidRPr="00862FC9" w:rsidRDefault="004C50E7" w:rsidP="004C50E7">
            <w:pPr>
              <w:pStyle w:val="af9"/>
            </w:pPr>
            <w:r w:rsidRPr="00287FAE">
              <w:t>Основы ЕСТД в объеме, необходимом для выполнения работы</w:t>
            </w:r>
          </w:p>
        </w:tc>
      </w:tr>
      <w:tr w:rsidR="004C50E7" w:rsidRPr="00862FC9" w14:paraId="62E50D31" w14:textId="77777777" w:rsidTr="00DE4CB1">
        <w:trPr>
          <w:trHeight w:val="20"/>
        </w:trPr>
        <w:tc>
          <w:tcPr>
            <w:tcW w:w="902" w:type="pct"/>
            <w:vMerge/>
          </w:tcPr>
          <w:p w14:paraId="606C311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1A35AF4" w14:textId="3B37A369" w:rsidR="004C50E7" w:rsidRPr="00862FC9" w:rsidRDefault="004C50E7" w:rsidP="004C50E7">
            <w:pPr>
              <w:pStyle w:val="af9"/>
            </w:pPr>
            <w:r w:rsidRPr="00287FAE">
              <w:t>Виды и содержание технологической документации, используемой в организации</w:t>
            </w:r>
          </w:p>
        </w:tc>
      </w:tr>
      <w:tr w:rsidR="004C50E7" w:rsidRPr="00862FC9" w14:paraId="5F77F8A3" w14:textId="77777777" w:rsidTr="00DE4CB1">
        <w:trPr>
          <w:trHeight w:val="20"/>
        </w:trPr>
        <w:tc>
          <w:tcPr>
            <w:tcW w:w="902" w:type="pct"/>
            <w:vMerge/>
          </w:tcPr>
          <w:p w14:paraId="083806B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6756C0" w14:textId="6084B95A" w:rsidR="004C50E7" w:rsidRPr="00862FC9" w:rsidRDefault="004C50E7" w:rsidP="004C50E7">
            <w:pPr>
              <w:pStyle w:val="af9"/>
            </w:pPr>
            <w:r w:rsidRPr="00287FAE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4C50E7" w:rsidRPr="00862FC9" w14:paraId="36B4A0C0" w14:textId="77777777" w:rsidTr="00DE4CB1">
        <w:trPr>
          <w:trHeight w:val="20"/>
        </w:trPr>
        <w:tc>
          <w:tcPr>
            <w:tcW w:w="902" w:type="pct"/>
            <w:vMerge/>
          </w:tcPr>
          <w:p w14:paraId="188A6CD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17E55F7" w14:textId="5EC7931A" w:rsidR="004C50E7" w:rsidRPr="00862FC9" w:rsidRDefault="004C50E7" w:rsidP="004C50E7">
            <w:pPr>
              <w:pStyle w:val="af9"/>
            </w:pPr>
            <w:r w:rsidRPr="00287FAE">
              <w:t>Основные свойства и маркировка обрабатываемых материалов</w:t>
            </w:r>
          </w:p>
        </w:tc>
      </w:tr>
      <w:tr w:rsidR="004C50E7" w:rsidRPr="00862FC9" w14:paraId="664853C0" w14:textId="77777777" w:rsidTr="00DE4CB1">
        <w:trPr>
          <w:trHeight w:val="20"/>
        </w:trPr>
        <w:tc>
          <w:tcPr>
            <w:tcW w:w="902" w:type="pct"/>
            <w:vMerge/>
          </w:tcPr>
          <w:p w14:paraId="4A87AC2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1E55706" w14:textId="43701395" w:rsidR="004C50E7" w:rsidRPr="00862FC9" w:rsidRDefault="004C50E7" w:rsidP="004C50E7">
            <w:pPr>
              <w:pStyle w:val="af9"/>
            </w:pPr>
            <w:r w:rsidRPr="00287FAE">
              <w:t xml:space="preserve">Устройство, принципы работы и правила эксплуатации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5DE78707" w14:textId="77777777" w:rsidTr="00DE4CB1">
        <w:trPr>
          <w:trHeight w:val="20"/>
        </w:trPr>
        <w:tc>
          <w:tcPr>
            <w:tcW w:w="902" w:type="pct"/>
            <w:vMerge/>
          </w:tcPr>
          <w:p w14:paraId="7FC1CD0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E39568" w14:textId="1F2623B5" w:rsidR="004C50E7" w:rsidRPr="00862FC9" w:rsidRDefault="004C50E7" w:rsidP="004C50E7">
            <w:pPr>
              <w:pStyle w:val="af9"/>
            </w:pPr>
            <w:r w:rsidRPr="00287FAE">
              <w:t xml:space="preserve">Органы управления </w:t>
            </w:r>
            <w:r>
              <w:rPr>
                <w:rFonts w:eastAsiaTheme="majorEastAsia"/>
              </w:rPr>
              <w:t>токарными</w:t>
            </w:r>
            <w:r w:rsidRPr="00287FAE">
              <w:t xml:space="preserve"> станками</w:t>
            </w:r>
          </w:p>
        </w:tc>
      </w:tr>
      <w:tr w:rsidR="004C50E7" w:rsidRPr="00862FC9" w14:paraId="15942CC1" w14:textId="77777777" w:rsidTr="00DE4CB1">
        <w:trPr>
          <w:trHeight w:val="20"/>
        </w:trPr>
        <w:tc>
          <w:tcPr>
            <w:tcW w:w="902" w:type="pct"/>
            <w:vMerge/>
          </w:tcPr>
          <w:p w14:paraId="163405F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4D68AB5" w14:textId="501CA1C1" w:rsidR="004C50E7" w:rsidRPr="00862FC9" w:rsidRDefault="004C50E7" w:rsidP="004C50E7">
            <w:pPr>
              <w:pStyle w:val="af9"/>
            </w:pPr>
            <w:r w:rsidRPr="00287FAE">
              <w:t>Теория резания в объеме, необходимом для выполнения работы</w:t>
            </w:r>
          </w:p>
        </w:tc>
      </w:tr>
      <w:tr w:rsidR="004C50E7" w:rsidRPr="00862FC9" w14:paraId="492C4427" w14:textId="77777777" w:rsidTr="00DE4CB1">
        <w:trPr>
          <w:trHeight w:val="20"/>
        </w:trPr>
        <w:tc>
          <w:tcPr>
            <w:tcW w:w="902" w:type="pct"/>
            <w:vMerge/>
          </w:tcPr>
          <w:p w14:paraId="7085AA4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E2282E" w14:textId="757650D0" w:rsidR="004C50E7" w:rsidRPr="00862FC9" w:rsidRDefault="004C50E7" w:rsidP="004C50E7">
            <w:pPr>
              <w:pStyle w:val="af9"/>
            </w:pPr>
            <w:r w:rsidRPr="00287FAE">
              <w:t>Смазочно-охлаждающие технологические средства: виды, назначение, свойства, составы и способы применения</w:t>
            </w:r>
          </w:p>
        </w:tc>
      </w:tr>
      <w:tr w:rsidR="004C50E7" w:rsidRPr="00862FC9" w14:paraId="33D5BDDE" w14:textId="77777777" w:rsidTr="00DE4CB1">
        <w:trPr>
          <w:trHeight w:val="20"/>
        </w:trPr>
        <w:tc>
          <w:tcPr>
            <w:tcW w:w="902" w:type="pct"/>
            <w:vMerge/>
          </w:tcPr>
          <w:p w14:paraId="423F650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513CE15" w14:textId="0D87E173" w:rsidR="004C50E7" w:rsidRPr="00862FC9" w:rsidRDefault="004C50E7" w:rsidP="004C50E7">
            <w:pPr>
              <w:pStyle w:val="af9"/>
            </w:pPr>
            <w:r w:rsidRPr="00287FAE">
              <w:t xml:space="preserve">Требования к планировке, оснащению и организации рабочего места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6B217712" w14:textId="77777777" w:rsidTr="00DE4CB1">
        <w:trPr>
          <w:trHeight w:val="20"/>
        </w:trPr>
        <w:tc>
          <w:tcPr>
            <w:tcW w:w="902" w:type="pct"/>
            <w:vMerge/>
          </w:tcPr>
          <w:p w14:paraId="29E1B70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367488" w14:textId="387351CF" w:rsidR="004C50E7" w:rsidRPr="00862FC9" w:rsidRDefault="004C50E7" w:rsidP="004C50E7">
            <w:pPr>
              <w:pStyle w:val="af9"/>
            </w:pPr>
            <w:r w:rsidRPr="00287FAE">
              <w:t xml:space="preserve">Способы и приемы обработки типовых поверхностей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0DF5F063" w14:textId="77777777" w:rsidTr="00DE4CB1">
        <w:trPr>
          <w:trHeight w:val="20"/>
        </w:trPr>
        <w:tc>
          <w:tcPr>
            <w:tcW w:w="902" w:type="pct"/>
            <w:vMerge/>
          </w:tcPr>
          <w:p w14:paraId="7DE1DC6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D26191" w14:textId="607018D0" w:rsidR="004C50E7" w:rsidRPr="00862FC9" w:rsidRDefault="004C50E7" w:rsidP="004C50E7">
            <w:pPr>
              <w:pStyle w:val="af9"/>
            </w:pPr>
            <w:r w:rsidRPr="00287FAE">
              <w:t xml:space="preserve">Типовые режимы резания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564686B8" w14:textId="77777777" w:rsidTr="00DE4CB1">
        <w:trPr>
          <w:trHeight w:val="20"/>
        </w:trPr>
        <w:tc>
          <w:tcPr>
            <w:tcW w:w="902" w:type="pct"/>
            <w:vMerge/>
          </w:tcPr>
          <w:p w14:paraId="2F13D15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52EC78" w14:textId="67BAA5BF" w:rsidR="004C50E7" w:rsidRPr="00862FC9" w:rsidRDefault="004C50E7" w:rsidP="004C50E7">
            <w:pPr>
              <w:pStyle w:val="af9"/>
            </w:pPr>
            <w:r w:rsidRPr="00287FAE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rPr>
                <w:rFonts w:eastAsiaTheme="majorEastAsia"/>
              </w:rPr>
              <w:t xml:space="preserve"> </w:t>
            </w:r>
            <w:r w:rsidRPr="00287FAE">
              <w:t xml:space="preserve"> станках</w:t>
            </w:r>
          </w:p>
        </w:tc>
      </w:tr>
      <w:tr w:rsidR="004C50E7" w:rsidRPr="00862FC9" w14:paraId="6208FDC5" w14:textId="77777777" w:rsidTr="00DE4CB1">
        <w:trPr>
          <w:trHeight w:val="20"/>
        </w:trPr>
        <w:tc>
          <w:tcPr>
            <w:tcW w:w="902" w:type="pct"/>
            <w:vMerge/>
          </w:tcPr>
          <w:p w14:paraId="6AAB137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01789A9" w14:textId="7E166F96" w:rsidR="004C50E7" w:rsidRPr="00862FC9" w:rsidRDefault="004C50E7" w:rsidP="004C50E7">
            <w:pPr>
              <w:pStyle w:val="af9"/>
            </w:pPr>
            <w:r w:rsidRPr="00287FAE">
              <w:t xml:space="preserve">Виды и правила применения средств индивидуальной и коллективной защиты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30F51600" w14:textId="77777777" w:rsidTr="00DE4CB1">
        <w:trPr>
          <w:trHeight w:val="20"/>
        </w:trPr>
        <w:tc>
          <w:tcPr>
            <w:tcW w:w="902" w:type="pct"/>
            <w:vMerge/>
          </w:tcPr>
          <w:p w14:paraId="0DFC658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D0BD26" w14:textId="1ACB4205" w:rsidR="004C50E7" w:rsidRPr="00862FC9" w:rsidRDefault="004C50E7" w:rsidP="004C50E7">
            <w:pPr>
              <w:pStyle w:val="af9"/>
            </w:pPr>
            <w:r w:rsidRPr="00287FAE">
              <w:t xml:space="preserve">Порядок технического обслуживания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372B07E4" w14:textId="77777777" w:rsidTr="00DE4CB1">
        <w:trPr>
          <w:trHeight w:val="20"/>
        </w:trPr>
        <w:tc>
          <w:tcPr>
            <w:tcW w:w="902" w:type="pct"/>
            <w:vMerge/>
          </w:tcPr>
          <w:p w14:paraId="4559C48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FD48625" w14:textId="453E0957" w:rsidR="004C50E7" w:rsidRPr="00862FC9" w:rsidRDefault="004C50E7" w:rsidP="004C50E7">
            <w:pPr>
              <w:pStyle w:val="af9"/>
            </w:pPr>
            <w:r w:rsidRPr="00287FAE">
              <w:t xml:space="preserve">Порядок проверки исправности, работоспособности и точности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601D3D2F" w14:textId="77777777" w:rsidTr="00DE4CB1">
        <w:trPr>
          <w:trHeight w:val="20"/>
        </w:trPr>
        <w:tc>
          <w:tcPr>
            <w:tcW w:w="902" w:type="pct"/>
            <w:vMerge/>
          </w:tcPr>
          <w:p w14:paraId="08DA967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CBF906" w14:textId="2D8B9AD7" w:rsidR="004C50E7" w:rsidRPr="00862FC9" w:rsidRDefault="004C50E7" w:rsidP="004C50E7">
            <w:pPr>
              <w:pStyle w:val="af9"/>
            </w:pPr>
            <w:r>
              <w:t>Перечень и содержание регламентных работ по техническому обслуживанию токарных станков</w:t>
            </w:r>
          </w:p>
        </w:tc>
      </w:tr>
      <w:tr w:rsidR="004C50E7" w:rsidRPr="00862FC9" w14:paraId="5EC852CC" w14:textId="77777777" w:rsidTr="00DE4CB1">
        <w:trPr>
          <w:trHeight w:val="20"/>
        </w:trPr>
        <w:tc>
          <w:tcPr>
            <w:tcW w:w="902" w:type="pct"/>
            <w:vMerge/>
          </w:tcPr>
          <w:p w14:paraId="5CC1246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89DF4E1" w14:textId="60FA53E6" w:rsidR="004C50E7" w:rsidRPr="00862FC9" w:rsidRDefault="004C50E7" w:rsidP="004C50E7">
            <w:pPr>
              <w:pStyle w:val="af9"/>
            </w:pPr>
            <w:r w:rsidRPr="00287FAE">
              <w:t xml:space="preserve">Способы и приемы очистки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</w:t>
            </w:r>
          </w:p>
        </w:tc>
      </w:tr>
      <w:tr w:rsidR="004C50E7" w:rsidRPr="00862FC9" w14:paraId="27768076" w14:textId="77777777" w:rsidTr="00DE4CB1">
        <w:trPr>
          <w:trHeight w:val="20"/>
        </w:trPr>
        <w:tc>
          <w:tcPr>
            <w:tcW w:w="902" w:type="pct"/>
            <w:vMerge/>
          </w:tcPr>
          <w:p w14:paraId="461D4E1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D49134E" w14:textId="65D921AF" w:rsidR="004C50E7" w:rsidRPr="00862FC9" w:rsidRDefault="004C50E7" w:rsidP="004C50E7">
            <w:pPr>
              <w:pStyle w:val="af9"/>
            </w:pPr>
            <w:r w:rsidRPr="00287FAE">
              <w:t xml:space="preserve">Схемы смазки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453C078E" w14:textId="77777777" w:rsidTr="00DE4CB1">
        <w:trPr>
          <w:trHeight w:val="20"/>
        </w:trPr>
        <w:tc>
          <w:tcPr>
            <w:tcW w:w="902" w:type="pct"/>
            <w:vMerge/>
          </w:tcPr>
          <w:p w14:paraId="5FBA9CE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5219ACB" w14:textId="2AFABA10" w:rsidR="004C50E7" w:rsidRPr="00287FAE" w:rsidRDefault="004C50E7" w:rsidP="004C50E7">
            <w:pPr>
              <w:pStyle w:val="af9"/>
            </w:pPr>
            <w:r w:rsidRPr="00287FAE">
              <w:t>Критерии износа металлорежущих инструментов</w:t>
            </w:r>
          </w:p>
        </w:tc>
      </w:tr>
      <w:tr w:rsidR="004C50E7" w:rsidRPr="00862FC9" w14:paraId="041D9CC8" w14:textId="77777777" w:rsidTr="00DE4CB1">
        <w:trPr>
          <w:trHeight w:val="20"/>
        </w:trPr>
        <w:tc>
          <w:tcPr>
            <w:tcW w:w="902" w:type="pct"/>
            <w:vMerge/>
          </w:tcPr>
          <w:p w14:paraId="15DFC6B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D6EBB7" w14:textId="7F145B33" w:rsidR="004C50E7" w:rsidRPr="00287FAE" w:rsidRDefault="004C50E7" w:rsidP="004C50E7">
            <w:pPr>
              <w:pStyle w:val="af9"/>
            </w:pPr>
            <w:r w:rsidRPr="00287FAE">
              <w:t>Основные свойства и маркировка инструментальных материалов</w:t>
            </w:r>
          </w:p>
        </w:tc>
      </w:tr>
      <w:tr w:rsidR="004C50E7" w:rsidRPr="00862FC9" w14:paraId="18B38BED" w14:textId="77777777" w:rsidTr="00DE4CB1">
        <w:trPr>
          <w:trHeight w:val="20"/>
        </w:trPr>
        <w:tc>
          <w:tcPr>
            <w:tcW w:w="902" w:type="pct"/>
            <w:vMerge/>
          </w:tcPr>
          <w:p w14:paraId="79AF3C7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AED879" w14:textId="0E4AD5A3" w:rsidR="004C50E7" w:rsidRPr="00287FAE" w:rsidRDefault="004C50E7" w:rsidP="004C50E7">
            <w:pPr>
              <w:pStyle w:val="af9"/>
            </w:pPr>
            <w:r w:rsidRPr="00287FAE">
              <w:t xml:space="preserve">Металлорежущие инструменты,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4C50E7" w:rsidRPr="00862FC9" w14:paraId="6C84C8E6" w14:textId="77777777" w:rsidTr="00DE4CB1">
        <w:trPr>
          <w:trHeight w:val="20"/>
        </w:trPr>
        <w:tc>
          <w:tcPr>
            <w:tcW w:w="902" w:type="pct"/>
            <w:vMerge/>
          </w:tcPr>
          <w:p w14:paraId="543BD10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5D020BE" w14:textId="5F1B2150" w:rsidR="004C50E7" w:rsidRPr="00287FAE" w:rsidRDefault="004C50E7" w:rsidP="004C50E7">
            <w:pPr>
              <w:pStyle w:val="af9"/>
            </w:pPr>
            <w:r w:rsidRPr="00287FAE">
              <w:t xml:space="preserve">Правила выбора металлорежущих инструментов для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в соответствии с параметрами выполняемой технологической операции</w:t>
            </w:r>
          </w:p>
        </w:tc>
      </w:tr>
      <w:tr w:rsidR="004C50E7" w:rsidRPr="00862FC9" w14:paraId="3F5D7BDA" w14:textId="77777777" w:rsidTr="00DE4CB1">
        <w:trPr>
          <w:trHeight w:val="20"/>
        </w:trPr>
        <w:tc>
          <w:tcPr>
            <w:tcW w:w="902" w:type="pct"/>
            <w:vMerge/>
          </w:tcPr>
          <w:p w14:paraId="156B356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ED1C24" w14:textId="796EAAE0" w:rsidR="004C50E7" w:rsidRPr="00287FAE" w:rsidRDefault="004C50E7" w:rsidP="004C50E7">
            <w:pPr>
              <w:pStyle w:val="af9"/>
            </w:pPr>
            <w:r w:rsidRPr="00287FAE">
              <w:t xml:space="preserve">Универсальные приспособления,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конструкции, назначение, параметры и правила эксплуатации</w:t>
            </w:r>
          </w:p>
        </w:tc>
      </w:tr>
      <w:tr w:rsidR="004C50E7" w:rsidRPr="00862FC9" w14:paraId="39115E3D" w14:textId="77777777" w:rsidTr="00DE4CB1">
        <w:trPr>
          <w:trHeight w:val="20"/>
        </w:trPr>
        <w:tc>
          <w:tcPr>
            <w:tcW w:w="902" w:type="pct"/>
            <w:vMerge/>
          </w:tcPr>
          <w:p w14:paraId="466ABB0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96A3AA" w14:textId="4421BBB9" w:rsidR="004C50E7" w:rsidRPr="00287FAE" w:rsidRDefault="004C50E7" w:rsidP="004C50E7">
            <w:pPr>
              <w:pStyle w:val="af9"/>
            </w:pPr>
            <w:r w:rsidRPr="00287FAE">
              <w:t xml:space="preserve">Состав работ по техническому обслуживанию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4CA9659E" w14:textId="77777777" w:rsidTr="00DE4CB1">
        <w:trPr>
          <w:trHeight w:val="20"/>
        </w:trPr>
        <w:tc>
          <w:tcPr>
            <w:tcW w:w="902" w:type="pct"/>
            <w:vMerge/>
          </w:tcPr>
          <w:p w14:paraId="6A17FA2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4E4E81D" w14:textId="67EF8620" w:rsidR="004C50E7" w:rsidRPr="00287FAE" w:rsidRDefault="004C50E7" w:rsidP="004C50E7">
            <w:pPr>
              <w:pStyle w:val="af9"/>
            </w:pPr>
            <w:r w:rsidRPr="00287FAE">
              <w:t xml:space="preserve">Порядок поднастройки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1715ECBD" w14:textId="77777777" w:rsidTr="00DE4CB1">
        <w:trPr>
          <w:trHeight w:val="20"/>
        </w:trPr>
        <w:tc>
          <w:tcPr>
            <w:tcW w:w="902" w:type="pct"/>
          </w:tcPr>
          <w:p w14:paraId="082B02B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7513E3C5" w14:textId="77777777" w:rsidR="004C50E7" w:rsidRPr="00862FC9" w:rsidRDefault="004C50E7" w:rsidP="004C50E7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3D6AB6CE" w14:textId="185974D2" w:rsidR="006D62CF" w:rsidRPr="00862FC9" w:rsidRDefault="006D62CF" w:rsidP="006D62CF">
      <w:pPr>
        <w:pStyle w:val="3"/>
      </w:pPr>
      <w:r w:rsidRPr="00862FC9">
        <w:t>3.1.</w:t>
      </w:r>
      <w:r>
        <w:t>3</w:t>
      </w:r>
      <w:r w:rsidRPr="00862F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200"/>
        <w:gridCol w:w="1078"/>
        <w:gridCol w:w="500"/>
        <w:gridCol w:w="1444"/>
        <w:gridCol w:w="736"/>
        <w:gridCol w:w="38"/>
        <w:gridCol w:w="1186"/>
        <w:gridCol w:w="325"/>
        <w:gridCol w:w="1282"/>
        <w:gridCol w:w="1092"/>
      </w:tblGrid>
      <w:tr w:rsidR="006D62CF" w:rsidRPr="00862FC9" w14:paraId="1DF8EB00" w14:textId="77777777" w:rsidTr="00A61F05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1F3C524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DEDAC8" w14:textId="71883912" w:rsidR="006D62CF" w:rsidRPr="00862FC9" w:rsidRDefault="006D62CF" w:rsidP="006D62CF">
            <w:pPr>
              <w:suppressAutoHyphens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 xml:space="preserve">ей с точностью линейных размеров </w:t>
            </w:r>
            <w:r w:rsidRPr="00834D56">
              <w:t xml:space="preserve">до 12-го квалитета, шероховатостью обработанных поверхностей до Ra 6,3 мкм, точностью формы и расположения поверхностей </w:t>
            </w:r>
            <w:r w:rsidR="00FD22D5">
              <w:t>до 14-й степени точности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7C094A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7D4589" w14:textId="3DEDBE93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lang w:val="en-US"/>
              </w:rPr>
              <w:t>A/0</w:t>
            </w:r>
            <w:r>
              <w:t>3</w:t>
            </w:r>
            <w:r w:rsidRPr="00862FC9">
              <w:rPr>
                <w:lang w:val="en-US"/>
              </w:rPr>
              <w:t>.2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E15097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DD970F" w14:textId="77777777" w:rsidR="006D62CF" w:rsidRPr="00862FC9" w:rsidRDefault="006D62CF" w:rsidP="006D62CF">
            <w:pPr>
              <w:suppressAutoHyphens/>
              <w:jc w:val="center"/>
              <w:rPr>
                <w:lang w:val="en-US"/>
              </w:rPr>
            </w:pPr>
            <w:r w:rsidRPr="00862FC9">
              <w:rPr>
                <w:lang w:val="en-US"/>
              </w:rPr>
              <w:t>2</w:t>
            </w:r>
          </w:p>
        </w:tc>
      </w:tr>
      <w:tr w:rsidR="006D62CF" w:rsidRPr="00862FC9" w14:paraId="75C1B288" w14:textId="77777777" w:rsidTr="00A61F0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15C1C97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376B84EB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2EAF7FB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B38134E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14956E1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96AA6A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147295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7CA24F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2381D4A7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2D70B81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EE12F6C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E54117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8FED6C3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46C7CE07" w14:textId="77777777" w:rsidR="006D62CF" w:rsidRPr="00862FC9" w:rsidRDefault="006D62CF" w:rsidP="006D62CF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BF6765" w:rsidRPr="00862FC9" w14:paraId="3B4488A4" w14:textId="77777777" w:rsidTr="00BF6765">
        <w:trPr>
          <w:trHeight w:val="20"/>
        </w:trPr>
        <w:tc>
          <w:tcPr>
            <w:tcW w:w="902" w:type="pct"/>
            <w:vMerge w:val="restart"/>
          </w:tcPr>
          <w:p w14:paraId="21A7B6EF" w14:textId="77777777" w:rsidR="00BF6765" w:rsidRPr="00862FC9" w:rsidRDefault="00BF6765" w:rsidP="00BF6765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3A21BC60" w14:textId="12025ED4" w:rsidR="00BF6765" w:rsidRPr="00862FC9" w:rsidRDefault="00BF6765" w:rsidP="00BF6765">
            <w:pPr>
              <w:pStyle w:val="af9"/>
            </w:pPr>
            <w:r w:rsidRPr="00824E83">
              <w:t xml:space="preserve">Разработка плана выполнения измерений и/или контроля детали с точностью линейных размеров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квалитета, шероховатостью обработанных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мкм, точностью формы поверхностей </w:t>
            </w:r>
            <w:r w:rsidR="00FD22D5">
              <w:t xml:space="preserve">до </w:t>
            </w:r>
            <w:r w:rsidR="00FD22D5" w:rsidRPr="00824E83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  <w:r w:rsidRPr="00824E83">
              <w:t xml:space="preserve"> и точностью расположения поверхностей </w:t>
            </w:r>
            <w:r w:rsidR="00FD22D5">
              <w:t xml:space="preserve">до </w:t>
            </w:r>
            <w:r w:rsidR="00FD22D5" w:rsidRPr="00824E83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BF6765" w:rsidRPr="00862FC9" w14:paraId="48DB8EF9" w14:textId="77777777" w:rsidTr="00BF6765">
        <w:trPr>
          <w:trHeight w:val="20"/>
        </w:trPr>
        <w:tc>
          <w:tcPr>
            <w:tcW w:w="902" w:type="pct"/>
            <w:vMerge/>
          </w:tcPr>
          <w:p w14:paraId="4F3AC648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1CD595AB" w14:textId="7E05FFBB" w:rsidR="00BF6765" w:rsidRPr="00862FC9" w:rsidRDefault="00BF6765" w:rsidP="00BF6765">
            <w:pPr>
              <w:pStyle w:val="af9"/>
            </w:pPr>
            <w:r w:rsidRPr="00824E83">
              <w:t xml:space="preserve">Выявление внешних дефектов поверхностей детали после обработки на </w:t>
            </w:r>
            <w:r w:rsidR="00C24D20"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BF6765" w:rsidRPr="00862FC9" w14:paraId="049751F7" w14:textId="77777777" w:rsidTr="00BF6765">
        <w:trPr>
          <w:trHeight w:val="20"/>
        </w:trPr>
        <w:tc>
          <w:tcPr>
            <w:tcW w:w="902" w:type="pct"/>
            <w:vMerge/>
          </w:tcPr>
          <w:p w14:paraId="2A08B5BC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2B30A785" w14:textId="116508AD" w:rsidR="00BF6765" w:rsidRPr="00862FC9" w:rsidRDefault="00BF6765" w:rsidP="00BF6765">
            <w:pPr>
              <w:pStyle w:val="af9"/>
            </w:pPr>
            <w:r w:rsidRPr="00824E83">
              <w:t xml:space="preserve">Получение средств измерения и/или контроля линейных размеров детали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BF6765" w:rsidRPr="00862FC9" w14:paraId="5402F18E" w14:textId="77777777" w:rsidTr="00BF6765">
        <w:trPr>
          <w:trHeight w:val="20"/>
        </w:trPr>
        <w:tc>
          <w:tcPr>
            <w:tcW w:w="902" w:type="pct"/>
            <w:vMerge/>
          </w:tcPr>
          <w:p w14:paraId="3C30307F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1FC141B8" w14:textId="6C0A8C84" w:rsidR="00BF6765" w:rsidRPr="00862FC9" w:rsidRDefault="00BF6765" w:rsidP="00BF6765">
            <w:pPr>
              <w:pStyle w:val="af9"/>
            </w:pPr>
            <w:r w:rsidRPr="00824E83">
              <w:t xml:space="preserve">Контроль линейных размеров детали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BF6765" w:rsidRPr="00862FC9" w14:paraId="394E385E" w14:textId="77777777" w:rsidTr="00BF6765">
        <w:trPr>
          <w:trHeight w:val="20"/>
        </w:trPr>
        <w:tc>
          <w:tcPr>
            <w:tcW w:w="902" w:type="pct"/>
            <w:vMerge/>
          </w:tcPr>
          <w:p w14:paraId="01AEAE7D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25689CA5" w14:textId="39DB02B9" w:rsidR="00BF6765" w:rsidRPr="00824E83" w:rsidRDefault="00BF6765" w:rsidP="00BF6765">
            <w:pPr>
              <w:pStyle w:val="af9"/>
            </w:pPr>
            <w:r w:rsidRPr="00824E83">
              <w:t xml:space="preserve">Получение средств измерения и/или контроля точности формы обработанных поверхностей детали с точностью </w:t>
            </w:r>
            <w:r w:rsidR="00FD22D5">
              <w:t xml:space="preserve">до </w:t>
            </w:r>
            <w:r w:rsidR="00FD22D5" w:rsidRPr="00824E83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BF6765" w:rsidRPr="00862FC9" w14:paraId="14CDBE27" w14:textId="77777777" w:rsidTr="00BF6765">
        <w:trPr>
          <w:trHeight w:val="20"/>
        </w:trPr>
        <w:tc>
          <w:tcPr>
            <w:tcW w:w="902" w:type="pct"/>
            <w:vMerge/>
          </w:tcPr>
          <w:p w14:paraId="6630BDB2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76EA47B4" w14:textId="174F3697" w:rsidR="00BF6765" w:rsidRPr="00824E83" w:rsidRDefault="00BF6765" w:rsidP="00BF6765">
            <w:pPr>
              <w:pStyle w:val="af9"/>
            </w:pPr>
            <w:r w:rsidRPr="00824E83">
              <w:t xml:space="preserve">Контроль точности формы обработанных поверхностей детали с точностью </w:t>
            </w:r>
            <w:r w:rsidR="00FD22D5">
              <w:t xml:space="preserve">до </w:t>
            </w:r>
            <w:r w:rsidR="00FD22D5" w:rsidRPr="00824E83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BF6765" w:rsidRPr="00862FC9" w14:paraId="16123075" w14:textId="77777777" w:rsidTr="00BF6765">
        <w:trPr>
          <w:trHeight w:val="20"/>
        </w:trPr>
        <w:tc>
          <w:tcPr>
            <w:tcW w:w="902" w:type="pct"/>
            <w:vMerge/>
          </w:tcPr>
          <w:p w14:paraId="4EAEED43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27D0F34A" w14:textId="489BAB5C" w:rsidR="00BF6765" w:rsidRPr="00824E83" w:rsidRDefault="00BF6765" w:rsidP="00BF6765">
            <w:pPr>
              <w:pStyle w:val="af9"/>
            </w:pPr>
            <w:r w:rsidRPr="00824E83">
              <w:t xml:space="preserve">Получение средств измерения и/или контроля точности расположения обработанных поверхностей детали с точностью </w:t>
            </w:r>
            <w:r w:rsidR="00FD22D5">
              <w:t xml:space="preserve">до </w:t>
            </w:r>
            <w:r w:rsidR="00FD22D5" w:rsidRPr="00824E83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BF6765" w:rsidRPr="00862FC9" w14:paraId="5D20FA54" w14:textId="77777777" w:rsidTr="00BF6765">
        <w:trPr>
          <w:trHeight w:val="20"/>
        </w:trPr>
        <w:tc>
          <w:tcPr>
            <w:tcW w:w="902" w:type="pct"/>
            <w:vMerge/>
          </w:tcPr>
          <w:p w14:paraId="224DA0F1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17240D5A" w14:textId="6C9C53F1" w:rsidR="00BF6765" w:rsidRPr="00824E83" w:rsidRDefault="00BF6765" w:rsidP="00BF6765">
            <w:pPr>
              <w:pStyle w:val="af9"/>
            </w:pPr>
            <w:r w:rsidRPr="00824E83">
              <w:t xml:space="preserve">Контроль точности расположения обработанных поверхностей детали с точностью </w:t>
            </w:r>
            <w:r w:rsidR="00FD22D5">
              <w:t xml:space="preserve">до </w:t>
            </w:r>
            <w:r w:rsidR="00FD22D5" w:rsidRPr="00824E83">
              <w:rPr>
                <w:rFonts w:eastAsiaTheme="majorEastAsia"/>
              </w:rPr>
              <w:t>14-й</w:t>
            </w:r>
            <w:r w:rsidR="00FD22D5">
              <w:t xml:space="preserve"> степени точности</w:t>
            </w:r>
          </w:p>
        </w:tc>
      </w:tr>
      <w:tr w:rsidR="000B476E" w:rsidRPr="00862FC9" w14:paraId="2A560B08" w14:textId="77777777" w:rsidTr="00BF6765">
        <w:trPr>
          <w:trHeight w:val="20"/>
        </w:trPr>
        <w:tc>
          <w:tcPr>
            <w:tcW w:w="902" w:type="pct"/>
            <w:vMerge/>
          </w:tcPr>
          <w:p w14:paraId="3D75E282" w14:textId="77777777" w:rsidR="000B476E" w:rsidRPr="00862FC9" w:rsidRDefault="000B476E" w:rsidP="000B476E">
            <w:pPr>
              <w:suppressAutoHyphens/>
            </w:pPr>
            <w:bookmarkStart w:id="10" w:name="_Hlk178540222"/>
          </w:p>
        </w:tc>
        <w:tc>
          <w:tcPr>
            <w:tcW w:w="4098" w:type="pct"/>
          </w:tcPr>
          <w:p w14:paraId="6E7F726F" w14:textId="5451A935" w:rsidR="000B476E" w:rsidRPr="00824E83" w:rsidRDefault="000B476E" w:rsidP="000B476E">
            <w:pPr>
              <w:pStyle w:val="af9"/>
            </w:pPr>
            <w:r w:rsidRPr="00275E3F">
              <w:t xml:space="preserve">Получение средств </w:t>
            </w:r>
            <w:r w:rsidRPr="00D77FD8">
              <w:t xml:space="preserve">комплексного контроля </w:t>
            </w:r>
            <w:r>
              <w:t>параметров</w:t>
            </w:r>
            <w:r w:rsidRPr="00275E3F">
              <w:t xml:space="preserve"> </w:t>
            </w:r>
            <w:r>
              <w:t xml:space="preserve">наружной </w:t>
            </w:r>
            <w:r w:rsidRPr="00275E3F">
              <w:t xml:space="preserve">метрической резьбы с точностью </w:t>
            </w:r>
            <w:r>
              <w:t>до 8-й степени точности</w:t>
            </w:r>
          </w:p>
        </w:tc>
      </w:tr>
      <w:tr w:rsidR="000B476E" w:rsidRPr="00862FC9" w14:paraId="339B35D7" w14:textId="77777777" w:rsidTr="00BF6765">
        <w:trPr>
          <w:trHeight w:val="20"/>
        </w:trPr>
        <w:tc>
          <w:tcPr>
            <w:tcW w:w="902" w:type="pct"/>
            <w:vMerge/>
          </w:tcPr>
          <w:p w14:paraId="349451CF" w14:textId="77777777" w:rsidR="000B476E" w:rsidRPr="00862FC9" w:rsidRDefault="000B476E" w:rsidP="000B476E">
            <w:pPr>
              <w:suppressAutoHyphens/>
            </w:pPr>
          </w:p>
        </w:tc>
        <w:tc>
          <w:tcPr>
            <w:tcW w:w="4098" w:type="pct"/>
          </w:tcPr>
          <w:p w14:paraId="39134718" w14:textId="5BD52EE5" w:rsidR="000B476E" w:rsidRPr="00824E83" w:rsidRDefault="000B476E" w:rsidP="000B476E">
            <w:pPr>
              <w:pStyle w:val="af9"/>
            </w:pPr>
            <w:r w:rsidRPr="00275E3F">
              <w:t xml:space="preserve">Получение средств </w:t>
            </w:r>
            <w:r w:rsidRPr="00D77FD8">
              <w:t xml:space="preserve">комплексного контроля </w:t>
            </w:r>
            <w:r>
              <w:t>параметров</w:t>
            </w:r>
            <w:r w:rsidRPr="00275E3F">
              <w:t xml:space="preserve"> </w:t>
            </w:r>
            <w:r>
              <w:t xml:space="preserve">внутренней </w:t>
            </w:r>
            <w:r w:rsidRPr="00275E3F">
              <w:t xml:space="preserve">метрической резьбы с точностью </w:t>
            </w:r>
            <w:r>
              <w:t>до 8-й степени точности</w:t>
            </w:r>
          </w:p>
        </w:tc>
      </w:tr>
      <w:tr w:rsidR="000B476E" w:rsidRPr="00862FC9" w14:paraId="387E0856" w14:textId="77777777" w:rsidTr="00BF6765">
        <w:trPr>
          <w:trHeight w:val="20"/>
        </w:trPr>
        <w:tc>
          <w:tcPr>
            <w:tcW w:w="902" w:type="pct"/>
            <w:vMerge/>
          </w:tcPr>
          <w:p w14:paraId="744C830F" w14:textId="77777777" w:rsidR="000B476E" w:rsidRPr="00862FC9" w:rsidRDefault="000B476E" w:rsidP="000B476E">
            <w:pPr>
              <w:suppressAutoHyphens/>
            </w:pPr>
          </w:p>
        </w:tc>
        <w:tc>
          <w:tcPr>
            <w:tcW w:w="4098" w:type="pct"/>
          </w:tcPr>
          <w:p w14:paraId="364CB9BB" w14:textId="1C74DC76" w:rsidR="000B476E" w:rsidRPr="00824E83" w:rsidRDefault="000B476E" w:rsidP="000B476E">
            <w:pPr>
              <w:pStyle w:val="af9"/>
            </w:pPr>
            <w:r w:rsidRPr="00275E3F">
              <w:t xml:space="preserve">Контроль </w:t>
            </w:r>
            <w:r>
              <w:t xml:space="preserve">наружной </w:t>
            </w:r>
            <w:r w:rsidRPr="00275E3F">
              <w:t xml:space="preserve">метрической резьбы с точностью </w:t>
            </w:r>
            <w:r>
              <w:t>до 8-й степени точности</w:t>
            </w:r>
          </w:p>
        </w:tc>
      </w:tr>
      <w:tr w:rsidR="000B476E" w:rsidRPr="00862FC9" w14:paraId="388B2263" w14:textId="77777777" w:rsidTr="00BF6765">
        <w:trPr>
          <w:trHeight w:val="20"/>
        </w:trPr>
        <w:tc>
          <w:tcPr>
            <w:tcW w:w="902" w:type="pct"/>
            <w:vMerge/>
          </w:tcPr>
          <w:p w14:paraId="39B8092C" w14:textId="77777777" w:rsidR="000B476E" w:rsidRPr="00862FC9" w:rsidRDefault="000B476E" w:rsidP="000B476E">
            <w:pPr>
              <w:suppressAutoHyphens/>
            </w:pPr>
          </w:p>
        </w:tc>
        <w:tc>
          <w:tcPr>
            <w:tcW w:w="4098" w:type="pct"/>
          </w:tcPr>
          <w:p w14:paraId="6444A56D" w14:textId="4A3A6977" w:rsidR="000B476E" w:rsidRPr="00824E83" w:rsidRDefault="000B476E" w:rsidP="000B476E">
            <w:pPr>
              <w:pStyle w:val="af9"/>
            </w:pPr>
            <w:r w:rsidRPr="00275E3F">
              <w:t xml:space="preserve">Контроль </w:t>
            </w:r>
            <w:r>
              <w:t xml:space="preserve">внутренней </w:t>
            </w:r>
            <w:r w:rsidRPr="00275E3F">
              <w:t xml:space="preserve">метрической резьбы с точностью </w:t>
            </w:r>
            <w:r>
              <w:t>до 8-й степени точности</w:t>
            </w:r>
          </w:p>
        </w:tc>
      </w:tr>
      <w:bookmarkEnd w:id="10"/>
      <w:tr w:rsidR="000B476E" w:rsidRPr="00862FC9" w14:paraId="4EE970EA" w14:textId="77777777" w:rsidTr="00BF6765">
        <w:trPr>
          <w:trHeight w:val="20"/>
        </w:trPr>
        <w:tc>
          <w:tcPr>
            <w:tcW w:w="902" w:type="pct"/>
            <w:vMerge/>
          </w:tcPr>
          <w:p w14:paraId="2F64071F" w14:textId="77777777" w:rsidR="000B476E" w:rsidRPr="00862FC9" w:rsidRDefault="000B476E" w:rsidP="000B476E">
            <w:pPr>
              <w:suppressAutoHyphens/>
            </w:pPr>
          </w:p>
        </w:tc>
        <w:tc>
          <w:tcPr>
            <w:tcW w:w="4098" w:type="pct"/>
          </w:tcPr>
          <w:p w14:paraId="2B71FC51" w14:textId="6C9D9167" w:rsidR="000B476E" w:rsidRPr="00824E83" w:rsidRDefault="000B476E" w:rsidP="000B476E">
            <w:pPr>
              <w:pStyle w:val="af9"/>
            </w:pPr>
            <w:r w:rsidRPr="00824E83">
              <w:t xml:space="preserve">Получение средств измерения и/или контроля шероховатости обработанных поверхностей детали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0B476E" w:rsidRPr="00862FC9" w14:paraId="4D6E0773" w14:textId="77777777" w:rsidTr="00BF6765">
        <w:trPr>
          <w:trHeight w:val="20"/>
        </w:trPr>
        <w:tc>
          <w:tcPr>
            <w:tcW w:w="902" w:type="pct"/>
            <w:vMerge/>
          </w:tcPr>
          <w:p w14:paraId="4386505D" w14:textId="77777777" w:rsidR="000B476E" w:rsidRPr="00862FC9" w:rsidRDefault="000B476E" w:rsidP="000B476E">
            <w:pPr>
              <w:suppressAutoHyphens/>
            </w:pPr>
          </w:p>
        </w:tc>
        <w:tc>
          <w:tcPr>
            <w:tcW w:w="4098" w:type="pct"/>
          </w:tcPr>
          <w:p w14:paraId="12C5E850" w14:textId="11209E12" w:rsidR="000B476E" w:rsidRPr="00824E83" w:rsidRDefault="000B476E" w:rsidP="000B476E">
            <w:pPr>
              <w:pStyle w:val="af9"/>
            </w:pPr>
            <w:r w:rsidRPr="00824E83">
              <w:t xml:space="preserve">Контроль шероховатости обработанных поверхностей детали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0B476E" w:rsidRPr="00862FC9" w14:paraId="605B4C61" w14:textId="77777777" w:rsidTr="00BF6765">
        <w:trPr>
          <w:trHeight w:val="20"/>
        </w:trPr>
        <w:tc>
          <w:tcPr>
            <w:tcW w:w="902" w:type="pct"/>
            <w:vMerge w:val="restart"/>
          </w:tcPr>
          <w:p w14:paraId="0EC5BAE8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52A007E2" w14:textId="49A9EF2C" w:rsidR="000B476E" w:rsidRPr="00862FC9" w:rsidRDefault="000B476E" w:rsidP="000B476E">
            <w:pPr>
              <w:pStyle w:val="af9"/>
            </w:pPr>
            <w:r w:rsidRPr="00824E83">
              <w:t>Читать конструкторскую документацию</w:t>
            </w:r>
          </w:p>
        </w:tc>
      </w:tr>
      <w:tr w:rsidR="000B476E" w:rsidRPr="00862FC9" w14:paraId="1C744BDC" w14:textId="77777777" w:rsidTr="00BF6765">
        <w:trPr>
          <w:trHeight w:val="20"/>
        </w:trPr>
        <w:tc>
          <w:tcPr>
            <w:tcW w:w="902" w:type="pct"/>
            <w:vMerge/>
          </w:tcPr>
          <w:p w14:paraId="298E18EE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B5F2752" w14:textId="1749572F" w:rsidR="000B476E" w:rsidRPr="00862FC9" w:rsidRDefault="000B476E" w:rsidP="000B476E">
            <w:pPr>
              <w:pStyle w:val="af9"/>
            </w:pPr>
            <w:r w:rsidRPr="00824E83">
              <w:t>Читать технологическую документацию</w:t>
            </w:r>
          </w:p>
        </w:tc>
      </w:tr>
      <w:tr w:rsidR="000B476E" w:rsidRPr="00862FC9" w14:paraId="228BF53F" w14:textId="77777777" w:rsidTr="00BF6765">
        <w:trPr>
          <w:trHeight w:val="20"/>
        </w:trPr>
        <w:tc>
          <w:tcPr>
            <w:tcW w:w="902" w:type="pct"/>
            <w:vMerge/>
          </w:tcPr>
          <w:p w14:paraId="348EECF2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24D854" w14:textId="2EC48D42" w:rsidR="000B476E" w:rsidRPr="00862FC9" w:rsidRDefault="000B476E" w:rsidP="000B476E">
            <w:pPr>
              <w:pStyle w:val="af9"/>
            </w:pPr>
            <w:r w:rsidRPr="00824E83">
              <w:t xml:space="preserve">Выявлять причины возникновения дефектов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 с целью предупреждения брака</w:t>
            </w:r>
          </w:p>
        </w:tc>
      </w:tr>
      <w:tr w:rsidR="000B476E" w:rsidRPr="00862FC9" w14:paraId="4EB6C054" w14:textId="77777777" w:rsidTr="00BF6765">
        <w:trPr>
          <w:trHeight w:val="20"/>
        </w:trPr>
        <w:tc>
          <w:tcPr>
            <w:tcW w:w="902" w:type="pct"/>
            <w:vMerge/>
          </w:tcPr>
          <w:p w14:paraId="6E4C267C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A6D5084" w14:textId="37FBB4C1" w:rsidR="000B476E" w:rsidRPr="00862FC9" w:rsidRDefault="000B476E" w:rsidP="000B476E">
            <w:pPr>
              <w:pStyle w:val="af9"/>
            </w:pPr>
            <w:r w:rsidRPr="00824E83">
              <w:t>Поддерживать состояние рабочего места в соответствии с требованиями охраны труда, пожарной, промышленной, экологической безопасности</w:t>
            </w:r>
          </w:p>
        </w:tc>
      </w:tr>
      <w:tr w:rsidR="000B476E" w:rsidRPr="00862FC9" w14:paraId="17117DCC" w14:textId="77777777" w:rsidTr="00BF6765">
        <w:trPr>
          <w:trHeight w:val="20"/>
        </w:trPr>
        <w:tc>
          <w:tcPr>
            <w:tcW w:w="902" w:type="pct"/>
            <w:vMerge/>
          </w:tcPr>
          <w:p w14:paraId="53FD3167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5D22EC" w14:textId="4E522D8C" w:rsidR="000B476E" w:rsidRPr="00862FC9" w:rsidRDefault="000B476E" w:rsidP="000B476E">
            <w:pPr>
              <w:pStyle w:val="af9"/>
            </w:pPr>
            <w:r w:rsidRPr="00824E83">
              <w:t>Применять средства индивидуальной и/или коллективной защиты при контроле деталей</w:t>
            </w:r>
          </w:p>
        </w:tc>
      </w:tr>
      <w:tr w:rsidR="000B476E" w:rsidRPr="00862FC9" w14:paraId="7CB635F0" w14:textId="77777777" w:rsidTr="00BF6765">
        <w:trPr>
          <w:trHeight w:val="20"/>
        </w:trPr>
        <w:tc>
          <w:tcPr>
            <w:tcW w:w="902" w:type="pct"/>
            <w:vMerge/>
          </w:tcPr>
          <w:p w14:paraId="1513A838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E292D28" w14:textId="5989A5DD" w:rsidR="000B476E" w:rsidRPr="00862FC9" w:rsidRDefault="000B476E" w:rsidP="000B476E">
            <w:pPr>
              <w:pStyle w:val="af9"/>
            </w:pPr>
            <w:r w:rsidRPr="00824E83">
              <w:t xml:space="preserve">Визуально определять дефекты поверхностей детали после обработки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0B476E" w:rsidRPr="00862FC9" w14:paraId="0ACD66C6" w14:textId="77777777" w:rsidTr="00BF6765">
        <w:trPr>
          <w:trHeight w:val="20"/>
        </w:trPr>
        <w:tc>
          <w:tcPr>
            <w:tcW w:w="902" w:type="pct"/>
            <w:vMerge/>
          </w:tcPr>
          <w:p w14:paraId="7540334B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FCAEDF" w14:textId="3B907C34" w:rsidR="000B476E" w:rsidRPr="00862FC9" w:rsidRDefault="000B476E" w:rsidP="000B476E">
            <w:pPr>
              <w:pStyle w:val="af9"/>
            </w:pPr>
            <w:r w:rsidRPr="00824E83">
              <w:t xml:space="preserve">Выбирать средства измерения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0B476E" w:rsidRPr="00862FC9" w14:paraId="19F4FB85" w14:textId="77777777" w:rsidTr="00BF6765">
        <w:trPr>
          <w:trHeight w:val="20"/>
        </w:trPr>
        <w:tc>
          <w:tcPr>
            <w:tcW w:w="902" w:type="pct"/>
            <w:vMerge/>
          </w:tcPr>
          <w:p w14:paraId="04EC7188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DCC1956" w14:textId="30F9B71A" w:rsidR="000B476E" w:rsidRPr="00862FC9" w:rsidRDefault="000B476E" w:rsidP="000B476E">
            <w:pPr>
              <w:pStyle w:val="af9"/>
            </w:pPr>
            <w:r w:rsidRPr="00824E83">
              <w:t xml:space="preserve">Использовать средства измерения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0B476E" w:rsidRPr="00862FC9" w14:paraId="5F3DFE23" w14:textId="77777777" w:rsidTr="00BF6765">
        <w:trPr>
          <w:trHeight w:val="20"/>
        </w:trPr>
        <w:tc>
          <w:tcPr>
            <w:tcW w:w="902" w:type="pct"/>
            <w:vMerge/>
          </w:tcPr>
          <w:p w14:paraId="6661D9C8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ECBDE6" w14:textId="76F21C9C" w:rsidR="000B476E" w:rsidRPr="00862FC9" w:rsidRDefault="000B476E" w:rsidP="000B476E">
            <w:pPr>
              <w:pStyle w:val="af9"/>
            </w:pPr>
            <w:r w:rsidRPr="00824E83">
              <w:t xml:space="preserve">Выбирать средства контроля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0B476E" w:rsidRPr="00862FC9" w14:paraId="6028B1B6" w14:textId="77777777" w:rsidTr="00BF6765">
        <w:trPr>
          <w:trHeight w:val="20"/>
        </w:trPr>
        <w:tc>
          <w:tcPr>
            <w:tcW w:w="902" w:type="pct"/>
            <w:vMerge/>
          </w:tcPr>
          <w:p w14:paraId="684B7FE5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7665B5" w14:textId="41408768" w:rsidR="000B476E" w:rsidRPr="00862FC9" w:rsidRDefault="000B476E" w:rsidP="000B476E">
            <w:pPr>
              <w:pStyle w:val="af9"/>
            </w:pPr>
            <w:r w:rsidRPr="00824E83">
              <w:t xml:space="preserve">Использовать средства контроля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0B476E" w:rsidRPr="00862FC9" w14:paraId="2663F6CE" w14:textId="77777777" w:rsidTr="00BF6765">
        <w:trPr>
          <w:trHeight w:val="20"/>
        </w:trPr>
        <w:tc>
          <w:tcPr>
            <w:tcW w:w="902" w:type="pct"/>
            <w:vMerge/>
          </w:tcPr>
          <w:p w14:paraId="37AAECEE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503091" w14:textId="645CEDE3" w:rsidR="000B476E" w:rsidRPr="00824E83" w:rsidRDefault="000B476E" w:rsidP="000B476E">
            <w:pPr>
              <w:pStyle w:val="af9"/>
            </w:pPr>
            <w:r w:rsidRPr="00824E83">
              <w:t xml:space="preserve">Выбирать средства контроля точности формы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</w:p>
        </w:tc>
      </w:tr>
      <w:tr w:rsidR="000B476E" w:rsidRPr="00862FC9" w14:paraId="2A47C6C3" w14:textId="77777777" w:rsidTr="00BF6765">
        <w:trPr>
          <w:trHeight w:val="20"/>
        </w:trPr>
        <w:tc>
          <w:tcPr>
            <w:tcW w:w="902" w:type="pct"/>
            <w:vMerge/>
          </w:tcPr>
          <w:p w14:paraId="2B532604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FE61F33" w14:textId="2F7D2968" w:rsidR="000B476E" w:rsidRPr="00824E83" w:rsidRDefault="000B476E" w:rsidP="000B476E">
            <w:pPr>
              <w:pStyle w:val="af9"/>
            </w:pPr>
            <w:r w:rsidRPr="00824E83">
              <w:t xml:space="preserve">Использовать средства контроля точности формы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</w:p>
        </w:tc>
      </w:tr>
      <w:tr w:rsidR="000B476E" w:rsidRPr="00862FC9" w14:paraId="15A0356B" w14:textId="77777777" w:rsidTr="00BF6765">
        <w:trPr>
          <w:trHeight w:val="20"/>
        </w:trPr>
        <w:tc>
          <w:tcPr>
            <w:tcW w:w="902" w:type="pct"/>
            <w:vMerge/>
          </w:tcPr>
          <w:p w14:paraId="0BB29103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71D25E" w14:textId="75380106" w:rsidR="000B476E" w:rsidRPr="00824E83" w:rsidRDefault="000B476E" w:rsidP="000B476E">
            <w:pPr>
              <w:pStyle w:val="af9"/>
            </w:pPr>
            <w:r w:rsidRPr="00824E83">
              <w:t xml:space="preserve">Выбирать средства контроля точности расположения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</w:p>
        </w:tc>
      </w:tr>
      <w:tr w:rsidR="000B476E" w:rsidRPr="00862FC9" w14:paraId="60157887" w14:textId="77777777" w:rsidTr="00BF6765">
        <w:trPr>
          <w:trHeight w:val="20"/>
        </w:trPr>
        <w:tc>
          <w:tcPr>
            <w:tcW w:w="902" w:type="pct"/>
            <w:vMerge/>
          </w:tcPr>
          <w:p w14:paraId="21451FBE" w14:textId="77777777" w:rsidR="000B476E" w:rsidRPr="00862FC9" w:rsidDel="002A1D54" w:rsidRDefault="000B476E" w:rsidP="000B476E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DF7EEE" w14:textId="200D57D5" w:rsidR="000B476E" w:rsidRPr="00824E83" w:rsidRDefault="000B476E" w:rsidP="000B476E">
            <w:pPr>
              <w:pStyle w:val="af9"/>
            </w:pPr>
            <w:r w:rsidRPr="00824E83">
              <w:t xml:space="preserve">Использовать средства контроля точности расположения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</w:p>
        </w:tc>
      </w:tr>
      <w:tr w:rsidR="00A54E68" w:rsidRPr="00862FC9" w14:paraId="18B41701" w14:textId="77777777" w:rsidTr="00BF6765">
        <w:trPr>
          <w:trHeight w:val="20"/>
        </w:trPr>
        <w:tc>
          <w:tcPr>
            <w:tcW w:w="902" w:type="pct"/>
            <w:vMerge/>
          </w:tcPr>
          <w:p w14:paraId="25D8F33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EF644A5" w14:textId="3CE3E63A" w:rsidR="00A54E68" w:rsidRPr="00D77FD8" w:rsidRDefault="00A54E68" w:rsidP="00A54E68">
            <w:pPr>
              <w:pStyle w:val="af9"/>
            </w:pPr>
            <w:r>
              <w:t>Выбирать методы и</w:t>
            </w:r>
            <w:r w:rsidRPr="00D77FD8">
              <w:t xml:space="preserve"> средства комплексного контроля наружных метрических </w:t>
            </w:r>
            <w:r>
              <w:t>резьб с точностью до</w:t>
            </w:r>
            <w:r w:rsidRPr="00D77FD8">
              <w:t xml:space="preserve"> 8-й степени точности </w:t>
            </w:r>
          </w:p>
        </w:tc>
      </w:tr>
      <w:tr w:rsidR="00A54E68" w:rsidRPr="00862FC9" w14:paraId="7767BE8D" w14:textId="77777777" w:rsidTr="00BF6765">
        <w:trPr>
          <w:trHeight w:val="20"/>
        </w:trPr>
        <w:tc>
          <w:tcPr>
            <w:tcW w:w="902" w:type="pct"/>
            <w:vMerge/>
          </w:tcPr>
          <w:p w14:paraId="78984BC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5A072FB" w14:textId="0E040BE0" w:rsidR="00A54E68" w:rsidRPr="00D77FD8" w:rsidRDefault="00A54E68" w:rsidP="00A54E68">
            <w:pPr>
              <w:pStyle w:val="af9"/>
            </w:pPr>
            <w:r>
              <w:t>Выбирать методы и</w:t>
            </w:r>
            <w:r w:rsidRPr="00D77FD8">
              <w:t xml:space="preserve"> средства комплексного контроля внутренних метрических </w:t>
            </w:r>
            <w:r>
              <w:t>резьб с точностью до</w:t>
            </w:r>
            <w:r w:rsidRPr="00D77FD8">
              <w:t xml:space="preserve"> 8-й степени точности</w:t>
            </w:r>
          </w:p>
        </w:tc>
      </w:tr>
      <w:tr w:rsidR="00A54E68" w:rsidRPr="00862FC9" w14:paraId="76721604" w14:textId="77777777" w:rsidTr="00BF6765">
        <w:trPr>
          <w:trHeight w:val="20"/>
        </w:trPr>
        <w:tc>
          <w:tcPr>
            <w:tcW w:w="902" w:type="pct"/>
            <w:vMerge/>
          </w:tcPr>
          <w:p w14:paraId="395DFF6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  <w:bookmarkStart w:id="11" w:name="_Hlk178540248"/>
          </w:p>
        </w:tc>
        <w:tc>
          <w:tcPr>
            <w:tcW w:w="4098" w:type="pct"/>
          </w:tcPr>
          <w:p w14:paraId="661CB5AA" w14:textId="730A672E" w:rsidR="00A54E68" w:rsidRPr="00824E83" w:rsidRDefault="00A54E68" w:rsidP="00A54E68">
            <w:pPr>
              <w:pStyle w:val="af9"/>
            </w:pPr>
            <w:r w:rsidRPr="00D77FD8">
              <w:t xml:space="preserve">Использовать средства комплексного контроля наружных метрических резьб до 8-й степени точности </w:t>
            </w:r>
          </w:p>
        </w:tc>
      </w:tr>
      <w:tr w:rsidR="00A54E68" w:rsidRPr="00862FC9" w14:paraId="663C2EA0" w14:textId="77777777" w:rsidTr="00BF6765">
        <w:trPr>
          <w:trHeight w:val="20"/>
        </w:trPr>
        <w:tc>
          <w:tcPr>
            <w:tcW w:w="902" w:type="pct"/>
            <w:vMerge/>
          </w:tcPr>
          <w:p w14:paraId="61B3F6C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00EE38B" w14:textId="71254AD1" w:rsidR="00A54E68" w:rsidRPr="00824E83" w:rsidRDefault="00A54E68" w:rsidP="00A54E68">
            <w:pPr>
              <w:pStyle w:val="af9"/>
            </w:pPr>
            <w:r w:rsidRPr="00D77FD8">
              <w:t xml:space="preserve">Использовать средства комплексного контроля внутренних метрических резьб до 8-й степени точности </w:t>
            </w:r>
          </w:p>
        </w:tc>
      </w:tr>
      <w:tr w:rsidR="00A54E68" w:rsidRPr="00862FC9" w14:paraId="7549F910" w14:textId="77777777" w:rsidTr="00BF6765">
        <w:trPr>
          <w:trHeight w:val="20"/>
        </w:trPr>
        <w:tc>
          <w:tcPr>
            <w:tcW w:w="902" w:type="pct"/>
            <w:vMerge/>
          </w:tcPr>
          <w:p w14:paraId="4462053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F6F8B8F" w14:textId="31E4CE6E" w:rsidR="00A54E68" w:rsidRPr="00824E83" w:rsidRDefault="00A54E68" w:rsidP="00A54E68">
            <w:pPr>
              <w:pStyle w:val="af9"/>
            </w:pPr>
            <w:r w:rsidRPr="00824E83">
              <w:t xml:space="preserve">Использовать визуально-тактильный способ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bookmarkEnd w:id="11"/>
      <w:tr w:rsidR="00A54E68" w:rsidRPr="00862FC9" w14:paraId="034E96CC" w14:textId="77777777" w:rsidTr="00BF6765">
        <w:trPr>
          <w:trHeight w:val="20"/>
        </w:trPr>
        <w:tc>
          <w:tcPr>
            <w:tcW w:w="902" w:type="pct"/>
            <w:vMerge/>
          </w:tcPr>
          <w:p w14:paraId="133E6A8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88B32C" w14:textId="78FBD497" w:rsidR="00A54E68" w:rsidRPr="00824E83" w:rsidRDefault="00A54E68" w:rsidP="00A54E68">
            <w:pPr>
              <w:pStyle w:val="af9"/>
            </w:pPr>
            <w:r w:rsidRPr="00824E83">
              <w:t xml:space="preserve">Выбирать средства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A54E68" w:rsidRPr="00862FC9" w14:paraId="5D7E1AC6" w14:textId="77777777" w:rsidTr="00BF6765">
        <w:trPr>
          <w:trHeight w:val="20"/>
        </w:trPr>
        <w:tc>
          <w:tcPr>
            <w:tcW w:w="902" w:type="pct"/>
            <w:vMerge/>
          </w:tcPr>
          <w:p w14:paraId="10A4D3E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632B3A" w14:textId="49D5FB71" w:rsidR="00A54E68" w:rsidRPr="00824E83" w:rsidRDefault="00A54E68" w:rsidP="00A54E68">
            <w:pPr>
              <w:pStyle w:val="af9"/>
            </w:pPr>
            <w:r w:rsidRPr="00824E83">
              <w:t xml:space="preserve">Использовать средства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A54E68" w:rsidRPr="00862FC9" w14:paraId="22DFD0CD" w14:textId="77777777" w:rsidTr="00BF6765">
        <w:trPr>
          <w:trHeight w:val="20"/>
        </w:trPr>
        <w:tc>
          <w:tcPr>
            <w:tcW w:w="902" w:type="pct"/>
            <w:vMerge/>
          </w:tcPr>
          <w:p w14:paraId="05E7546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9D129D" w14:textId="7F5A120C" w:rsidR="00A54E68" w:rsidRPr="00824E83" w:rsidRDefault="00A54E68" w:rsidP="00A54E68">
            <w:pPr>
              <w:pStyle w:val="af9"/>
            </w:pPr>
            <w:r w:rsidRPr="00824E83">
              <w:t xml:space="preserve">Выбирать средства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A54E68" w:rsidRPr="00862FC9" w14:paraId="3BFE12A6" w14:textId="77777777" w:rsidTr="00BF6765">
        <w:trPr>
          <w:trHeight w:val="20"/>
        </w:trPr>
        <w:tc>
          <w:tcPr>
            <w:tcW w:w="902" w:type="pct"/>
            <w:vMerge/>
          </w:tcPr>
          <w:p w14:paraId="7A014B0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A85CD5" w14:textId="1D1E37C8" w:rsidR="00A54E68" w:rsidRPr="00824E83" w:rsidRDefault="00A54E68" w:rsidP="00A54E68">
            <w:pPr>
              <w:pStyle w:val="af9"/>
            </w:pPr>
            <w:r w:rsidRPr="00824E83">
              <w:t xml:space="preserve">Использовать средства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A54E68" w:rsidRPr="00862FC9" w14:paraId="6E69B2A0" w14:textId="77777777" w:rsidTr="00BF6765">
        <w:trPr>
          <w:trHeight w:val="20"/>
        </w:trPr>
        <w:tc>
          <w:tcPr>
            <w:tcW w:w="902" w:type="pct"/>
            <w:vMerge w:val="restart"/>
          </w:tcPr>
          <w:p w14:paraId="765A18A6" w14:textId="77777777" w:rsidR="00A54E68" w:rsidRPr="00862FC9" w:rsidRDefault="00A54E68" w:rsidP="00A54E68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797090A3" w14:textId="4A0A9CD8" w:rsidR="00A54E68" w:rsidRPr="00862FC9" w:rsidRDefault="00A54E68" w:rsidP="00A54E68">
            <w:pPr>
              <w:pStyle w:val="af9"/>
            </w:pPr>
            <w:r w:rsidRPr="00824E83">
              <w:t>Основы ЕСКД в объеме, необходимом для выполнения работы</w:t>
            </w:r>
          </w:p>
        </w:tc>
      </w:tr>
      <w:tr w:rsidR="00A54E68" w:rsidRPr="00862FC9" w14:paraId="50C6B341" w14:textId="77777777" w:rsidTr="00BF6765">
        <w:trPr>
          <w:trHeight w:val="20"/>
        </w:trPr>
        <w:tc>
          <w:tcPr>
            <w:tcW w:w="902" w:type="pct"/>
            <w:vMerge/>
          </w:tcPr>
          <w:p w14:paraId="67F6963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9EE9493" w14:textId="142FF492" w:rsidR="00A54E68" w:rsidRPr="00862FC9" w:rsidRDefault="00A54E68" w:rsidP="00A54E68">
            <w:pPr>
              <w:pStyle w:val="af9"/>
            </w:pPr>
            <w:r w:rsidRPr="00824E83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A54E68" w:rsidRPr="00862FC9" w14:paraId="7A8C4FA8" w14:textId="77777777" w:rsidTr="00BF6765">
        <w:trPr>
          <w:trHeight w:val="20"/>
        </w:trPr>
        <w:tc>
          <w:tcPr>
            <w:tcW w:w="902" w:type="pct"/>
            <w:vMerge/>
          </w:tcPr>
          <w:p w14:paraId="71D7952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68229D9" w14:textId="0EC64050" w:rsidR="00A54E68" w:rsidRPr="00862FC9" w:rsidRDefault="00A54E68" w:rsidP="00A54E68">
            <w:pPr>
              <w:pStyle w:val="af9"/>
            </w:pPr>
            <w:r w:rsidRPr="00824E83">
              <w:t>Система допусков и посадок, квалитеты точности, параметры шероховатости</w:t>
            </w:r>
          </w:p>
        </w:tc>
      </w:tr>
      <w:tr w:rsidR="00A54E68" w:rsidRPr="00862FC9" w14:paraId="2488583E" w14:textId="77777777" w:rsidTr="00BF6765">
        <w:trPr>
          <w:trHeight w:val="20"/>
        </w:trPr>
        <w:tc>
          <w:tcPr>
            <w:tcW w:w="902" w:type="pct"/>
            <w:vMerge/>
          </w:tcPr>
          <w:p w14:paraId="73D8DA8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44B95F" w14:textId="669DE42C" w:rsidR="00A54E68" w:rsidRPr="00862FC9" w:rsidRDefault="00A54E68" w:rsidP="00A54E68">
            <w:pPr>
              <w:pStyle w:val="af9"/>
            </w:pPr>
            <w:r w:rsidRPr="00824E83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A54E68" w:rsidRPr="00862FC9" w14:paraId="1228E73D" w14:textId="77777777" w:rsidTr="00BF6765">
        <w:trPr>
          <w:trHeight w:val="20"/>
        </w:trPr>
        <w:tc>
          <w:tcPr>
            <w:tcW w:w="902" w:type="pct"/>
            <w:vMerge/>
          </w:tcPr>
          <w:p w14:paraId="1DADF72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EE4DBC" w14:textId="52476525" w:rsidR="00A54E68" w:rsidRPr="00862FC9" w:rsidRDefault="00A54E68" w:rsidP="00A54E68">
            <w:pPr>
              <w:pStyle w:val="af9"/>
              <w:rPr>
                <w:rFonts w:eastAsia="Batang"/>
              </w:rPr>
            </w:pPr>
            <w:r w:rsidRPr="00824E83">
              <w:t>Основы ЕСТД в объеме, необходимом для выполнения работы</w:t>
            </w:r>
          </w:p>
        </w:tc>
      </w:tr>
      <w:tr w:rsidR="00A54E68" w:rsidRPr="00862FC9" w14:paraId="0A0E9E9B" w14:textId="77777777" w:rsidTr="00BF6765">
        <w:trPr>
          <w:trHeight w:val="20"/>
        </w:trPr>
        <w:tc>
          <w:tcPr>
            <w:tcW w:w="902" w:type="pct"/>
            <w:vMerge/>
          </w:tcPr>
          <w:p w14:paraId="463BBCA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C0C33B" w14:textId="18000B45" w:rsidR="00A54E68" w:rsidRPr="00862FC9" w:rsidRDefault="00A54E68" w:rsidP="00A54E68">
            <w:pPr>
              <w:pStyle w:val="af9"/>
            </w:pPr>
            <w:r w:rsidRPr="00824E83">
              <w:t>Виды и содержание технологической документации, используемой в организации</w:t>
            </w:r>
          </w:p>
        </w:tc>
      </w:tr>
      <w:tr w:rsidR="00A54E68" w:rsidRPr="00862FC9" w14:paraId="41BA5B48" w14:textId="77777777" w:rsidTr="00BF6765">
        <w:trPr>
          <w:trHeight w:val="20"/>
        </w:trPr>
        <w:tc>
          <w:tcPr>
            <w:tcW w:w="902" w:type="pct"/>
            <w:vMerge/>
          </w:tcPr>
          <w:p w14:paraId="6DE750A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E0D5D1F" w14:textId="54BD0CD7" w:rsidR="00A54E68" w:rsidRPr="00862FC9" w:rsidRDefault="00A54E68" w:rsidP="00A54E68">
            <w:pPr>
              <w:pStyle w:val="af9"/>
            </w:pPr>
            <w:r w:rsidRPr="00824E83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A54E68" w:rsidRPr="00862FC9" w14:paraId="18E32805" w14:textId="77777777" w:rsidTr="00BF6765">
        <w:trPr>
          <w:trHeight w:val="20"/>
        </w:trPr>
        <w:tc>
          <w:tcPr>
            <w:tcW w:w="902" w:type="pct"/>
            <w:vMerge/>
          </w:tcPr>
          <w:p w14:paraId="254CBE0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C223F4D" w14:textId="73A2657A" w:rsidR="00A54E68" w:rsidRPr="00862FC9" w:rsidRDefault="00A54E68" w:rsidP="00A54E68">
            <w:pPr>
              <w:pStyle w:val="af9"/>
            </w:pPr>
            <w:r w:rsidRPr="00824E83">
              <w:t>Типовые методики измерения и контроля машиностроительных деталей</w:t>
            </w:r>
          </w:p>
        </w:tc>
      </w:tr>
      <w:tr w:rsidR="00A54E68" w:rsidRPr="00862FC9" w14:paraId="33DB5A54" w14:textId="77777777" w:rsidTr="00BF6765">
        <w:trPr>
          <w:trHeight w:val="20"/>
        </w:trPr>
        <w:tc>
          <w:tcPr>
            <w:tcW w:w="902" w:type="pct"/>
            <w:vMerge/>
          </w:tcPr>
          <w:p w14:paraId="5D83006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5B2B521" w14:textId="5788FEFD" w:rsidR="00A54E68" w:rsidRPr="00862FC9" w:rsidRDefault="00A54E68" w:rsidP="00A54E68">
            <w:pPr>
              <w:pStyle w:val="af9"/>
            </w:pPr>
            <w:r w:rsidRPr="00824E83">
              <w:t xml:space="preserve">Виды типовых дефектов деталей после обработки заготовок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A54E68" w:rsidRPr="00862FC9" w14:paraId="334D7314" w14:textId="77777777" w:rsidTr="00BF6765">
        <w:trPr>
          <w:trHeight w:val="20"/>
        </w:trPr>
        <w:tc>
          <w:tcPr>
            <w:tcW w:w="902" w:type="pct"/>
            <w:vMerge/>
          </w:tcPr>
          <w:p w14:paraId="012509D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F7D906" w14:textId="69705094" w:rsidR="00A54E68" w:rsidRPr="00862FC9" w:rsidRDefault="00A54E68" w:rsidP="00A54E68">
            <w:pPr>
              <w:pStyle w:val="af9"/>
            </w:pPr>
            <w:r w:rsidRPr="00824E83">
              <w:t xml:space="preserve">Причины дефектов деталей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A54E68" w:rsidRPr="00862FC9" w14:paraId="4485AE6E" w14:textId="77777777" w:rsidTr="00BF6765">
        <w:trPr>
          <w:trHeight w:val="20"/>
        </w:trPr>
        <w:tc>
          <w:tcPr>
            <w:tcW w:w="902" w:type="pct"/>
            <w:vMerge/>
          </w:tcPr>
          <w:p w14:paraId="3D44989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9DEC7A" w14:textId="0007EA4A" w:rsidR="00A54E68" w:rsidRPr="00862FC9" w:rsidRDefault="00A54E68" w:rsidP="00A54E68">
            <w:pPr>
              <w:pStyle w:val="af9"/>
            </w:pPr>
            <w:r w:rsidRPr="00824E83">
              <w:t>Основы метрологии в объеме, необходимом для выполнения работы</w:t>
            </w:r>
          </w:p>
        </w:tc>
      </w:tr>
      <w:tr w:rsidR="00A54E68" w:rsidRPr="00862FC9" w14:paraId="1542093E" w14:textId="77777777" w:rsidTr="00BF6765">
        <w:trPr>
          <w:trHeight w:val="20"/>
        </w:trPr>
        <w:tc>
          <w:tcPr>
            <w:tcW w:w="902" w:type="pct"/>
            <w:vMerge/>
          </w:tcPr>
          <w:p w14:paraId="57818EF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055C3B7" w14:textId="4AB3C876" w:rsidR="00A54E68" w:rsidRPr="00862FC9" w:rsidRDefault="00A54E68" w:rsidP="00A54E68">
            <w:pPr>
              <w:pStyle w:val="af9"/>
            </w:pPr>
            <w:r w:rsidRPr="00824E83">
              <w:t>Основы технических измерений в объеме, необходимом для выполнения работы</w:t>
            </w:r>
          </w:p>
        </w:tc>
      </w:tr>
      <w:tr w:rsidR="00A54E68" w:rsidRPr="00862FC9" w14:paraId="7611E7DB" w14:textId="77777777" w:rsidTr="00BF6765">
        <w:trPr>
          <w:trHeight w:val="20"/>
        </w:trPr>
        <w:tc>
          <w:tcPr>
            <w:tcW w:w="902" w:type="pct"/>
            <w:vMerge/>
          </w:tcPr>
          <w:p w14:paraId="2169471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EDA418F" w14:textId="2D96F1DA" w:rsidR="00A54E68" w:rsidRPr="00862FC9" w:rsidRDefault="00A54E68" w:rsidP="00A54E68">
            <w:pPr>
              <w:pStyle w:val="af9"/>
            </w:pPr>
            <w:r w:rsidRPr="001D09F5">
              <w:t>Опасные и вредные производственные факторы</w:t>
            </w:r>
            <w:r>
              <w:t>, т</w:t>
            </w:r>
            <w:r w:rsidRPr="00824E83">
              <w:t>ребования охраны труда, пожарной, промышленной, экологической безопасности и электробезопасности при выполнении измерений и контроля машиностроительных деталей</w:t>
            </w:r>
          </w:p>
        </w:tc>
      </w:tr>
      <w:tr w:rsidR="00A54E68" w:rsidRPr="00862FC9" w14:paraId="4F5C1DAC" w14:textId="77777777" w:rsidTr="00BF6765">
        <w:trPr>
          <w:trHeight w:val="20"/>
        </w:trPr>
        <w:tc>
          <w:tcPr>
            <w:tcW w:w="902" w:type="pct"/>
            <w:vMerge/>
          </w:tcPr>
          <w:p w14:paraId="244645A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EA2361" w14:textId="1170A117" w:rsidR="00A54E68" w:rsidRPr="00862FC9" w:rsidRDefault="00A54E68" w:rsidP="00A54E68">
            <w:pPr>
              <w:pStyle w:val="af9"/>
            </w:pPr>
            <w:r w:rsidRPr="00824E83">
              <w:t xml:space="preserve">Дефекты деталей после обработки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станках, выявляемые визуально</w:t>
            </w:r>
          </w:p>
        </w:tc>
      </w:tr>
      <w:tr w:rsidR="00A54E68" w:rsidRPr="00862FC9" w14:paraId="642467B9" w14:textId="77777777" w:rsidTr="00BF6765">
        <w:trPr>
          <w:trHeight w:val="20"/>
        </w:trPr>
        <w:tc>
          <w:tcPr>
            <w:tcW w:w="902" w:type="pct"/>
            <w:vMerge/>
          </w:tcPr>
          <w:p w14:paraId="1BEB3CB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A85A555" w14:textId="4FC7950A" w:rsidR="00A54E68" w:rsidRPr="00862FC9" w:rsidRDefault="00A54E68" w:rsidP="00A54E68">
            <w:pPr>
              <w:pStyle w:val="af9"/>
            </w:pPr>
            <w:r w:rsidRPr="00824E83">
              <w:t xml:space="preserve">Визуальные признаки дефектов поверхностей, обработанных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A54E68" w:rsidRPr="00862FC9" w14:paraId="5149DB9D" w14:textId="77777777" w:rsidTr="00BF6765">
        <w:trPr>
          <w:trHeight w:val="20"/>
        </w:trPr>
        <w:tc>
          <w:tcPr>
            <w:tcW w:w="902" w:type="pct"/>
            <w:vMerge/>
          </w:tcPr>
          <w:p w14:paraId="63AC06B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8B5507" w14:textId="642D8DD5" w:rsidR="00A54E68" w:rsidRPr="00862FC9" w:rsidRDefault="00A54E68" w:rsidP="00A54E68">
            <w:pPr>
              <w:pStyle w:val="af9"/>
            </w:pPr>
            <w:r w:rsidRPr="00824E83">
              <w:t xml:space="preserve">Методы измерения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A54E68" w:rsidRPr="00862FC9" w14:paraId="78A54742" w14:textId="77777777" w:rsidTr="00BF6765">
        <w:trPr>
          <w:trHeight w:val="20"/>
        </w:trPr>
        <w:tc>
          <w:tcPr>
            <w:tcW w:w="902" w:type="pct"/>
            <w:vMerge/>
          </w:tcPr>
          <w:p w14:paraId="197AE95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57214D" w14:textId="42A7228F" w:rsidR="00A54E68" w:rsidRPr="00862FC9" w:rsidRDefault="00A54E68" w:rsidP="00A54E68">
            <w:pPr>
              <w:pStyle w:val="af9"/>
            </w:pPr>
            <w:r w:rsidRPr="00824E83">
              <w:t xml:space="preserve">Методы контроля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A54E68" w:rsidRPr="00862FC9" w14:paraId="0BD6AA78" w14:textId="77777777" w:rsidTr="00BF6765">
        <w:trPr>
          <w:trHeight w:val="20"/>
        </w:trPr>
        <w:tc>
          <w:tcPr>
            <w:tcW w:w="902" w:type="pct"/>
            <w:vMerge/>
          </w:tcPr>
          <w:p w14:paraId="77ABA95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F8C138C" w14:textId="20E59D4B" w:rsidR="00A54E68" w:rsidRPr="00862FC9" w:rsidRDefault="00A54E68" w:rsidP="00A54E68">
            <w:pPr>
              <w:pStyle w:val="af9"/>
            </w:pPr>
            <w:r w:rsidRPr="00824E83">
              <w:t xml:space="preserve">Средства измерения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A54E68" w:rsidRPr="00862FC9" w14:paraId="75FBAF75" w14:textId="77777777" w:rsidTr="00BF6765">
        <w:trPr>
          <w:trHeight w:val="20"/>
        </w:trPr>
        <w:tc>
          <w:tcPr>
            <w:tcW w:w="902" w:type="pct"/>
            <w:vMerge/>
          </w:tcPr>
          <w:p w14:paraId="4556717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04AF091" w14:textId="23D01BD1" w:rsidR="00A54E68" w:rsidRPr="00862FC9" w:rsidRDefault="00A54E68" w:rsidP="00A54E68">
            <w:pPr>
              <w:pStyle w:val="af9"/>
            </w:pPr>
            <w:r w:rsidRPr="00824E83">
              <w:t xml:space="preserve">Правила выбора средств измерения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A54E68" w:rsidRPr="00862FC9" w14:paraId="5FAA0912" w14:textId="77777777" w:rsidTr="00BF6765">
        <w:trPr>
          <w:trHeight w:val="20"/>
        </w:trPr>
        <w:tc>
          <w:tcPr>
            <w:tcW w:w="902" w:type="pct"/>
            <w:vMerge/>
          </w:tcPr>
          <w:p w14:paraId="538711F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FC9114F" w14:textId="01C7E50A" w:rsidR="00A54E68" w:rsidRPr="00862FC9" w:rsidRDefault="00A54E68" w:rsidP="00A54E68">
            <w:pPr>
              <w:pStyle w:val="af9"/>
            </w:pPr>
            <w:r w:rsidRPr="00824E83">
              <w:t xml:space="preserve">Средства контроля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A54E68" w:rsidRPr="00862FC9" w14:paraId="7682651A" w14:textId="77777777" w:rsidTr="00BF6765">
        <w:trPr>
          <w:trHeight w:val="20"/>
        </w:trPr>
        <w:tc>
          <w:tcPr>
            <w:tcW w:w="902" w:type="pct"/>
            <w:vMerge/>
          </w:tcPr>
          <w:p w14:paraId="192ADDA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C86B2B4" w14:textId="6CAA6861" w:rsidR="00A54E68" w:rsidRPr="00862FC9" w:rsidRDefault="00A54E68" w:rsidP="00A54E68">
            <w:pPr>
              <w:pStyle w:val="af9"/>
            </w:pPr>
            <w:r w:rsidRPr="00824E83">
              <w:t xml:space="preserve">Правила выбора средств контроля линейных размеров с точностью до </w:t>
            </w:r>
            <w:r w:rsidRPr="00824E83">
              <w:rPr>
                <w:rFonts w:eastAsiaTheme="majorEastAsia"/>
              </w:rPr>
              <w:t>12-го</w:t>
            </w:r>
            <w:r w:rsidRPr="00824E83">
              <w:t xml:space="preserve"> квалитета</w:t>
            </w:r>
          </w:p>
        </w:tc>
      </w:tr>
      <w:tr w:rsidR="00A54E68" w:rsidRPr="00862FC9" w14:paraId="06E91299" w14:textId="77777777" w:rsidTr="00BF6765">
        <w:trPr>
          <w:trHeight w:val="20"/>
        </w:trPr>
        <w:tc>
          <w:tcPr>
            <w:tcW w:w="902" w:type="pct"/>
            <w:vMerge/>
          </w:tcPr>
          <w:p w14:paraId="25995C7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7DF9E9" w14:textId="6D7224CD" w:rsidR="00A54E68" w:rsidRPr="00824E83" w:rsidRDefault="00A54E68" w:rsidP="00A54E68">
            <w:pPr>
              <w:pStyle w:val="af9"/>
            </w:pPr>
            <w:r w:rsidRPr="00824E83">
              <w:t xml:space="preserve">Методы контроля точности формы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</w:p>
        </w:tc>
      </w:tr>
      <w:tr w:rsidR="00A54E68" w:rsidRPr="00862FC9" w14:paraId="7DA8D530" w14:textId="77777777" w:rsidTr="00BF6765">
        <w:trPr>
          <w:trHeight w:val="20"/>
        </w:trPr>
        <w:tc>
          <w:tcPr>
            <w:tcW w:w="902" w:type="pct"/>
            <w:vMerge/>
          </w:tcPr>
          <w:p w14:paraId="3848806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073985C" w14:textId="03AAFBB5" w:rsidR="00A54E68" w:rsidRPr="00824E83" w:rsidRDefault="00A54E68" w:rsidP="00A54E68">
            <w:pPr>
              <w:pStyle w:val="af9"/>
            </w:pPr>
            <w:r w:rsidRPr="00824E83">
              <w:t xml:space="preserve">Средства контроля точности формы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  <w:r w:rsidRPr="00824E83">
              <w:t>: виды, конструкции, назначение, возможности и правила использования</w:t>
            </w:r>
          </w:p>
        </w:tc>
      </w:tr>
      <w:tr w:rsidR="00A54E68" w:rsidRPr="00862FC9" w14:paraId="0655ECA6" w14:textId="77777777" w:rsidTr="00BF6765">
        <w:trPr>
          <w:trHeight w:val="20"/>
        </w:trPr>
        <w:tc>
          <w:tcPr>
            <w:tcW w:w="902" w:type="pct"/>
            <w:vMerge/>
          </w:tcPr>
          <w:p w14:paraId="4EA98A6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2F4AD0" w14:textId="418798F6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контроля точности формы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</w:p>
        </w:tc>
      </w:tr>
      <w:tr w:rsidR="00A54E68" w:rsidRPr="00862FC9" w14:paraId="0A69DC1F" w14:textId="77777777" w:rsidTr="00BF6765">
        <w:trPr>
          <w:trHeight w:val="20"/>
        </w:trPr>
        <w:tc>
          <w:tcPr>
            <w:tcW w:w="902" w:type="pct"/>
            <w:vMerge/>
          </w:tcPr>
          <w:p w14:paraId="74EB8E9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CB1ED1" w14:textId="54CE6C7C" w:rsidR="00A54E68" w:rsidRPr="00824E83" w:rsidRDefault="00A54E68" w:rsidP="00A54E68">
            <w:pPr>
              <w:pStyle w:val="af9"/>
            </w:pPr>
            <w:r w:rsidRPr="00824E83">
              <w:t xml:space="preserve">Методы контроля точности расположения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</w:p>
        </w:tc>
      </w:tr>
      <w:tr w:rsidR="00A54E68" w:rsidRPr="00862FC9" w14:paraId="0B68ACCD" w14:textId="77777777" w:rsidTr="00BF6765">
        <w:trPr>
          <w:trHeight w:val="20"/>
        </w:trPr>
        <w:tc>
          <w:tcPr>
            <w:tcW w:w="902" w:type="pct"/>
            <w:vMerge/>
          </w:tcPr>
          <w:p w14:paraId="3EB84F8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FCF3673" w14:textId="30942E70" w:rsidR="00A54E68" w:rsidRPr="00824E83" w:rsidRDefault="00A54E68" w:rsidP="00A54E68">
            <w:pPr>
              <w:pStyle w:val="af9"/>
            </w:pPr>
            <w:r w:rsidRPr="00824E83">
              <w:t xml:space="preserve">Средства контроля точности расположения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  <w:r w:rsidRPr="00824E83">
              <w:t>: виды, конструкции, назначение, возможности и правила использования</w:t>
            </w:r>
          </w:p>
        </w:tc>
      </w:tr>
      <w:tr w:rsidR="00A54E68" w:rsidRPr="00862FC9" w14:paraId="41F90E83" w14:textId="77777777" w:rsidTr="00BF6765">
        <w:trPr>
          <w:trHeight w:val="20"/>
        </w:trPr>
        <w:tc>
          <w:tcPr>
            <w:tcW w:w="902" w:type="pct"/>
            <w:vMerge/>
          </w:tcPr>
          <w:p w14:paraId="48A6F63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3F5DAA" w14:textId="36DA693E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контроля точности расположения поверхностей с точностью </w:t>
            </w:r>
            <w:r>
              <w:t xml:space="preserve">до </w:t>
            </w:r>
            <w:r w:rsidRPr="00824E83">
              <w:rPr>
                <w:rFonts w:eastAsiaTheme="majorEastAsia"/>
              </w:rPr>
              <w:t>14-й</w:t>
            </w:r>
            <w:r>
              <w:t xml:space="preserve"> степени точности</w:t>
            </w:r>
          </w:p>
        </w:tc>
      </w:tr>
      <w:tr w:rsidR="00A54E68" w:rsidRPr="00862FC9" w14:paraId="2DB584EC" w14:textId="77777777" w:rsidTr="00BF6765">
        <w:trPr>
          <w:trHeight w:val="20"/>
        </w:trPr>
        <w:tc>
          <w:tcPr>
            <w:tcW w:w="902" w:type="pct"/>
            <w:vMerge/>
          </w:tcPr>
          <w:p w14:paraId="0463638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  <w:bookmarkStart w:id="12" w:name="_Hlk178540278"/>
          </w:p>
        </w:tc>
        <w:tc>
          <w:tcPr>
            <w:tcW w:w="4098" w:type="pct"/>
          </w:tcPr>
          <w:p w14:paraId="73EEDD87" w14:textId="21C75A16" w:rsidR="00A54E68" w:rsidRPr="00824E83" w:rsidRDefault="00A54E68" w:rsidP="00A54E68">
            <w:pPr>
              <w:pStyle w:val="af9"/>
            </w:pPr>
            <w:r w:rsidRPr="00A51073">
              <w:t>Методы комплексного контроля наружной метрической резьбы с точностью до 8-й степени точности</w:t>
            </w:r>
          </w:p>
        </w:tc>
      </w:tr>
      <w:tr w:rsidR="00A54E68" w:rsidRPr="00862FC9" w14:paraId="22A7FD89" w14:textId="77777777" w:rsidTr="00BF6765">
        <w:trPr>
          <w:trHeight w:val="20"/>
        </w:trPr>
        <w:tc>
          <w:tcPr>
            <w:tcW w:w="902" w:type="pct"/>
            <w:vMerge/>
          </w:tcPr>
          <w:p w14:paraId="4784CA9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5CE41D" w14:textId="77D7C65F" w:rsidR="00A54E68" w:rsidRPr="00824E83" w:rsidRDefault="00A54E68" w:rsidP="00A54E68">
            <w:pPr>
              <w:pStyle w:val="af9"/>
            </w:pPr>
            <w:r w:rsidRPr="00A51073">
              <w:t>Методы комплексного контроля внутренней метрической резьбы с точностью до 8-й степени точности</w:t>
            </w:r>
          </w:p>
        </w:tc>
      </w:tr>
      <w:tr w:rsidR="00A54E68" w:rsidRPr="00862FC9" w14:paraId="34CB126A" w14:textId="77777777" w:rsidTr="00BF6765">
        <w:trPr>
          <w:trHeight w:val="20"/>
        </w:trPr>
        <w:tc>
          <w:tcPr>
            <w:tcW w:w="902" w:type="pct"/>
            <w:vMerge/>
          </w:tcPr>
          <w:p w14:paraId="1407E3B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DB6B1AE" w14:textId="2BE2162F" w:rsidR="00A54E68" w:rsidRPr="00824E83" w:rsidRDefault="00A54E68" w:rsidP="00A54E68">
            <w:pPr>
              <w:pStyle w:val="af9"/>
            </w:pPr>
            <w:r w:rsidRPr="00A51073">
              <w:t>Средства комплексного контроля наружной метрической резьбы с точностью до 8-й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6A65FA5C" w14:textId="77777777" w:rsidTr="00BF6765">
        <w:trPr>
          <w:trHeight w:val="20"/>
        </w:trPr>
        <w:tc>
          <w:tcPr>
            <w:tcW w:w="902" w:type="pct"/>
            <w:vMerge/>
          </w:tcPr>
          <w:p w14:paraId="6EA35D1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C386421" w14:textId="1B79E3AA" w:rsidR="00A54E68" w:rsidRPr="00824E83" w:rsidRDefault="00A54E68" w:rsidP="00A54E68">
            <w:pPr>
              <w:pStyle w:val="af9"/>
            </w:pPr>
            <w:r w:rsidRPr="00A51073">
              <w:t>Средства комплексного контроля внутренней метрической резьбы с точностью до 8-й степени точности: виды, конструкции, назначение, возможности и правила использования</w:t>
            </w:r>
          </w:p>
        </w:tc>
      </w:tr>
      <w:bookmarkEnd w:id="12"/>
      <w:tr w:rsidR="00A54E68" w:rsidRPr="00862FC9" w14:paraId="700EC321" w14:textId="77777777" w:rsidTr="00BF6765">
        <w:trPr>
          <w:trHeight w:val="20"/>
        </w:trPr>
        <w:tc>
          <w:tcPr>
            <w:tcW w:w="902" w:type="pct"/>
            <w:vMerge/>
          </w:tcPr>
          <w:p w14:paraId="5320639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C9A8C8D" w14:textId="358EF37C" w:rsidR="00A54E68" w:rsidRPr="00A51073" w:rsidRDefault="00A54E68" w:rsidP="00A54E68">
            <w:pPr>
              <w:pStyle w:val="af9"/>
            </w:pPr>
            <w:r w:rsidRPr="00A11224">
              <w:t xml:space="preserve">Правила выбора </w:t>
            </w:r>
            <w:r>
              <w:t xml:space="preserve">методов и </w:t>
            </w:r>
            <w:r w:rsidRPr="00A11224">
              <w:t xml:space="preserve">средств </w:t>
            </w:r>
            <w:r w:rsidRPr="00A51073">
              <w:t xml:space="preserve">комплексного </w:t>
            </w:r>
            <w:r w:rsidRPr="00A11224">
              <w:t xml:space="preserve">контроля </w:t>
            </w:r>
            <w:r w:rsidRPr="00A51073">
              <w:t>наружной метрической резьбы с точностью до 8-й степени точности</w:t>
            </w:r>
          </w:p>
        </w:tc>
      </w:tr>
      <w:tr w:rsidR="00A54E68" w:rsidRPr="00862FC9" w14:paraId="0561F5CB" w14:textId="77777777" w:rsidTr="00BF6765">
        <w:trPr>
          <w:trHeight w:val="20"/>
        </w:trPr>
        <w:tc>
          <w:tcPr>
            <w:tcW w:w="902" w:type="pct"/>
            <w:vMerge/>
          </w:tcPr>
          <w:p w14:paraId="336098F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D99626" w14:textId="481FB403" w:rsidR="00A54E68" w:rsidRPr="00A51073" w:rsidRDefault="00A54E68" w:rsidP="00A54E68">
            <w:pPr>
              <w:pStyle w:val="af9"/>
            </w:pPr>
            <w:r w:rsidRPr="00A11224">
              <w:t xml:space="preserve">Правила выбора </w:t>
            </w:r>
            <w:r>
              <w:t xml:space="preserve">методов и </w:t>
            </w:r>
            <w:r w:rsidRPr="00A11224">
              <w:t xml:space="preserve">средств </w:t>
            </w:r>
            <w:r w:rsidRPr="00A51073">
              <w:t xml:space="preserve">комплексного </w:t>
            </w:r>
            <w:r w:rsidRPr="00A11224">
              <w:t xml:space="preserve">контроля </w:t>
            </w:r>
            <w:r w:rsidRPr="00A51073">
              <w:t>внутренней метрической резьбы с точностью до 8-й степени точности</w:t>
            </w:r>
          </w:p>
        </w:tc>
      </w:tr>
      <w:tr w:rsidR="00A54E68" w:rsidRPr="00862FC9" w14:paraId="68A30626" w14:textId="77777777" w:rsidTr="00BF6765">
        <w:trPr>
          <w:trHeight w:val="20"/>
        </w:trPr>
        <w:tc>
          <w:tcPr>
            <w:tcW w:w="902" w:type="pct"/>
            <w:vMerge/>
          </w:tcPr>
          <w:p w14:paraId="10B80D3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FE0A83C" w14:textId="512FBF7D" w:rsidR="00A54E68" w:rsidRPr="00824E83" w:rsidRDefault="00A54E68" w:rsidP="00A54E68">
            <w:pPr>
              <w:pStyle w:val="af9"/>
            </w:pPr>
            <w:r w:rsidRPr="00824E83">
              <w:t xml:space="preserve">Методы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A54E68" w:rsidRPr="00862FC9" w14:paraId="352E6189" w14:textId="77777777" w:rsidTr="00BF6765">
        <w:trPr>
          <w:trHeight w:val="20"/>
        </w:trPr>
        <w:tc>
          <w:tcPr>
            <w:tcW w:w="902" w:type="pct"/>
            <w:vMerge/>
          </w:tcPr>
          <w:p w14:paraId="756433A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01DE030" w14:textId="4F60A547" w:rsidR="00A54E68" w:rsidRPr="00824E83" w:rsidRDefault="00A54E68" w:rsidP="00A54E68">
            <w:pPr>
              <w:pStyle w:val="af9"/>
            </w:pPr>
            <w:r w:rsidRPr="00824E83">
              <w:t xml:space="preserve">Методы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A54E68" w:rsidRPr="00862FC9" w14:paraId="63DE9E19" w14:textId="77777777" w:rsidTr="00BF6765">
        <w:trPr>
          <w:trHeight w:val="20"/>
        </w:trPr>
        <w:tc>
          <w:tcPr>
            <w:tcW w:w="902" w:type="pct"/>
            <w:vMerge/>
          </w:tcPr>
          <w:p w14:paraId="0F1616B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D716FE5" w14:textId="6E641339" w:rsidR="00A54E68" w:rsidRPr="00824E83" w:rsidRDefault="00A54E68" w:rsidP="00A54E68">
            <w:pPr>
              <w:pStyle w:val="af9"/>
            </w:pPr>
            <w:r w:rsidRPr="00824E83">
              <w:t xml:space="preserve">Средства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мкм: виды, конструкции, назначение, возможности и правила использования</w:t>
            </w:r>
          </w:p>
        </w:tc>
      </w:tr>
      <w:tr w:rsidR="00A54E68" w:rsidRPr="00862FC9" w14:paraId="57196956" w14:textId="77777777" w:rsidTr="00BF6765">
        <w:trPr>
          <w:trHeight w:val="20"/>
        </w:trPr>
        <w:tc>
          <w:tcPr>
            <w:tcW w:w="902" w:type="pct"/>
            <w:vMerge/>
          </w:tcPr>
          <w:p w14:paraId="47995D0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92C842" w14:textId="04EAEE86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A54E68" w:rsidRPr="00862FC9" w14:paraId="5A6C10EA" w14:textId="77777777" w:rsidTr="00BF6765">
        <w:trPr>
          <w:trHeight w:val="20"/>
        </w:trPr>
        <w:tc>
          <w:tcPr>
            <w:tcW w:w="902" w:type="pct"/>
            <w:vMerge/>
          </w:tcPr>
          <w:p w14:paraId="662F0FA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78FC19" w14:textId="7ED1C5EF" w:rsidR="00A54E68" w:rsidRPr="00824E83" w:rsidRDefault="00A54E68" w:rsidP="00A54E68">
            <w:pPr>
              <w:pStyle w:val="af9"/>
            </w:pPr>
            <w:r w:rsidRPr="00824E83">
              <w:t xml:space="preserve">Средства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мкм: виды, конструкции, назначение, возможности и правила использования</w:t>
            </w:r>
          </w:p>
        </w:tc>
      </w:tr>
      <w:tr w:rsidR="00A54E68" w:rsidRPr="00862FC9" w14:paraId="44F29A75" w14:textId="77777777" w:rsidTr="00BF6765">
        <w:trPr>
          <w:trHeight w:val="20"/>
        </w:trPr>
        <w:tc>
          <w:tcPr>
            <w:tcW w:w="902" w:type="pct"/>
            <w:vMerge/>
          </w:tcPr>
          <w:p w14:paraId="3F3E879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E47F40" w14:textId="2A1C5D09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6,3</w:t>
            </w:r>
            <w:r w:rsidRPr="00824E83">
              <w:t xml:space="preserve"> мкм</w:t>
            </w:r>
          </w:p>
        </w:tc>
      </w:tr>
      <w:tr w:rsidR="00A54E68" w:rsidRPr="00862FC9" w14:paraId="41730FC6" w14:textId="77777777" w:rsidTr="00BF6765">
        <w:trPr>
          <w:trHeight w:val="20"/>
        </w:trPr>
        <w:tc>
          <w:tcPr>
            <w:tcW w:w="902" w:type="pct"/>
          </w:tcPr>
          <w:p w14:paraId="56E5B7B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45C569A7" w14:textId="77777777" w:rsidR="00A54E68" w:rsidRPr="00862FC9" w:rsidRDefault="00A54E68" w:rsidP="00A54E68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7282CA37" w14:textId="77777777" w:rsidR="0052442E" w:rsidRPr="00862FC9" w:rsidRDefault="0052442E" w:rsidP="0052442E">
      <w:pPr>
        <w:pStyle w:val="2"/>
      </w:pPr>
      <w:bookmarkStart w:id="13" w:name="_Toc163995162"/>
      <w:r w:rsidRPr="00862FC9">
        <w:t>3.2. Обобщенная трудовая функция</w:t>
      </w:r>
      <w:bookmarkEnd w:id="13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200"/>
        <w:gridCol w:w="17"/>
        <w:gridCol w:w="1013"/>
        <w:gridCol w:w="48"/>
        <w:gridCol w:w="398"/>
        <w:gridCol w:w="1911"/>
        <w:gridCol w:w="729"/>
        <w:gridCol w:w="77"/>
        <w:gridCol w:w="692"/>
        <w:gridCol w:w="438"/>
        <w:gridCol w:w="1182"/>
        <w:gridCol w:w="1184"/>
      </w:tblGrid>
      <w:tr w:rsidR="006D62CF" w:rsidRPr="00862FC9" w14:paraId="236B0178" w14:textId="77777777" w:rsidTr="00B7237F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E949180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E962B" w14:textId="36BC3717" w:rsidR="006D62CF" w:rsidRPr="00862FC9" w:rsidRDefault="006D62CF" w:rsidP="006D62CF">
            <w:pPr>
              <w:suppressAutoHyphens/>
            </w:pPr>
            <w:r w:rsidRPr="00834D56">
              <w:t xml:space="preserve">Изготовление деталей с точностью линейных размеров до </w:t>
            </w:r>
            <w:r>
              <w:t>9</w:t>
            </w:r>
            <w:r w:rsidRPr="00834D56">
              <w:t xml:space="preserve">-го квалитета, угловых размеров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3</w:t>
            </w:r>
            <w:r>
              <w:t>,2</w:t>
            </w:r>
            <w:r w:rsidRPr="00834D56">
              <w:t xml:space="preserve"> мкм, точностью формы и расположения поверхностей до </w:t>
            </w:r>
            <w:r>
              <w:t>11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C24D20">
              <w:t>токарных</w:t>
            </w:r>
            <w:r w:rsidR="00143B81">
              <w:t xml:space="preserve"> станках с ручным управлением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F3D214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3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CF16AB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rPr>
                <w:lang w:val="en-US"/>
              </w:rPr>
              <w:t>B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A569F3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DE6239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3</w:t>
            </w:r>
          </w:p>
        </w:tc>
      </w:tr>
      <w:tr w:rsidR="006D62CF" w:rsidRPr="00862FC9" w14:paraId="15F1E689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5B242D7C" w14:textId="77777777" w:rsidR="006D62CF" w:rsidRPr="00862FC9" w:rsidRDefault="006D62CF" w:rsidP="006D62CF">
            <w:pPr>
              <w:suppressAutoHyphens/>
              <w:rPr>
                <w:sz w:val="18"/>
                <w:szCs w:val="20"/>
              </w:rPr>
            </w:pPr>
          </w:p>
        </w:tc>
      </w:tr>
      <w:tr w:rsidR="006D62CF" w:rsidRPr="00862FC9" w14:paraId="09419451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C25CC3D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1194263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1149E1D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3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02A9AF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346EAC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869CFE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3470F419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E3AB50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0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02FE545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5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87B4D4E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D515684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6D62CF" w:rsidRPr="00862FC9" w14:paraId="03B1FA60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6C513D85" w14:textId="77777777" w:rsidR="006D62CF" w:rsidRPr="00862FC9" w:rsidRDefault="006D62CF" w:rsidP="006D62CF">
            <w:pPr>
              <w:suppressAutoHyphens/>
            </w:pPr>
          </w:p>
        </w:tc>
      </w:tr>
      <w:tr w:rsidR="006D62CF" w:rsidRPr="00862FC9" w14:paraId="033D8E1B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11" w:type="pct"/>
            <w:gridSpan w:val="2"/>
            <w:tcBorders>
              <w:left w:val="single" w:sz="4" w:space="0" w:color="808080"/>
            </w:tcBorders>
          </w:tcPr>
          <w:p w14:paraId="5DDEED72" w14:textId="77777777" w:rsidR="006D62CF" w:rsidRPr="00862FC9" w:rsidRDefault="006D62CF" w:rsidP="006D62CF">
            <w:pPr>
              <w:suppressAutoHyphens/>
            </w:pPr>
            <w:r w:rsidRPr="00862FC9">
              <w:lastRenderedPageBreak/>
              <w:t>Возможные наименования должностей, профессий</w:t>
            </w:r>
          </w:p>
        </w:tc>
        <w:tc>
          <w:tcPr>
            <w:tcW w:w="3689" w:type="pct"/>
            <w:gridSpan w:val="11"/>
            <w:tcBorders>
              <w:right w:val="single" w:sz="4" w:space="0" w:color="808080"/>
            </w:tcBorders>
          </w:tcPr>
          <w:p w14:paraId="4C480D93" w14:textId="2589CEB0" w:rsidR="006D62CF" w:rsidRPr="00862FC9" w:rsidRDefault="003979CF" w:rsidP="006D62CF">
            <w:pPr>
              <w:suppressAutoHyphens/>
            </w:pPr>
            <w:r>
              <w:t>Токарь</w:t>
            </w:r>
            <w:r w:rsidR="006D62CF" w:rsidRPr="00862FC9">
              <w:t xml:space="preserve"> 3-го разряда</w:t>
            </w:r>
          </w:p>
        </w:tc>
      </w:tr>
      <w:tr w:rsidR="006D62CF" w:rsidRPr="00862FC9" w14:paraId="5DC56B44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2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14:paraId="6B816325" w14:textId="77777777" w:rsidR="006D62CF" w:rsidRPr="00862FC9" w:rsidRDefault="006D62CF" w:rsidP="006D62CF">
            <w:pPr>
              <w:suppressAutoHyphens/>
            </w:pPr>
          </w:p>
        </w:tc>
      </w:tr>
      <w:tr w:rsidR="006D62CF" w:rsidRPr="00862FC9" w14:paraId="25C20D88" w14:textId="77777777" w:rsidTr="006F20C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9" w:type="pct"/>
            <w:gridSpan w:val="3"/>
            <w:tcBorders>
              <w:left w:val="single" w:sz="4" w:space="0" w:color="808080"/>
            </w:tcBorders>
          </w:tcPr>
          <w:p w14:paraId="79B104F6" w14:textId="77777777" w:rsidR="006D62CF" w:rsidRPr="00862FC9" w:rsidRDefault="006D62CF" w:rsidP="006D62CF">
            <w:pPr>
              <w:suppressAutoHyphens/>
            </w:pPr>
            <w:r w:rsidRPr="00862FC9">
              <w:t>Требования к образованию и обучению</w:t>
            </w:r>
          </w:p>
        </w:tc>
        <w:tc>
          <w:tcPr>
            <w:tcW w:w="3681" w:type="pct"/>
            <w:gridSpan w:val="10"/>
            <w:tcBorders>
              <w:right w:val="single" w:sz="4" w:space="0" w:color="808080"/>
            </w:tcBorders>
          </w:tcPr>
          <w:p w14:paraId="1C87EDFF" w14:textId="088E9B8A" w:rsidR="006D62CF" w:rsidRPr="007D6BD4" w:rsidRDefault="006D62CF" w:rsidP="006D62CF">
            <w:pPr>
              <w:pStyle w:val="af9"/>
              <w:rPr>
                <w:rFonts w:eastAsia="Calibri"/>
                <w:lang w:bidi="en-US"/>
              </w:rPr>
            </w:pPr>
            <w:r w:rsidRPr="00862FC9">
              <w:rPr>
                <w:rFonts w:eastAsia="Calibri"/>
                <w:lang w:bidi="en-US"/>
              </w:rPr>
              <w:t xml:space="preserve">Среднее общее образование и профессиональное обучение – программы профессиональной подготовки </w:t>
            </w:r>
            <w:r w:rsidR="00252945">
              <w:rPr>
                <w:rFonts w:eastAsia="Calibri"/>
                <w:lang w:bidi="en-US"/>
              </w:rPr>
              <w:t>по профессиям рабочих;</w:t>
            </w:r>
            <w:r w:rsidRPr="00862FC9">
              <w:rPr>
                <w:rFonts w:eastAsia="Calibri"/>
                <w:lang w:bidi="en-US"/>
              </w:rPr>
              <w:t xml:space="preserve"> программы </w:t>
            </w:r>
            <w:r w:rsidR="00252945">
              <w:rPr>
                <w:rFonts w:eastAsia="Calibri"/>
                <w:lang w:bidi="en-US"/>
              </w:rPr>
              <w:t>переподготовки рабочих</w:t>
            </w:r>
          </w:p>
        </w:tc>
      </w:tr>
      <w:tr w:rsidR="006D62CF" w:rsidRPr="00862FC9" w14:paraId="5CBC7F5A" w14:textId="77777777" w:rsidTr="006F20C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9" w:type="pct"/>
            <w:gridSpan w:val="3"/>
            <w:tcBorders>
              <w:left w:val="single" w:sz="4" w:space="0" w:color="808080"/>
            </w:tcBorders>
          </w:tcPr>
          <w:p w14:paraId="208DCF3C" w14:textId="77777777" w:rsidR="006D62CF" w:rsidRPr="00862FC9" w:rsidRDefault="006D62CF" w:rsidP="006D62CF">
            <w:pPr>
              <w:suppressAutoHyphens/>
            </w:pPr>
            <w:r w:rsidRPr="00862FC9">
              <w:t>Требования к опыту практической работы</w:t>
            </w:r>
          </w:p>
        </w:tc>
        <w:tc>
          <w:tcPr>
            <w:tcW w:w="3681" w:type="pct"/>
            <w:gridSpan w:val="10"/>
            <w:tcBorders>
              <w:right w:val="single" w:sz="4" w:space="0" w:color="808080"/>
            </w:tcBorders>
          </w:tcPr>
          <w:p w14:paraId="7B53E671" w14:textId="30E750F6" w:rsidR="006D62CF" w:rsidRPr="00862FC9" w:rsidRDefault="006D62CF" w:rsidP="006D62CF">
            <w:pPr>
              <w:suppressAutoHyphens/>
            </w:pPr>
            <w:r w:rsidRPr="00862FC9">
              <w:t xml:space="preserve">Не менее шести месяцев </w:t>
            </w:r>
            <w:proofErr w:type="spellStart"/>
            <w:r w:rsidR="003979CF">
              <w:t>Токарь</w:t>
            </w:r>
            <w:r w:rsidRPr="00862FC9">
              <w:t>ом</w:t>
            </w:r>
            <w:proofErr w:type="spellEnd"/>
            <w:r w:rsidRPr="00862FC9">
              <w:t xml:space="preserve"> 2-го разряда </w:t>
            </w:r>
          </w:p>
        </w:tc>
      </w:tr>
      <w:tr w:rsidR="00114031" w:rsidRPr="00862FC9" w14:paraId="7AE8A56F" w14:textId="77777777" w:rsidTr="006F20C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48"/>
        </w:trPr>
        <w:tc>
          <w:tcPr>
            <w:tcW w:w="1319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66E74BD" w14:textId="77777777" w:rsidR="00114031" w:rsidRPr="00862FC9" w:rsidRDefault="00114031" w:rsidP="00114031">
            <w:pPr>
              <w:suppressAutoHyphens/>
            </w:pPr>
            <w:r w:rsidRPr="00862FC9">
              <w:t>Особые условия допуска к работе</w:t>
            </w:r>
          </w:p>
        </w:tc>
        <w:tc>
          <w:tcPr>
            <w:tcW w:w="368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544BD87" w14:textId="621102C2" w:rsidR="00114031" w:rsidRPr="00440AB3" w:rsidRDefault="00114031" w:rsidP="00114031">
            <w:pPr>
              <w:pStyle w:val="af9"/>
            </w:pPr>
            <w:r w:rsidRPr="00440AB3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7927B44A" w14:textId="2B0CD82A" w:rsidR="00114031" w:rsidRPr="00534775" w:rsidRDefault="00114031" w:rsidP="00114031">
            <w:r w:rsidRPr="00534775">
              <w:t>Прохождение обучения мерам пожарной безопасности</w:t>
            </w:r>
          </w:p>
          <w:p w14:paraId="033C6955" w14:textId="03FB00E6" w:rsidR="00114031" w:rsidRPr="00440AB3" w:rsidRDefault="00114031" w:rsidP="00114031">
            <w:pPr>
              <w:pStyle w:val="af9"/>
            </w:pPr>
            <w:r w:rsidRPr="00440AB3">
              <w:t>Прохождение инструктажа по охране труда на рабочем месте</w:t>
            </w:r>
          </w:p>
          <w:p w14:paraId="168156B9" w14:textId="3E416110" w:rsidR="00114031" w:rsidRPr="00862FC9" w:rsidRDefault="00114031" w:rsidP="00114031">
            <w:pPr>
              <w:suppressAutoHyphens/>
            </w:pPr>
            <w:r w:rsidRPr="00440AB3">
              <w:t>Наличие не ниже II группы по электробезопасности</w:t>
            </w:r>
          </w:p>
        </w:tc>
      </w:tr>
      <w:tr w:rsidR="00114031" w:rsidRPr="00862FC9" w14:paraId="5F5D8237" w14:textId="77777777" w:rsidTr="006F20C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22F500A" w14:textId="77777777" w:rsidR="00114031" w:rsidRPr="00862FC9" w:rsidRDefault="00114031" w:rsidP="00114031">
            <w:pPr>
              <w:suppressAutoHyphens/>
            </w:pPr>
            <w:r w:rsidRPr="00862FC9">
              <w:t>Другие характеристики</w:t>
            </w:r>
          </w:p>
        </w:tc>
        <w:tc>
          <w:tcPr>
            <w:tcW w:w="368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E3ED6" w14:textId="77777777" w:rsidR="00114031" w:rsidRPr="00534775" w:rsidRDefault="00114031" w:rsidP="00114031">
            <w:pPr>
              <w:suppressAutoHyphens/>
            </w:pPr>
            <w:r w:rsidRPr="00534775">
              <w:t>-</w:t>
            </w:r>
          </w:p>
        </w:tc>
      </w:tr>
      <w:tr w:rsidR="00114031" w:rsidRPr="00862FC9" w14:paraId="7EBB07E2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21596D18" w14:textId="77777777" w:rsidR="00114031" w:rsidRPr="00862FC9" w:rsidRDefault="00114031" w:rsidP="00534775">
            <w:pPr>
              <w:pStyle w:val="af9"/>
            </w:pPr>
            <w:r w:rsidRPr="00862FC9">
              <w:t>Дополнительные характеристики</w:t>
            </w:r>
          </w:p>
        </w:tc>
      </w:tr>
      <w:tr w:rsidR="00114031" w:rsidRPr="00862FC9" w14:paraId="238C7841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9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82A64F5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Наименование документа</w:t>
            </w:r>
          </w:p>
        </w:tc>
        <w:tc>
          <w:tcPr>
            <w:tcW w:w="486" w:type="pct"/>
            <w:tcBorders>
              <w:bottom w:val="single" w:sz="4" w:space="0" w:color="808080"/>
            </w:tcBorders>
            <w:vAlign w:val="center"/>
          </w:tcPr>
          <w:p w14:paraId="3D6FEE96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Код</w:t>
            </w:r>
          </w:p>
        </w:tc>
        <w:tc>
          <w:tcPr>
            <w:tcW w:w="3195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A20B355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Наименование базовой группы, должности (профессии) или специальности</w:t>
            </w:r>
          </w:p>
        </w:tc>
      </w:tr>
      <w:tr w:rsidR="00114031" w:rsidRPr="00862FC9" w14:paraId="1A71756C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5EEE2E2D" w14:textId="77777777" w:rsidR="00114031" w:rsidRPr="00862FC9" w:rsidRDefault="00114031" w:rsidP="00114031">
            <w:pPr>
              <w:suppressAutoHyphens/>
              <w:rPr>
                <w:vertAlign w:val="superscript"/>
              </w:rPr>
            </w:pPr>
            <w:r w:rsidRPr="00862FC9">
              <w:t>ОКЗ</w:t>
            </w:r>
          </w:p>
        </w:tc>
        <w:tc>
          <w:tcPr>
            <w:tcW w:w="486" w:type="pct"/>
            <w:tcBorders>
              <w:left w:val="single" w:sz="4" w:space="0" w:color="808080"/>
              <w:right w:val="single" w:sz="4" w:space="0" w:color="808080"/>
            </w:tcBorders>
          </w:tcPr>
          <w:p w14:paraId="726E6902" w14:textId="77777777" w:rsidR="00114031" w:rsidRPr="00862FC9" w:rsidRDefault="00114031" w:rsidP="00114031">
            <w:pPr>
              <w:suppressAutoHyphens/>
            </w:pPr>
            <w:r w:rsidRPr="00862FC9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319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14:paraId="10BF6AD0" w14:textId="77777777" w:rsidR="00114031" w:rsidRPr="00862FC9" w:rsidRDefault="00114031" w:rsidP="00114031">
            <w:pPr>
              <w:suppressAutoHyphens/>
            </w:pPr>
            <w:r w:rsidRPr="00862FC9">
              <w:t>Станочники и наладчики металлообрабатывающих станков</w:t>
            </w:r>
          </w:p>
        </w:tc>
      </w:tr>
      <w:tr w:rsidR="00114031" w:rsidRPr="00862FC9" w14:paraId="7614623A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DB26B22" w14:textId="77777777" w:rsidR="00114031" w:rsidRPr="00862FC9" w:rsidRDefault="00114031" w:rsidP="00114031">
            <w:pPr>
              <w:suppressAutoHyphens/>
            </w:pPr>
            <w:r w:rsidRPr="00862FC9">
              <w:t xml:space="preserve">ЕТКС </w:t>
            </w:r>
          </w:p>
        </w:tc>
        <w:tc>
          <w:tcPr>
            <w:tcW w:w="486" w:type="pct"/>
            <w:tcBorders>
              <w:left w:val="single" w:sz="4" w:space="0" w:color="808080"/>
              <w:right w:val="single" w:sz="4" w:space="0" w:color="808080"/>
            </w:tcBorders>
          </w:tcPr>
          <w:p w14:paraId="10C4A1FD" w14:textId="7C370F18" w:rsidR="00114031" w:rsidRPr="00862FC9" w:rsidRDefault="00114031" w:rsidP="00114031">
            <w:pPr>
              <w:suppressAutoHyphens/>
            </w:pPr>
            <w:r w:rsidRPr="00862FC9">
              <w:t>§</w:t>
            </w:r>
            <w:r w:rsidR="003979CF" w:rsidRPr="003979CF">
              <w:t>10</w:t>
            </w:r>
            <w:r w:rsidR="003979CF">
              <w:t>9</w:t>
            </w:r>
          </w:p>
        </w:tc>
        <w:tc>
          <w:tcPr>
            <w:tcW w:w="319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14:paraId="628727F2" w14:textId="369209BB" w:rsidR="00114031" w:rsidRPr="00862FC9" w:rsidRDefault="003979CF" w:rsidP="00114031">
            <w:pPr>
              <w:suppressAutoHyphens/>
            </w:pPr>
            <w:r>
              <w:t>Токарь</w:t>
            </w:r>
            <w:r w:rsidR="00114031" w:rsidRPr="00862FC9">
              <w:t xml:space="preserve"> 3-го разряда</w:t>
            </w:r>
          </w:p>
        </w:tc>
      </w:tr>
      <w:tr w:rsidR="00114031" w:rsidRPr="00862FC9" w14:paraId="6AF43880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70939D1" w14:textId="77777777" w:rsidR="00114031" w:rsidRPr="00862FC9" w:rsidRDefault="00114031" w:rsidP="00114031">
            <w:pPr>
              <w:suppressAutoHyphens/>
            </w:pPr>
            <w:r w:rsidRPr="00862FC9">
              <w:rPr>
                <w:bCs w:val="0"/>
              </w:rPr>
              <w:t>ОКПДТР</w:t>
            </w:r>
          </w:p>
        </w:tc>
        <w:tc>
          <w:tcPr>
            <w:tcW w:w="486" w:type="pct"/>
            <w:tcBorders>
              <w:left w:val="single" w:sz="4" w:space="0" w:color="808080"/>
              <w:right w:val="single" w:sz="4" w:space="0" w:color="808080"/>
            </w:tcBorders>
          </w:tcPr>
          <w:p w14:paraId="07FBCC63" w14:textId="5D4911DE" w:rsidR="00114031" w:rsidRPr="00862FC9" w:rsidRDefault="003979CF" w:rsidP="00114031">
            <w:pPr>
              <w:suppressAutoHyphens/>
            </w:pPr>
            <w:r>
              <w:t>19149</w:t>
            </w:r>
          </w:p>
        </w:tc>
        <w:tc>
          <w:tcPr>
            <w:tcW w:w="319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14:paraId="61DCB40D" w14:textId="6AE72C0A" w:rsidR="00114031" w:rsidRPr="00862FC9" w:rsidRDefault="003979CF" w:rsidP="00114031">
            <w:pPr>
              <w:suppressAutoHyphens/>
            </w:pPr>
            <w:r>
              <w:rPr>
                <w:rFonts w:eastAsia="Calibri"/>
                <w:bCs w:val="0"/>
                <w:lang w:eastAsia="en-US"/>
              </w:rPr>
              <w:t>Токарь</w:t>
            </w:r>
          </w:p>
        </w:tc>
      </w:tr>
    </w:tbl>
    <w:p w14:paraId="36288847" w14:textId="77777777" w:rsidR="0052442E" w:rsidRPr="00862FC9" w:rsidRDefault="0052442E" w:rsidP="0052442E">
      <w:pPr>
        <w:pStyle w:val="3"/>
      </w:pPr>
      <w:r w:rsidRPr="00862FC9">
        <w:t>3.2.1.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205"/>
        <w:gridCol w:w="1075"/>
        <w:gridCol w:w="502"/>
        <w:gridCol w:w="1440"/>
        <w:gridCol w:w="736"/>
        <w:gridCol w:w="40"/>
        <w:gridCol w:w="1184"/>
        <w:gridCol w:w="325"/>
        <w:gridCol w:w="1280"/>
        <w:gridCol w:w="1094"/>
      </w:tblGrid>
      <w:tr w:rsidR="006D62CF" w:rsidRPr="00862FC9" w14:paraId="231DF5B5" w14:textId="77777777" w:rsidTr="00B7237F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C00D659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2BE3E8" w14:textId="5178F701" w:rsidR="006D62CF" w:rsidRPr="00862FC9" w:rsidRDefault="006D62CF" w:rsidP="006D62CF">
            <w:pPr>
              <w:suppressAutoHyphens/>
            </w:pPr>
            <w:r w:rsidRPr="00834D56">
              <w:t>Подготовка к выполнению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9</w:t>
            </w:r>
            <w:r w:rsidRPr="00834D56">
              <w:t xml:space="preserve">-го квалитета, угловых размеров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3</w:t>
            </w:r>
            <w:r>
              <w:t>,2</w:t>
            </w:r>
            <w:r w:rsidRPr="00834D56">
              <w:t xml:space="preserve"> мкм, точностью формы и расположения поверхностей до </w:t>
            </w:r>
            <w:r>
              <w:t>11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D31160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4E5E66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lang w:val="en-US"/>
              </w:rPr>
              <w:t>B</w:t>
            </w:r>
            <w:r w:rsidRPr="00862FC9">
              <w:t>/01.3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8856AD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723311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3</w:t>
            </w:r>
          </w:p>
        </w:tc>
      </w:tr>
      <w:tr w:rsidR="006D62CF" w:rsidRPr="00862FC9" w14:paraId="62339454" w14:textId="77777777" w:rsidTr="00B723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F67F51F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34DB0526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FCE5432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98101C4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  <w:r w:rsidRPr="00534775">
              <w:t xml:space="preserve"> 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52DA2EE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D05F6E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E99FB5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A0A4B2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5E7FBE18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615D64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48B653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873E55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66F14DA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>Регистрационный номер профессионального стандарта</w:t>
            </w:r>
          </w:p>
        </w:tc>
      </w:tr>
    </w:tbl>
    <w:p w14:paraId="65AC82D2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582334" w:rsidRPr="00862FC9" w14:paraId="1DFF85BF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7D8F4729" w14:textId="77777777" w:rsidR="00582334" w:rsidRPr="00862FC9" w:rsidRDefault="00582334" w:rsidP="00582334">
            <w:pPr>
              <w:suppressAutoHyphens/>
            </w:pPr>
            <w:bookmarkStart w:id="14" w:name="_Hlk178539559"/>
            <w:r w:rsidRPr="00862FC9">
              <w:t>Трудовые действия</w:t>
            </w:r>
          </w:p>
        </w:tc>
        <w:tc>
          <w:tcPr>
            <w:tcW w:w="4098" w:type="pct"/>
          </w:tcPr>
          <w:p w14:paraId="7CA9ED3F" w14:textId="6E980F3D" w:rsidR="00582334" w:rsidRPr="00862FC9" w:rsidRDefault="00582334" w:rsidP="00582334">
            <w:pPr>
              <w:pStyle w:val="af9"/>
            </w:pPr>
            <w:r w:rsidRPr="006D3DAA">
              <w:t xml:space="preserve">Получение задания на выполнение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23FE242E" w14:textId="77777777" w:rsidTr="00582334">
        <w:trPr>
          <w:trHeight w:val="20"/>
        </w:trPr>
        <w:tc>
          <w:tcPr>
            <w:tcW w:w="902" w:type="pct"/>
            <w:vMerge/>
          </w:tcPr>
          <w:p w14:paraId="6EBAAD9A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0AA2D626" w14:textId="01DE2007" w:rsidR="00582334" w:rsidRPr="00862FC9" w:rsidRDefault="00582334" w:rsidP="00582334">
            <w:pPr>
              <w:pStyle w:val="af9"/>
            </w:pPr>
            <w:r w:rsidRPr="006D3DAA">
              <w:t xml:space="preserve">Разработка плана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</w:t>
            </w:r>
            <w:r w:rsidRPr="006D3DAA">
              <w:lastRenderedPageBreak/>
              <w:t xml:space="preserve">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bookmarkEnd w:id="14"/>
      <w:tr w:rsidR="00582334" w:rsidRPr="00862FC9" w14:paraId="319FEE71" w14:textId="77777777" w:rsidTr="00582334">
        <w:trPr>
          <w:trHeight w:val="20"/>
        </w:trPr>
        <w:tc>
          <w:tcPr>
            <w:tcW w:w="902" w:type="pct"/>
            <w:vMerge/>
          </w:tcPr>
          <w:p w14:paraId="67BED146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E6F5F18" w14:textId="400F5B6E" w:rsidR="00582334" w:rsidRPr="00862FC9" w:rsidRDefault="00512D30" w:rsidP="00582334">
            <w:pPr>
              <w:pStyle w:val="af9"/>
            </w:pPr>
            <w:r>
              <w:t>Получение металлорежущих и вспомогательных инструментов для</w:t>
            </w:r>
            <w:r w:rsidR="00582334" w:rsidRPr="006D3DAA">
              <w:t xml:space="preserve">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9-го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3,2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11-й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44D44E6D" w14:textId="77777777" w:rsidTr="00582334">
        <w:trPr>
          <w:trHeight w:val="20"/>
        </w:trPr>
        <w:tc>
          <w:tcPr>
            <w:tcW w:w="902" w:type="pct"/>
            <w:vMerge/>
          </w:tcPr>
          <w:p w14:paraId="6B686576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F095A27" w14:textId="406F21C9" w:rsidR="00582334" w:rsidRPr="00862FC9" w:rsidRDefault="00582334" w:rsidP="00582334">
            <w:pPr>
              <w:pStyle w:val="af9"/>
            </w:pPr>
            <w:r w:rsidRPr="006D3DAA">
              <w:t xml:space="preserve">Получение контрольно-измерительных инструментов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2BE636CD" w14:textId="77777777" w:rsidTr="00582334">
        <w:trPr>
          <w:trHeight w:val="20"/>
        </w:trPr>
        <w:tc>
          <w:tcPr>
            <w:tcW w:w="902" w:type="pct"/>
            <w:vMerge/>
          </w:tcPr>
          <w:p w14:paraId="2F20BBA3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5CB1B62" w14:textId="1D1240C4" w:rsidR="00582334" w:rsidRPr="006D3DAA" w:rsidRDefault="00582334" w:rsidP="00582334">
            <w:pPr>
              <w:pStyle w:val="af9"/>
            </w:pPr>
            <w:r w:rsidRPr="006D3DAA">
              <w:t xml:space="preserve">Получение универсальных и/или специальных приспособлений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3C7D75EE" w14:textId="77777777" w:rsidTr="00582334">
        <w:trPr>
          <w:trHeight w:val="20"/>
        </w:trPr>
        <w:tc>
          <w:tcPr>
            <w:tcW w:w="902" w:type="pct"/>
            <w:vMerge/>
          </w:tcPr>
          <w:p w14:paraId="637E3D45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D01789F" w14:textId="496CCF4F" w:rsidR="00582334" w:rsidRPr="006D3DAA" w:rsidRDefault="00582334" w:rsidP="00582334">
            <w:pPr>
              <w:pStyle w:val="af9"/>
            </w:pPr>
            <w:r w:rsidRPr="006D3DAA">
              <w:t xml:space="preserve">Получение заготовок и материалов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58E617E9" w14:textId="77777777" w:rsidTr="00582334">
        <w:trPr>
          <w:trHeight w:val="20"/>
        </w:trPr>
        <w:tc>
          <w:tcPr>
            <w:tcW w:w="902" w:type="pct"/>
            <w:vMerge/>
          </w:tcPr>
          <w:p w14:paraId="0D19B86E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2EC50F3B" w14:textId="0BE4FB01" w:rsidR="00582334" w:rsidRPr="006D3DAA" w:rsidRDefault="00582334" w:rsidP="00582334">
            <w:pPr>
              <w:pStyle w:val="af9"/>
            </w:pPr>
            <w:r w:rsidRPr="006D3DAA">
              <w:t xml:space="preserve">Подготовка рабочего места к выполнению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23C95957" w14:textId="77777777" w:rsidTr="00582334">
        <w:trPr>
          <w:trHeight w:val="20"/>
        </w:trPr>
        <w:tc>
          <w:tcPr>
            <w:tcW w:w="902" w:type="pct"/>
            <w:vMerge/>
          </w:tcPr>
          <w:p w14:paraId="42E545F6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0B9D265" w14:textId="768AB8C6" w:rsidR="00582334" w:rsidRPr="006D3DAA" w:rsidRDefault="008A5E5D" w:rsidP="00582334">
            <w:pPr>
              <w:pStyle w:val="af9"/>
            </w:pPr>
            <w:r>
              <w:t>Подготовка к эксплуатации металлорежущих и вспомогательных инструментов</w:t>
            </w:r>
            <w:r w:rsidR="00582334" w:rsidRPr="006D3DAA">
              <w:t xml:space="preserve"> для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9-го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3,2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11-й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0FF15045" w14:textId="77777777" w:rsidTr="00582334">
        <w:trPr>
          <w:trHeight w:val="20"/>
        </w:trPr>
        <w:tc>
          <w:tcPr>
            <w:tcW w:w="902" w:type="pct"/>
            <w:vMerge/>
          </w:tcPr>
          <w:p w14:paraId="7928481C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9634240" w14:textId="445E54FE" w:rsidR="00582334" w:rsidRPr="006D3DAA" w:rsidRDefault="00582334" w:rsidP="00582334">
            <w:pPr>
              <w:pStyle w:val="af9"/>
            </w:pPr>
            <w:r w:rsidRPr="006D3DAA">
              <w:t xml:space="preserve">Подготовка к эксплуатации приспособлений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395A5611" w14:textId="77777777" w:rsidTr="00582334">
        <w:trPr>
          <w:trHeight w:val="20"/>
        </w:trPr>
        <w:tc>
          <w:tcPr>
            <w:tcW w:w="902" w:type="pct"/>
            <w:vMerge/>
          </w:tcPr>
          <w:p w14:paraId="17F5CF61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C216CDE" w14:textId="4BDEB0A8" w:rsidR="00582334" w:rsidRPr="006D3DAA" w:rsidRDefault="00582334" w:rsidP="00582334">
            <w:pPr>
              <w:pStyle w:val="af9"/>
            </w:pPr>
            <w:r w:rsidRPr="006D3DAA">
              <w:t xml:space="preserve">Подготовка к эксплуатации контрольно-измерительных инструментов для контроля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1AC3DAB9" w14:textId="77777777" w:rsidTr="00582334">
        <w:trPr>
          <w:trHeight w:val="20"/>
        </w:trPr>
        <w:tc>
          <w:tcPr>
            <w:tcW w:w="902" w:type="pct"/>
            <w:vMerge/>
          </w:tcPr>
          <w:p w14:paraId="213FF5A3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2DBF30E7" w14:textId="3353C599" w:rsidR="00582334" w:rsidRPr="006D3DAA" w:rsidRDefault="00512D30" w:rsidP="00582334">
            <w:pPr>
              <w:pStyle w:val="af9"/>
            </w:pPr>
            <w:r>
              <w:t>Установка металлорежущих и вспомогательных инструментов на токарный станок</w:t>
            </w:r>
            <w:r w:rsidR="00582334" w:rsidRPr="006D3DAA">
              <w:t xml:space="preserve"> для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9-го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3,2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11-й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4CF1AF51" w14:textId="77777777" w:rsidTr="00582334">
        <w:trPr>
          <w:trHeight w:val="20"/>
        </w:trPr>
        <w:tc>
          <w:tcPr>
            <w:tcW w:w="902" w:type="pct"/>
            <w:vMerge/>
          </w:tcPr>
          <w:p w14:paraId="54712FE0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54681E3" w14:textId="5C56AFFF" w:rsidR="00582334" w:rsidRPr="006D3DAA" w:rsidRDefault="00582334" w:rsidP="00582334">
            <w:pPr>
              <w:pStyle w:val="af9"/>
            </w:pPr>
            <w:r w:rsidRPr="006D3DAA">
              <w:t xml:space="preserve">Установка приспособлений на </w:t>
            </w:r>
            <w:r w:rsidR="0082622A">
              <w:rPr>
                <w:rFonts w:eastAsiaTheme="majorEastAsia"/>
              </w:rPr>
              <w:t>токарный</w:t>
            </w:r>
            <w:r w:rsidRPr="006D3DAA">
              <w:t xml:space="preserve"> станок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577EA6E" w14:textId="77777777" w:rsidTr="00582334">
        <w:trPr>
          <w:trHeight w:val="20"/>
        </w:trPr>
        <w:tc>
          <w:tcPr>
            <w:tcW w:w="902" w:type="pct"/>
            <w:vMerge/>
          </w:tcPr>
          <w:p w14:paraId="7046E035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6A143D13" w14:textId="50174506" w:rsidR="00582334" w:rsidRPr="006D3DAA" w:rsidRDefault="00582334" w:rsidP="00582334">
            <w:pPr>
              <w:pStyle w:val="af9"/>
            </w:pPr>
            <w:r w:rsidRPr="006D3DAA">
              <w:t xml:space="preserve">Установка заготовки для настройки в приспособление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 для </w:t>
            </w:r>
            <w:r w:rsidRPr="006D3DAA">
              <w:lastRenderedPageBreak/>
              <w:t xml:space="preserve">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4AAFC14" w14:textId="77777777" w:rsidTr="00582334">
        <w:trPr>
          <w:trHeight w:val="20"/>
        </w:trPr>
        <w:tc>
          <w:tcPr>
            <w:tcW w:w="902" w:type="pct"/>
            <w:vMerge/>
          </w:tcPr>
          <w:p w14:paraId="2A7D0B24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A212591" w14:textId="08048CA8" w:rsidR="00582334" w:rsidRPr="006D3DAA" w:rsidRDefault="00582334" w:rsidP="00582334">
            <w:pPr>
              <w:pStyle w:val="af9"/>
            </w:pPr>
            <w:r w:rsidRPr="006D3DAA">
              <w:t xml:space="preserve">Настройка </w:t>
            </w:r>
            <w:r w:rsidR="0082622A">
              <w:rPr>
                <w:rFonts w:eastAsiaTheme="majorEastAsia"/>
              </w:rPr>
              <w:t>токарного</w:t>
            </w:r>
            <w:r w:rsidRPr="006D3DAA">
              <w:t xml:space="preserve"> станка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E5F3EAE" w14:textId="77777777" w:rsidTr="00582334">
        <w:trPr>
          <w:trHeight w:val="20"/>
        </w:trPr>
        <w:tc>
          <w:tcPr>
            <w:tcW w:w="902" w:type="pct"/>
            <w:vMerge/>
          </w:tcPr>
          <w:p w14:paraId="4E81EAF8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692011FE" w14:textId="5F70B76E" w:rsidR="00582334" w:rsidRPr="006D3DAA" w:rsidRDefault="00582334" w:rsidP="00582334">
            <w:pPr>
              <w:pStyle w:val="af9"/>
            </w:pPr>
            <w:r w:rsidRPr="006D3DAA">
              <w:t xml:space="preserve">Установление режимов резания для обработки поверхностей заготовки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6C40853D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1FD197A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46B36BEF" w14:textId="2582D528" w:rsidR="00582334" w:rsidRPr="00862FC9" w:rsidRDefault="00582334" w:rsidP="00582334">
            <w:pPr>
              <w:pStyle w:val="af9"/>
            </w:pPr>
            <w:r w:rsidRPr="006D3DAA">
              <w:t>Читать конструкторскую документацию</w:t>
            </w:r>
          </w:p>
        </w:tc>
      </w:tr>
      <w:tr w:rsidR="00582334" w:rsidRPr="00862FC9" w14:paraId="0B871FD5" w14:textId="77777777" w:rsidTr="00582334">
        <w:trPr>
          <w:trHeight w:val="20"/>
        </w:trPr>
        <w:tc>
          <w:tcPr>
            <w:tcW w:w="902" w:type="pct"/>
            <w:vMerge/>
          </w:tcPr>
          <w:p w14:paraId="0244781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BEBDE1" w14:textId="2738290A" w:rsidR="00582334" w:rsidRPr="00862FC9" w:rsidRDefault="00582334" w:rsidP="00582334">
            <w:pPr>
              <w:pStyle w:val="af9"/>
            </w:pPr>
            <w:r w:rsidRPr="006D3DAA">
              <w:t>Читать технологическую документацию</w:t>
            </w:r>
          </w:p>
        </w:tc>
      </w:tr>
      <w:tr w:rsidR="00582334" w:rsidRPr="00862FC9" w14:paraId="1296248A" w14:textId="77777777" w:rsidTr="00582334">
        <w:trPr>
          <w:trHeight w:val="20"/>
        </w:trPr>
        <w:tc>
          <w:tcPr>
            <w:tcW w:w="902" w:type="pct"/>
            <w:vMerge/>
          </w:tcPr>
          <w:p w14:paraId="59DCF69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CED9C69" w14:textId="4FBBDC97" w:rsidR="00582334" w:rsidRPr="00862FC9" w:rsidRDefault="00582334" w:rsidP="00582334">
            <w:pPr>
              <w:pStyle w:val="af9"/>
            </w:pPr>
            <w:r w:rsidRPr="006D3DAA">
              <w:t xml:space="preserve">Анализировать конструкторскую и технологическую документацию с целью выбора плана обработки заготовки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393645D6" w14:textId="77777777" w:rsidTr="00582334">
        <w:trPr>
          <w:trHeight w:val="20"/>
        </w:trPr>
        <w:tc>
          <w:tcPr>
            <w:tcW w:w="902" w:type="pct"/>
            <w:vMerge/>
          </w:tcPr>
          <w:p w14:paraId="2504850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70D8B4" w14:textId="2B3ACA87" w:rsidR="00582334" w:rsidRPr="00862FC9" w:rsidRDefault="00582334" w:rsidP="00582334">
            <w:pPr>
              <w:pStyle w:val="af9"/>
            </w:pPr>
            <w:r w:rsidRPr="006D3DAA">
              <w:t xml:space="preserve">Выбирать металлорежущие инструменты в соответствии с требованиями технологической документации при выполнении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372D3D3B" w14:textId="77777777" w:rsidTr="00582334">
        <w:trPr>
          <w:trHeight w:val="20"/>
        </w:trPr>
        <w:tc>
          <w:tcPr>
            <w:tcW w:w="902" w:type="pct"/>
            <w:vMerge/>
          </w:tcPr>
          <w:p w14:paraId="7221F16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376513" w14:textId="6A7EAFEA" w:rsidR="00582334" w:rsidRPr="00862FC9" w:rsidRDefault="00582334" w:rsidP="00582334">
            <w:pPr>
              <w:pStyle w:val="af9"/>
            </w:pPr>
            <w:r w:rsidRPr="006D3DAA">
              <w:t xml:space="preserve">Выбирать вспомогательные инструменты в соответствии с требованиями технологической документации при выполнении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5E5D9616" w14:textId="77777777" w:rsidTr="00582334">
        <w:trPr>
          <w:trHeight w:val="20"/>
        </w:trPr>
        <w:tc>
          <w:tcPr>
            <w:tcW w:w="902" w:type="pct"/>
            <w:vMerge/>
          </w:tcPr>
          <w:p w14:paraId="5D92C42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7C8740" w14:textId="4FFB687C" w:rsidR="00582334" w:rsidRPr="00862FC9" w:rsidRDefault="00582334" w:rsidP="00582334">
            <w:pPr>
              <w:pStyle w:val="af9"/>
            </w:pPr>
            <w:r w:rsidRPr="006D3DAA">
              <w:t xml:space="preserve">Выбирать контрольно-измерительные инструменты в соответствии с требованиями технологической документации при выполнении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0A58566A" w14:textId="77777777" w:rsidTr="00582334">
        <w:trPr>
          <w:trHeight w:val="20"/>
        </w:trPr>
        <w:tc>
          <w:tcPr>
            <w:tcW w:w="902" w:type="pct"/>
            <w:vMerge/>
          </w:tcPr>
          <w:p w14:paraId="4753C32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727DFD" w14:textId="1F56FCEF" w:rsidR="00582334" w:rsidRPr="00862FC9" w:rsidRDefault="00582334" w:rsidP="00582334">
            <w:pPr>
              <w:pStyle w:val="af9"/>
            </w:pPr>
            <w:r w:rsidRPr="006D3DAA">
              <w:t xml:space="preserve">Выбирать универсальные и/или специальные приспособления в соответствии с требованиями технологической документации при выполнении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6720B620" w14:textId="77777777" w:rsidTr="00582334">
        <w:trPr>
          <w:trHeight w:val="20"/>
        </w:trPr>
        <w:tc>
          <w:tcPr>
            <w:tcW w:w="902" w:type="pct"/>
            <w:vMerge/>
          </w:tcPr>
          <w:p w14:paraId="79F7CB9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4A4AB4" w14:textId="085D17FE" w:rsidR="00582334" w:rsidRPr="00862FC9" w:rsidRDefault="00582334" w:rsidP="00582334">
            <w:pPr>
              <w:pStyle w:val="af9"/>
            </w:pPr>
            <w:r w:rsidRPr="006D3DAA">
              <w:t xml:space="preserve">Проверять исправность и работоспособность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перед выполнением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29BA043" w14:textId="77777777" w:rsidTr="00582334">
        <w:trPr>
          <w:trHeight w:val="20"/>
        </w:trPr>
        <w:tc>
          <w:tcPr>
            <w:tcW w:w="902" w:type="pct"/>
            <w:vMerge/>
          </w:tcPr>
          <w:p w14:paraId="6CF7E88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DA15DE2" w14:textId="77AA53EC" w:rsidR="00582334" w:rsidRPr="00862FC9" w:rsidRDefault="00582334" w:rsidP="00582334">
            <w:pPr>
              <w:pStyle w:val="af9"/>
            </w:pPr>
            <w:r w:rsidRPr="006D3DAA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337766F5" w14:textId="77777777" w:rsidTr="00582334">
        <w:trPr>
          <w:trHeight w:val="20"/>
        </w:trPr>
        <w:tc>
          <w:tcPr>
            <w:tcW w:w="902" w:type="pct"/>
            <w:vMerge/>
          </w:tcPr>
          <w:p w14:paraId="175FF93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E97D43" w14:textId="48BB5225" w:rsidR="00582334" w:rsidRPr="00862FC9" w:rsidRDefault="00582334" w:rsidP="00582334">
            <w:pPr>
              <w:pStyle w:val="af9"/>
            </w:pPr>
            <w:r w:rsidRPr="006D3DAA">
              <w:t xml:space="preserve">Контролировать 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F437340" w14:textId="77777777" w:rsidTr="00582334">
        <w:trPr>
          <w:trHeight w:val="20"/>
        </w:trPr>
        <w:tc>
          <w:tcPr>
            <w:tcW w:w="902" w:type="pct"/>
            <w:vMerge/>
          </w:tcPr>
          <w:p w14:paraId="06B582E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6B6660" w14:textId="3F285CED" w:rsidR="00582334" w:rsidRPr="00862FC9" w:rsidRDefault="00582334" w:rsidP="00582334">
            <w:pPr>
              <w:pStyle w:val="af9"/>
            </w:pPr>
            <w:r w:rsidRPr="006D3DAA">
              <w:t xml:space="preserve">Собирать сборные 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</w:t>
            </w:r>
            <w:r w:rsidRPr="006D3DAA">
              <w:lastRenderedPageBreak/>
              <w:t xml:space="preserve">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45F726DF" w14:textId="77777777" w:rsidTr="00582334">
        <w:trPr>
          <w:trHeight w:val="20"/>
        </w:trPr>
        <w:tc>
          <w:tcPr>
            <w:tcW w:w="902" w:type="pct"/>
            <w:vMerge/>
          </w:tcPr>
          <w:p w14:paraId="19A93A3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C2A1869" w14:textId="2E6F41E8" w:rsidR="00582334" w:rsidRPr="00862FC9" w:rsidRDefault="00582334" w:rsidP="00582334">
            <w:pPr>
              <w:pStyle w:val="af9"/>
            </w:pPr>
            <w:r w:rsidRPr="006D3DAA">
              <w:t xml:space="preserve">Настраивать вспомогательные инструменты для использования в комплекте с металлорежущими инструментами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460717AE" w14:textId="77777777" w:rsidTr="00582334">
        <w:trPr>
          <w:trHeight w:val="20"/>
        </w:trPr>
        <w:tc>
          <w:tcPr>
            <w:tcW w:w="902" w:type="pct"/>
            <w:vMerge/>
          </w:tcPr>
          <w:p w14:paraId="359B11B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903E8CF" w14:textId="22151DDC" w:rsidR="00582334" w:rsidRPr="00862FC9" w:rsidRDefault="00582334" w:rsidP="00582334">
            <w:pPr>
              <w:pStyle w:val="af9"/>
            </w:pPr>
            <w:r w:rsidRPr="006D3DAA">
              <w:t xml:space="preserve">Настраивать 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CC9840B" w14:textId="77777777" w:rsidTr="00582334">
        <w:trPr>
          <w:trHeight w:val="20"/>
        </w:trPr>
        <w:tc>
          <w:tcPr>
            <w:tcW w:w="902" w:type="pct"/>
            <w:vMerge/>
          </w:tcPr>
          <w:p w14:paraId="68F3E88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2BD64F" w14:textId="1D0A22D7" w:rsidR="00582334" w:rsidRPr="006D3DAA" w:rsidRDefault="00582334" w:rsidP="00582334">
            <w:pPr>
              <w:pStyle w:val="af9"/>
            </w:pPr>
            <w:r w:rsidRPr="006D3DAA">
              <w:t xml:space="preserve">Настраивать контрольно-измерительные инструменты для контроля и/или измерения параметров изготавливаемой детали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ABB5E97" w14:textId="77777777" w:rsidTr="00582334">
        <w:trPr>
          <w:trHeight w:val="20"/>
        </w:trPr>
        <w:tc>
          <w:tcPr>
            <w:tcW w:w="902" w:type="pct"/>
            <w:vMerge/>
          </w:tcPr>
          <w:p w14:paraId="2167012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A4075E" w14:textId="3E97E118" w:rsidR="00582334" w:rsidRPr="006D3DAA" w:rsidRDefault="003010C3" w:rsidP="00582334">
            <w:pPr>
              <w:pStyle w:val="af9"/>
            </w:pPr>
            <w:r>
              <w:t>Устанавливать и настраивать на токарных станках вспомогательные и металлорежущие инструменты</w:t>
            </w:r>
            <w:r w:rsidR="00582334" w:rsidRPr="006D3DAA">
              <w:t xml:space="preserve"> при выполнении технологических операций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9-го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3,2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11-й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</w:t>
            </w:r>
          </w:p>
        </w:tc>
      </w:tr>
      <w:tr w:rsidR="00582334" w:rsidRPr="00862FC9" w14:paraId="05C8206B" w14:textId="77777777" w:rsidTr="00582334">
        <w:trPr>
          <w:trHeight w:val="20"/>
        </w:trPr>
        <w:tc>
          <w:tcPr>
            <w:tcW w:w="902" w:type="pct"/>
            <w:vMerge/>
          </w:tcPr>
          <w:p w14:paraId="47E0A96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CF8FB1" w14:textId="0305E416" w:rsidR="00582334" w:rsidRPr="006D3DAA" w:rsidRDefault="00582334" w:rsidP="00582334">
            <w:pPr>
              <w:pStyle w:val="af9"/>
            </w:pPr>
            <w:r w:rsidRPr="006D3DAA">
              <w:t xml:space="preserve">Использовать вспомогательные инструменты для установки металлорежущих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3C9FDEF" w14:textId="77777777" w:rsidTr="00582334">
        <w:trPr>
          <w:trHeight w:val="20"/>
        </w:trPr>
        <w:tc>
          <w:tcPr>
            <w:tcW w:w="902" w:type="pct"/>
            <w:vMerge/>
          </w:tcPr>
          <w:p w14:paraId="417A1E4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E86DD3" w14:textId="236383CA" w:rsidR="00582334" w:rsidRPr="006D3DAA" w:rsidRDefault="00582334" w:rsidP="00582334">
            <w:pPr>
              <w:pStyle w:val="af9"/>
            </w:pPr>
            <w:r w:rsidRPr="006D3DAA">
              <w:t xml:space="preserve">Выверять положение приспособлений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с точностью до </w:t>
            </w:r>
            <w:r w:rsidRPr="006D3DAA">
              <w:rPr>
                <w:rFonts w:eastAsiaTheme="majorEastAsia"/>
              </w:rPr>
              <w:t>1</w:t>
            </w:r>
            <w:r w:rsidR="00C716C1">
              <w:rPr>
                <w:rFonts w:eastAsiaTheme="majorEastAsia"/>
              </w:rPr>
              <w:t> %</w:t>
            </w:r>
            <w:r w:rsidRPr="006D3DAA">
              <w:t xml:space="preserve"> от характерного размера, но не менее </w:t>
            </w:r>
            <w:r w:rsidRPr="006D3DAA">
              <w:rPr>
                <w:rFonts w:eastAsiaTheme="majorEastAsia"/>
              </w:rPr>
              <w:t>0,1</w:t>
            </w:r>
            <w:r w:rsidRPr="006D3DAA">
              <w:t xml:space="preserve"> мм, и закреплять приспособление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9599F22" w14:textId="77777777" w:rsidTr="00582334">
        <w:trPr>
          <w:trHeight w:val="20"/>
        </w:trPr>
        <w:tc>
          <w:tcPr>
            <w:tcW w:w="902" w:type="pct"/>
            <w:vMerge/>
          </w:tcPr>
          <w:p w14:paraId="621AB55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AB57F2" w14:textId="5B32FCE8" w:rsidR="00582334" w:rsidRPr="006D3DAA" w:rsidRDefault="00582334" w:rsidP="00582334">
            <w:pPr>
              <w:pStyle w:val="af9"/>
            </w:pPr>
            <w:r w:rsidRPr="006D3DAA">
              <w:t xml:space="preserve">Настраивать приспособления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63F2E45" w14:textId="77777777" w:rsidTr="00582334">
        <w:trPr>
          <w:trHeight w:val="20"/>
        </w:trPr>
        <w:tc>
          <w:tcPr>
            <w:tcW w:w="902" w:type="pct"/>
            <w:vMerge/>
          </w:tcPr>
          <w:p w14:paraId="11AA131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AA59AD" w14:textId="53BFAC93" w:rsidR="00582334" w:rsidRPr="006D3DAA" w:rsidRDefault="00582334" w:rsidP="00582334">
            <w:pPr>
              <w:pStyle w:val="af9"/>
            </w:pPr>
            <w:r w:rsidRPr="006D3DAA">
              <w:t xml:space="preserve">Выверять положение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с точностью до </w:t>
            </w:r>
            <w:r w:rsidRPr="006D3DAA">
              <w:rPr>
                <w:rFonts w:eastAsiaTheme="majorEastAsia"/>
              </w:rPr>
              <w:t>1</w:t>
            </w:r>
            <w:r w:rsidR="00C716C1">
              <w:rPr>
                <w:rFonts w:eastAsiaTheme="majorEastAsia"/>
              </w:rPr>
              <w:t> %</w:t>
            </w:r>
            <w:r w:rsidRPr="006D3DAA">
              <w:t xml:space="preserve"> от характерного размера, но не менее </w:t>
            </w:r>
            <w:r w:rsidRPr="006D3DAA">
              <w:rPr>
                <w:rFonts w:eastAsiaTheme="majorEastAsia"/>
              </w:rPr>
              <w:t>0,1</w:t>
            </w:r>
            <w:r w:rsidRPr="006D3DAA">
              <w:t xml:space="preserve"> мм, и закреплять приспособление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D05E2BD" w14:textId="77777777" w:rsidTr="00582334">
        <w:trPr>
          <w:trHeight w:val="20"/>
        </w:trPr>
        <w:tc>
          <w:tcPr>
            <w:tcW w:w="902" w:type="pct"/>
            <w:vMerge/>
          </w:tcPr>
          <w:p w14:paraId="27CE5CE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CEA7BE" w14:textId="6466DA39" w:rsidR="00582334" w:rsidRPr="006D3DAA" w:rsidRDefault="00512D30" w:rsidP="00582334">
            <w:pPr>
              <w:pStyle w:val="af9"/>
            </w:pPr>
            <w:r>
              <w:t>Закреплять заготовки в приспособлениях</w:t>
            </w:r>
            <w:r w:rsidR="00582334" w:rsidRPr="006D3DAA">
              <w:t xml:space="preserve"> на </w:t>
            </w:r>
            <w:r w:rsidR="00C24D20">
              <w:rPr>
                <w:rFonts w:eastAsiaTheme="majorEastAsia"/>
              </w:rPr>
              <w:t>токарных</w:t>
            </w:r>
            <w:r w:rsidR="00582334"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9-го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</w:t>
            </w:r>
            <w:r w:rsidR="00582334" w:rsidRPr="006D3DAA">
              <w:lastRenderedPageBreak/>
              <w:t xml:space="preserve">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3,2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11-й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</w:t>
            </w:r>
          </w:p>
        </w:tc>
      </w:tr>
      <w:tr w:rsidR="00582334" w:rsidRPr="00862FC9" w14:paraId="50B27EB2" w14:textId="77777777" w:rsidTr="00582334">
        <w:trPr>
          <w:trHeight w:val="20"/>
        </w:trPr>
        <w:tc>
          <w:tcPr>
            <w:tcW w:w="902" w:type="pct"/>
            <w:vMerge/>
          </w:tcPr>
          <w:p w14:paraId="5E0BEFB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F76A37" w14:textId="5042C768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линейных размеров изготавливаемой детали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</w:t>
            </w:r>
          </w:p>
        </w:tc>
      </w:tr>
      <w:tr w:rsidR="00582334" w:rsidRPr="00862FC9" w14:paraId="3D8DC99F" w14:textId="77777777" w:rsidTr="00582334">
        <w:trPr>
          <w:trHeight w:val="20"/>
        </w:trPr>
        <w:tc>
          <w:tcPr>
            <w:tcW w:w="902" w:type="pct"/>
            <w:vMerge/>
          </w:tcPr>
          <w:p w14:paraId="51D6D5B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D1B807" w14:textId="774397D2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угловых размеров изготавливаемой детали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86CD6FB" w14:textId="77777777" w:rsidTr="00582334">
        <w:trPr>
          <w:trHeight w:val="20"/>
        </w:trPr>
        <w:tc>
          <w:tcPr>
            <w:tcW w:w="902" w:type="pct"/>
            <w:vMerge/>
          </w:tcPr>
          <w:p w14:paraId="78245C0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5EC61B3" w14:textId="43AD283F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шероховатости обработанных поверхностей изготавливаемой детали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</w:t>
            </w:r>
          </w:p>
        </w:tc>
      </w:tr>
      <w:tr w:rsidR="00582334" w:rsidRPr="00862FC9" w14:paraId="7815C32C" w14:textId="77777777" w:rsidTr="00582334">
        <w:trPr>
          <w:trHeight w:val="20"/>
        </w:trPr>
        <w:tc>
          <w:tcPr>
            <w:tcW w:w="902" w:type="pct"/>
            <w:vMerge/>
          </w:tcPr>
          <w:p w14:paraId="145078B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34BBCE" w14:textId="144C6924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формы поверхностей изготавливаемой детали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4872C9A" w14:textId="77777777" w:rsidTr="00582334">
        <w:trPr>
          <w:trHeight w:val="20"/>
        </w:trPr>
        <w:tc>
          <w:tcPr>
            <w:tcW w:w="902" w:type="pct"/>
            <w:vMerge/>
          </w:tcPr>
          <w:p w14:paraId="5A0F788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8F8FAA" w14:textId="507D859F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расположения поверхностей изготавливаемой детали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90B115A" w14:textId="77777777" w:rsidTr="00582334">
        <w:trPr>
          <w:trHeight w:val="20"/>
        </w:trPr>
        <w:tc>
          <w:tcPr>
            <w:tcW w:w="902" w:type="pct"/>
            <w:vMerge/>
          </w:tcPr>
          <w:p w14:paraId="3BC893A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8D4DC10" w14:textId="5E2133C6" w:rsidR="00582334" w:rsidRPr="006D3DAA" w:rsidRDefault="00582334" w:rsidP="00582334">
            <w:pPr>
              <w:pStyle w:val="af9"/>
            </w:pPr>
            <w:r w:rsidRPr="006D3DAA">
              <w:t xml:space="preserve">Управлять рабочими органами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A04D1D4" w14:textId="77777777" w:rsidTr="00582334">
        <w:trPr>
          <w:trHeight w:val="20"/>
        </w:trPr>
        <w:tc>
          <w:tcPr>
            <w:tcW w:w="902" w:type="pct"/>
            <w:vMerge/>
          </w:tcPr>
          <w:p w14:paraId="0AE1984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9B25C6" w14:textId="44D887C9" w:rsidR="00582334" w:rsidRPr="006D3DAA" w:rsidRDefault="00582334" w:rsidP="00582334">
            <w:pPr>
              <w:pStyle w:val="af9"/>
            </w:pPr>
            <w:r w:rsidRPr="006D3DAA">
              <w:t xml:space="preserve">Выбирать режимы резания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обработке поверхностей заготовок с точностью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3,2</w:t>
            </w:r>
            <w:r w:rsidRPr="006D3DAA">
              <w:t xml:space="preserve"> мкм, точностью формы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и точностью 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4BF2953A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192436D2" w14:textId="77777777" w:rsidR="00582334" w:rsidRPr="00862FC9" w:rsidRDefault="00582334" w:rsidP="00582334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1D57CA24" w14:textId="04621AC7" w:rsidR="00582334" w:rsidRPr="00862FC9" w:rsidRDefault="00582334" w:rsidP="00582334">
            <w:pPr>
              <w:pStyle w:val="af9"/>
            </w:pPr>
            <w:r w:rsidRPr="006D3DAA">
              <w:t>Основные понятия и термины технологии машиностроения</w:t>
            </w:r>
          </w:p>
        </w:tc>
      </w:tr>
      <w:tr w:rsidR="00582334" w:rsidRPr="00862FC9" w14:paraId="02D21890" w14:textId="77777777" w:rsidTr="00582334">
        <w:trPr>
          <w:trHeight w:val="20"/>
        </w:trPr>
        <w:tc>
          <w:tcPr>
            <w:tcW w:w="902" w:type="pct"/>
            <w:vMerge/>
          </w:tcPr>
          <w:p w14:paraId="3453BD3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8EDD72" w14:textId="42A9EB55" w:rsidR="00582334" w:rsidRPr="00862FC9" w:rsidRDefault="00582334" w:rsidP="00582334">
            <w:pPr>
              <w:pStyle w:val="af9"/>
            </w:pPr>
            <w:r w:rsidRPr="006D3DAA">
              <w:t>Основы ЕСКД в объеме, необходимом для выполнения работы</w:t>
            </w:r>
          </w:p>
        </w:tc>
      </w:tr>
      <w:tr w:rsidR="00582334" w:rsidRPr="00862FC9" w14:paraId="16B5AE1B" w14:textId="77777777" w:rsidTr="00582334">
        <w:trPr>
          <w:trHeight w:val="20"/>
        </w:trPr>
        <w:tc>
          <w:tcPr>
            <w:tcW w:w="902" w:type="pct"/>
            <w:vMerge/>
          </w:tcPr>
          <w:p w14:paraId="5104FDF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790BD29" w14:textId="0BB5E7B6" w:rsidR="00582334" w:rsidRPr="00862FC9" w:rsidRDefault="00582334" w:rsidP="00582334">
            <w:pPr>
              <w:pStyle w:val="af9"/>
            </w:pPr>
            <w:r w:rsidRPr="006D3DAA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582334" w:rsidRPr="00862FC9" w14:paraId="5B0F0381" w14:textId="77777777" w:rsidTr="00582334">
        <w:trPr>
          <w:trHeight w:val="20"/>
        </w:trPr>
        <w:tc>
          <w:tcPr>
            <w:tcW w:w="902" w:type="pct"/>
            <w:vMerge/>
          </w:tcPr>
          <w:p w14:paraId="52E4FDF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F03431" w14:textId="5C86DDB3" w:rsidR="00582334" w:rsidRPr="00862FC9" w:rsidRDefault="00582334" w:rsidP="00582334">
            <w:pPr>
              <w:pStyle w:val="af9"/>
            </w:pPr>
            <w:r w:rsidRPr="006D3DAA">
              <w:t>Система допусков и посадок, квалитеты точности, параметры шероховатости</w:t>
            </w:r>
          </w:p>
        </w:tc>
      </w:tr>
      <w:tr w:rsidR="00582334" w:rsidRPr="00862FC9" w14:paraId="4E68F6BC" w14:textId="77777777" w:rsidTr="00582334">
        <w:trPr>
          <w:trHeight w:val="20"/>
        </w:trPr>
        <w:tc>
          <w:tcPr>
            <w:tcW w:w="902" w:type="pct"/>
            <w:vMerge/>
          </w:tcPr>
          <w:p w14:paraId="6A06658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272851A" w14:textId="3CF3F8CA" w:rsidR="00582334" w:rsidRPr="00862FC9" w:rsidRDefault="00582334" w:rsidP="00582334">
            <w:pPr>
              <w:pStyle w:val="af9"/>
              <w:rPr>
                <w:rFonts w:eastAsia="Batang"/>
              </w:rPr>
            </w:pPr>
            <w:r w:rsidRPr="006D3DAA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582334" w:rsidRPr="00862FC9" w14:paraId="6677BFE1" w14:textId="77777777" w:rsidTr="00582334">
        <w:trPr>
          <w:trHeight w:val="20"/>
        </w:trPr>
        <w:tc>
          <w:tcPr>
            <w:tcW w:w="902" w:type="pct"/>
            <w:vMerge/>
          </w:tcPr>
          <w:p w14:paraId="2BCE5E4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042E7A" w14:textId="769C3246" w:rsidR="00582334" w:rsidRPr="00862FC9" w:rsidRDefault="00582334" w:rsidP="00582334">
            <w:pPr>
              <w:pStyle w:val="af9"/>
            </w:pPr>
            <w:r w:rsidRPr="006D3DAA">
              <w:t>Основы ЕСТД в объеме, необходимом для выполнения работы</w:t>
            </w:r>
          </w:p>
        </w:tc>
      </w:tr>
      <w:tr w:rsidR="00582334" w:rsidRPr="00862FC9" w14:paraId="6099FAB4" w14:textId="77777777" w:rsidTr="00582334">
        <w:trPr>
          <w:trHeight w:val="20"/>
        </w:trPr>
        <w:tc>
          <w:tcPr>
            <w:tcW w:w="902" w:type="pct"/>
            <w:vMerge/>
          </w:tcPr>
          <w:p w14:paraId="1B09187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6FC857E" w14:textId="61419FEA" w:rsidR="00582334" w:rsidRPr="00862FC9" w:rsidRDefault="00582334" w:rsidP="00582334">
            <w:pPr>
              <w:pStyle w:val="af9"/>
            </w:pPr>
            <w:r w:rsidRPr="006D3DAA">
              <w:t>Виды и содержание технологической документации, используемой в организации</w:t>
            </w:r>
          </w:p>
        </w:tc>
      </w:tr>
      <w:tr w:rsidR="00582334" w:rsidRPr="00862FC9" w14:paraId="40324235" w14:textId="77777777" w:rsidTr="00582334">
        <w:trPr>
          <w:trHeight w:val="20"/>
        </w:trPr>
        <w:tc>
          <w:tcPr>
            <w:tcW w:w="902" w:type="pct"/>
            <w:vMerge/>
          </w:tcPr>
          <w:p w14:paraId="0E33B39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7E8146" w14:textId="2DA0B0D8" w:rsidR="00582334" w:rsidRPr="00862FC9" w:rsidRDefault="00582334" w:rsidP="00582334">
            <w:pPr>
              <w:pStyle w:val="af9"/>
            </w:pPr>
            <w:r w:rsidRPr="006D3DAA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582334" w:rsidRPr="00862FC9" w14:paraId="7495D88D" w14:textId="77777777" w:rsidTr="00582334">
        <w:trPr>
          <w:trHeight w:val="20"/>
        </w:trPr>
        <w:tc>
          <w:tcPr>
            <w:tcW w:w="902" w:type="pct"/>
            <w:vMerge/>
          </w:tcPr>
          <w:p w14:paraId="6322B4C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57D5795" w14:textId="08AD2A56" w:rsidR="00582334" w:rsidRPr="00862FC9" w:rsidRDefault="00582334" w:rsidP="00582334">
            <w:pPr>
              <w:pStyle w:val="af9"/>
            </w:pPr>
            <w:r w:rsidRPr="006D3DAA">
              <w:t>Основные свойства и маркировка обрабатываемых материалов</w:t>
            </w:r>
          </w:p>
        </w:tc>
      </w:tr>
      <w:tr w:rsidR="00582334" w:rsidRPr="00862FC9" w14:paraId="148AD25D" w14:textId="77777777" w:rsidTr="00582334">
        <w:trPr>
          <w:trHeight w:val="20"/>
        </w:trPr>
        <w:tc>
          <w:tcPr>
            <w:tcW w:w="902" w:type="pct"/>
            <w:vMerge/>
          </w:tcPr>
          <w:p w14:paraId="33A188D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0C7900" w14:textId="763DCCE0" w:rsidR="00582334" w:rsidRPr="00862FC9" w:rsidRDefault="00582334" w:rsidP="00582334">
            <w:pPr>
              <w:pStyle w:val="af9"/>
            </w:pPr>
            <w:r w:rsidRPr="006D3DAA">
              <w:t>Теория резания в объеме, необходимом для выполнения работы</w:t>
            </w:r>
          </w:p>
        </w:tc>
      </w:tr>
      <w:tr w:rsidR="00582334" w:rsidRPr="00862FC9" w14:paraId="58B2F754" w14:textId="77777777" w:rsidTr="00582334">
        <w:trPr>
          <w:trHeight w:val="20"/>
        </w:trPr>
        <w:tc>
          <w:tcPr>
            <w:tcW w:w="902" w:type="pct"/>
            <w:vMerge/>
          </w:tcPr>
          <w:p w14:paraId="2CB4F9B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DC1F8B" w14:textId="3BE9B0F3" w:rsidR="00582334" w:rsidRPr="00862FC9" w:rsidRDefault="00582334" w:rsidP="00582334">
            <w:pPr>
              <w:pStyle w:val="af9"/>
            </w:pPr>
            <w:r w:rsidRPr="006D3DAA">
              <w:t>Основные свойства и маркировка инструментальных материалов</w:t>
            </w:r>
          </w:p>
        </w:tc>
      </w:tr>
      <w:tr w:rsidR="00582334" w:rsidRPr="00862FC9" w14:paraId="57F23280" w14:textId="77777777" w:rsidTr="00582334">
        <w:trPr>
          <w:trHeight w:val="20"/>
        </w:trPr>
        <w:tc>
          <w:tcPr>
            <w:tcW w:w="902" w:type="pct"/>
            <w:vMerge/>
          </w:tcPr>
          <w:p w14:paraId="64C7379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9AB9EA6" w14:textId="7CABA793" w:rsidR="00582334" w:rsidRPr="00862FC9" w:rsidRDefault="00582334" w:rsidP="00582334">
            <w:pPr>
              <w:pStyle w:val="af9"/>
            </w:pPr>
            <w:r w:rsidRPr="006D3DAA">
              <w:t xml:space="preserve">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582334" w:rsidRPr="00862FC9" w14:paraId="198C8601" w14:textId="77777777" w:rsidTr="00582334">
        <w:trPr>
          <w:trHeight w:val="20"/>
        </w:trPr>
        <w:tc>
          <w:tcPr>
            <w:tcW w:w="902" w:type="pct"/>
            <w:vMerge/>
          </w:tcPr>
          <w:p w14:paraId="01883D6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A97223" w14:textId="5EC24405" w:rsidR="00582334" w:rsidRPr="00862FC9" w:rsidRDefault="00582334" w:rsidP="00582334">
            <w:pPr>
              <w:pStyle w:val="af9"/>
            </w:pPr>
            <w:r w:rsidRPr="006D3DAA">
              <w:t xml:space="preserve">Правила выбора металлорежущих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параметрами выполняемой технологической операции</w:t>
            </w:r>
          </w:p>
        </w:tc>
      </w:tr>
      <w:tr w:rsidR="00582334" w:rsidRPr="00862FC9" w14:paraId="5EC06AF9" w14:textId="77777777" w:rsidTr="00582334">
        <w:trPr>
          <w:trHeight w:val="20"/>
        </w:trPr>
        <w:tc>
          <w:tcPr>
            <w:tcW w:w="902" w:type="pct"/>
            <w:vMerge/>
          </w:tcPr>
          <w:p w14:paraId="3EFD98C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DAB78D" w14:textId="2CB9EA30" w:rsidR="00582334" w:rsidRPr="00862FC9" w:rsidRDefault="00F424C3" w:rsidP="00582334">
            <w:pPr>
              <w:pStyle w:val="af9"/>
            </w:pPr>
            <w:r>
              <w:t xml:space="preserve">Порядок </w:t>
            </w:r>
            <w:r w:rsidR="00346F5A">
              <w:t>получения и хранения</w:t>
            </w:r>
            <w:r>
              <w:t xml:space="preserve"> вспомогательных и металлорежущих</w:t>
            </w:r>
            <w:r w:rsidR="00582334" w:rsidRPr="006D3DAA">
              <w:t xml:space="preserve">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="00582334" w:rsidRPr="006D3DAA">
              <w:t xml:space="preserve"> станках</w:t>
            </w:r>
          </w:p>
        </w:tc>
      </w:tr>
      <w:tr w:rsidR="00582334" w:rsidRPr="00862FC9" w14:paraId="333DABE8" w14:textId="77777777" w:rsidTr="00582334">
        <w:trPr>
          <w:trHeight w:val="20"/>
        </w:trPr>
        <w:tc>
          <w:tcPr>
            <w:tcW w:w="902" w:type="pct"/>
            <w:vMerge/>
          </w:tcPr>
          <w:p w14:paraId="16D4A8A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55D79D" w14:textId="1FA9BFFA" w:rsidR="00582334" w:rsidRPr="00862FC9" w:rsidRDefault="00582334" w:rsidP="00582334">
            <w:pPr>
              <w:pStyle w:val="af9"/>
            </w:pPr>
            <w:r w:rsidRPr="006D3DAA">
              <w:t xml:space="preserve">Вспомогательные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параметры и правила эксплуатации</w:t>
            </w:r>
          </w:p>
        </w:tc>
      </w:tr>
      <w:tr w:rsidR="00582334" w:rsidRPr="00862FC9" w14:paraId="3ADC78F3" w14:textId="77777777" w:rsidTr="00582334">
        <w:trPr>
          <w:trHeight w:val="20"/>
        </w:trPr>
        <w:tc>
          <w:tcPr>
            <w:tcW w:w="902" w:type="pct"/>
            <w:vMerge/>
          </w:tcPr>
          <w:p w14:paraId="5FF89F2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FFE53AA" w14:textId="1FFC7595" w:rsidR="00582334" w:rsidRPr="00862FC9" w:rsidRDefault="00582334" w:rsidP="00582334">
            <w:pPr>
              <w:pStyle w:val="af9"/>
            </w:pPr>
            <w:r w:rsidRPr="006D3DAA">
              <w:t xml:space="preserve">Правила выбора вспомогательных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используемыми металлорежущими инструментами</w:t>
            </w:r>
          </w:p>
        </w:tc>
      </w:tr>
      <w:tr w:rsidR="00582334" w:rsidRPr="00862FC9" w14:paraId="18ABCDCB" w14:textId="77777777" w:rsidTr="00582334">
        <w:trPr>
          <w:trHeight w:val="20"/>
        </w:trPr>
        <w:tc>
          <w:tcPr>
            <w:tcW w:w="902" w:type="pct"/>
            <w:vMerge/>
          </w:tcPr>
          <w:p w14:paraId="4975727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B610B5" w14:textId="106D7C17" w:rsidR="00582334" w:rsidRPr="00862FC9" w:rsidRDefault="00582334" w:rsidP="00582334">
            <w:pPr>
              <w:pStyle w:val="af9"/>
            </w:pPr>
            <w:r w:rsidRPr="006D3DAA">
              <w:t>Контрольно-измерительные инструменты: виды, конструкции, назначение, возможности и правила использования</w:t>
            </w:r>
          </w:p>
        </w:tc>
      </w:tr>
      <w:tr w:rsidR="00582334" w:rsidRPr="00862FC9" w14:paraId="080076ED" w14:textId="77777777" w:rsidTr="00582334">
        <w:trPr>
          <w:trHeight w:val="20"/>
        </w:trPr>
        <w:tc>
          <w:tcPr>
            <w:tcW w:w="902" w:type="pct"/>
            <w:vMerge/>
          </w:tcPr>
          <w:p w14:paraId="120296A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85A3719" w14:textId="533E3367" w:rsidR="00582334" w:rsidRPr="00862FC9" w:rsidRDefault="00582334" w:rsidP="00582334">
            <w:pPr>
              <w:pStyle w:val="af9"/>
            </w:pPr>
            <w:r w:rsidRPr="006D3DAA">
              <w:t>Правила выбора контрольно-измерительных инструментов</w:t>
            </w:r>
          </w:p>
        </w:tc>
      </w:tr>
      <w:tr w:rsidR="00582334" w:rsidRPr="00862FC9" w14:paraId="70E740BC" w14:textId="77777777" w:rsidTr="00582334">
        <w:trPr>
          <w:trHeight w:val="20"/>
        </w:trPr>
        <w:tc>
          <w:tcPr>
            <w:tcW w:w="902" w:type="pct"/>
            <w:vMerge/>
          </w:tcPr>
          <w:p w14:paraId="14DF287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01FD97C" w14:textId="5C6C6020" w:rsidR="00582334" w:rsidRPr="00862FC9" w:rsidRDefault="00582334" w:rsidP="00582334">
            <w:pPr>
              <w:pStyle w:val="af9"/>
            </w:pPr>
            <w:r w:rsidRPr="006D3DAA">
              <w:t xml:space="preserve">Порядок </w:t>
            </w:r>
            <w:r w:rsidR="00346F5A">
              <w:t>получения и хранения</w:t>
            </w:r>
            <w:r w:rsidRPr="006D3DAA">
              <w:t xml:space="preserve"> контрольно-измерительных инструментов</w:t>
            </w:r>
          </w:p>
        </w:tc>
      </w:tr>
      <w:tr w:rsidR="00582334" w:rsidRPr="00862FC9" w14:paraId="454EBE98" w14:textId="77777777" w:rsidTr="00582334">
        <w:trPr>
          <w:trHeight w:val="20"/>
        </w:trPr>
        <w:tc>
          <w:tcPr>
            <w:tcW w:w="902" w:type="pct"/>
            <w:vMerge/>
          </w:tcPr>
          <w:p w14:paraId="72AB729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5711B3" w14:textId="2F947FA5" w:rsidR="00582334" w:rsidRPr="00862FC9" w:rsidRDefault="00582334" w:rsidP="00582334">
            <w:pPr>
              <w:pStyle w:val="af9"/>
            </w:pPr>
            <w:r w:rsidRPr="006D3DAA">
              <w:t xml:space="preserve">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параметры и правила эксплуатации</w:t>
            </w:r>
          </w:p>
        </w:tc>
      </w:tr>
      <w:tr w:rsidR="00582334" w:rsidRPr="00862FC9" w14:paraId="1464E335" w14:textId="77777777" w:rsidTr="00582334">
        <w:trPr>
          <w:trHeight w:val="20"/>
        </w:trPr>
        <w:tc>
          <w:tcPr>
            <w:tcW w:w="902" w:type="pct"/>
            <w:vMerge/>
          </w:tcPr>
          <w:p w14:paraId="78F29A6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E19F1FB" w14:textId="494310BC" w:rsidR="00582334" w:rsidRPr="00862FC9" w:rsidRDefault="00582334" w:rsidP="00582334">
            <w:pPr>
              <w:pStyle w:val="af9"/>
            </w:pPr>
            <w:r w:rsidRPr="006D3DAA">
              <w:t xml:space="preserve">Правила выбора универсальных приспособлений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параметрами выполняемой технологической операции</w:t>
            </w:r>
          </w:p>
        </w:tc>
      </w:tr>
      <w:tr w:rsidR="00582334" w:rsidRPr="00862FC9" w14:paraId="1BABC6FC" w14:textId="77777777" w:rsidTr="00582334">
        <w:trPr>
          <w:trHeight w:val="20"/>
        </w:trPr>
        <w:tc>
          <w:tcPr>
            <w:tcW w:w="902" w:type="pct"/>
            <w:vMerge/>
          </w:tcPr>
          <w:p w14:paraId="7D6D247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F1DF779" w14:textId="446167DE" w:rsidR="00582334" w:rsidRPr="00862FC9" w:rsidRDefault="00582334" w:rsidP="00582334">
            <w:pPr>
              <w:pStyle w:val="af9"/>
            </w:pPr>
            <w:r w:rsidRPr="006D3DAA">
              <w:t xml:space="preserve">Порядок </w:t>
            </w:r>
            <w:r w:rsidR="00346F5A">
              <w:t>получения и хранения</w:t>
            </w:r>
            <w:r w:rsidRPr="006D3DAA">
              <w:t xml:space="preserve"> универсальных и/или специальных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09DED963" w14:textId="77777777" w:rsidTr="00582334">
        <w:trPr>
          <w:trHeight w:val="20"/>
        </w:trPr>
        <w:tc>
          <w:tcPr>
            <w:tcW w:w="902" w:type="pct"/>
            <w:vMerge/>
          </w:tcPr>
          <w:p w14:paraId="27FD65D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F39076E" w14:textId="7EB4E019" w:rsidR="00582334" w:rsidRPr="00862FC9" w:rsidRDefault="00582334" w:rsidP="00582334">
            <w:pPr>
              <w:pStyle w:val="af9"/>
            </w:pPr>
            <w:r w:rsidRPr="006D3DAA">
              <w:t>Порядок получения и хранения заготовок и материалов</w:t>
            </w:r>
          </w:p>
        </w:tc>
      </w:tr>
      <w:tr w:rsidR="00582334" w:rsidRPr="00862FC9" w14:paraId="459BC388" w14:textId="77777777" w:rsidTr="00582334">
        <w:trPr>
          <w:trHeight w:val="20"/>
        </w:trPr>
        <w:tc>
          <w:tcPr>
            <w:tcW w:w="902" w:type="pct"/>
            <w:vMerge/>
          </w:tcPr>
          <w:p w14:paraId="454656F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8273A8" w14:textId="3AA25F72" w:rsidR="00582334" w:rsidRPr="00862FC9" w:rsidRDefault="00582334" w:rsidP="00582334">
            <w:pPr>
              <w:pStyle w:val="af9"/>
            </w:pPr>
            <w:r w:rsidRPr="006D3DAA">
              <w:t xml:space="preserve">Устройство, принципы работы и правила эксплуатации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3951464B" w14:textId="77777777" w:rsidTr="00582334">
        <w:trPr>
          <w:trHeight w:val="20"/>
        </w:trPr>
        <w:tc>
          <w:tcPr>
            <w:tcW w:w="902" w:type="pct"/>
            <w:vMerge/>
          </w:tcPr>
          <w:p w14:paraId="59B1745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C8B195" w14:textId="1B8283CB" w:rsidR="00582334" w:rsidRPr="006D3DAA" w:rsidRDefault="00582334" w:rsidP="00582334">
            <w:pPr>
              <w:pStyle w:val="af9"/>
            </w:pPr>
            <w:r w:rsidRPr="006D3DAA">
              <w:t xml:space="preserve">Органы управления </w:t>
            </w:r>
            <w:r w:rsidR="0082622A">
              <w:rPr>
                <w:rFonts w:eastAsiaTheme="majorEastAsia"/>
              </w:rPr>
              <w:t>токарными</w:t>
            </w:r>
            <w:r w:rsidRPr="006D3DAA">
              <w:t xml:space="preserve"> станками</w:t>
            </w:r>
          </w:p>
        </w:tc>
      </w:tr>
      <w:tr w:rsidR="00582334" w:rsidRPr="00862FC9" w14:paraId="04267E4A" w14:textId="77777777" w:rsidTr="00582334">
        <w:trPr>
          <w:trHeight w:val="20"/>
        </w:trPr>
        <w:tc>
          <w:tcPr>
            <w:tcW w:w="902" w:type="pct"/>
            <w:vMerge/>
          </w:tcPr>
          <w:p w14:paraId="1BA9CE8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640527" w14:textId="30973EB8" w:rsidR="00582334" w:rsidRPr="006D3DAA" w:rsidRDefault="00582334" w:rsidP="00582334">
            <w:pPr>
              <w:pStyle w:val="af9"/>
            </w:pPr>
            <w:r w:rsidRPr="006D3DAA">
              <w:t xml:space="preserve">Порядок проверки исправности, работоспособности и точности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3BF629C9" w14:textId="77777777" w:rsidTr="00582334">
        <w:trPr>
          <w:trHeight w:val="20"/>
        </w:trPr>
        <w:tc>
          <w:tcPr>
            <w:tcW w:w="902" w:type="pct"/>
            <w:vMerge/>
          </w:tcPr>
          <w:p w14:paraId="7226111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6A3EC0" w14:textId="07842D5C" w:rsidR="00582334" w:rsidRPr="006D3DAA" w:rsidRDefault="00582334" w:rsidP="00582334">
            <w:pPr>
              <w:pStyle w:val="af9"/>
            </w:pPr>
            <w:r w:rsidRPr="006D3DAA">
              <w:t xml:space="preserve">Требования к планировке, оснащению и организации рабочего места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0B0BCD8" w14:textId="77777777" w:rsidTr="00582334">
        <w:trPr>
          <w:trHeight w:val="20"/>
        </w:trPr>
        <w:tc>
          <w:tcPr>
            <w:tcW w:w="902" w:type="pct"/>
            <w:vMerge/>
          </w:tcPr>
          <w:p w14:paraId="36FABC8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1EB273" w14:textId="72A9798A" w:rsidR="00582334" w:rsidRPr="006D3DAA" w:rsidRDefault="00582334" w:rsidP="00582334">
            <w:pPr>
              <w:pStyle w:val="af9"/>
            </w:pPr>
            <w:r w:rsidRPr="006D3DAA">
              <w:t xml:space="preserve">Виды и правила применения средств индивидуальной и коллективной защиты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3DC58F6" w14:textId="77777777" w:rsidTr="00582334">
        <w:trPr>
          <w:trHeight w:val="20"/>
        </w:trPr>
        <w:tc>
          <w:tcPr>
            <w:tcW w:w="902" w:type="pct"/>
            <w:vMerge/>
          </w:tcPr>
          <w:p w14:paraId="3B3A300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51B6BD" w14:textId="63526331" w:rsidR="00582334" w:rsidRPr="006D3DAA" w:rsidRDefault="00582334" w:rsidP="00582334">
            <w:pPr>
              <w:pStyle w:val="af9"/>
            </w:pPr>
            <w:r w:rsidRPr="006D3DAA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8032C8E" w14:textId="77777777" w:rsidTr="00582334">
        <w:trPr>
          <w:trHeight w:val="20"/>
        </w:trPr>
        <w:tc>
          <w:tcPr>
            <w:tcW w:w="902" w:type="pct"/>
            <w:vMerge/>
          </w:tcPr>
          <w:p w14:paraId="4868FF6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F1B5E72" w14:textId="218153F6" w:rsidR="00582334" w:rsidRPr="006D3DAA" w:rsidRDefault="00582334" w:rsidP="00582334">
            <w:pPr>
              <w:pStyle w:val="af9"/>
            </w:pPr>
            <w:r w:rsidRPr="006D3DAA">
              <w:t xml:space="preserve">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станках, в зависимости от обрабатываемого и инструментального материалов</w:t>
            </w:r>
          </w:p>
        </w:tc>
      </w:tr>
      <w:tr w:rsidR="00582334" w:rsidRPr="00862FC9" w14:paraId="332BE172" w14:textId="77777777" w:rsidTr="00582334">
        <w:trPr>
          <w:trHeight w:val="20"/>
        </w:trPr>
        <w:tc>
          <w:tcPr>
            <w:tcW w:w="902" w:type="pct"/>
            <w:vMerge/>
          </w:tcPr>
          <w:p w14:paraId="2D0413E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7D54D3" w14:textId="0FACF0A2" w:rsidR="00582334" w:rsidRPr="006D3DAA" w:rsidRDefault="00582334" w:rsidP="00582334">
            <w:pPr>
              <w:pStyle w:val="af9"/>
            </w:pPr>
            <w:r w:rsidRPr="006D3DAA">
              <w:t xml:space="preserve">Инструменты для контроля и/или измерения геометрических параметров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возможности и правила использования</w:t>
            </w:r>
          </w:p>
        </w:tc>
      </w:tr>
      <w:tr w:rsidR="00582334" w:rsidRPr="00862FC9" w14:paraId="6D7818CA" w14:textId="77777777" w:rsidTr="00582334">
        <w:trPr>
          <w:trHeight w:val="20"/>
        </w:trPr>
        <w:tc>
          <w:tcPr>
            <w:tcW w:w="902" w:type="pct"/>
            <w:vMerge/>
          </w:tcPr>
          <w:p w14:paraId="5FC46F5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DF0E46E" w14:textId="006EAC43" w:rsidR="00582334" w:rsidRPr="006D3DAA" w:rsidRDefault="00582334" w:rsidP="00582334">
            <w:pPr>
              <w:pStyle w:val="af9"/>
            </w:pPr>
            <w:r w:rsidRPr="006D3DAA">
              <w:t xml:space="preserve">Конструкции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75440171" w14:textId="77777777" w:rsidTr="00582334">
        <w:trPr>
          <w:trHeight w:val="20"/>
        </w:trPr>
        <w:tc>
          <w:tcPr>
            <w:tcW w:w="902" w:type="pct"/>
            <w:vMerge/>
          </w:tcPr>
          <w:p w14:paraId="3E075B3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42304E" w14:textId="30B46BBE" w:rsidR="00582334" w:rsidRPr="006D3DAA" w:rsidRDefault="00582334" w:rsidP="00582334">
            <w:pPr>
              <w:pStyle w:val="af9"/>
            </w:pPr>
            <w:r w:rsidRPr="006D3DAA">
              <w:t xml:space="preserve">Порядок сборки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999ACFD" w14:textId="77777777" w:rsidTr="00582334">
        <w:trPr>
          <w:trHeight w:val="20"/>
        </w:trPr>
        <w:tc>
          <w:tcPr>
            <w:tcW w:w="902" w:type="pct"/>
            <w:vMerge/>
          </w:tcPr>
          <w:p w14:paraId="3BD3AD1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A546CB" w14:textId="5C5682D2" w:rsidR="00582334" w:rsidRPr="006D3DAA" w:rsidRDefault="00582334" w:rsidP="00582334">
            <w:pPr>
              <w:pStyle w:val="af9"/>
            </w:pPr>
            <w:r w:rsidRPr="006D3DAA">
              <w:t xml:space="preserve">Порядок настройки вспомогательных инструментов для использования в комплекте с металлорежущими инструментами, используемыми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56D7B481" w14:textId="77777777" w:rsidTr="00582334">
        <w:trPr>
          <w:trHeight w:val="20"/>
        </w:trPr>
        <w:tc>
          <w:tcPr>
            <w:tcW w:w="902" w:type="pct"/>
            <w:vMerge/>
          </w:tcPr>
          <w:p w14:paraId="248A1D8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9CC8FE" w14:textId="6B8F6080" w:rsidR="00582334" w:rsidRPr="006D3DAA" w:rsidRDefault="00582334" w:rsidP="00582334">
            <w:pPr>
              <w:pStyle w:val="af9"/>
            </w:pPr>
            <w:r w:rsidRPr="006D3DAA">
              <w:t xml:space="preserve">Порядок настройки универсальных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6F23CDDD" w14:textId="77777777" w:rsidTr="00582334">
        <w:trPr>
          <w:trHeight w:val="20"/>
        </w:trPr>
        <w:tc>
          <w:tcPr>
            <w:tcW w:w="902" w:type="pct"/>
            <w:vMerge/>
          </w:tcPr>
          <w:p w14:paraId="2E9E69D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E4E5BC8" w14:textId="4B9D78B1" w:rsidR="00582334" w:rsidRPr="006D3DAA" w:rsidRDefault="00582334" w:rsidP="00582334">
            <w:pPr>
              <w:pStyle w:val="af9"/>
            </w:pPr>
            <w:r w:rsidRPr="006D3DAA">
              <w:t>Порядок настройки контрольно-измерительных инструментов</w:t>
            </w:r>
          </w:p>
        </w:tc>
      </w:tr>
      <w:tr w:rsidR="00582334" w:rsidRPr="00862FC9" w14:paraId="6DD948D4" w14:textId="77777777" w:rsidTr="00582334">
        <w:trPr>
          <w:trHeight w:val="20"/>
        </w:trPr>
        <w:tc>
          <w:tcPr>
            <w:tcW w:w="902" w:type="pct"/>
            <w:vMerge/>
          </w:tcPr>
          <w:p w14:paraId="5B1D15D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5DC41E9" w14:textId="270584D5" w:rsidR="00582334" w:rsidRPr="006D3DAA" w:rsidRDefault="00582334" w:rsidP="00582334">
            <w:pPr>
              <w:pStyle w:val="af9"/>
            </w:pPr>
            <w:r w:rsidRPr="006D3DAA">
              <w:t xml:space="preserve">Приемы и правила установки вспомогательных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55BFE1F" w14:textId="77777777" w:rsidTr="00582334">
        <w:trPr>
          <w:trHeight w:val="20"/>
        </w:trPr>
        <w:tc>
          <w:tcPr>
            <w:tcW w:w="902" w:type="pct"/>
            <w:vMerge/>
          </w:tcPr>
          <w:p w14:paraId="3C176A6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5AA43F" w14:textId="5056F6EA" w:rsidR="00582334" w:rsidRPr="006D3DAA" w:rsidRDefault="00582334" w:rsidP="00582334">
            <w:pPr>
              <w:pStyle w:val="af9"/>
            </w:pPr>
            <w:r w:rsidRPr="006D3DAA">
              <w:t xml:space="preserve">Приемы и правила установки металлорежущих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76A4B2E3" w14:textId="77777777" w:rsidTr="00582334">
        <w:trPr>
          <w:trHeight w:val="20"/>
        </w:trPr>
        <w:tc>
          <w:tcPr>
            <w:tcW w:w="902" w:type="pct"/>
            <w:vMerge/>
          </w:tcPr>
          <w:p w14:paraId="44727A3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6C820F1" w14:textId="6978C70A" w:rsidR="00582334" w:rsidRPr="006D3DAA" w:rsidRDefault="00582334" w:rsidP="00582334">
            <w:pPr>
              <w:pStyle w:val="af9"/>
            </w:pPr>
            <w:r w:rsidRPr="006D3DAA">
              <w:t xml:space="preserve">Правила и приемы базирования и закрепления приспособлений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3A94BAA9" w14:textId="77777777" w:rsidTr="00582334">
        <w:trPr>
          <w:trHeight w:val="20"/>
        </w:trPr>
        <w:tc>
          <w:tcPr>
            <w:tcW w:w="902" w:type="pct"/>
            <w:vMerge/>
          </w:tcPr>
          <w:p w14:paraId="2990EE3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80F35EE" w14:textId="04BD8276" w:rsidR="00582334" w:rsidRPr="006D3DAA" w:rsidRDefault="00582334" w:rsidP="00582334">
            <w:pPr>
              <w:pStyle w:val="af9"/>
            </w:pPr>
            <w:r w:rsidRPr="006D3DAA">
              <w:t xml:space="preserve">Правила и приемы базирования, выверки и закрепления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F739709" w14:textId="77777777" w:rsidTr="00582334">
        <w:trPr>
          <w:trHeight w:val="20"/>
        </w:trPr>
        <w:tc>
          <w:tcPr>
            <w:tcW w:w="902" w:type="pct"/>
            <w:vMerge/>
          </w:tcPr>
          <w:p w14:paraId="2A16C70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6DE7677" w14:textId="15AE8214" w:rsidR="00582334" w:rsidRPr="006D3DAA" w:rsidRDefault="00582334" w:rsidP="00582334">
            <w:pPr>
              <w:pStyle w:val="af9"/>
            </w:pPr>
            <w:r w:rsidRPr="006D3DAA">
              <w:t xml:space="preserve">Последовательность и содержание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69BB4DD7" w14:textId="77777777" w:rsidTr="00582334">
        <w:trPr>
          <w:trHeight w:val="20"/>
        </w:trPr>
        <w:tc>
          <w:tcPr>
            <w:tcW w:w="902" w:type="pct"/>
            <w:vMerge/>
          </w:tcPr>
          <w:p w14:paraId="58425C4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DB3CE2" w14:textId="1E0D8949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линейных размеров до </w:t>
            </w:r>
            <w:r w:rsidRPr="006D3DAA">
              <w:rPr>
                <w:rFonts w:eastAsiaTheme="majorEastAsia"/>
              </w:rPr>
              <w:t>9-го</w:t>
            </w:r>
            <w:r w:rsidRPr="006D3DAA">
              <w:t xml:space="preserve"> квалитета</w:t>
            </w:r>
          </w:p>
        </w:tc>
      </w:tr>
      <w:tr w:rsidR="00582334" w:rsidRPr="00862FC9" w14:paraId="2E929F0C" w14:textId="77777777" w:rsidTr="00582334">
        <w:trPr>
          <w:trHeight w:val="20"/>
        </w:trPr>
        <w:tc>
          <w:tcPr>
            <w:tcW w:w="902" w:type="pct"/>
            <w:vMerge/>
          </w:tcPr>
          <w:p w14:paraId="4181953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452469" w14:textId="438A0741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угловых размеров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058CB4E" w14:textId="77777777" w:rsidTr="00582334">
        <w:trPr>
          <w:trHeight w:val="20"/>
        </w:trPr>
        <w:tc>
          <w:tcPr>
            <w:tcW w:w="902" w:type="pct"/>
            <w:vMerge/>
          </w:tcPr>
          <w:p w14:paraId="3E3AA58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EE3AF5" w14:textId="76F96EC5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шероховатости обработанных поверхностей до </w:t>
            </w:r>
            <w:r w:rsidRPr="006D3DAA">
              <w:rPr>
                <w:rFonts w:eastAsiaTheme="majorEastAsia"/>
              </w:rPr>
              <w:t>Ra 3,2</w:t>
            </w:r>
            <w:r w:rsidRPr="006D3DAA">
              <w:t xml:space="preserve"> мкм</w:t>
            </w:r>
          </w:p>
        </w:tc>
      </w:tr>
      <w:tr w:rsidR="00582334" w:rsidRPr="00862FC9" w14:paraId="31C6A60F" w14:textId="77777777" w:rsidTr="00582334">
        <w:trPr>
          <w:trHeight w:val="20"/>
        </w:trPr>
        <w:tc>
          <w:tcPr>
            <w:tcW w:w="902" w:type="pct"/>
            <w:vMerge/>
          </w:tcPr>
          <w:p w14:paraId="67CE843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8B42399" w14:textId="6C98B89A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формы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2EA3293" w14:textId="77777777" w:rsidTr="00582334">
        <w:trPr>
          <w:trHeight w:val="20"/>
        </w:trPr>
        <w:tc>
          <w:tcPr>
            <w:tcW w:w="902" w:type="pct"/>
            <w:vMerge/>
          </w:tcPr>
          <w:p w14:paraId="761C031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AE907F" w14:textId="1CA72DD6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</w:t>
            </w:r>
            <w:r w:rsidRPr="006D3DAA">
              <w:lastRenderedPageBreak/>
              <w:t xml:space="preserve">расположения поверхностей до </w:t>
            </w:r>
            <w:r w:rsidRPr="006D3DAA">
              <w:rPr>
                <w:rFonts w:eastAsiaTheme="majorEastAsia"/>
              </w:rPr>
              <w:t>11-й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4D50B0C" w14:textId="77777777" w:rsidTr="00582334">
        <w:trPr>
          <w:trHeight w:val="20"/>
        </w:trPr>
        <w:tc>
          <w:tcPr>
            <w:tcW w:w="902" w:type="pct"/>
            <w:vMerge/>
          </w:tcPr>
          <w:p w14:paraId="7CE96CB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FDE8B4" w14:textId="1C15940B" w:rsidR="00582334" w:rsidRPr="006D3DAA" w:rsidRDefault="00582334" w:rsidP="00582334">
            <w:pPr>
              <w:pStyle w:val="af9"/>
            </w:pPr>
            <w:r w:rsidRPr="006D3DAA">
              <w:t>Основы геометрии и тригонометрии в объеме, необходимом для выполнения работы</w:t>
            </w:r>
          </w:p>
        </w:tc>
      </w:tr>
      <w:tr w:rsidR="00582334" w:rsidRPr="00862FC9" w14:paraId="3E59F7F1" w14:textId="77777777" w:rsidTr="00582334">
        <w:trPr>
          <w:trHeight w:val="20"/>
        </w:trPr>
        <w:tc>
          <w:tcPr>
            <w:tcW w:w="902" w:type="pct"/>
            <w:vMerge/>
          </w:tcPr>
          <w:p w14:paraId="656E8F2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D7721D6" w14:textId="1D90C1D6" w:rsidR="00582334" w:rsidRPr="006D3DAA" w:rsidRDefault="00582334" w:rsidP="00582334">
            <w:pPr>
              <w:pStyle w:val="af9"/>
            </w:pPr>
            <w:r w:rsidRPr="006D3DAA">
              <w:t xml:space="preserve">Типовые режимы резания при обработке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114031" w:rsidRPr="00862FC9" w14:paraId="46B83CF9" w14:textId="77777777" w:rsidTr="00582334">
        <w:trPr>
          <w:trHeight w:val="20"/>
        </w:trPr>
        <w:tc>
          <w:tcPr>
            <w:tcW w:w="902" w:type="pct"/>
          </w:tcPr>
          <w:p w14:paraId="03A90789" w14:textId="77777777" w:rsidR="00114031" w:rsidRPr="00862FC9" w:rsidDel="002A1D54" w:rsidRDefault="00114031" w:rsidP="00A61F05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0692BF0E" w14:textId="77777777" w:rsidR="00114031" w:rsidRPr="00862FC9" w:rsidRDefault="00114031" w:rsidP="00A61F05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05F2A70D" w14:textId="77777777" w:rsidR="0052442E" w:rsidRPr="00862FC9" w:rsidRDefault="0052442E" w:rsidP="0052442E">
      <w:pPr>
        <w:pStyle w:val="3"/>
      </w:pPr>
      <w:r w:rsidRPr="00862FC9">
        <w:t>3.2.2.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05"/>
        <w:gridCol w:w="1078"/>
        <w:gridCol w:w="500"/>
        <w:gridCol w:w="1440"/>
        <w:gridCol w:w="736"/>
        <w:gridCol w:w="40"/>
        <w:gridCol w:w="1184"/>
        <w:gridCol w:w="325"/>
        <w:gridCol w:w="1280"/>
        <w:gridCol w:w="1094"/>
      </w:tblGrid>
      <w:tr w:rsidR="006D62CF" w:rsidRPr="00862FC9" w14:paraId="4CB7D04B" w14:textId="77777777" w:rsidTr="00B7237F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8FF468F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2B591" w14:textId="00650AA1" w:rsidR="006D62CF" w:rsidRPr="00862FC9" w:rsidRDefault="006D62CF" w:rsidP="006D62CF">
            <w:pPr>
              <w:suppressAutoHyphens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9</w:t>
            </w:r>
            <w:r w:rsidRPr="00834D56">
              <w:t xml:space="preserve">-го квалитета, угловых размеров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3</w:t>
            </w:r>
            <w:r>
              <w:t>,2</w:t>
            </w:r>
            <w:r w:rsidRPr="00834D56">
              <w:t xml:space="preserve"> мкм, точностью формы и расположения поверхностей до </w:t>
            </w:r>
            <w:r>
              <w:t>11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3C3872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4E2CCE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lang w:val="en-US"/>
              </w:rPr>
              <w:t>B</w:t>
            </w:r>
            <w:r w:rsidRPr="00862FC9">
              <w:t>/02.3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19A7F0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4C7881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3</w:t>
            </w:r>
          </w:p>
        </w:tc>
      </w:tr>
      <w:tr w:rsidR="006D62CF" w:rsidRPr="00862FC9" w14:paraId="27564614" w14:textId="77777777" w:rsidTr="00B723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2BEA895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6CD73D16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3CB40F6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787F317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585650A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82067F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403C7D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5D2EC0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4FDFEF98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4F5DD2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7CEF943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A3D4D1E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CC44034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5CF778DA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E26786" w:rsidRPr="00862FC9" w14:paraId="01686BC8" w14:textId="77777777" w:rsidTr="00E26786">
        <w:trPr>
          <w:trHeight w:val="20"/>
        </w:trPr>
        <w:tc>
          <w:tcPr>
            <w:tcW w:w="902" w:type="pct"/>
            <w:vMerge w:val="restart"/>
          </w:tcPr>
          <w:p w14:paraId="05742188" w14:textId="77777777" w:rsidR="00E26786" w:rsidRPr="00862FC9" w:rsidRDefault="00E26786" w:rsidP="00E26786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53370931" w14:textId="4D2B26EF" w:rsidR="00E26786" w:rsidRPr="00862FC9" w:rsidRDefault="00E26786" w:rsidP="00E26786">
            <w:pPr>
              <w:pStyle w:val="af9"/>
            </w:pPr>
            <w:r w:rsidRPr="00287FAE">
              <w:t xml:space="preserve">Установка заготовки перед обработкой и снятие готовой детали после обработки на </w:t>
            </w:r>
            <w:r w:rsidR="003979CF"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4DA4AE8" w14:textId="77777777" w:rsidTr="00E26786">
        <w:trPr>
          <w:trHeight w:val="20"/>
        </w:trPr>
        <w:tc>
          <w:tcPr>
            <w:tcW w:w="902" w:type="pct"/>
            <w:vMerge/>
          </w:tcPr>
          <w:p w14:paraId="1DFB7601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52EACD7E" w14:textId="3817A17F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цилиндрических поверхностей </w:t>
            </w:r>
            <w:r w:rsidRPr="00287FAE">
              <w:t xml:space="preserve">заготовки с точностью линейных размеров до </w:t>
            </w:r>
            <w:r>
              <w:rPr>
                <w:rFonts w:eastAsiaTheme="majorEastAsia"/>
              </w:rPr>
              <w:t>9</w:t>
            </w:r>
            <w:r w:rsidRPr="00287FAE">
              <w:rPr>
                <w:rFonts w:eastAsiaTheme="majorEastAsia"/>
              </w:rPr>
              <w:t>-го</w:t>
            </w:r>
            <w:r w:rsidRPr="00287FAE">
              <w:t xml:space="preserve"> квалитета, </w:t>
            </w:r>
            <w:r>
              <w:t xml:space="preserve">шероховатостью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</w:t>
            </w:r>
            <w:r>
              <w:t xml:space="preserve">точностью формы и расположения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7B50074F" w14:textId="77777777" w:rsidTr="00E26786">
        <w:trPr>
          <w:trHeight w:val="20"/>
        </w:trPr>
        <w:tc>
          <w:tcPr>
            <w:tcW w:w="902" w:type="pct"/>
            <w:vMerge/>
          </w:tcPr>
          <w:p w14:paraId="7E2ACFF6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4B78FB5D" w14:textId="7D9B5083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конических поверхностей </w:t>
            </w:r>
            <w:r w:rsidRPr="00287FAE">
              <w:t xml:space="preserve">заготовки с точностью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</w:t>
            </w:r>
            <w:r>
              <w:t xml:space="preserve">шероховатостью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</w:t>
            </w:r>
            <w:r>
              <w:t xml:space="preserve">точностью формы и расположения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529E7B32" w14:textId="77777777" w:rsidTr="00E26786">
        <w:trPr>
          <w:trHeight w:val="20"/>
        </w:trPr>
        <w:tc>
          <w:tcPr>
            <w:tcW w:w="902" w:type="pct"/>
            <w:vMerge/>
          </w:tcPr>
          <w:p w14:paraId="2B4D3E36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4D58616D" w14:textId="4A6CBE74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резьбовых поверхностей треугольного профиля </w:t>
            </w:r>
            <w:r w:rsidRPr="009B1E29">
              <w:t xml:space="preserve">с точностью </w:t>
            </w:r>
            <w:r>
              <w:t xml:space="preserve">до 7-й степени точности с </w:t>
            </w:r>
            <w:r w:rsidRPr="00837B4C">
              <w:t xml:space="preserve">до Ra </w:t>
            </w:r>
            <w:r>
              <w:t>3,2</w:t>
            </w:r>
            <w:r w:rsidRPr="00837B4C">
              <w:t xml:space="preserve"> мкм</w:t>
            </w:r>
            <w:r>
              <w:t xml:space="preserve"> </w:t>
            </w:r>
            <w:r w:rsidRPr="00287FAE">
              <w:t xml:space="preserve">на </w:t>
            </w:r>
            <w:r w:rsidRPr="00FA775E"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3D4453EF" w14:textId="77777777" w:rsidTr="00E26786">
        <w:trPr>
          <w:trHeight w:val="20"/>
        </w:trPr>
        <w:tc>
          <w:tcPr>
            <w:tcW w:w="902" w:type="pct"/>
            <w:vMerge/>
          </w:tcPr>
          <w:p w14:paraId="15786646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46F8438D" w14:textId="2849B4DA" w:rsidR="004C50E7" w:rsidRPr="00862FC9" w:rsidRDefault="004C50E7" w:rsidP="004C50E7">
            <w:pPr>
              <w:pStyle w:val="af9"/>
            </w:pPr>
            <w:r>
              <w:t>Техническое и организационное обслуживание токарного станка и рабочего места</w:t>
            </w:r>
            <w:r w:rsidRPr="00287FAE">
              <w:t xml:space="preserve">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E432AFC" w14:textId="77777777" w:rsidTr="00E26786">
        <w:trPr>
          <w:trHeight w:val="20"/>
        </w:trPr>
        <w:tc>
          <w:tcPr>
            <w:tcW w:w="902" w:type="pct"/>
            <w:vMerge/>
          </w:tcPr>
          <w:p w14:paraId="0154DE41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2FDF22B4" w14:textId="59888276" w:rsidR="004C50E7" w:rsidRPr="00862FC9" w:rsidRDefault="004C50E7" w:rsidP="004C50E7">
            <w:pPr>
              <w:pStyle w:val="af9"/>
            </w:pPr>
            <w:r w:rsidRPr="00287FAE">
              <w:t xml:space="preserve">Замена изношенных режущих инструментов и/или режущих пластин металлорежущих инструментов со сменными режущими пластинами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</w:t>
            </w:r>
            <w:r w:rsidRPr="00287FAE">
              <w:lastRenderedPageBreak/>
              <w:t xml:space="preserve">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0BB4DE3" w14:textId="77777777" w:rsidTr="00E26786">
        <w:trPr>
          <w:trHeight w:val="20"/>
        </w:trPr>
        <w:tc>
          <w:tcPr>
            <w:tcW w:w="902" w:type="pct"/>
            <w:vMerge/>
          </w:tcPr>
          <w:p w14:paraId="11D4D17D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2C7572A1" w14:textId="0F4F8EAA" w:rsidR="004C50E7" w:rsidRPr="00862FC9" w:rsidRDefault="004C50E7" w:rsidP="004C50E7">
            <w:pPr>
              <w:pStyle w:val="af9"/>
            </w:pPr>
            <w:r w:rsidRPr="00287FAE">
              <w:t xml:space="preserve">Поддержание технического состояния приспособлений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1300BA4" w14:textId="77777777" w:rsidTr="00E26786">
        <w:trPr>
          <w:trHeight w:val="20"/>
        </w:trPr>
        <w:tc>
          <w:tcPr>
            <w:tcW w:w="902" w:type="pct"/>
            <w:vMerge/>
          </w:tcPr>
          <w:p w14:paraId="463B007E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608ECBDF" w14:textId="24CC3542" w:rsidR="004C50E7" w:rsidRPr="00287FAE" w:rsidRDefault="004C50E7" w:rsidP="004C50E7">
            <w:pPr>
              <w:pStyle w:val="af9"/>
            </w:pPr>
            <w:r w:rsidRPr="00287FAE">
              <w:t xml:space="preserve">Поднастройка </w:t>
            </w:r>
            <w:r>
              <w:rPr>
                <w:rFonts w:eastAsiaTheme="majorEastAsia"/>
              </w:rPr>
              <w:t>токарного</w:t>
            </w:r>
            <w:r w:rsidRPr="00287FAE">
              <w:t xml:space="preserve"> станка в процессе работы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35ABFC83" w14:textId="77777777" w:rsidTr="00E26786">
        <w:trPr>
          <w:trHeight w:val="20"/>
        </w:trPr>
        <w:tc>
          <w:tcPr>
            <w:tcW w:w="902" w:type="pct"/>
            <w:vMerge w:val="restart"/>
          </w:tcPr>
          <w:p w14:paraId="1CA7D2E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6D537492" w14:textId="52C7D2FC" w:rsidR="004C50E7" w:rsidRPr="00862FC9" w:rsidRDefault="004C50E7" w:rsidP="004C50E7">
            <w:pPr>
              <w:pStyle w:val="af9"/>
            </w:pPr>
            <w:r w:rsidRPr="00287FAE">
              <w:t xml:space="preserve">Базировать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5EAE506" w14:textId="77777777" w:rsidTr="00E26786">
        <w:trPr>
          <w:trHeight w:val="20"/>
        </w:trPr>
        <w:tc>
          <w:tcPr>
            <w:tcW w:w="902" w:type="pct"/>
            <w:vMerge/>
          </w:tcPr>
          <w:p w14:paraId="22030C6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FE9018" w14:textId="7FD28A75" w:rsidR="004C50E7" w:rsidRPr="00862FC9" w:rsidRDefault="004C50E7" w:rsidP="004C50E7">
            <w:pPr>
              <w:pStyle w:val="af9"/>
            </w:pPr>
            <w:r w:rsidRPr="00287FAE">
              <w:t xml:space="preserve">Выверять положение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с точностью до </w:t>
            </w:r>
            <w:r w:rsidRPr="00287FAE">
              <w:rPr>
                <w:rFonts w:eastAsiaTheme="majorEastAsia"/>
              </w:rPr>
              <w:t>1</w:t>
            </w:r>
            <w:r>
              <w:rPr>
                <w:rFonts w:eastAsiaTheme="majorEastAsia"/>
              </w:rPr>
              <w:t> %</w:t>
            </w:r>
            <w:r w:rsidRPr="00287FAE">
              <w:t xml:space="preserve"> от характерного размера, но не менее </w:t>
            </w:r>
            <w:r w:rsidRPr="00287FAE">
              <w:rPr>
                <w:rFonts w:eastAsiaTheme="majorEastAsia"/>
              </w:rPr>
              <w:t>0,1</w:t>
            </w:r>
            <w:r w:rsidRPr="00287FAE">
              <w:t xml:space="preserve"> мм,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8BFDDBE" w14:textId="77777777" w:rsidTr="00E26786">
        <w:trPr>
          <w:trHeight w:val="20"/>
        </w:trPr>
        <w:tc>
          <w:tcPr>
            <w:tcW w:w="902" w:type="pct"/>
            <w:vMerge/>
          </w:tcPr>
          <w:p w14:paraId="7F60FE2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70227DB" w14:textId="56F5F240" w:rsidR="004C50E7" w:rsidRPr="00862FC9" w:rsidRDefault="004C50E7" w:rsidP="004C50E7">
            <w:pPr>
              <w:pStyle w:val="af9"/>
            </w:pPr>
            <w:r w:rsidRPr="00287FAE">
              <w:t xml:space="preserve">Закреплять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2B4CF77" w14:textId="77777777" w:rsidTr="00E26786">
        <w:trPr>
          <w:trHeight w:val="20"/>
        </w:trPr>
        <w:tc>
          <w:tcPr>
            <w:tcW w:w="902" w:type="pct"/>
            <w:vMerge/>
          </w:tcPr>
          <w:p w14:paraId="33AA8C0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CBBA3F" w14:textId="25EFDFE1" w:rsidR="004C50E7" w:rsidRPr="00862FC9" w:rsidRDefault="004C50E7" w:rsidP="004C50E7">
            <w:pPr>
              <w:pStyle w:val="af9"/>
            </w:pPr>
            <w:r w:rsidRPr="00287FAE">
              <w:t>Читать конструкторскую документацию</w:t>
            </w:r>
          </w:p>
        </w:tc>
      </w:tr>
      <w:tr w:rsidR="004C50E7" w:rsidRPr="00862FC9" w14:paraId="5DB16758" w14:textId="77777777" w:rsidTr="00E26786">
        <w:trPr>
          <w:trHeight w:val="20"/>
        </w:trPr>
        <w:tc>
          <w:tcPr>
            <w:tcW w:w="902" w:type="pct"/>
            <w:vMerge/>
          </w:tcPr>
          <w:p w14:paraId="3D87D42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E1F645" w14:textId="7E6C82BE" w:rsidR="004C50E7" w:rsidRPr="00862FC9" w:rsidRDefault="004C50E7" w:rsidP="004C50E7">
            <w:pPr>
              <w:pStyle w:val="af9"/>
            </w:pPr>
            <w:r w:rsidRPr="00287FAE">
              <w:t>Читать технологическую документацию</w:t>
            </w:r>
          </w:p>
        </w:tc>
      </w:tr>
      <w:tr w:rsidR="004C50E7" w:rsidRPr="00862FC9" w14:paraId="3E1CDB25" w14:textId="77777777" w:rsidTr="00E26786">
        <w:trPr>
          <w:trHeight w:val="20"/>
        </w:trPr>
        <w:tc>
          <w:tcPr>
            <w:tcW w:w="902" w:type="pct"/>
            <w:vMerge/>
          </w:tcPr>
          <w:p w14:paraId="79D6703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9CA2C3" w14:textId="72DBD6C0" w:rsidR="004C50E7" w:rsidRPr="00862FC9" w:rsidRDefault="004C50E7" w:rsidP="004C50E7">
            <w:pPr>
              <w:pStyle w:val="af9"/>
            </w:pPr>
            <w:r w:rsidRPr="00287FAE">
              <w:t xml:space="preserve">Управлять рабочими органами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D4E7BA0" w14:textId="77777777" w:rsidTr="00E26786">
        <w:trPr>
          <w:trHeight w:val="20"/>
        </w:trPr>
        <w:tc>
          <w:tcPr>
            <w:tcW w:w="902" w:type="pct"/>
            <w:vMerge/>
          </w:tcPr>
          <w:p w14:paraId="740FFF2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4BC0D14" w14:textId="4FFEB2F0" w:rsidR="004C50E7" w:rsidRPr="00862FC9" w:rsidRDefault="004C50E7" w:rsidP="004C50E7">
            <w:pPr>
              <w:pStyle w:val="af9"/>
            </w:pPr>
            <w:r w:rsidRPr="00287FAE">
              <w:t xml:space="preserve">Контролировать наличие и состояние смазочно-охлаждающих технологических средств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DAE314C" w14:textId="77777777" w:rsidTr="00E26786">
        <w:trPr>
          <w:trHeight w:val="20"/>
        </w:trPr>
        <w:tc>
          <w:tcPr>
            <w:tcW w:w="902" w:type="pct"/>
            <w:vMerge/>
          </w:tcPr>
          <w:p w14:paraId="26E98E4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041BDF" w14:textId="642A6B12" w:rsidR="004C50E7" w:rsidRPr="00862FC9" w:rsidRDefault="004C50E7" w:rsidP="004C50E7">
            <w:pPr>
              <w:pStyle w:val="af9"/>
            </w:pPr>
            <w:r w:rsidRPr="00287FAE">
              <w:t xml:space="preserve">Выбирать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обработке поверхностей заготовок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EEB0EB2" w14:textId="77777777" w:rsidTr="00E26786">
        <w:trPr>
          <w:trHeight w:val="20"/>
        </w:trPr>
        <w:tc>
          <w:tcPr>
            <w:tcW w:w="902" w:type="pct"/>
            <w:vMerge/>
          </w:tcPr>
          <w:p w14:paraId="7EA6110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E8A412" w14:textId="0D799003" w:rsidR="004C50E7" w:rsidRPr="00862FC9" w:rsidRDefault="004C50E7" w:rsidP="004C50E7">
            <w:pPr>
              <w:pStyle w:val="af9"/>
            </w:pPr>
            <w:r w:rsidRPr="00287FAE">
              <w:t xml:space="preserve">Использовать смазочно-охлаждающие технологические средства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3A9B5A4" w14:textId="77777777" w:rsidTr="00E26786">
        <w:trPr>
          <w:trHeight w:val="20"/>
        </w:trPr>
        <w:tc>
          <w:tcPr>
            <w:tcW w:w="902" w:type="pct"/>
            <w:vMerge/>
          </w:tcPr>
          <w:p w14:paraId="2A9F996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7CDF7D6" w14:textId="275D9E31" w:rsidR="004C50E7" w:rsidRPr="00862FC9" w:rsidRDefault="004C50E7" w:rsidP="004C50E7">
            <w:pPr>
              <w:pStyle w:val="af9"/>
            </w:pPr>
            <w:r w:rsidRPr="00287FAE">
              <w:t xml:space="preserve">Применять средства индивидуальной и/или коллективной защиты при работе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</w:t>
            </w:r>
            <w:r w:rsidRPr="00287FAE">
              <w:lastRenderedPageBreak/>
              <w:t xml:space="preserve">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7B7A5BB" w14:textId="77777777" w:rsidTr="00E26786">
        <w:trPr>
          <w:trHeight w:val="20"/>
        </w:trPr>
        <w:tc>
          <w:tcPr>
            <w:tcW w:w="902" w:type="pct"/>
            <w:vMerge/>
          </w:tcPr>
          <w:p w14:paraId="69445A9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E540102" w14:textId="13D4C674" w:rsidR="004C50E7" w:rsidRPr="00862FC9" w:rsidRDefault="004C50E7" w:rsidP="004C50E7">
            <w:pPr>
              <w:pStyle w:val="af9"/>
            </w:pPr>
            <w:r w:rsidRPr="00287FAE">
              <w:t xml:space="preserve">Проводить очистку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6473BA8" w14:textId="77777777" w:rsidTr="00E26786">
        <w:trPr>
          <w:trHeight w:val="20"/>
        </w:trPr>
        <w:tc>
          <w:tcPr>
            <w:tcW w:w="902" w:type="pct"/>
            <w:vMerge/>
          </w:tcPr>
          <w:p w14:paraId="5B5DE87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CAB64CF" w14:textId="4D202512" w:rsidR="004C50E7" w:rsidRPr="00862FC9" w:rsidRDefault="004C50E7" w:rsidP="004C50E7">
            <w:pPr>
              <w:pStyle w:val="af9"/>
            </w:pPr>
            <w:r w:rsidRPr="00287FAE">
              <w:t xml:space="preserve">Проводить смазку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B5FF18E" w14:textId="77777777" w:rsidTr="00E26786">
        <w:trPr>
          <w:trHeight w:val="20"/>
        </w:trPr>
        <w:tc>
          <w:tcPr>
            <w:tcW w:w="902" w:type="pct"/>
            <w:vMerge/>
          </w:tcPr>
          <w:p w14:paraId="0D09093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EB4063C" w14:textId="25AC662B" w:rsidR="004C50E7" w:rsidRPr="00287FAE" w:rsidRDefault="004C50E7" w:rsidP="004C50E7">
            <w:pPr>
              <w:pStyle w:val="af9"/>
            </w:pPr>
            <w:r w:rsidRPr="00287FAE">
              <w:t xml:space="preserve">Выполнять регламентные работы по техническому обслуживанию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4BDDBC6" w14:textId="77777777" w:rsidTr="00E26786">
        <w:trPr>
          <w:trHeight w:val="20"/>
        </w:trPr>
        <w:tc>
          <w:tcPr>
            <w:tcW w:w="902" w:type="pct"/>
            <w:vMerge/>
          </w:tcPr>
          <w:p w14:paraId="297C06E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20D5FC" w14:textId="3FCB0522" w:rsidR="004C50E7" w:rsidRPr="00287FAE" w:rsidRDefault="004C50E7" w:rsidP="004C50E7">
            <w:pPr>
              <w:pStyle w:val="af9"/>
            </w:pPr>
            <w:r w:rsidRPr="00287FAE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1FB4A3CD" w14:textId="77777777" w:rsidTr="00E26786">
        <w:trPr>
          <w:trHeight w:val="20"/>
        </w:trPr>
        <w:tc>
          <w:tcPr>
            <w:tcW w:w="902" w:type="pct"/>
            <w:vMerge/>
          </w:tcPr>
          <w:p w14:paraId="40663D0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40882B" w14:textId="4BD9E049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EA58E7C" w14:textId="77777777" w:rsidTr="00E26786">
        <w:trPr>
          <w:trHeight w:val="20"/>
        </w:trPr>
        <w:tc>
          <w:tcPr>
            <w:tcW w:w="902" w:type="pct"/>
            <w:vMerge/>
          </w:tcPr>
          <w:p w14:paraId="077F77E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02821CD" w14:textId="698D074A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и момент затупления инструментов по внешним признакам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91AC55C" w14:textId="77777777" w:rsidTr="00E26786">
        <w:trPr>
          <w:trHeight w:val="20"/>
        </w:trPr>
        <w:tc>
          <w:tcPr>
            <w:tcW w:w="902" w:type="pct"/>
            <w:vMerge/>
          </w:tcPr>
          <w:p w14:paraId="4B3E3DF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DB8219" w14:textId="5EC265E1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металлорежущие инструменты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9C18569" w14:textId="77777777" w:rsidTr="00E26786">
        <w:trPr>
          <w:trHeight w:val="20"/>
        </w:trPr>
        <w:tc>
          <w:tcPr>
            <w:tcW w:w="902" w:type="pct"/>
            <w:vMerge/>
          </w:tcPr>
          <w:p w14:paraId="6DDF2F9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313B6D" w14:textId="2CD069F4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режущие пластины инструментов со сменными режущими пластинами, используемых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станках,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2B93CD99" w14:textId="77777777" w:rsidTr="00E26786">
        <w:trPr>
          <w:trHeight w:val="20"/>
        </w:trPr>
        <w:tc>
          <w:tcPr>
            <w:tcW w:w="902" w:type="pct"/>
            <w:vMerge/>
          </w:tcPr>
          <w:p w14:paraId="1E4CBAE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0AA97F2" w14:textId="3324B3D1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C11F53D" w14:textId="77777777" w:rsidTr="00E26786">
        <w:trPr>
          <w:trHeight w:val="20"/>
        </w:trPr>
        <w:tc>
          <w:tcPr>
            <w:tcW w:w="902" w:type="pct"/>
            <w:vMerge/>
          </w:tcPr>
          <w:p w14:paraId="032D64E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F83BDB6" w14:textId="3C3FC1C1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установочных элементов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26B0AA03" w14:textId="77777777" w:rsidTr="00E26786">
        <w:trPr>
          <w:trHeight w:val="20"/>
        </w:trPr>
        <w:tc>
          <w:tcPr>
            <w:tcW w:w="902" w:type="pct"/>
            <w:vMerge/>
          </w:tcPr>
          <w:p w14:paraId="573C0D2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D0CF62" w14:textId="354E845C" w:rsidR="004C50E7" w:rsidRPr="00287FAE" w:rsidRDefault="004C50E7" w:rsidP="004C50E7">
            <w:pPr>
              <w:pStyle w:val="af9"/>
            </w:pPr>
            <w:r w:rsidRPr="00287FAE">
              <w:t xml:space="preserve">Выполнять техническое обслуживание приспособлений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8F59949" w14:textId="77777777" w:rsidTr="00E26786">
        <w:trPr>
          <w:trHeight w:val="20"/>
        </w:trPr>
        <w:tc>
          <w:tcPr>
            <w:tcW w:w="902" w:type="pct"/>
            <w:vMerge/>
          </w:tcPr>
          <w:p w14:paraId="5280A92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CE71AA3" w14:textId="35A55BCC" w:rsidR="004C50E7" w:rsidRPr="00287FAE" w:rsidRDefault="004C50E7" w:rsidP="004C50E7">
            <w:pPr>
              <w:pStyle w:val="af9"/>
            </w:pPr>
            <w:r w:rsidRPr="00287FAE">
              <w:t xml:space="preserve">Корректировать положение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4153946" w14:textId="77777777" w:rsidTr="00E26786">
        <w:trPr>
          <w:trHeight w:val="20"/>
        </w:trPr>
        <w:tc>
          <w:tcPr>
            <w:tcW w:w="902" w:type="pct"/>
            <w:vMerge/>
          </w:tcPr>
          <w:p w14:paraId="7CC050A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8E3BEA2" w14:textId="03A5F069" w:rsidR="004C50E7" w:rsidRPr="00287FAE" w:rsidRDefault="004C50E7" w:rsidP="004C50E7">
            <w:pPr>
              <w:pStyle w:val="af9"/>
            </w:pPr>
            <w:r w:rsidRPr="00287FAE">
              <w:t xml:space="preserve">Корректировать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3,2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11-й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9F7121D" w14:textId="77777777" w:rsidTr="00E26786">
        <w:trPr>
          <w:trHeight w:val="20"/>
        </w:trPr>
        <w:tc>
          <w:tcPr>
            <w:tcW w:w="902" w:type="pct"/>
            <w:vMerge w:val="restart"/>
          </w:tcPr>
          <w:p w14:paraId="45C8696F" w14:textId="77777777" w:rsidR="004C50E7" w:rsidRPr="00862FC9" w:rsidRDefault="004C50E7" w:rsidP="004C50E7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34819327" w14:textId="1C97867F" w:rsidR="004C50E7" w:rsidRPr="00862FC9" w:rsidRDefault="004C50E7" w:rsidP="004C50E7">
            <w:pPr>
              <w:pStyle w:val="af9"/>
            </w:pPr>
            <w:r w:rsidRPr="00287FAE">
              <w:t xml:space="preserve">Правила и приемы базирования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78C375FB" w14:textId="77777777" w:rsidTr="00E26786">
        <w:trPr>
          <w:trHeight w:val="20"/>
        </w:trPr>
        <w:tc>
          <w:tcPr>
            <w:tcW w:w="902" w:type="pct"/>
            <w:vMerge/>
          </w:tcPr>
          <w:p w14:paraId="467EBF4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7D9B82" w14:textId="787E44BE" w:rsidR="004C50E7" w:rsidRPr="00862FC9" w:rsidRDefault="004C50E7" w:rsidP="004C50E7">
            <w:pPr>
              <w:pStyle w:val="af9"/>
            </w:pPr>
            <w:r w:rsidRPr="00287FAE">
              <w:t xml:space="preserve">Правила и приемы выверки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3DDEB2E" w14:textId="77777777" w:rsidTr="00E26786">
        <w:trPr>
          <w:trHeight w:val="20"/>
        </w:trPr>
        <w:tc>
          <w:tcPr>
            <w:tcW w:w="902" w:type="pct"/>
            <w:vMerge/>
          </w:tcPr>
          <w:p w14:paraId="7D92216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178889" w14:textId="31EF4ABF" w:rsidR="004C50E7" w:rsidRPr="00862FC9" w:rsidRDefault="004C50E7" w:rsidP="004C50E7">
            <w:pPr>
              <w:pStyle w:val="af9"/>
            </w:pPr>
            <w:r w:rsidRPr="00287FAE">
              <w:t xml:space="preserve">Правила и приемы закрепления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1024667D" w14:textId="77777777" w:rsidTr="00E26786">
        <w:trPr>
          <w:trHeight w:val="20"/>
        </w:trPr>
        <w:tc>
          <w:tcPr>
            <w:tcW w:w="902" w:type="pct"/>
            <w:vMerge/>
          </w:tcPr>
          <w:p w14:paraId="1393FD6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F6D5360" w14:textId="61542F0E" w:rsidR="004C50E7" w:rsidRPr="00862FC9" w:rsidRDefault="004C50E7" w:rsidP="004C50E7">
            <w:pPr>
              <w:pStyle w:val="af9"/>
            </w:pPr>
            <w:r w:rsidRPr="00287FAE">
              <w:t>Основы ЕСКД в объеме, необходимом для выполнения работы</w:t>
            </w:r>
          </w:p>
        </w:tc>
      </w:tr>
      <w:tr w:rsidR="004C50E7" w:rsidRPr="00862FC9" w14:paraId="52A6BDAD" w14:textId="77777777" w:rsidTr="00E26786">
        <w:trPr>
          <w:trHeight w:val="20"/>
        </w:trPr>
        <w:tc>
          <w:tcPr>
            <w:tcW w:w="902" w:type="pct"/>
            <w:vMerge/>
          </w:tcPr>
          <w:p w14:paraId="5F7C905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BB4083" w14:textId="759E19A1" w:rsidR="004C50E7" w:rsidRPr="00862FC9" w:rsidRDefault="004C50E7" w:rsidP="004C50E7">
            <w:pPr>
              <w:pStyle w:val="af9"/>
              <w:rPr>
                <w:rFonts w:eastAsia="Batang"/>
              </w:rPr>
            </w:pPr>
            <w:r w:rsidRPr="00287FAE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4C50E7" w:rsidRPr="00862FC9" w14:paraId="3C783AD5" w14:textId="77777777" w:rsidTr="00E26786">
        <w:trPr>
          <w:trHeight w:val="20"/>
        </w:trPr>
        <w:tc>
          <w:tcPr>
            <w:tcW w:w="902" w:type="pct"/>
            <w:vMerge/>
          </w:tcPr>
          <w:p w14:paraId="61C778C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C7054F6" w14:textId="4D4A24C2" w:rsidR="004C50E7" w:rsidRPr="00862FC9" w:rsidRDefault="004C50E7" w:rsidP="004C50E7">
            <w:pPr>
              <w:pStyle w:val="af9"/>
            </w:pPr>
            <w:r w:rsidRPr="00287FAE">
              <w:t>Система допусков и посадок, квалитеты точности, параметры шероховатости</w:t>
            </w:r>
          </w:p>
        </w:tc>
      </w:tr>
      <w:tr w:rsidR="004C50E7" w:rsidRPr="00862FC9" w14:paraId="2AF93AA0" w14:textId="77777777" w:rsidTr="00E26786">
        <w:trPr>
          <w:trHeight w:val="20"/>
        </w:trPr>
        <w:tc>
          <w:tcPr>
            <w:tcW w:w="902" w:type="pct"/>
            <w:vMerge/>
          </w:tcPr>
          <w:p w14:paraId="6B75D29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21C1909" w14:textId="3070F647" w:rsidR="004C50E7" w:rsidRPr="00862FC9" w:rsidRDefault="004C50E7" w:rsidP="004C50E7">
            <w:pPr>
              <w:pStyle w:val="af9"/>
            </w:pPr>
            <w:r w:rsidRPr="00287FAE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4C50E7" w:rsidRPr="00862FC9" w14:paraId="5ACD1FA6" w14:textId="77777777" w:rsidTr="00E26786">
        <w:trPr>
          <w:trHeight w:val="20"/>
        </w:trPr>
        <w:tc>
          <w:tcPr>
            <w:tcW w:w="902" w:type="pct"/>
            <w:vMerge/>
          </w:tcPr>
          <w:p w14:paraId="364AC32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D2C6289" w14:textId="78A4C66D" w:rsidR="004C50E7" w:rsidRPr="00862FC9" w:rsidRDefault="004C50E7" w:rsidP="004C50E7">
            <w:pPr>
              <w:pStyle w:val="af9"/>
            </w:pPr>
            <w:r w:rsidRPr="00287FAE">
              <w:t>Основы ЕСТД в объеме, необходимом для выполнения работы</w:t>
            </w:r>
          </w:p>
        </w:tc>
      </w:tr>
      <w:tr w:rsidR="004C50E7" w:rsidRPr="00862FC9" w14:paraId="24B6B72E" w14:textId="77777777" w:rsidTr="00E26786">
        <w:trPr>
          <w:trHeight w:val="20"/>
        </w:trPr>
        <w:tc>
          <w:tcPr>
            <w:tcW w:w="902" w:type="pct"/>
            <w:vMerge/>
          </w:tcPr>
          <w:p w14:paraId="0A44032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393BC4" w14:textId="645D2C1F" w:rsidR="004C50E7" w:rsidRPr="00862FC9" w:rsidRDefault="004C50E7" w:rsidP="004C50E7">
            <w:pPr>
              <w:pStyle w:val="af9"/>
            </w:pPr>
            <w:r w:rsidRPr="00287FAE">
              <w:t>Виды и содержание технологической документации, используемой в организации</w:t>
            </w:r>
          </w:p>
        </w:tc>
      </w:tr>
      <w:tr w:rsidR="004C50E7" w:rsidRPr="00862FC9" w14:paraId="4E95CEAA" w14:textId="77777777" w:rsidTr="00E26786">
        <w:trPr>
          <w:trHeight w:val="20"/>
        </w:trPr>
        <w:tc>
          <w:tcPr>
            <w:tcW w:w="902" w:type="pct"/>
            <w:vMerge/>
          </w:tcPr>
          <w:p w14:paraId="109E259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160A4C" w14:textId="65728A16" w:rsidR="004C50E7" w:rsidRPr="00862FC9" w:rsidRDefault="004C50E7" w:rsidP="004C50E7">
            <w:pPr>
              <w:pStyle w:val="af9"/>
            </w:pPr>
            <w:r w:rsidRPr="00287FAE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4C50E7" w:rsidRPr="00862FC9" w14:paraId="22AF436E" w14:textId="77777777" w:rsidTr="00E26786">
        <w:trPr>
          <w:trHeight w:val="20"/>
        </w:trPr>
        <w:tc>
          <w:tcPr>
            <w:tcW w:w="902" w:type="pct"/>
            <w:vMerge/>
          </w:tcPr>
          <w:p w14:paraId="64262D6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A93DA9" w14:textId="76284C40" w:rsidR="004C50E7" w:rsidRPr="00862FC9" w:rsidRDefault="004C50E7" w:rsidP="004C50E7">
            <w:pPr>
              <w:pStyle w:val="af9"/>
            </w:pPr>
            <w:r w:rsidRPr="00287FAE">
              <w:t>Основные свойства и маркировка обрабатываемых материалов</w:t>
            </w:r>
          </w:p>
        </w:tc>
      </w:tr>
      <w:tr w:rsidR="004C50E7" w:rsidRPr="00862FC9" w14:paraId="269A27E1" w14:textId="77777777" w:rsidTr="00E26786">
        <w:trPr>
          <w:trHeight w:val="20"/>
        </w:trPr>
        <w:tc>
          <w:tcPr>
            <w:tcW w:w="902" w:type="pct"/>
            <w:vMerge/>
          </w:tcPr>
          <w:p w14:paraId="38BA8DE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7E3BB6D" w14:textId="35913264" w:rsidR="004C50E7" w:rsidRPr="00862FC9" w:rsidRDefault="004C50E7" w:rsidP="004C50E7">
            <w:pPr>
              <w:pStyle w:val="af9"/>
            </w:pPr>
            <w:r w:rsidRPr="00287FAE">
              <w:t xml:space="preserve">Устройство, принципы работы и правила эксплуатации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74D6CD56" w14:textId="77777777" w:rsidTr="00E26786">
        <w:trPr>
          <w:trHeight w:val="20"/>
        </w:trPr>
        <w:tc>
          <w:tcPr>
            <w:tcW w:w="902" w:type="pct"/>
            <w:vMerge/>
          </w:tcPr>
          <w:p w14:paraId="02F8B01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987410A" w14:textId="1263F08E" w:rsidR="004C50E7" w:rsidRPr="00862FC9" w:rsidRDefault="004C50E7" w:rsidP="004C50E7">
            <w:pPr>
              <w:pStyle w:val="af9"/>
            </w:pPr>
            <w:r w:rsidRPr="00287FAE">
              <w:t xml:space="preserve">Органы управления </w:t>
            </w:r>
            <w:r>
              <w:rPr>
                <w:rFonts w:eastAsiaTheme="majorEastAsia"/>
              </w:rPr>
              <w:t>токарными</w:t>
            </w:r>
            <w:r w:rsidRPr="00287FAE">
              <w:t xml:space="preserve"> станками</w:t>
            </w:r>
          </w:p>
        </w:tc>
      </w:tr>
      <w:tr w:rsidR="004C50E7" w:rsidRPr="00862FC9" w14:paraId="0C729128" w14:textId="77777777" w:rsidTr="00E26786">
        <w:trPr>
          <w:trHeight w:val="20"/>
        </w:trPr>
        <w:tc>
          <w:tcPr>
            <w:tcW w:w="902" w:type="pct"/>
            <w:vMerge/>
          </w:tcPr>
          <w:p w14:paraId="6F904FA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E4BC934" w14:textId="103D669A" w:rsidR="004C50E7" w:rsidRPr="00862FC9" w:rsidRDefault="004C50E7" w:rsidP="004C50E7">
            <w:pPr>
              <w:pStyle w:val="af9"/>
            </w:pPr>
            <w:r w:rsidRPr="00287FAE">
              <w:t>Теория резания в объеме, необходимом для выполнения работы</w:t>
            </w:r>
          </w:p>
        </w:tc>
      </w:tr>
      <w:tr w:rsidR="004C50E7" w:rsidRPr="00862FC9" w14:paraId="185EE1BF" w14:textId="77777777" w:rsidTr="00E26786">
        <w:trPr>
          <w:trHeight w:val="20"/>
        </w:trPr>
        <w:tc>
          <w:tcPr>
            <w:tcW w:w="902" w:type="pct"/>
            <w:vMerge/>
          </w:tcPr>
          <w:p w14:paraId="2237670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783390" w14:textId="1E95CA40" w:rsidR="004C50E7" w:rsidRPr="00862FC9" w:rsidRDefault="004C50E7" w:rsidP="004C50E7">
            <w:pPr>
              <w:pStyle w:val="af9"/>
            </w:pPr>
            <w:r w:rsidRPr="00287FAE">
              <w:t>Смазочно-охлаждающие технологические средства: виды, назначение, свойства, составы и способы применения</w:t>
            </w:r>
          </w:p>
        </w:tc>
      </w:tr>
      <w:tr w:rsidR="004C50E7" w:rsidRPr="00862FC9" w14:paraId="0C7E58D9" w14:textId="77777777" w:rsidTr="00E26786">
        <w:trPr>
          <w:trHeight w:val="20"/>
        </w:trPr>
        <w:tc>
          <w:tcPr>
            <w:tcW w:w="902" w:type="pct"/>
            <w:vMerge/>
          </w:tcPr>
          <w:p w14:paraId="0B072C5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3CB1D1" w14:textId="2223C2B9" w:rsidR="004C50E7" w:rsidRPr="00862FC9" w:rsidRDefault="004C50E7" w:rsidP="004C50E7">
            <w:pPr>
              <w:pStyle w:val="af9"/>
            </w:pPr>
            <w:r w:rsidRPr="00287FAE">
              <w:t xml:space="preserve">Требования к планировке, оснащению и организации рабочего места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1F8D410D" w14:textId="77777777" w:rsidTr="00E26786">
        <w:trPr>
          <w:trHeight w:val="20"/>
        </w:trPr>
        <w:tc>
          <w:tcPr>
            <w:tcW w:w="902" w:type="pct"/>
            <w:vMerge/>
          </w:tcPr>
          <w:p w14:paraId="66233FF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159DD57" w14:textId="6BB2B32A" w:rsidR="004C50E7" w:rsidRPr="00862FC9" w:rsidRDefault="004C50E7" w:rsidP="004C50E7">
            <w:pPr>
              <w:pStyle w:val="af9"/>
            </w:pPr>
            <w:r w:rsidRPr="00287FAE">
              <w:t xml:space="preserve">Способы и приемы обработки типовых поверхностей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025255F" w14:textId="77777777" w:rsidTr="00E26786">
        <w:trPr>
          <w:trHeight w:val="20"/>
        </w:trPr>
        <w:tc>
          <w:tcPr>
            <w:tcW w:w="902" w:type="pct"/>
            <w:vMerge/>
          </w:tcPr>
          <w:p w14:paraId="09055FA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E341C0F" w14:textId="585F2E8C" w:rsidR="004C50E7" w:rsidRPr="00862FC9" w:rsidRDefault="004C50E7" w:rsidP="004C50E7">
            <w:pPr>
              <w:pStyle w:val="af9"/>
            </w:pPr>
            <w:r w:rsidRPr="00287FAE">
              <w:t xml:space="preserve">Типовые режимы резания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C09EFAB" w14:textId="77777777" w:rsidTr="00E26786">
        <w:trPr>
          <w:trHeight w:val="20"/>
        </w:trPr>
        <w:tc>
          <w:tcPr>
            <w:tcW w:w="902" w:type="pct"/>
            <w:vMerge/>
          </w:tcPr>
          <w:p w14:paraId="4C1770A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49608E" w14:textId="776F519E" w:rsidR="004C50E7" w:rsidRPr="00862FC9" w:rsidRDefault="004C50E7" w:rsidP="004C50E7">
            <w:pPr>
              <w:pStyle w:val="af9"/>
            </w:pPr>
            <w:r w:rsidRPr="00287FAE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rPr>
                <w:rFonts w:eastAsiaTheme="majorEastAsia"/>
              </w:rPr>
              <w:t xml:space="preserve"> </w:t>
            </w:r>
            <w:r w:rsidRPr="00287FAE">
              <w:t xml:space="preserve"> станках</w:t>
            </w:r>
          </w:p>
        </w:tc>
      </w:tr>
      <w:tr w:rsidR="004C50E7" w:rsidRPr="00862FC9" w14:paraId="3EAD2AAC" w14:textId="77777777" w:rsidTr="00E26786">
        <w:trPr>
          <w:trHeight w:val="20"/>
        </w:trPr>
        <w:tc>
          <w:tcPr>
            <w:tcW w:w="902" w:type="pct"/>
            <w:vMerge/>
          </w:tcPr>
          <w:p w14:paraId="143C42E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E01C5E" w14:textId="4A58DA26" w:rsidR="004C50E7" w:rsidRPr="00862FC9" w:rsidRDefault="004C50E7" w:rsidP="004C50E7">
            <w:pPr>
              <w:pStyle w:val="af9"/>
            </w:pPr>
            <w:r w:rsidRPr="00287FAE">
              <w:t xml:space="preserve">Виды и правила применения средств индивидуальной и коллективной защиты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4160D749" w14:textId="77777777" w:rsidTr="00E26786">
        <w:trPr>
          <w:trHeight w:val="20"/>
        </w:trPr>
        <w:tc>
          <w:tcPr>
            <w:tcW w:w="902" w:type="pct"/>
            <w:vMerge/>
          </w:tcPr>
          <w:p w14:paraId="144AF13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156217" w14:textId="4E536A78" w:rsidR="004C50E7" w:rsidRPr="00862FC9" w:rsidRDefault="004C50E7" w:rsidP="004C50E7">
            <w:pPr>
              <w:pStyle w:val="af9"/>
            </w:pPr>
            <w:r w:rsidRPr="00287FAE">
              <w:t xml:space="preserve">Порядок технического обслуживания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53CC723A" w14:textId="77777777" w:rsidTr="00E26786">
        <w:trPr>
          <w:trHeight w:val="20"/>
        </w:trPr>
        <w:tc>
          <w:tcPr>
            <w:tcW w:w="902" w:type="pct"/>
            <w:vMerge/>
          </w:tcPr>
          <w:p w14:paraId="3B2FD79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6DE3E4" w14:textId="3480E58E" w:rsidR="004C50E7" w:rsidRPr="00862FC9" w:rsidRDefault="004C50E7" w:rsidP="004C50E7">
            <w:pPr>
              <w:pStyle w:val="af9"/>
            </w:pPr>
            <w:r w:rsidRPr="00287FAE">
              <w:t xml:space="preserve">Порядок проверки исправности, работоспособности и точности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0C2AC465" w14:textId="77777777" w:rsidTr="00E26786">
        <w:trPr>
          <w:trHeight w:val="20"/>
        </w:trPr>
        <w:tc>
          <w:tcPr>
            <w:tcW w:w="902" w:type="pct"/>
            <w:vMerge/>
          </w:tcPr>
          <w:p w14:paraId="6546F11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D9BC6E9" w14:textId="45886771" w:rsidR="004C50E7" w:rsidRPr="00862FC9" w:rsidRDefault="004C50E7" w:rsidP="004C50E7">
            <w:pPr>
              <w:pStyle w:val="af9"/>
            </w:pPr>
            <w:r>
              <w:t>Перечень и содержание регламентных работ по техническому обслуживанию токарных станков</w:t>
            </w:r>
          </w:p>
        </w:tc>
      </w:tr>
      <w:tr w:rsidR="004C50E7" w:rsidRPr="00862FC9" w14:paraId="4B734C44" w14:textId="77777777" w:rsidTr="00E26786">
        <w:trPr>
          <w:trHeight w:val="20"/>
        </w:trPr>
        <w:tc>
          <w:tcPr>
            <w:tcW w:w="902" w:type="pct"/>
            <w:vMerge/>
          </w:tcPr>
          <w:p w14:paraId="5FBD11F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66D7D7" w14:textId="04D1CF25" w:rsidR="004C50E7" w:rsidRPr="00862FC9" w:rsidRDefault="004C50E7" w:rsidP="004C50E7">
            <w:pPr>
              <w:pStyle w:val="af9"/>
            </w:pPr>
            <w:r w:rsidRPr="00287FAE">
              <w:t xml:space="preserve">Способы и приемы очистки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</w:t>
            </w:r>
          </w:p>
        </w:tc>
      </w:tr>
      <w:tr w:rsidR="004C50E7" w:rsidRPr="00862FC9" w14:paraId="7EE18AF8" w14:textId="77777777" w:rsidTr="00E26786">
        <w:trPr>
          <w:trHeight w:val="20"/>
        </w:trPr>
        <w:tc>
          <w:tcPr>
            <w:tcW w:w="902" w:type="pct"/>
            <w:vMerge/>
          </w:tcPr>
          <w:p w14:paraId="21419B9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CFB470C" w14:textId="43992CCE" w:rsidR="004C50E7" w:rsidRPr="00862FC9" w:rsidRDefault="004C50E7" w:rsidP="004C50E7">
            <w:pPr>
              <w:pStyle w:val="af9"/>
            </w:pPr>
            <w:r w:rsidRPr="00287FAE">
              <w:t xml:space="preserve">Схемы смазки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5CD3B707" w14:textId="77777777" w:rsidTr="00E26786">
        <w:trPr>
          <w:trHeight w:val="20"/>
        </w:trPr>
        <w:tc>
          <w:tcPr>
            <w:tcW w:w="902" w:type="pct"/>
            <w:vMerge/>
          </w:tcPr>
          <w:p w14:paraId="0BB35DF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B288719" w14:textId="41216594" w:rsidR="004C50E7" w:rsidRPr="00287FAE" w:rsidRDefault="004C50E7" w:rsidP="004C50E7">
            <w:pPr>
              <w:pStyle w:val="af9"/>
            </w:pPr>
            <w:r w:rsidRPr="00287FAE">
              <w:t>Критерии износа металлорежущих инструментов</w:t>
            </w:r>
          </w:p>
        </w:tc>
      </w:tr>
      <w:tr w:rsidR="004C50E7" w:rsidRPr="00862FC9" w14:paraId="15C1B77F" w14:textId="77777777" w:rsidTr="00E26786">
        <w:trPr>
          <w:trHeight w:val="20"/>
        </w:trPr>
        <w:tc>
          <w:tcPr>
            <w:tcW w:w="902" w:type="pct"/>
            <w:vMerge/>
          </w:tcPr>
          <w:p w14:paraId="44603DD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325A5F" w14:textId="43A93377" w:rsidR="004C50E7" w:rsidRPr="00287FAE" w:rsidRDefault="004C50E7" w:rsidP="004C50E7">
            <w:pPr>
              <w:pStyle w:val="af9"/>
            </w:pPr>
            <w:r w:rsidRPr="00287FAE">
              <w:t>Основные свойства и маркировка инструментальных материалов</w:t>
            </w:r>
          </w:p>
        </w:tc>
      </w:tr>
      <w:tr w:rsidR="004C50E7" w:rsidRPr="00862FC9" w14:paraId="600DD648" w14:textId="77777777" w:rsidTr="00E26786">
        <w:trPr>
          <w:trHeight w:val="20"/>
        </w:trPr>
        <w:tc>
          <w:tcPr>
            <w:tcW w:w="902" w:type="pct"/>
            <w:vMerge/>
          </w:tcPr>
          <w:p w14:paraId="3007CC2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2FBA60" w14:textId="287085CE" w:rsidR="004C50E7" w:rsidRPr="00287FAE" w:rsidRDefault="004C50E7" w:rsidP="004C50E7">
            <w:pPr>
              <w:pStyle w:val="af9"/>
            </w:pPr>
            <w:r w:rsidRPr="00287FAE">
              <w:t xml:space="preserve">Металлорежущие инструменты,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4C50E7" w:rsidRPr="00862FC9" w14:paraId="0D63B7B8" w14:textId="77777777" w:rsidTr="00E26786">
        <w:trPr>
          <w:trHeight w:val="20"/>
        </w:trPr>
        <w:tc>
          <w:tcPr>
            <w:tcW w:w="902" w:type="pct"/>
            <w:vMerge/>
          </w:tcPr>
          <w:p w14:paraId="119AAB5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5AD1DF8" w14:textId="0169CB7C" w:rsidR="004C50E7" w:rsidRPr="00287FAE" w:rsidRDefault="004C50E7" w:rsidP="004C50E7">
            <w:pPr>
              <w:pStyle w:val="af9"/>
            </w:pPr>
            <w:r w:rsidRPr="00287FAE">
              <w:t xml:space="preserve">Правила выбора металлорежущих инструментов для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в соответствии с параметрами выполняемой технологической операции</w:t>
            </w:r>
          </w:p>
        </w:tc>
      </w:tr>
      <w:tr w:rsidR="004C50E7" w:rsidRPr="00862FC9" w14:paraId="214E1998" w14:textId="77777777" w:rsidTr="00E26786">
        <w:trPr>
          <w:trHeight w:val="20"/>
        </w:trPr>
        <w:tc>
          <w:tcPr>
            <w:tcW w:w="902" w:type="pct"/>
            <w:vMerge/>
          </w:tcPr>
          <w:p w14:paraId="690786E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CFDC95" w14:textId="472BA532" w:rsidR="004C50E7" w:rsidRPr="00287FAE" w:rsidRDefault="004C50E7" w:rsidP="004C50E7">
            <w:pPr>
              <w:pStyle w:val="af9"/>
            </w:pPr>
            <w:r w:rsidRPr="00287FAE">
              <w:t xml:space="preserve">Универсальные приспособления,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конструкции, назначение, параметры и правила эксплуатации</w:t>
            </w:r>
          </w:p>
        </w:tc>
      </w:tr>
      <w:tr w:rsidR="004C50E7" w:rsidRPr="00862FC9" w14:paraId="18031070" w14:textId="77777777" w:rsidTr="00E26786">
        <w:trPr>
          <w:trHeight w:val="20"/>
        </w:trPr>
        <w:tc>
          <w:tcPr>
            <w:tcW w:w="902" w:type="pct"/>
            <w:vMerge/>
          </w:tcPr>
          <w:p w14:paraId="1766155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4CD137" w14:textId="2CAD507E" w:rsidR="004C50E7" w:rsidRPr="00287FAE" w:rsidRDefault="004C50E7" w:rsidP="004C50E7">
            <w:pPr>
              <w:pStyle w:val="af9"/>
            </w:pPr>
            <w:r w:rsidRPr="00287FAE">
              <w:t xml:space="preserve">Конструкции специальных приспособлений для выполнения технологических операций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04F0FA4" w14:textId="77777777" w:rsidTr="00E26786">
        <w:trPr>
          <w:trHeight w:val="20"/>
        </w:trPr>
        <w:tc>
          <w:tcPr>
            <w:tcW w:w="902" w:type="pct"/>
            <w:vMerge/>
          </w:tcPr>
          <w:p w14:paraId="5B0704C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50580F" w14:textId="6118B428" w:rsidR="004C50E7" w:rsidRPr="00287FAE" w:rsidRDefault="004C50E7" w:rsidP="004C50E7">
            <w:pPr>
              <w:pStyle w:val="af9"/>
            </w:pPr>
            <w:r w:rsidRPr="00287FAE">
              <w:t xml:space="preserve">Состав работ по техническому обслуживанию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4DCE2901" w14:textId="77777777" w:rsidTr="00E26786">
        <w:trPr>
          <w:trHeight w:val="20"/>
        </w:trPr>
        <w:tc>
          <w:tcPr>
            <w:tcW w:w="902" w:type="pct"/>
            <w:vMerge/>
          </w:tcPr>
          <w:p w14:paraId="7D43B02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8C94E50" w14:textId="05DEF110" w:rsidR="004C50E7" w:rsidRPr="00287FAE" w:rsidRDefault="004C50E7" w:rsidP="004C50E7">
            <w:pPr>
              <w:pStyle w:val="af9"/>
            </w:pPr>
            <w:r w:rsidRPr="00287FAE">
              <w:t xml:space="preserve">Порядок поднастройки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7EE2591B" w14:textId="77777777" w:rsidTr="00E26786">
        <w:trPr>
          <w:trHeight w:val="20"/>
        </w:trPr>
        <w:tc>
          <w:tcPr>
            <w:tcW w:w="902" w:type="pct"/>
          </w:tcPr>
          <w:p w14:paraId="2D9D56C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08173F41" w14:textId="77777777" w:rsidR="004C50E7" w:rsidRPr="00862FC9" w:rsidRDefault="004C50E7" w:rsidP="004C50E7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4EF2F309" w14:textId="366ED4E3" w:rsidR="0052442E" w:rsidRPr="00862FC9" w:rsidRDefault="00B7237F" w:rsidP="0052442E">
      <w:pPr>
        <w:pStyle w:val="3"/>
      </w:pPr>
      <w:r w:rsidRPr="00862FC9">
        <w:t>3.2.3</w:t>
      </w:r>
      <w:r w:rsidR="0052442E" w:rsidRPr="00862F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05"/>
        <w:gridCol w:w="1078"/>
        <w:gridCol w:w="500"/>
        <w:gridCol w:w="1440"/>
        <w:gridCol w:w="736"/>
        <w:gridCol w:w="40"/>
        <w:gridCol w:w="1184"/>
        <w:gridCol w:w="325"/>
        <w:gridCol w:w="1280"/>
        <w:gridCol w:w="1094"/>
      </w:tblGrid>
      <w:tr w:rsidR="006D62CF" w:rsidRPr="00862FC9" w14:paraId="166B3196" w14:textId="77777777" w:rsidTr="00B7237F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9627875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418B1" w14:textId="66C52C06" w:rsidR="006D62CF" w:rsidRPr="00862FC9" w:rsidRDefault="006D62CF" w:rsidP="006D62CF">
            <w:pPr>
              <w:suppressAutoHyphens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 xml:space="preserve">ей с точностью </w:t>
            </w:r>
            <w:r w:rsidRPr="00834D56">
              <w:t xml:space="preserve">линейных размеров до </w:t>
            </w:r>
            <w:r>
              <w:t>9</w:t>
            </w:r>
            <w:r w:rsidRPr="00834D56">
              <w:t xml:space="preserve">-го квалитета, угловых размеров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3</w:t>
            </w:r>
            <w:r>
              <w:t>,2</w:t>
            </w:r>
            <w:r w:rsidRPr="00834D56">
              <w:t xml:space="preserve"> мкм, точностью формы и расположения поверхностей до </w:t>
            </w:r>
            <w:r>
              <w:t>11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23FF43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0499B0" w14:textId="5EF1FE51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lang w:val="en-US"/>
              </w:rPr>
              <w:t>B</w:t>
            </w:r>
            <w:r w:rsidRPr="00862FC9">
              <w:t>/03.3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888C171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71D0FC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3</w:t>
            </w:r>
          </w:p>
        </w:tc>
      </w:tr>
      <w:tr w:rsidR="006D62CF" w:rsidRPr="00862FC9" w14:paraId="7BC1707A" w14:textId="77777777" w:rsidTr="00B723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959F965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23FC00A4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70501E3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6264E30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692506B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23EF90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AA4739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7B1C5E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5B784560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B159CA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FCE556D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9B01588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336E191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300A5B94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BF6765" w:rsidRPr="00862FC9" w14:paraId="6083DDB4" w14:textId="77777777" w:rsidTr="00BF6765">
        <w:trPr>
          <w:trHeight w:val="20"/>
        </w:trPr>
        <w:tc>
          <w:tcPr>
            <w:tcW w:w="902" w:type="pct"/>
            <w:vMerge w:val="restart"/>
          </w:tcPr>
          <w:p w14:paraId="172EC1EE" w14:textId="77777777" w:rsidR="00BF6765" w:rsidRPr="00862FC9" w:rsidRDefault="00BF6765" w:rsidP="00BF6765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77D27949" w14:textId="3D43FF00" w:rsidR="00BF6765" w:rsidRPr="00862FC9" w:rsidRDefault="00BF6765" w:rsidP="00BF6765">
            <w:pPr>
              <w:pStyle w:val="af9"/>
            </w:pPr>
            <w:r w:rsidRPr="00824E83">
              <w:t xml:space="preserve">Разработка плана выполнения измерений и/или контроля детали с точностью линейных размеров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квалитета, угловых размеров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 w:rsidR="007E3EBA">
              <w:t>степени</w:t>
            </w:r>
            <w:r w:rsidRPr="00824E83">
              <w:t xml:space="preserve"> точности, шероховатостью обработанных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мкм, точностью формы поверхностей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 w:rsidR="007E3EBA">
              <w:t>степени</w:t>
            </w:r>
            <w:r w:rsidRPr="00824E83">
              <w:t xml:space="preserve"> точности и точностью расположения поверхностей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 w:rsidR="007E3EBA">
              <w:t>степени</w:t>
            </w:r>
            <w:r w:rsidRPr="00824E83">
              <w:t xml:space="preserve"> точности</w:t>
            </w:r>
          </w:p>
        </w:tc>
      </w:tr>
      <w:tr w:rsidR="00BF6765" w:rsidRPr="00862FC9" w14:paraId="66CEBA84" w14:textId="77777777" w:rsidTr="00BF6765">
        <w:trPr>
          <w:trHeight w:val="20"/>
        </w:trPr>
        <w:tc>
          <w:tcPr>
            <w:tcW w:w="902" w:type="pct"/>
            <w:vMerge/>
          </w:tcPr>
          <w:p w14:paraId="3DDD29B8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68963DD3" w14:textId="2F4541F0" w:rsidR="00BF6765" w:rsidRPr="00862FC9" w:rsidRDefault="00BF6765" w:rsidP="00BF6765">
            <w:pPr>
              <w:pStyle w:val="af9"/>
            </w:pPr>
            <w:r w:rsidRPr="00824E83">
              <w:t xml:space="preserve">Выявление внешних дефектов поверхностей детали после обработки на </w:t>
            </w:r>
            <w:r w:rsidR="00C24D20"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BF6765" w:rsidRPr="00862FC9" w14:paraId="16CB76CA" w14:textId="77777777" w:rsidTr="00BF6765">
        <w:trPr>
          <w:trHeight w:val="20"/>
        </w:trPr>
        <w:tc>
          <w:tcPr>
            <w:tcW w:w="902" w:type="pct"/>
            <w:vMerge/>
          </w:tcPr>
          <w:p w14:paraId="23D64541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6E2B8648" w14:textId="19678A65" w:rsidR="00BF6765" w:rsidRPr="00862FC9" w:rsidRDefault="00BF6765" w:rsidP="00BF6765">
            <w:pPr>
              <w:pStyle w:val="af9"/>
            </w:pPr>
            <w:r w:rsidRPr="00824E83">
              <w:t xml:space="preserve">Получение средств измерения и/или контроля линейных размеров детали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BF6765" w:rsidRPr="00862FC9" w14:paraId="594CB4EB" w14:textId="77777777" w:rsidTr="00BF6765">
        <w:trPr>
          <w:trHeight w:val="20"/>
        </w:trPr>
        <w:tc>
          <w:tcPr>
            <w:tcW w:w="902" w:type="pct"/>
            <w:vMerge/>
          </w:tcPr>
          <w:p w14:paraId="1698D5F6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00550926" w14:textId="3435055B" w:rsidR="00BF6765" w:rsidRPr="00862FC9" w:rsidRDefault="00BF6765" w:rsidP="00BF6765">
            <w:pPr>
              <w:pStyle w:val="af9"/>
            </w:pPr>
            <w:r w:rsidRPr="00824E83">
              <w:t xml:space="preserve">Контроль линейных размеров детали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BF6765" w:rsidRPr="00862FC9" w14:paraId="0989330C" w14:textId="77777777" w:rsidTr="00BF6765">
        <w:trPr>
          <w:trHeight w:val="20"/>
        </w:trPr>
        <w:tc>
          <w:tcPr>
            <w:tcW w:w="902" w:type="pct"/>
            <w:vMerge/>
          </w:tcPr>
          <w:p w14:paraId="6EC58B76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2B843244" w14:textId="6532BB98" w:rsidR="00BF6765" w:rsidRPr="00862FC9" w:rsidRDefault="00BF6765" w:rsidP="00BF6765">
            <w:pPr>
              <w:pStyle w:val="af9"/>
            </w:pPr>
            <w:r w:rsidRPr="00824E83">
              <w:t xml:space="preserve">Получение средств измерения и/или контроля угловых размеров детали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 w:rsidR="007E3EBA">
              <w:t>степени</w:t>
            </w:r>
            <w:r w:rsidRPr="00824E83">
              <w:t xml:space="preserve"> точности</w:t>
            </w:r>
          </w:p>
        </w:tc>
      </w:tr>
      <w:tr w:rsidR="00BF6765" w:rsidRPr="00862FC9" w14:paraId="22899FD6" w14:textId="77777777" w:rsidTr="00BF6765">
        <w:trPr>
          <w:trHeight w:val="20"/>
        </w:trPr>
        <w:tc>
          <w:tcPr>
            <w:tcW w:w="902" w:type="pct"/>
            <w:vMerge/>
          </w:tcPr>
          <w:p w14:paraId="40E3279E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6573B23C" w14:textId="33876A8C" w:rsidR="00BF6765" w:rsidRPr="00824E83" w:rsidRDefault="00BF6765" w:rsidP="00BF6765">
            <w:pPr>
              <w:pStyle w:val="af9"/>
            </w:pPr>
            <w:r w:rsidRPr="00824E83">
              <w:t xml:space="preserve">Контроль угловых размеров детали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 w:rsidR="007E3EBA">
              <w:t>степени</w:t>
            </w:r>
            <w:r w:rsidRPr="00824E83">
              <w:t xml:space="preserve"> точности</w:t>
            </w:r>
          </w:p>
        </w:tc>
      </w:tr>
      <w:tr w:rsidR="00BF6765" w:rsidRPr="00862FC9" w14:paraId="3235094D" w14:textId="77777777" w:rsidTr="00BF6765">
        <w:trPr>
          <w:trHeight w:val="20"/>
        </w:trPr>
        <w:tc>
          <w:tcPr>
            <w:tcW w:w="902" w:type="pct"/>
            <w:vMerge/>
          </w:tcPr>
          <w:p w14:paraId="62D2C38D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4AA4E013" w14:textId="7E83F975" w:rsidR="00BF6765" w:rsidRPr="00824E83" w:rsidRDefault="00BF6765" w:rsidP="00BF6765">
            <w:pPr>
              <w:pStyle w:val="af9"/>
            </w:pPr>
            <w:r w:rsidRPr="00824E83">
              <w:t xml:space="preserve">Получение средств измерения и/или контроля точности формы обработанных </w:t>
            </w:r>
            <w:r w:rsidRPr="00824E83">
              <w:lastRenderedPageBreak/>
              <w:t xml:space="preserve">поверхностей детали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 w:rsidR="007E3EBA">
              <w:t>степени</w:t>
            </w:r>
            <w:r w:rsidRPr="00824E83">
              <w:t xml:space="preserve"> точности</w:t>
            </w:r>
          </w:p>
        </w:tc>
      </w:tr>
      <w:tr w:rsidR="00BF6765" w:rsidRPr="00862FC9" w14:paraId="42BBC058" w14:textId="77777777" w:rsidTr="00BF6765">
        <w:trPr>
          <w:trHeight w:val="20"/>
        </w:trPr>
        <w:tc>
          <w:tcPr>
            <w:tcW w:w="902" w:type="pct"/>
            <w:vMerge/>
          </w:tcPr>
          <w:p w14:paraId="3BC90D52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2B10E8B2" w14:textId="084D613B" w:rsidR="00BF6765" w:rsidRPr="00824E83" w:rsidRDefault="00BF6765" w:rsidP="00BF6765">
            <w:pPr>
              <w:pStyle w:val="af9"/>
            </w:pPr>
            <w:r w:rsidRPr="00824E83">
              <w:t xml:space="preserve">Контроль точности формы обработанных поверхностей детали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 w:rsidR="007E3EBA">
              <w:t>степени</w:t>
            </w:r>
            <w:r w:rsidRPr="00824E83">
              <w:t xml:space="preserve"> точности</w:t>
            </w:r>
          </w:p>
        </w:tc>
      </w:tr>
      <w:tr w:rsidR="00BF6765" w:rsidRPr="00862FC9" w14:paraId="7EA625B9" w14:textId="77777777" w:rsidTr="00BF6765">
        <w:trPr>
          <w:trHeight w:val="20"/>
        </w:trPr>
        <w:tc>
          <w:tcPr>
            <w:tcW w:w="902" w:type="pct"/>
            <w:vMerge/>
          </w:tcPr>
          <w:p w14:paraId="6F9ECC45" w14:textId="77777777" w:rsidR="00BF6765" w:rsidRPr="00862FC9" w:rsidRDefault="00BF6765" w:rsidP="00BF6765">
            <w:pPr>
              <w:suppressAutoHyphens/>
            </w:pPr>
          </w:p>
        </w:tc>
        <w:tc>
          <w:tcPr>
            <w:tcW w:w="4098" w:type="pct"/>
          </w:tcPr>
          <w:p w14:paraId="3A0F791D" w14:textId="2775B77C" w:rsidR="00BF6765" w:rsidRPr="00824E83" w:rsidRDefault="00BF6765" w:rsidP="00BF6765">
            <w:pPr>
              <w:pStyle w:val="af9"/>
            </w:pPr>
            <w:r w:rsidRPr="00824E83">
              <w:t xml:space="preserve">Получение средств измерения и/или контроля точности расположения обработанных поверхностей детали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 w:rsidR="007E3EBA">
              <w:t>степени</w:t>
            </w:r>
            <w:r w:rsidRPr="00824E83">
              <w:t xml:space="preserve"> точности</w:t>
            </w:r>
          </w:p>
        </w:tc>
      </w:tr>
      <w:tr w:rsidR="00F95AE6" w:rsidRPr="00862FC9" w14:paraId="1B76811E" w14:textId="77777777" w:rsidTr="00BF6765">
        <w:trPr>
          <w:trHeight w:val="20"/>
        </w:trPr>
        <w:tc>
          <w:tcPr>
            <w:tcW w:w="902" w:type="pct"/>
            <w:vMerge/>
          </w:tcPr>
          <w:p w14:paraId="679E1987" w14:textId="77777777" w:rsidR="00F95AE6" w:rsidRPr="00862FC9" w:rsidRDefault="00F95AE6" w:rsidP="00F95AE6">
            <w:pPr>
              <w:suppressAutoHyphens/>
            </w:pPr>
          </w:p>
        </w:tc>
        <w:tc>
          <w:tcPr>
            <w:tcW w:w="4098" w:type="pct"/>
          </w:tcPr>
          <w:p w14:paraId="37463546" w14:textId="451DDB2D" w:rsidR="00F95AE6" w:rsidRPr="00824E83" w:rsidRDefault="00F95AE6" w:rsidP="00F95AE6">
            <w:pPr>
              <w:pStyle w:val="af9"/>
            </w:pPr>
            <w:r w:rsidRPr="00275E3F">
              <w:t xml:space="preserve">Получение средств </w:t>
            </w:r>
            <w:r w:rsidRPr="00D77FD8">
              <w:t xml:space="preserve">комплексного контроля </w:t>
            </w:r>
            <w:r>
              <w:t>параметров</w:t>
            </w:r>
            <w:r w:rsidRPr="00275E3F">
              <w:t xml:space="preserve"> </w:t>
            </w:r>
            <w:r>
              <w:t>наружной резьбы треугольного профиля</w:t>
            </w:r>
            <w:r w:rsidRPr="00275E3F">
              <w:t xml:space="preserve"> с точностью </w:t>
            </w:r>
            <w:r>
              <w:t>до 7-й степени точности</w:t>
            </w:r>
          </w:p>
        </w:tc>
      </w:tr>
      <w:tr w:rsidR="00F95AE6" w:rsidRPr="00862FC9" w14:paraId="28CDB697" w14:textId="77777777" w:rsidTr="00BF6765">
        <w:trPr>
          <w:trHeight w:val="20"/>
        </w:trPr>
        <w:tc>
          <w:tcPr>
            <w:tcW w:w="902" w:type="pct"/>
            <w:vMerge/>
          </w:tcPr>
          <w:p w14:paraId="24089502" w14:textId="77777777" w:rsidR="00F95AE6" w:rsidRPr="00862FC9" w:rsidRDefault="00F95AE6" w:rsidP="00F95AE6">
            <w:pPr>
              <w:suppressAutoHyphens/>
            </w:pPr>
          </w:p>
        </w:tc>
        <w:tc>
          <w:tcPr>
            <w:tcW w:w="4098" w:type="pct"/>
          </w:tcPr>
          <w:p w14:paraId="784922EC" w14:textId="256E1A3A" w:rsidR="00F95AE6" w:rsidRPr="00824E83" w:rsidRDefault="00F95AE6" w:rsidP="00F95AE6">
            <w:pPr>
              <w:pStyle w:val="af9"/>
            </w:pPr>
            <w:r w:rsidRPr="00275E3F">
              <w:t xml:space="preserve">Получение средств </w:t>
            </w:r>
            <w:r w:rsidRPr="00D77FD8">
              <w:t xml:space="preserve">комплексного контроля </w:t>
            </w:r>
            <w:r>
              <w:t>параметров</w:t>
            </w:r>
            <w:r w:rsidRPr="00275E3F">
              <w:t xml:space="preserve"> </w:t>
            </w:r>
            <w:r>
              <w:t>внутренней резьбы треугольного профиля</w:t>
            </w:r>
            <w:r w:rsidRPr="00275E3F">
              <w:t xml:space="preserve"> с точностью </w:t>
            </w:r>
            <w:r>
              <w:t>до 7-й степени точности</w:t>
            </w:r>
          </w:p>
        </w:tc>
      </w:tr>
      <w:tr w:rsidR="00F95AE6" w:rsidRPr="00862FC9" w14:paraId="4B858E15" w14:textId="77777777" w:rsidTr="00BF6765">
        <w:trPr>
          <w:trHeight w:val="20"/>
        </w:trPr>
        <w:tc>
          <w:tcPr>
            <w:tcW w:w="902" w:type="pct"/>
            <w:vMerge/>
          </w:tcPr>
          <w:p w14:paraId="0A195661" w14:textId="77777777" w:rsidR="00F95AE6" w:rsidRPr="00862FC9" w:rsidRDefault="00F95AE6" w:rsidP="00F95AE6">
            <w:pPr>
              <w:suppressAutoHyphens/>
            </w:pPr>
          </w:p>
        </w:tc>
        <w:tc>
          <w:tcPr>
            <w:tcW w:w="4098" w:type="pct"/>
          </w:tcPr>
          <w:p w14:paraId="09137BEB" w14:textId="0BF0E47C" w:rsidR="00F95AE6" w:rsidRPr="00824E83" w:rsidRDefault="00F95AE6" w:rsidP="00F95AE6">
            <w:pPr>
              <w:pStyle w:val="af9"/>
            </w:pPr>
            <w:r w:rsidRPr="00275E3F">
              <w:t xml:space="preserve">Контроль </w:t>
            </w:r>
            <w:r>
              <w:t>наружной резьбы треугольного профиля</w:t>
            </w:r>
            <w:r w:rsidRPr="00275E3F">
              <w:t xml:space="preserve"> с точностью </w:t>
            </w:r>
            <w:r>
              <w:t>до 7-й степени точности</w:t>
            </w:r>
          </w:p>
        </w:tc>
      </w:tr>
      <w:tr w:rsidR="00F95AE6" w:rsidRPr="00862FC9" w14:paraId="28AB1C16" w14:textId="77777777" w:rsidTr="00BF6765">
        <w:trPr>
          <w:trHeight w:val="20"/>
        </w:trPr>
        <w:tc>
          <w:tcPr>
            <w:tcW w:w="902" w:type="pct"/>
            <w:vMerge/>
          </w:tcPr>
          <w:p w14:paraId="1AEC6EE2" w14:textId="77777777" w:rsidR="00F95AE6" w:rsidRPr="00862FC9" w:rsidRDefault="00F95AE6" w:rsidP="00F95AE6">
            <w:pPr>
              <w:suppressAutoHyphens/>
            </w:pPr>
          </w:p>
        </w:tc>
        <w:tc>
          <w:tcPr>
            <w:tcW w:w="4098" w:type="pct"/>
          </w:tcPr>
          <w:p w14:paraId="7B668FE4" w14:textId="337A327A" w:rsidR="00F95AE6" w:rsidRPr="00824E83" w:rsidRDefault="00F95AE6" w:rsidP="00F95AE6">
            <w:pPr>
              <w:pStyle w:val="af9"/>
            </w:pPr>
            <w:r w:rsidRPr="00275E3F">
              <w:t xml:space="preserve">Контроль </w:t>
            </w:r>
            <w:r>
              <w:t>внутренней резьбы треугольного профиля</w:t>
            </w:r>
            <w:r w:rsidRPr="00275E3F">
              <w:t xml:space="preserve"> с точностью </w:t>
            </w:r>
            <w:r>
              <w:t>до 7-й степени точности</w:t>
            </w:r>
          </w:p>
        </w:tc>
      </w:tr>
      <w:tr w:rsidR="00F95AE6" w:rsidRPr="00862FC9" w14:paraId="6B225D38" w14:textId="77777777" w:rsidTr="00BF6765">
        <w:trPr>
          <w:trHeight w:val="20"/>
        </w:trPr>
        <w:tc>
          <w:tcPr>
            <w:tcW w:w="902" w:type="pct"/>
            <w:vMerge/>
          </w:tcPr>
          <w:p w14:paraId="69FF91F4" w14:textId="77777777" w:rsidR="00F95AE6" w:rsidRPr="00862FC9" w:rsidRDefault="00F95AE6" w:rsidP="00F95AE6">
            <w:pPr>
              <w:suppressAutoHyphens/>
            </w:pPr>
          </w:p>
        </w:tc>
        <w:tc>
          <w:tcPr>
            <w:tcW w:w="4098" w:type="pct"/>
          </w:tcPr>
          <w:p w14:paraId="0C8F28F1" w14:textId="091A01CF" w:rsidR="00F95AE6" w:rsidRPr="00824E83" w:rsidRDefault="00F95AE6" w:rsidP="00F95AE6">
            <w:pPr>
              <w:pStyle w:val="af9"/>
            </w:pPr>
            <w:r w:rsidRPr="00824E83">
              <w:t xml:space="preserve">Контроль точности расположения обработанных поверхностей детали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F95AE6" w:rsidRPr="00862FC9" w14:paraId="357EF519" w14:textId="77777777" w:rsidTr="00BF6765">
        <w:trPr>
          <w:trHeight w:val="20"/>
        </w:trPr>
        <w:tc>
          <w:tcPr>
            <w:tcW w:w="902" w:type="pct"/>
            <w:vMerge/>
          </w:tcPr>
          <w:p w14:paraId="054CBF03" w14:textId="77777777" w:rsidR="00F95AE6" w:rsidRPr="00862FC9" w:rsidRDefault="00F95AE6" w:rsidP="00F95AE6">
            <w:pPr>
              <w:suppressAutoHyphens/>
            </w:pPr>
          </w:p>
        </w:tc>
        <w:tc>
          <w:tcPr>
            <w:tcW w:w="4098" w:type="pct"/>
          </w:tcPr>
          <w:p w14:paraId="6C488764" w14:textId="628D9DF7" w:rsidR="00F95AE6" w:rsidRPr="00824E83" w:rsidRDefault="00F95AE6" w:rsidP="00F95AE6">
            <w:pPr>
              <w:pStyle w:val="af9"/>
            </w:pPr>
            <w:r w:rsidRPr="00824E83">
              <w:t xml:space="preserve">Получение средств измерения и/или контроля шероховатости обработанных поверхностей детали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F95AE6" w:rsidRPr="00862FC9" w14:paraId="55C02B33" w14:textId="77777777" w:rsidTr="00BF6765">
        <w:trPr>
          <w:trHeight w:val="20"/>
        </w:trPr>
        <w:tc>
          <w:tcPr>
            <w:tcW w:w="902" w:type="pct"/>
            <w:vMerge/>
          </w:tcPr>
          <w:p w14:paraId="02CE883D" w14:textId="77777777" w:rsidR="00F95AE6" w:rsidRPr="00862FC9" w:rsidRDefault="00F95AE6" w:rsidP="00F95AE6">
            <w:pPr>
              <w:suppressAutoHyphens/>
            </w:pPr>
          </w:p>
        </w:tc>
        <w:tc>
          <w:tcPr>
            <w:tcW w:w="4098" w:type="pct"/>
          </w:tcPr>
          <w:p w14:paraId="484D3A3E" w14:textId="484629BB" w:rsidR="00F95AE6" w:rsidRPr="00824E83" w:rsidRDefault="00F95AE6" w:rsidP="00F95AE6">
            <w:pPr>
              <w:pStyle w:val="af9"/>
            </w:pPr>
            <w:r w:rsidRPr="00824E83">
              <w:t xml:space="preserve">Контроль шероховатости обработанных поверхностей детали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F95AE6" w:rsidRPr="00862FC9" w14:paraId="47829656" w14:textId="77777777" w:rsidTr="00BF6765">
        <w:trPr>
          <w:trHeight w:val="20"/>
        </w:trPr>
        <w:tc>
          <w:tcPr>
            <w:tcW w:w="902" w:type="pct"/>
            <w:vMerge w:val="restart"/>
          </w:tcPr>
          <w:p w14:paraId="6F780CC0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6B8E2732" w14:textId="4288B955" w:rsidR="00F95AE6" w:rsidRPr="00862FC9" w:rsidRDefault="00F95AE6" w:rsidP="00F95AE6">
            <w:pPr>
              <w:pStyle w:val="af9"/>
            </w:pPr>
            <w:r w:rsidRPr="00824E83">
              <w:t>Читать конструкторскую документацию</w:t>
            </w:r>
          </w:p>
        </w:tc>
      </w:tr>
      <w:tr w:rsidR="00F95AE6" w:rsidRPr="00862FC9" w14:paraId="7914D0D2" w14:textId="77777777" w:rsidTr="00BF6765">
        <w:trPr>
          <w:trHeight w:val="20"/>
        </w:trPr>
        <w:tc>
          <w:tcPr>
            <w:tcW w:w="902" w:type="pct"/>
            <w:vMerge/>
          </w:tcPr>
          <w:p w14:paraId="77CE2DBE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BDBD52" w14:textId="123ACC65" w:rsidR="00F95AE6" w:rsidRPr="00862FC9" w:rsidRDefault="00F95AE6" w:rsidP="00F95AE6">
            <w:pPr>
              <w:pStyle w:val="af9"/>
            </w:pPr>
            <w:r w:rsidRPr="00824E83">
              <w:t>Читать технологическую документацию</w:t>
            </w:r>
          </w:p>
        </w:tc>
      </w:tr>
      <w:tr w:rsidR="00F95AE6" w:rsidRPr="00862FC9" w14:paraId="60DD4DD7" w14:textId="77777777" w:rsidTr="00BF6765">
        <w:trPr>
          <w:trHeight w:val="20"/>
        </w:trPr>
        <w:tc>
          <w:tcPr>
            <w:tcW w:w="902" w:type="pct"/>
            <w:vMerge/>
          </w:tcPr>
          <w:p w14:paraId="2E9C06EB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C23E50" w14:textId="74F6B933" w:rsidR="00F95AE6" w:rsidRPr="00862FC9" w:rsidRDefault="00F95AE6" w:rsidP="00F95AE6">
            <w:pPr>
              <w:pStyle w:val="af9"/>
            </w:pPr>
            <w:r w:rsidRPr="00824E83">
              <w:t xml:space="preserve">Выявлять причины возникновения дефектов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 с целью предупреждения брака</w:t>
            </w:r>
          </w:p>
        </w:tc>
      </w:tr>
      <w:tr w:rsidR="00F95AE6" w:rsidRPr="00862FC9" w14:paraId="7A8E8B5A" w14:textId="77777777" w:rsidTr="00BF6765">
        <w:trPr>
          <w:trHeight w:val="20"/>
        </w:trPr>
        <w:tc>
          <w:tcPr>
            <w:tcW w:w="902" w:type="pct"/>
            <w:vMerge/>
          </w:tcPr>
          <w:p w14:paraId="25001596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F48E53A" w14:textId="0527115D" w:rsidR="00F95AE6" w:rsidRPr="00862FC9" w:rsidRDefault="00F95AE6" w:rsidP="00F95AE6">
            <w:pPr>
              <w:pStyle w:val="af9"/>
            </w:pPr>
            <w:r w:rsidRPr="00824E83">
              <w:t>Поддерживать состояние рабочего места в соответствии с требованиями охраны труда, пожарной, промышленной, экологической безопасности</w:t>
            </w:r>
          </w:p>
        </w:tc>
      </w:tr>
      <w:tr w:rsidR="00F95AE6" w:rsidRPr="00862FC9" w14:paraId="31AAAB80" w14:textId="77777777" w:rsidTr="00BF6765">
        <w:trPr>
          <w:trHeight w:val="20"/>
        </w:trPr>
        <w:tc>
          <w:tcPr>
            <w:tcW w:w="902" w:type="pct"/>
            <w:vMerge/>
          </w:tcPr>
          <w:p w14:paraId="4984FF1F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E3C12D2" w14:textId="46D1C82B" w:rsidR="00F95AE6" w:rsidRPr="00862FC9" w:rsidRDefault="00F95AE6" w:rsidP="00F95AE6">
            <w:pPr>
              <w:pStyle w:val="af9"/>
            </w:pPr>
            <w:r w:rsidRPr="00824E83">
              <w:t>Применять средства индивидуальной и/или коллективной защиты при контроле деталей</w:t>
            </w:r>
          </w:p>
        </w:tc>
      </w:tr>
      <w:tr w:rsidR="00F95AE6" w:rsidRPr="00862FC9" w14:paraId="6938FCA6" w14:textId="77777777" w:rsidTr="00BF6765">
        <w:trPr>
          <w:trHeight w:val="20"/>
        </w:trPr>
        <w:tc>
          <w:tcPr>
            <w:tcW w:w="902" w:type="pct"/>
            <w:vMerge/>
          </w:tcPr>
          <w:p w14:paraId="7B822397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9C4CBE" w14:textId="03A33FD3" w:rsidR="00F95AE6" w:rsidRPr="00862FC9" w:rsidRDefault="00F95AE6" w:rsidP="00F95AE6">
            <w:pPr>
              <w:pStyle w:val="af9"/>
            </w:pPr>
            <w:r w:rsidRPr="00824E83">
              <w:t xml:space="preserve">Визуально определять дефекты поверхностей детали после обработки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F95AE6" w:rsidRPr="00862FC9" w14:paraId="79E73339" w14:textId="77777777" w:rsidTr="00BF6765">
        <w:trPr>
          <w:trHeight w:val="20"/>
        </w:trPr>
        <w:tc>
          <w:tcPr>
            <w:tcW w:w="902" w:type="pct"/>
            <w:vMerge/>
          </w:tcPr>
          <w:p w14:paraId="4A414E29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6605D46" w14:textId="029ADC4B" w:rsidR="00F95AE6" w:rsidRPr="00862FC9" w:rsidRDefault="00F95AE6" w:rsidP="00F95AE6">
            <w:pPr>
              <w:pStyle w:val="af9"/>
            </w:pPr>
            <w:r w:rsidRPr="00824E83">
              <w:t xml:space="preserve">Выбирать средства измерения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F95AE6" w:rsidRPr="00862FC9" w14:paraId="6033E81E" w14:textId="77777777" w:rsidTr="00BF6765">
        <w:trPr>
          <w:trHeight w:val="20"/>
        </w:trPr>
        <w:tc>
          <w:tcPr>
            <w:tcW w:w="902" w:type="pct"/>
            <w:vMerge/>
          </w:tcPr>
          <w:p w14:paraId="35A50805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317A77" w14:textId="0A01CF17" w:rsidR="00F95AE6" w:rsidRPr="00862FC9" w:rsidRDefault="00F95AE6" w:rsidP="00F95AE6">
            <w:pPr>
              <w:pStyle w:val="af9"/>
            </w:pPr>
            <w:r w:rsidRPr="00824E83">
              <w:t xml:space="preserve">Использовать средства измерения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F95AE6" w:rsidRPr="00862FC9" w14:paraId="4798FD6E" w14:textId="77777777" w:rsidTr="00BF6765">
        <w:trPr>
          <w:trHeight w:val="20"/>
        </w:trPr>
        <w:tc>
          <w:tcPr>
            <w:tcW w:w="902" w:type="pct"/>
            <w:vMerge/>
          </w:tcPr>
          <w:p w14:paraId="425CAC47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849F06A" w14:textId="02724E6C" w:rsidR="00F95AE6" w:rsidRPr="00862FC9" w:rsidRDefault="00F95AE6" w:rsidP="00F95AE6">
            <w:pPr>
              <w:pStyle w:val="af9"/>
            </w:pPr>
            <w:r w:rsidRPr="00824E83">
              <w:t xml:space="preserve">Выбирать средства контроля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F95AE6" w:rsidRPr="00862FC9" w14:paraId="0C683977" w14:textId="77777777" w:rsidTr="00BF6765">
        <w:trPr>
          <w:trHeight w:val="20"/>
        </w:trPr>
        <w:tc>
          <w:tcPr>
            <w:tcW w:w="902" w:type="pct"/>
            <w:vMerge/>
          </w:tcPr>
          <w:p w14:paraId="533F4697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D8402B2" w14:textId="76373E05" w:rsidR="00F95AE6" w:rsidRPr="00862FC9" w:rsidRDefault="00F95AE6" w:rsidP="00F95AE6">
            <w:pPr>
              <w:pStyle w:val="af9"/>
            </w:pPr>
            <w:r w:rsidRPr="00824E83">
              <w:t xml:space="preserve">Использовать средства контроля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F95AE6" w:rsidRPr="00862FC9" w14:paraId="06E8D310" w14:textId="77777777" w:rsidTr="00BF6765">
        <w:trPr>
          <w:trHeight w:val="20"/>
        </w:trPr>
        <w:tc>
          <w:tcPr>
            <w:tcW w:w="902" w:type="pct"/>
            <w:vMerge/>
          </w:tcPr>
          <w:p w14:paraId="157132B2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B28D70" w14:textId="0F1E7869" w:rsidR="00F95AE6" w:rsidRPr="00862FC9" w:rsidRDefault="00F95AE6" w:rsidP="00F95AE6">
            <w:pPr>
              <w:pStyle w:val="af9"/>
            </w:pPr>
            <w:r w:rsidRPr="00824E83">
              <w:t xml:space="preserve">Выбирать средства измерения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F95AE6" w:rsidRPr="00862FC9" w14:paraId="33D09653" w14:textId="77777777" w:rsidTr="00BF6765">
        <w:trPr>
          <w:trHeight w:val="20"/>
        </w:trPr>
        <w:tc>
          <w:tcPr>
            <w:tcW w:w="902" w:type="pct"/>
            <w:vMerge/>
          </w:tcPr>
          <w:p w14:paraId="2CF5CA55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C5FD739" w14:textId="12ED0B22" w:rsidR="00F95AE6" w:rsidRPr="00862FC9" w:rsidRDefault="00F95AE6" w:rsidP="00F95AE6">
            <w:pPr>
              <w:pStyle w:val="af9"/>
            </w:pPr>
            <w:r w:rsidRPr="00824E83">
              <w:t xml:space="preserve">Использовать средства измерения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F95AE6" w:rsidRPr="00862FC9" w14:paraId="462EC0DE" w14:textId="77777777" w:rsidTr="00BF6765">
        <w:trPr>
          <w:trHeight w:val="20"/>
        </w:trPr>
        <w:tc>
          <w:tcPr>
            <w:tcW w:w="902" w:type="pct"/>
            <w:vMerge/>
          </w:tcPr>
          <w:p w14:paraId="6423C84A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BC7AC6D" w14:textId="2A5D7205" w:rsidR="00F95AE6" w:rsidRPr="00862FC9" w:rsidRDefault="00F95AE6" w:rsidP="00F95AE6">
            <w:pPr>
              <w:pStyle w:val="af9"/>
            </w:pPr>
            <w:r w:rsidRPr="00824E83">
              <w:t xml:space="preserve">Выбирать средства контроля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F95AE6" w:rsidRPr="00862FC9" w14:paraId="22F6E567" w14:textId="77777777" w:rsidTr="00BF6765">
        <w:trPr>
          <w:trHeight w:val="20"/>
        </w:trPr>
        <w:tc>
          <w:tcPr>
            <w:tcW w:w="902" w:type="pct"/>
            <w:vMerge/>
          </w:tcPr>
          <w:p w14:paraId="418F5D8A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40445CF" w14:textId="41947E5E" w:rsidR="00F95AE6" w:rsidRPr="00824E83" w:rsidRDefault="00F95AE6" w:rsidP="00F95AE6">
            <w:pPr>
              <w:pStyle w:val="af9"/>
            </w:pPr>
            <w:r w:rsidRPr="00824E83">
              <w:t xml:space="preserve">Использовать средства контроля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F95AE6" w:rsidRPr="00862FC9" w14:paraId="23FA133C" w14:textId="77777777" w:rsidTr="00BF6765">
        <w:trPr>
          <w:trHeight w:val="20"/>
        </w:trPr>
        <w:tc>
          <w:tcPr>
            <w:tcW w:w="902" w:type="pct"/>
            <w:vMerge/>
          </w:tcPr>
          <w:p w14:paraId="4F8DB656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98D398" w14:textId="1523904D" w:rsidR="00F95AE6" w:rsidRPr="00824E83" w:rsidRDefault="00F95AE6" w:rsidP="00F95AE6">
            <w:pPr>
              <w:pStyle w:val="af9"/>
            </w:pPr>
            <w:r w:rsidRPr="00824E83">
              <w:t xml:space="preserve">Выбирать средства контроля точности формы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F95AE6" w:rsidRPr="00862FC9" w14:paraId="797614D1" w14:textId="77777777" w:rsidTr="00BF6765">
        <w:trPr>
          <w:trHeight w:val="20"/>
        </w:trPr>
        <w:tc>
          <w:tcPr>
            <w:tcW w:w="902" w:type="pct"/>
            <w:vMerge/>
          </w:tcPr>
          <w:p w14:paraId="631610CD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8F6DD9" w14:textId="54FA14AD" w:rsidR="00F95AE6" w:rsidRPr="00824E83" w:rsidRDefault="00F95AE6" w:rsidP="00F95AE6">
            <w:pPr>
              <w:pStyle w:val="af9"/>
            </w:pPr>
            <w:r w:rsidRPr="00824E83">
              <w:t xml:space="preserve">Использовать средства контроля точности формы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F95AE6" w:rsidRPr="00862FC9" w14:paraId="2CD207A5" w14:textId="77777777" w:rsidTr="00BF6765">
        <w:trPr>
          <w:trHeight w:val="20"/>
        </w:trPr>
        <w:tc>
          <w:tcPr>
            <w:tcW w:w="902" w:type="pct"/>
            <w:vMerge/>
          </w:tcPr>
          <w:p w14:paraId="2C77628D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B0C958C" w14:textId="7D9F608A" w:rsidR="00F95AE6" w:rsidRPr="00824E83" w:rsidRDefault="00F95AE6" w:rsidP="00F95AE6">
            <w:pPr>
              <w:pStyle w:val="af9"/>
            </w:pPr>
            <w:r w:rsidRPr="00824E83">
              <w:t xml:space="preserve">Выбирать средства контроля точности расположения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F95AE6" w:rsidRPr="00862FC9" w14:paraId="0077A016" w14:textId="77777777" w:rsidTr="00BF6765">
        <w:trPr>
          <w:trHeight w:val="20"/>
        </w:trPr>
        <w:tc>
          <w:tcPr>
            <w:tcW w:w="902" w:type="pct"/>
            <w:vMerge/>
          </w:tcPr>
          <w:p w14:paraId="01E4E004" w14:textId="77777777" w:rsidR="00F95AE6" w:rsidRPr="00862FC9" w:rsidDel="002A1D54" w:rsidRDefault="00F95AE6" w:rsidP="00F95AE6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72BADE" w14:textId="609F9CD6" w:rsidR="00F95AE6" w:rsidRPr="00824E83" w:rsidRDefault="00F95AE6" w:rsidP="00F95AE6">
            <w:pPr>
              <w:pStyle w:val="af9"/>
            </w:pPr>
            <w:r w:rsidRPr="00824E83">
              <w:t xml:space="preserve">Использовать средства контроля точности расположения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A54E68" w:rsidRPr="00862FC9" w14:paraId="4E983D4C" w14:textId="77777777" w:rsidTr="00BF6765">
        <w:trPr>
          <w:trHeight w:val="20"/>
        </w:trPr>
        <w:tc>
          <w:tcPr>
            <w:tcW w:w="902" w:type="pct"/>
            <w:vMerge/>
          </w:tcPr>
          <w:p w14:paraId="4E7D49C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83992E" w14:textId="217E6EF5" w:rsidR="00A54E68" w:rsidRPr="00D77FD8" w:rsidRDefault="00A54E68" w:rsidP="00A54E68">
            <w:pPr>
              <w:pStyle w:val="af9"/>
            </w:pPr>
            <w:r w:rsidRPr="00507A50">
              <w:t xml:space="preserve">Выбирать методы и средства </w:t>
            </w:r>
            <w:r w:rsidRPr="00D77FD8">
              <w:t xml:space="preserve">комплексного контроля наружных резьб </w:t>
            </w:r>
            <w:r>
              <w:lastRenderedPageBreak/>
              <w:t>треугольного профиля</w:t>
            </w:r>
            <w:r w:rsidRPr="00A51073">
              <w:t xml:space="preserve"> </w:t>
            </w:r>
            <w:r w:rsidRPr="00D77FD8">
              <w:t xml:space="preserve">до </w:t>
            </w:r>
            <w:r>
              <w:t>7-й</w:t>
            </w:r>
            <w:r w:rsidRPr="00D77FD8">
              <w:t xml:space="preserve"> степени точности</w:t>
            </w:r>
          </w:p>
        </w:tc>
      </w:tr>
      <w:tr w:rsidR="00A54E68" w:rsidRPr="00862FC9" w14:paraId="48D672C8" w14:textId="77777777" w:rsidTr="00BF6765">
        <w:trPr>
          <w:trHeight w:val="20"/>
        </w:trPr>
        <w:tc>
          <w:tcPr>
            <w:tcW w:w="902" w:type="pct"/>
            <w:vMerge/>
          </w:tcPr>
          <w:p w14:paraId="674A886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15FF212" w14:textId="0A737A69" w:rsidR="00A54E68" w:rsidRPr="00D77FD8" w:rsidRDefault="00A54E68" w:rsidP="00A54E68">
            <w:pPr>
              <w:pStyle w:val="af9"/>
            </w:pPr>
            <w:r w:rsidRPr="00507A50">
              <w:t xml:space="preserve">Выбирать методы и средства </w:t>
            </w:r>
            <w:r w:rsidRPr="00D77FD8">
              <w:t>комплексного контроля внутренних резьб</w:t>
            </w:r>
            <w:r>
              <w:t xml:space="preserve"> треугольного профиля</w:t>
            </w:r>
            <w:r w:rsidRPr="00D77FD8">
              <w:t xml:space="preserve"> до </w:t>
            </w:r>
            <w:r>
              <w:t>7-й</w:t>
            </w:r>
            <w:r w:rsidRPr="00D77FD8">
              <w:t xml:space="preserve"> степени точности</w:t>
            </w:r>
          </w:p>
        </w:tc>
      </w:tr>
      <w:tr w:rsidR="00A54E68" w:rsidRPr="00862FC9" w14:paraId="0E569B98" w14:textId="77777777" w:rsidTr="00BF6765">
        <w:trPr>
          <w:trHeight w:val="20"/>
        </w:trPr>
        <w:tc>
          <w:tcPr>
            <w:tcW w:w="902" w:type="pct"/>
            <w:vMerge/>
          </w:tcPr>
          <w:p w14:paraId="5666117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4B9FE1E" w14:textId="35BBB422" w:rsidR="00A54E68" w:rsidRPr="00824E83" w:rsidRDefault="00A54E68" w:rsidP="00A54E68">
            <w:pPr>
              <w:pStyle w:val="af9"/>
            </w:pPr>
            <w:r w:rsidRPr="00D77FD8">
              <w:t xml:space="preserve">Использовать средства комплексного контроля наружных резьб </w:t>
            </w:r>
            <w:r>
              <w:t>треугольного профиля</w:t>
            </w:r>
            <w:r w:rsidRPr="00A51073">
              <w:t xml:space="preserve"> </w:t>
            </w:r>
            <w:r w:rsidRPr="00D77FD8">
              <w:t xml:space="preserve">до </w:t>
            </w:r>
            <w:r>
              <w:t>7-й</w:t>
            </w:r>
            <w:r w:rsidRPr="00D77FD8">
              <w:t xml:space="preserve"> степени точности </w:t>
            </w:r>
          </w:p>
        </w:tc>
      </w:tr>
      <w:tr w:rsidR="00A54E68" w:rsidRPr="00862FC9" w14:paraId="1900DBA9" w14:textId="77777777" w:rsidTr="00BF6765">
        <w:trPr>
          <w:trHeight w:val="20"/>
        </w:trPr>
        <w:tc>
          <w:tcPr>
            <w:tcW w:w="902" w:type="pct"/>
            <w:vMerge/>
          </w:tcPr>
          <w:p w14:paraId="6752F93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52EA1C4" w14:textId="7CFA54C3" w:rsidR="00A54E68" w:rsidRPr="00824E83" w:rsidRDefault="00A54E68" w:rsidP="00A54E68">
            <w:pPr>
              <w:pStyle w:val="af9"/>
            </w:pPr>
            <w:r w:rsidRPr="00D77FD8">
              <w:t>Использовать средства комплексного контроля внутренних резьб</w:t>
            </w:r>
            <w:r>
              <w:t xml:space="preserve"> треугольного профиля</w:t>
            </w:r>
            <w:r w:rsidRPr="00D77FD8">
              <w:t xml:space="preserve"> до </w:t>
            </w:r>
            <w:r>
              <w:t>7-й</w:t>
            </w:r>
            <w:r w:rsidRPr="00D77FD8">
              <w:t xml:space="preserve"> степени точности </w:t>
            </w:r>
          </w:p>
        </w:tc>
      </w:tr>
      <w:tr w:rsidR="00A54E68" w:rsidRPr="00862FC9" w14:paraId="4EDA9128" w14:textId="77777777" w:rsidTr="00BF6765">
        <w:trPr>
          <w:trHeight w:val="20"/>
        </w:trPr>
        <w:tc>
          <w:tcPr>
            <w:tcW w:w="902" w:type="pct"/>
            <w:vMerge/>
          </w:tcPr>
          <w:p w14:paraId="7AD2DC4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5A3CC9" w14:textId="31FF96D4" w:rsidR="00A54E68" w:rsidRPr="00824E83" w:rsidRDefault="00A54E68" w:rsidP="00A54E68">
            <w:pPr>
              <w:pStyle w:val="af9"/>
            </w:pPr>
            <w:r w:rsidRPr="00824E83">
              <w:t xml:space="preserve">Использовать визуально-тактильный способ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A54E68" w:rsidRPr="00862FC9" w14:paraId="7783F706" w14:textId="77777777" w:rsidTr="00BF6765">
        <w:trPr>
          <w:trHeight w:val="20"/>
        </w:trPr>
        <w:tc>
          <w:tcPr>
            <w:tcW w:w="902" w:type="pct"/>
            <w:vMerge/>
          </w:tcPr>
          <w:p w14:paraId="521F0DB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C5D6F50" w14:textId="1CA88C68" w:rsidR="00A54E68" w:rsidRPr="00824E83" w:rsidRDefault="00A54E68" w:rsidP="00A54E68">
            <w:pPr>
              <w:pStyle w:val="af9"/>
            </w:pPr>
            <w:r w:rsidRPr="00824E83">
              <w:t xml:space="preserve">Выбирать средства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A54E68" w:rsidRPr="00862FC9" w14:paraId="2560FE4C" w14:textId="77777777" w:rsidTr="00BF6765">
        <w:trPr>
          <w:trHeight w:val="20"/>
        </w:trPr>
        <w:tc>
          <w:tcPr>
            <w:tcW w:w="902" w:type="pct"/>
            <w:vMerge/>
          </w:tcPr>
          <w:p w14:paraId="1221A3A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F8F3E97" w14:textId="1508827A" w:rsidR="00A54E68" w:rsidRPr="00824E83" w:rsidRDefault="00A54E68" w:rsidP="00A54E68">
            <w:pPr>
              <w:pStyle w:val="af9"/>
            </w:pPr>
            <w:r w:rsidRPr="00824E83">
              <w:t xml:space="preserve">Использовать средства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A54E68" w:rsidRPr="00862FC9" w14:paraId="78312D0E" w14:textId="77777777" w:rsidTr="00BF6765">
        <w:trPr>
          <w:trHeight w:val="20"/>
        </w:trPr>
        <w:tc>
          <w:tcPr>
            <w:tcW w:w="902" w:type="pct"/>
            <w:vMerge/>
          </w:tcPr>
          <w:p w14:paraId="76F2923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E00BCA" w14:textId="119A68C7" w:rsidR="00A54E68" w:rsidRPr="00824E83" w:rsidRDefault="00A54E68" w:rsidP="00A54E68">
            <w:pPr>
              <w:pStyle w:val="af9"/>
            </w:pPr>
            <w:r w:rsidRPr="00824E83">
              <w:t xml:space="preserve">Выбирать средства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A54E68" w:rsidRPr="00862FC9" w14:paraId="7F63BE2C" w14:textId="77777777" w:rsidTr="00BF6765">
        <w:trPr>
          <w:trHeight w:val="20"/>
        </w:trPr>
        <w:tc>
          <w:tcPr>
            <w:tcW w:w="902" w:type="pct"/>
            <w:vMerge/>
          </w:tcPr>
          <w:p w14:paraId="5F9D7D7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E24AFE" w14:textId="30839E43" w:rsidR="00A54E68" w:rsidRPr="00824E83" w:rsidRDefault="00A54E68" w:rsidP="00A54E68">
            <w:pPr>
              <w:pStyle w:val="af9"/>
            </w:pPr>
            <w:r w:rsidRPr="00824E83">
              <w:t xml:space="preserve">Использовать средства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A54E68" w:rsidRPr="00862FC9" w14:paraId="6797AEC7" w14:textId="77777777" w:rsidTr="00BF6765">
        <w:trPr>
          <w:trHeight w:val="20"/>
        </w:trPr>
        <w:tc>
          <w:tcPr>
            <w:tcW w:w="902" w:type="pct"/>
            <w:vMerge w:val="restart"/>
          </w:tcPr>
          <w:p w14:paraId="0AA9D460" w14:textId="77777777" w:rsidR="00A54E68" w:rsidRPr="00862FC9" w:rsidRDefault="00A54E68" w:rsidP="00A54E68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3045248B" w14:textId="431ACA08" w:rsidR="00A54E68" w:rsidRPr="00862FC9" w:rsidRDefault="00A54E68" w:rsidP="00A54E68">
            <w:pPr>
              <w:pStyle w:val="af9"/>
            </w:pPr>
            <w:r w:rsidRPr="00824E83">
              <w:t>Основы ЕСКД в объеме, необходимом для выполнения работы</w:t>
            </w:r>
          </w:p>
        </w:tc>
      </w:tr>
      <w:tr w:rsidR="00A54E68" w:rsidRPr="00862FC9" w14:paraId="440B725C" w14:textId="77777777" w:rsidTr="00BF6765">
        <w:trPr>
          <w:trHeight w:val="20"/>
        </w:trPr>
        <w:tc>
          <w:tcPr>
            <w:tcW w:w="902" w:type="pct"/>
            <w:vMerge/>
          </w:tcPr>
          <w:p w14:paraId="4118F0A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D5AAEE" w14:textId="75C56EAB" w:rsidR="00A54E68" w:rsidRPr="00862FC9" w:rsidRDefault="00A54E68" w:rsidP="00A54E68">
            <w:pPr>
              <w:pStyle w:val="af9"/>
            </w:pPr>
            <w:r w:rsidRPr="00824E83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A54E68" w:rsidRPr="00862FC9" w14:paraId="0857643A" w14:textId="77777777" w:rsidTr="00BF6765">
        <w:trPr>
          <w:trHeight w:val="20"/>
        </w:trPr>
        <w:tc>
          <w:tcPr>
            <w:tcW w:w="902" w:type="pct"/>
            <w:vMerge/>
          </w:tcPr>
          <w:p w14:paraId="062EFDA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C6AFE9" w14:textId="32338730" w:rsidR="00A54E68" w:rsidRPr="00862FC9" w:rsidRDefault="00A54E68" w:rsidP="00A54E68">
            <w:pPr>
              <w:pStyle w:val="af9"/>
            </w:pPr>
            <w:r w:rsidRPr="00824E83">
              <w:t>Система допусков и посадок, квалитеты точности, параметры шероховатости</w:t>
            </w:r>
          </w:p>
        </w:tc>
      </w:tr>
      <w:tr w:rsidR="00A54E68" w:rsidRPr="00862FC9" w14:paraId="581C137E" w14:textId="77777777" w:rsidTr="00BF6765">
        <w:trPr>
          <w:trHeight w:val="20"/>
        </w:trPr>
        <w:tc>
          <w:tcPr>
            <w:tcW w:w="902" w:type="pct"/>
            <w:vMerge/>
          </w:tcPr>
          <w:p w14:paraId="1BACABB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451AA5" w14:textId="7DD61A05" w:rsidR="00A54E68" w:rsidRPr="00862FC9" w:rsidRDefault="00A54E68" w:rsidP="00A54E68">
            <w:pPr>
              <w:pStyle w:val="af9"/>
            </w:pPr>
            <w:r w:rsidRPr="00824E83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A54E68" w:rsidRPr="00862FC9" w14:paraId="72A2ED9C" w14:textId="77777777" w:rsidTr="00BF6765">
        <w:trPr>
          <w:trHeight w:val="20"/>
        </w:trPr>
        <w:tc>
          <w:tcPr>
            <w:tcW w:w="902" w:type="pct"/>
            <w:vMerge/>
          </w:tcPr>
          <w:p w14:paraId="4824A3A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0A770E6" w14:textId="19B12D00" w:rsidR="00A54E68" w:rsidRPr="00862FC9" w:rsidRDefault="00A54E68" w:rsidP="00A54E68">
            <w:pPr>
              <w:pStyle w:val="af9"/>
              <w:rPr>
                <w:rFonts w:eastAsia="Batang"/>
              </w:rPr>
            </w:pPr>
            <w:r w:rsidRPr="00824E83">
              <w:t>Основы ЕСТД в объеме, необходимом для выполнения работы</w:t>
            </w:r>
          </w:p>
        </w:tc>
      </w:tr>
      <w:tr w:rsidR="00A54E68" w:rsidRPr="00862FC9" w14:paraId="680534DB" w14:textId="77777777" w:rsidTr="00BF6765">
        <w:trPr>
          <w:trHeight w:val="20"/>
        </w:trPr>
        <w:tc>
          <w:tcPr>
            <w:tcW w:w="902" w:type="pct"/>
            <w:vMerge/>
          </w:tcPr>
          <w:p w14:paraId="6F82738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A960330" w14:textId="3D182427" w:rsidR="00A54E68" w:rsidRPr="00862FC9" w:rsidRDefault="00A54E68" w:rsidP="00A54E68">
            <w:pPr>
              <w:pStyle w:val="af9"/>
            </w:pPr>
            <w:r w:rsidRPr="00824E83">
              <w:t>Виды и содержание технологической документации, используемой в организации</w:t>
            </w:r>
          </w:p>
        </w:tc>
      </w:tr>
      <w:tr w:rsidR="00A54E68" w:rsidRPr="00862FC9" w14:paraId="15C77B2B" w14:textId="77777777" w:rsidTr="00BF6765">
        <w:trPr>
          <w:trHeight w:val="20"/>
        </w:trPr>
        <w:tc>
          <w:tcPr>
            <w:tcW w:w="902" w:type="pct"/>
            <w:vMerge/>
          </w:tcPr>
          <w:p w14:paraId="2AC9AF7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5D5661" w14:textId="622FCD20" w:rsidR="00A54E68" w:rsidRPr="00862FC9" w:rsidRDefault="00A54E68" w:rsidP="00A54E68">
            <w:pPr>
              <w:pStyle w:val="af9"/>
            </w:pPr>
            <w:r w:rsidRPr="00824E83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A54E68" w:rsidRPr="00862FC9" w14:paraId="67907A64" w14:textId="77777777" w:rsidTr="00BF6765">
        <w:trPr>
          <w:trHeight w:val="20"/>
        </w:trPr>
        <w:tc>
          <w:tcPr>
            <w:tcW w:w="902" w:type="pct"/>
            <w:vMerge/>
          </w:tcPr>
          <w:p w14:paraId="20CCCF6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C3C7CE6" w14:textId="5EDD201C" w:rsidR="00A54E68" w:rsidRPr="00862FC9" w:rsidRDefault="00A54E68" w:rsidP="00A54E68">
            <w:pPr>
              <w:pStyle w:val="af9"/>
            </w:pPr>
            <w:r w:rsidRPr="00824E83">
              <w:t>Типовые методики измерения и контроля машиностроительных деталей</w:t>
            </w:r>
          </w:p>
        </w:tc>
      </w:tr>
      <w:tr w:rsidR="00A54E68" w:rsidRPr="00862FC9" w14:paraId="341F08D3" w14:textId="77777777" w:rsidTr="00BF6765">
        <w:trPr>
          <w:trHeight w:val="20"/>
        </w:trPr>
        <w:tc>
          <w:tcPr>
            <w:tcW w:w="902" w:type="pct"/>
            <w:vMerge/>
          </w:tcPr>
          <w:p w14:paraId="2CB42B7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F4459B" w14:textId="706BA022" w:rsidR="00A54E68" w:rsidRPr="00862FC9" w:rsidRDefault="00A54E68" w:rsidP="00A54E68">
            <w:pPr>
              <w:pStyle w:val="af9"/>
            </w:pPr>
            <w:r w:rsidRPr="00824E83">
              <w:t xml:space="preserve">Виды типовых дефектов деталей после обработки заготовок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A54E68" w:rsidRPr="00862FC9" w14:paraId="377238B3" w14:textId="77777777" w:rsidTr="00BF6765">
        <w:trPr>
          <w:trHeight w:val="20"/>
        </w:trPr>
        <w:tc>
          <w:tcPr>
            <w:tcW w:w="902" w:type="pct"/>
            <w:vMerge/>
          </w:tcPr>
          <w:p w14:paraId="25A2655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176B0A" w14:textId="35760458" w:rsidR="00A54E68" w:rsidRPr="00862FC9" w:rsidRDefault="00A54E68" w:rsidP="00A54E68">
            <w:pPr>
              <w:pStyle w:val="af9"/>
            </w:pPr>
            <w:r w:rsidRPr="00824E83">
              <w:t xml:space="preserve">Причины дефектов деталей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A54E68" w:rsidRPr="00862FC9" w14:paraId="6926CE92" w14:textId="77777777" w:rsidTr="00BF6765">
        <w:trPr>
          <w:trHeight w:val="20"/>
        </w:trPr>
        <w:tc>
          <w:tcPr>
            <w:tcW w:w="902" w:type="pct"/>
            <w:vMerge/>
          </w:tcPr>
          <w:p w14:paraId="33F5EB3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4E768C" w14:textId="68EFB062" w:rsidR="00A54E68" w:rsidRPr="00862FC9" w:rsidRDefault="00A54E68" w:rsidP="00A54E68">
            <w:pPr>
              <w:pStyle w:val="af9"/>
            </w:pPr>
            <w:r w:rsidRPr="00824E83">
              <w:t>Основы метрологии в объеме, необходимом для выполнения работы</w:t>
            </w:r>
          </w:p>
        </w:tc>
      </w:tr>
      <w:tr w:rsidR="00A54E68" w:rsidRPr="00862FC9" w14:paraId="063E866B" w14:textId="77777777" w:rsidTr="00BF6765">
        <w:trPr>
          <w:trHeight w:val="20"/>
        </w:trPr>
        <w:tc>
          <w:tcPr>
            <w:tcW w:w="902" w:type="pct"/>
            <w:vMerge/>
          </w:tcPr>
          <w:p w14:paraId="10CF9EA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806C19E" w14:textId="4E4E90F8" w:rsidR="00A54E68" w:rsidRPr="00862FC9" w:rsidRDefault="00A54E68" w:rsidP="00A54E68">
            <w:pPr>
              <w:pStyle w:val="af9"/>
            </w:pPr>
            <w:r w:rsidRPr="00824E83">
              <w:t>Основы технических измерений в объеме, необходимом для выполнения работы</w:t>
            </w:r>
          </w:p>
        </w:tc>
      </w:tr>
      <w:tr w:rsidR="00A54E68" w:rsidRPr="00862FC9" w14:paraId="7F586816" w14:textId="77777777" w:rsidTr="00BF6765">
        <w:trPr>
          <w:trHeight w:val="20"/>
        </w:trPr>
        <w:tc>
          <w:tcPr>
            <w:tcW w:w="902" w:type="pct"/>
            <w:vMerge/>
          </w:tcPr>
          <w:p w14:paraId="27B77D4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54EE949" w14:textId="049E6411" w:rsidR="00A54E68" w:rsidRPr="00862FC9" w:rsidRDefault="00A54E68" w:rsidP="00A54E68">
            <w:pPr>
              <w:pStyle w:val="af9"/>
            </w:pPr>
            <w:r w:rsidRPr="001D09F5">
              <w:t>Опасные и вредные производственные факторы</w:t>
            </w:r>
            <w:r>
              <w:t>, т</w:t>
            </w:r>
            <w:r w:rsidRPr="00824E83">
              <w:t>ребования охраны труда, пожарной, промышленной, экологической безопасности и электробезопасности при выполнении измерений и контроля машиностроительных деталей</w:t>
            </w:r>
          </w:p>
        </w:tc>
      </w:tr>
      <w:tr w:rsidR="00A54E68" w:rsidRPr="00862FC9" w14:paraId="07CD00D3" w14:textId="77777777" w:rsidTr="00BF6765">
        <w:trPr>
          <w:trHeight w:val="20"/>
        </w:trPr>
        <w:tc>
          <w:tcPr>
            <w:tcW w:w="902" w:type="pct"/>
            <w:vMerge/>
          </w:tcPr>
          <w:p w14:paraId="512CEBC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5DFD58" w14:textId="64416626" w:rsidR="00A54E68" w:rsidRPr="00862FC9" w:rsidRDefault="00A54E68" w:rsidP="00A54E68">
            <w:pPr>
              <w:pStyle w:val="af9"/>
            </w:pPr>
            <w:r w:rsidRPr="00824E83">
              <w:t xml:space="preserve">Дефекты деталей после обработки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станках, выявляемые визуально</w:t>
            </w:r>
          </w:p>
        </w:tc>
      </w:tr>
      <w:tr w:rsidR="00A54E68" w:rsidRPr="00862FC9" w14:paraId="583B478F" w14:textId="77777777" w:rsidTr="00BF6765">
        <w:trPr>
          <w:trHeight w:val="20"/>
        </w:trPr>
        <w:tc>
          <w:tcPr>
            <w:tcW w:w="902" w:type="pct"/>
            <w:vMerge/>
          </w:tcPr>
          <w:p w14:paraId="5EA548B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5E25DF6" w14:textId="4FAEACA0" w:rsidR="00A54E68" w:rsidRPr="00862FC9" w:rsidRDefault="00A54E68" w:rsidP="00A54E68">
            <w:pPr>
              <w:pStyle w:val="af9"/>
            </w:pPr>
            <w:r w:rsidRPr="00824E83">
              <w:t xml:space="preserve">Визуальные признаки дефектов поверхностей, обработанных на </w:t>
            </w:r>
            <w:r>
              <w:rPr>
                <w:rFonts w:eastAsiaTheme="majorEastAsia"/>
              </w:rPr>
              <w:t>токарных</w:t>
            </w:r>
            <w:r w:rsidRPr="00824E83">
              <w:t xml:space="preserve"> станках</w:t>
            </w:r>
          </w:p>
        </w:tc>
      </w:tr>
      <w:tr w:rsidR="00A54E68" w:rsidRPr="00862FC9" w14:paraId="75D24B6A" w14:textId="77777777" w:rsidTr="00BF6765">
        <w:trPr>
          <w:trHeight w:val="20"/>
        </w:trPr>
        <w:tc>
          <w:tcPr>
            <w:tcW w:w="902" w:type="pct"/>
            <w:vMerge/>
          </w:tcPr>
          <w:p w14:paraId="753524B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2CDA226" w14:textId="066D6F3F" w:rsidR="00A54E68" w:rsidRPr="00862FC9" w:rsidRDefault="00A54E68" w:rsidP="00A54E68">
            <w:pPr>
              <w:pStyle w:val="af9"/>
            </w:pPr>
            <w:r w:rsidRPr="00824E83">
              <w:t xml:space="preserve">Методы измерения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A54E68" w:rsidRPr="00862FC9" w14:paraId="035B78DC" w14:textId="77777777" w:rsidTr="00BF6765">
        <w:trPr>
          <w:trHeight w:val="20"/>
        </w:trPr>
        <w:tc>
          <w:tcPr>
            <w:tcW w:w="902" w:type="pct"/>
            <w:vMerge/>
          </w:tcPr>
          <w:p w14:paraId="1FA429E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E766B0" w14:textId="2F5164C8" w:rsidR="00A54E68" w:rsidRPr="00862FC9" w:rsidRDefault="00A54E68" w:rsidP="00A54E68">
            <w:pPr>
              <w:pStyle w:val="af9"/>
            </w:pPr>
            <w:r w:rsidRPr="00824E83">
              <w:t xml:space="preserve">Методы контроля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A54E68" w:rsidRPr="00862FC9" w14:paraId="00DC2316" w14:textId="77777777" w:rsidTr="00BF6765">
        <w:trPr>
          <w:trHeight w:val="20"/>
        </w:trPr>
        <w:tc>
          <w:tcPr>
            <w:tcW w:w="902" w:type="pct"/>
            <w:vMerge/>
          </w:tcPr>
          <w:p w14:paraId="67383A6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25813E" w14:textId="60941C87" w:rsidR="00A54E68" w:rsidRPr="00862FC9" w:rsidRDefault="00A54E68" w:rsidP="00A54E68">
            <w:pPr>
              <w:pStyle w:val="af9"/>
            </w:pPr>
            <w:r w:rsidRPr="00824E83">
              <w:t xml:space="preserve">Средства измерения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A54E68" w:rsidRPr="00862FC9" w14:paraId="719C5B0D" w14:textId="77777777" w:rsidTr="00BF6765">
        <w:trPr>
          <w:trHeight w:val="20"/>
        </w:trPr>
        <w:tc>
          <w:tcPr>
            <w:tcW w:w="902" w:type="pct"/>
            <w:vMerge/>
          </w:tcPr>
          <w:p w14:paraId="183AA45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CBF4A91" w14:textId="2D175903" w:rsidR="00A54E68" w:rsidRPr="00862FC9" w:rsidRDefault="00A54E68" w:rsidP="00A54E68">
            <w:pPr>
              <w:pStyle w:val="af9"/>
            </w:pPr>
            <w:r w:rsidRPr="00824E83">
              <w:t xml:space="preserve">Правила выбора средств измерения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A54E68" w:rsidRPr="00862FC9" w14:paraId="30DF49CD" w14:textId="77777777" w:rsidTr="00BF6765">
        <w:trPr>
          <w:trHeight w:val="20"/>
        </w:trPr>
        <w:tc>
          <w:tcPr>
            <w:tcW w:w="902" w:type="pct"/>
            <w:vMerge/>
          </w:tcPr>
          <w:p w14:paraId="165DF70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DA75A0" w14:textId="73BE8621" w:rsidR="00A54E68" w:rsidRPr="00862FC9" w:rsidRDefault="00A54E68" w:rsidP="00A54E68">
            <w:pPr>
              <w:pStyle w:val="af9"/>
            </w:pPr>
            <w:r w:rsidRPr="00824E83">
              <w:t xml:space="preserve">Средства контроля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A54E68" w:rsidRPr="00862FC9" w14:paraId="75152E36" w14:textId="77777777" w:rsidTr="00BF6765">
        <w:trPr>
          <w:trHeight w:val="20"/>
        </w:trPr>
        <w:tc>
          <w:tcPr>
            <w:tcW w:w="902" w:type="pct"/>
            <w:vMerge/>
          </w:tcPr>
          <w:p w14:paraId="011F0CA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F35FC1A" w14:textId="6F2C891C" w:rsidR="00A54E68" w:rsidRPr="00862FC9" w:rsidRDefault="00A54E68" w:rsidP="00A54E68">
            <w:pPr>
              <w:pStyle w:val="af9"/>
            </w:pPr>
            <w:r w:rsidRPr="00824E83">
              <w:t xml:space="preserve">Правила выбора средств контроля линейных размеров с точностью до </w:t>
            </w:r>
            <w:r w:rsidRPr="00824E83">
              <w:rPr>
                <w:rFonts w:eastAsiaTheme="majorEastAsia"/>
              </w:rPr>
              <w:t>9-го</w:t>
            </w:r>
            <w:r w:rsidRPr="00824E83">
              <w:t xml:space="preserve"> квалитета</w:t>
            </w:r>
          </w:p>
        </w:tc>
      </w:tr>
      <w:tr w:rsidR="00A54E68" w:rsidRPr="00862FC9" w14:paraId="5B241B81" w14:textId="77777777" w:rsidTr="00BF6765">
        <w:trPr>
          <w:trHeight w:val="20"/>
        </w:trPr>
        <w:tc>
          <w:tcPr>
            <w:tcW w:w="902" w:type="pct"/>
            <w:vMerge/>
          </w:tcPr>
          <w:p w14:paraId="489ABED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994CCC" w14:textId="3CCB6130" w:rsidR="00A54E68" w:rsidRPr="00862FC9" w:rsidRDefault="00A54E68" w:rsidP="00A54E68">
            <w:pPr>
              <w:pStyle w:val="af9"/>
            </w:pPr>
            <w:r w:rsidRPr="00824E83">
              <w:t xml:space="preserve">Методы измерения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A54E68" w:rsidRPr="00862FC9" w14:paraId="122E0045" w14:textId="77777777" w:rsidTr="00BF6765">
        <w:trPr>
          <w:trHeight w:val="20"/>
        </w:trPr>
        <w:tc>
          <w:tcPr>
            <w:tcW w:w="902" w:type="pct"/>
            <w:vMerge/>
          </w:tcPr>
          <w:p w14:paraId="1340053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142722" w14:textId="2E16A8E7" w:rsidR="00A54E68" w:rsidRPr="00862FC9" w:rsidRDefault="00A54E68" w:rsidP="00A54E68">
            <w:pPr>
              <w:pStyle w:val="af9"/>
            </w:pPr>
            <w:r w:rsidRPr="00824E83">
              <w:t xml:space="preserve">Методы контроля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A54E68" w:rsidRPr="00862FC9" w14:paraId="1A34274B" w14:textId="77777777" w:rsidTr="00BF6765">
        <w:trPr>
          <w:trHeight w:val="20"/>
        </w:trPr>
        <w:tc>
          <w:tcPr>
            <w:tcW w:w="902" w:type="pct"/>
            <w:vMerge/>
          </w:tcPr>
          <w:p w14:paraId="09CD246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F9FB8E" w14:textId="485CED3A" w:rsidR="00A54E68" w:rsidRPr="00862FC9" w:rsidRDefault="00A54E68" w:rsidP="00A54E68">
            <w:pPr>
              <w:pStyle w:val="af9"/>
            </w:pPr>
            <w:r w:rsidRPr="00824E83">
              <w:t xml:space="preserve">Средства измерения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16ADCE97" w14:textId="77777777" w:rsidTr="00BF6765">
        <w:trPr>
          <w:trHeight w:val="20"/>
        </w:trPr>
        <w:tc>
          <w:tcPr>
            <w:tcW w:w="902" w:type="pct"/>
            <w:vMerge/>
          </w:tcPr>
          <w:p w14:paraId="48DB67B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427672C" w14:textId="63A490DB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измерения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A54E68" w:rsidRPr="00862FC9" w14:paraId="2A716B81" w14:textId="77777777" w:rsidTr="00BF6765">
        <w:trPr>
          <w:trHeight w:val="20"/>
        </w:trPr>
        <w:tc>
          <w:tcPr>
            <w:tcW w:w="902" w:type="pct"/>
            <w:vMerge/>
          </w:tcPr>
          <w:p w14:paraId="789EA3D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900B01E" w14:textId="720C6B00" w:rsidR="00A54E68" w:rsidRPr="00824E83" w:rsidRDefault="00A54E68" w:rsidP="00A54E68">
            <w:pPr>
              <w:pStyle w:val="af9"/>
            </w:pPr>
            <w:r w:rsidRPr="00824E83">
              <w:t xml:space="preserve">Средства контроля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20303D48" w14:textId="77777777" w:rsidTr="00BF6765">
        <w:trPr>
          <w:trHeight w:val="20"/>
        </w:trPr>
        <w:tc>
          <w:tcPr>
            <w:tcW w:w="902" w:type="pct"/>
            <w:vMerge/>
          </w:tcPr>
          <w:p w14:paraId="1007676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1733F0" w14:textId="67E8C715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контроля угловых размеров с точностью до </w:t>
            </w:r>
            <w:r w:rsidRPr="00824E83">
              <w:rPr>
                <w:rFonts w:eastAsiaTheme="majorEastAsia"/>
              </w:rPr>
              <w:t>7-й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A54E68" w:rsidRPr="00862FC9" w14:paraId="43C459CA" w14:textId="77777777" w:rsidTr="00BF6765">
        <w:trPr>
          <w:trHeight w:val="20"/>
        </w:trPr>
        <w:tc>
          <w:tcPr>
            <w:tcW w:w="902" w:type="pct"/>
            <w:vMerge/>
          </w:tcPr>
          <w:p w14:paraId="494AA6A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E949E3" w14:textId="3C322FD7" w:rsidR="00A54E68" w:rsidRPr="00824E83" w:rsidRDefault="00A54E68" w:rsidP="00A54E68">
            <w:pPr>
              <w:pStyle w:val="af9"/>
            </w:pPr>
            <w:r w:rsidRPr="00824E83">
              <w:t xml:space="preserve">Методы контроля точности формы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A54E68" w:rsidRPr="00862FC9" w14:paraId="79341101" w14:textId="77777777" w:rsidTr="00BF6765">
        <w:trPr>
          <w:trHeight w:val="20"/>
        </w:trPr>
        <w:tc>
          <w:tcPr>
            <w:tcW w:w="902" w:type="pct"/>
            <w:vMerge/>
          </w:tcPr>
          <w:p w14:paraId="0E92EB9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64DB0B" w14:textId="0B869138" w:rsidR="00A54E68" w:rsidRPr="00824E83" w:rsidRDefault="00A54E68" w:rsidP="00A54E68">
            <w:pPr>
              <w:pStyle w:val="af9"/>
            </w:pPr>
            <w:r w:rsidRPr="00824E83">
              <w:t xml:space="preserve">Средства контроля точности формы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031F0DFD" w14:textId="77777777" w:rsidTr="00BF6765">
        <w:trPr>
          <w:trHeight w:val="20"/>
        </w:trPr>
        <w:tc>
          <w:tcPr>
            <w:tcW w:w="902" w:type="pct"/>
            <w:vMerge/>
          </w:tcPr>
          <w:p w14:paraId="0A0B550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FC8BD9C" w14:textId="29D7683C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контроля точности формы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A54E68" w:rsidRPr="00862FC9" w14:paraId="7F7E0AB7" w14:textId="77777777" w:rsidTr="00BF6765">
        <w:trPr>
          <w:trHeight w:val="20"/>
        </w:trPr>
        <w:tc>
          <w:tcPr>
            <w:tcW w:w="902" w:type="pct"/>
            <w:vMerge/>
          </w:tcPr>
          <w:p w14:paraId="7A2D239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BA8B48" w14:textId="2990C5C5" w:rsidR="00A54E68" w:rsidRPr="00824E83" w:rsidRDefault="00A54E68" w:rsidP="00A54E68">
            <w:pPr>
              <w:pStyle w:val="af9"/>
            </w:pPr>
            <w:r w:rsidRPr="00824E83">
              <w:t xml:space="preserve">Методы контроля точности расположения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A54E68" w:rsidRPr="00862FC9" w14:paraId="450FFFB6" w14:textId="77777777" w:rsidTr="00BF6765">
        <w:trPr>
          <w:trHeight w:val="20"/>
        </w:trPr>
        <w:tc>
          <w:tcPr>
            <w:tcW w:w="902" w:type="pct"/>
            <w:vMerge/>
          </w:tcPr>
          <w:p w14:paraId="36BFBA1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5391DF" w14:textId="3E2D4BB4" w:rsidR="00A54E68" w:rsidRPr="00824E83" w:rsidRDefault="00A54E68" w:rsidP="00A54E68">
            <w:pPr>
              <w:pStyle w:val="af9"/>
            </w:pPr>
            <w:r w:rsidRPr="00824E83">
              <w:t xml:space="preserve">Средства контроля точности расположения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2F23A31C" w14:textId="77777777" w:rsidTr="00BF6765">
        <w:trPr>
          <w:trHeight w:val="20"/>
        </w:trPr>
        <w:tc>
          <w:tcPr>
            <w:tcW w:w="902" w:type="pct"/>
            <w:vMerge/>
          </w:tcPr>
          <w:p w14:paraId="4F231AF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CD4D85" w14:textId="15479BB7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контроля точности расположения поверхностей с точностью до </w:t>
            </w:r>
            <w:r w:rsidRPr="00824E83">
              <w:rPr>
                <w:rFonts w:eastAsiaTheme="majorEastAsia"/>
              </w:rPr>
              <w:t>11-й</w:t>
            </w:r>
            <w:r w:rsidRPr="00824E83">
              <w:t xml:space="preserve"> </w:t>
            </w:r>
            <w:r>
              <w:t>степени</w:t>
            </w:r>
            <w:r w:rsidRPr="00824E83">
              <w:t xml:space="preserve"> точности</w:t>
            </w:r>
          </w:p>
        </w:tc>
      </w:tr>
      <w:tr w:rsidR="00A54E68" w:rsidRPr="00862FC9" w14:paraId="53CF6CAE" w14:textId="77777777" w:rsidTr="00BF6765">
        <w:trPr>
          <w:trHeight w:val="20"/>
        </w:trPr>
        <w:tc>
          <w:tcPr>
            <w:tcW w:w="902" w:type="pct"/>
            <w:vMerge/>
          </w:tcPr>
          <w:p w14:paraId="53FC220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B16DD6" w14:textId="355D9987" w:rsidR="00A54E68" w:rsidRPr="00824E83" w:rsidRDefault="00A54E68" w:rsidP="00A54E68">
            <w:pPr>
              <w:pStyle w:val="af9"/>
            </w:pPr>
            <w:r w:rsidRPr="00A51073">
              <w:t xml:space="preserve">Методы комплексного контроля наружной </w:t>
            </w:r>
            <w:r>
              <w:t>резьбы треугольного профиля</w:t>
            </w:r>
            <w:r w:rsidRPr="00A51073">
              <w:t xml:space="preserve"> с точностью до </w:t>
            </w:r>
            <w:r>
              <w:t>7-й</w:t>
            </w:r>
            <w:r w:rsidRPr="00A51073">
              <w:t xml:space="preserve"> степени точности</w:t>
            </w:r>
          </w:p>
        </w:tc>
      </w:tr>
      <w:tr w:rsidR="00A54E68" w:rsidRPr="00862FC9" w14:paraId="03870AD7" w14:textId="77777777" w:rsidTr="00BF6765">
        <w:trPr>
          <w:trHeight w:val="20"/>
        </w:trPr>
        <w:tc>
          <w:tcPr>
            <w:tcW w:w="902" w:type="pct"/>
            <w:vMerge/>
          </w:tcPr>
          <w:p w14:paraId="6264A38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9E223DF" w14:textId="62D78E28" w:rsidR="00A54E68" w:rsidRPr="00824E83" w:rsidRDefault="00A54E68" w:rsidP="00A54E68">
            <w:pPr>
              <w:pStyle w:val="af9"/>
            </w:pPr>
            <w:r w:rsidRPr="00A51073">
              <w:t xml:space="preserve">Методы комплексного контроля внутренней </w:t>
            </w:r>
            <w:r>
              <w:t>резьбы треугольного профиля</w:t>
            </w:r>
            <w:r w:rsidRPr="00A51073">
              <w:t xml:space="preserve"> с точностью до </w:t>
            </w:r>
            <w:r>
              <w:t>7-й</w:t>
            </w:r>
            <w:r w:rsidRPr="00A51073">
              <w:t xml:space="preserve"> степени точности</w:t>
            </w:r>
          </w:p>
        </w:tc>
      </w:tr>
      <w:tr w:rsidR="00A54E68" w:rsidRPr="00862FC9" w14:paraId="6C1A49DB" w14:textId="77777777" w:rsidTr="00BF6765">
        <w:trPr>
          <w:trHeight w:val="20"/>
        </w:trPr>
        <w:tc>
          <w:tcPr>
            <w:tcW w:w="902" w:type="pct"/>
            <w:vMerge/>
          </w:tcPr>
          <w:p w14:paraId="22002C6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BB50F56" w14:textId="027584A1" w:rsidR="00A54E68" w:rsidRPr="00824E83" w:rsidRDefault="00A54E68" w:rsidP="00A54E68">
            <w:pPr>
              <w:pStyle w:val="af9"/>
            </w:pPr>
            <w:r w:rsidRPr="00A51073">
              <w:t xml:space="preserve">Средства комплексного контроля наружной </w:t>
            </w:r>
            <w:r>
              <w:t>резьбы треугольного профиля</w:t>
            </w:r>
            <w:r w:rsidRPr="00A51073">
              <w:t xml:space="preserve"> с точностью до </w:t>
            </w:r>
            <w:r>
              <w:t>7-й</w:t>
            </w:r>
            <w:r w:rsidRPr="00A51073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34ED5F96" w14:textId="77777777" w:rsidTr="00BF6765">
        <w:trPr>
          <w:trHeight w:val="20"/>
        </w:trPr>
        <w:tc>
          <w:tcPr>
            <w:tcW w:w="902" w:type="pct"/>
            <w:vMerge/>
          </w:tcPr>
          <w:p w14:paraId="48A1B64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EDB0F78" w14:textId="716DBDC5" w:rsidR="00A54E68" w:rsidRPr="00824E83" w:rsidRDefault="00A54E68" w:rsidP="00A54E68">
            <w:pPr>
              <w:pStyle w:val="af9"/>
            </w:pPr>
            <w:r w:rsidRPr="00A51073">
              <w:t xml:space="preserve">Средства комплексного контроля внутренней </w:t>
            </w:r>
            <w:r>
              <w:t>резьбы треугольного профиля</w:t>
            </w:r>
            <w:r w:rsidRPr="00A51073">
              <w:t xml:space="preserve"> с точностью до </w:t>
            </w:r>
            <w:r>
              <w:t>7-й</w:t>
            </w:r>
            <w:r w:rsidRPr="00A51073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523CC9FD" w14:textId="77777777" w:rsidTr="00BF6765">
        <w:trPr>
          <w:trHeight w:val="20"/>
        </w:trPr>
        <w:tc>
          <w:tcPr>
            <w:tcW w:w="902" w:type="pct"/>
            <w:vMerge/>
          </w:tcPr>
          <w:p w14:paraId="651ADE3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CB099E" w14:textId="3296A067" w:rsidR="00A54E68" w:rsidRPr="00A51073" w:rsidRDefault="00A54E68" w:rsidP="00A54E68">
            <w:pPr>
              <w:pStyle w:val="af9"/>
            </w:pPr>
            <w:r w:rsidRPr="0096597F">
              <w:t xml:space="preserve">Правила выбора методов и средств </w:t>
            </w:r>
            <w:r w:rsidRPr="00A51073">
              <w:t xml:space="preserve">комплексного контроля наружной </w:t>
            </w:r>
            <w:r>
              <w:t>резьбы треугольного профиля</w:t>
            </w:r>
            <w:r w:rsidRPr="00A51073">
              <w:t xml:space="preserve"> с точностью до </w:t>
            </w:r>
            <w:r>
              <w:t>7-й</w:t>
            </w:r>
            <w:r w:rsidRPr="00A51073">
              <w:t xml:space="preserve"> степени точности</w:t>
            </w:r>
          </w:p>
        </w:tc>
      </w:tr>
      <w:tr w:rsidR="00A54E68" w:rsidRPr="00862FC9" w14:paraId="79D6AA5D" w14:textId="77777777" w:rsidTr="00BF6765">
        <w:trPr>
          <w:trHeight w:val="20"/>
        </w:trPr>
        <w:tc>
          <w:tcPr>
            <w:tcW w:w="902" w:type="pct"/>
            <w:vMerge/>
          </w:tcPr>
          <w:p w14:paraId="40427AB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16A65F8" w14:textId="579456F9" w:rsidR="00A54E68" w:rsidRPr="00A51073" w:rsidRDefault="00A54E68" w:rsidP="00A54E68">
            <w:pPr>
              <w:pStyle w:val="af9"/>
            </w:pPr>
            <w:r w:rsidRPr="0096597F">
              <w:t xml:space="preserve">Правила выбора методов и средств </w:t>
            </w:r>
            <w:r w:rsidRPr="00A51073">
              <w:t xml:space="preserve">комплексного контроля внутренней </w:t>
            </w:r>
            <w:r>
              <w:t>резьбы треугольного профиля</w:t>
            </w:r>
            <w:r w:rsidRPr="00A51073">
              <w:t xml:space="preserve"> с точностью до </w:t>
            </w:r>
            <w:r>
              <w:t>7-й</w:t>
            </w:r>
            <w:r w:rsidRPr="00A51073">
              <w:t xml:space="preserve"> степени точности</w:t>
            </w:r>
          </w:p>
        </w:tc>
      </w:tr>
      <w:tr w:rsidR="00A54E68" w:rsidRPr="00862FC9" w14:paraId="41886737" w14:textId="77777777" w:rsidTr="00BF6765">
        <w:trPr>
          <w:trHeight w:val="20"/>
        </w:trPr>
        <w:tc>
          <w:tcPr>
            <w:tcW w:w="902" w:type="pct"/>
            <w:vMerge/>
          </w:tcPr>
          <w:p w14:paraId="164ABD6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50598D" w14:textId="28EC7F86" w:rsidR="00A54E68" w:rsidRPr="00824E83" w:rsidRDefault="00A54E68" w:rsidP="00A54E68">
            <w:pPr>
              <w:pStyle w:val="af9"/>
            </w:pPr>
            <w:r w:rsidRPr="00824E83">
              <w:t xml:space="preserve">Методы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A54E68" w:rsidRPr="00862FC9" w14:paraId="3B8BC98A" w14:textId="77777777" w:rsidTr="00BF6765">
        <w:trPr>
          <w:trHeight w:val="20"/>
        </w:trPr>
        <w:tc>
          <w:tcPr>
            <w:tcW w:w="902" w:type="pct"/>
            <w:vMerge/>
          </w:tcPr>
          <w:p w14:paraId="02F810C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A895E9" w14:textId="7CBF7EF3" w:rsidR="00A54E68" w:rsidRPr="00824E83" w:rsidRDefault="00A54E68" w:rsidP="00A54E68">
            <w:pPr>
              <w:pStyle w:val="af9"/>
            </w:pPr>
            <w:r w:rsidRPr="00824E83">
              <w:t xml:space="preserve">Методы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A54E68" w:rsidRPr="00862FC9" w14:paraId="51DE3013" w14:textId="77777777" w:rsidTr="00BF6765">
        <w:trPr>
          <w:trHeight w:val="20"/>
        </w:trPr>
        <w:tc>
          <w:tcPr>
            <w:tcW w:w="902" w:type="pct"/>
            <w:vMerge/>
          </w:tcPr>
          <w:p w14:paraId="7B92AC6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ECF775" w14:textId="53E72A4F" w:rsidR="00A54E68" w:rsidRPr="00824E83" w:rsidRDefault="00A54E68" w:rsidP="00A54E68">
            <w:pPr>
              <w:pStyle w:val="af9"/>
            </w:pPr>
            <w:r w:rsidRPr="00824E83">
              <w:t xml:space="preserve">Средства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мкм: виды, конструкции, назначение, возможности и правила использования</w:t>
            </w:r>
          </w:p>
        </w:tc>
      </w:tr>
      <w:tr w:rsidR="00A54E68" w:rsidRPr="00862FC9" w14:paraId="3359EC53" w14:textId="77777777" w:rsidTr="00BF6765">
        <w:trPr>
          <w:trHeight w:val="20"/>
        </w:trPr>
        <w:tc>
          <w:tcPr>
            <w:tcW w:w="902" w:type="pct"/>
            <w:vMerge/>
          </w:tcPr>
          <w:p w14:paraId="648AFDC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371629" w14:textId="1BCC064B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измерения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A54E68" w:rsidRPr="00862FC9" w14:paraId="0E2A5E8B" w14:textId="77777777" w:rsidTr="00BF6765">
        <w:trPr>
          <w:trHeight w:val="20"/>
        </w:trPr>
        <w:tc>
          <w:tcPr>
            <w:tcW w:w="902" w:type="pct"/>
            <w:vMerge/>
          </w:tcPr>
          <w:p w14:paraId="2B630A7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194A27D" w14:textId="0A79B8C4" w:rsidR="00A54E68" w:rsidRPr="00824E83" w:rsidRDefault="00A54E68" w:rsidP="00A54E68">
            <w:pPr>
              <w:pStyle w:val="af9"/>
            </w:pPr>
            <w:r w:rsidRPr="00824E83">
              <w:t xml:space="preserve">Средства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мкм: виды, конструкции, назначение, возможности и правила использования</w:t>
            </w:r>
          </w:p>
        </w:tc>
      </w:tr>
      <w:tr w:rsidR="00A54E68" w:rsidRPr="00862FC9" w14:paraId="0BCEECF2" w14:textId="77777777" w:rsidTr="00BF6765">
        <w:trPr>
          <w:trHeight w:val="20"/>
        </w:trPr>
        <w:tc>
          <w:tcPr>
            <w:tcW w:w="902" w:type="pct"/>
            <w:vMerge/>
          </w:tcPr>
          <w:p w14:paraId="05A046B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C68AFD" w14:textId="1C64BC15" w:rsidR="00A54E68" w:rsidRPr="00824E83" w:rsidRDefault="00A54E68" w:rsidP="00A54E68">
            <w:pPr>
              <w:pStyle w:val="af9"/>
            </w:pPr>
            <w:r w:rsidRPr="00824E83">
              <w:t xml:space="preserve">Правила выбора средств контроля шероховатости поверхностей до </w:t>
            </w:r>
            <w:r w:rsidRPr="00824E83">
              <w:rPr>
                <w:lang w:val="en-US"/>
              </w:rPr>
              <w:t>Ra</w:t>
            </w:r>
            <w:r w:rsidRPr="00824E83">
              <w:t xml:space="preserve"> </w:t>
            </w:r>
            <w:r w:rsidRPr="00824E83">
              <w:rPr>
                <w:rFonts w:eastAsiaTheme="majorEastAsia"/>
              </w:rPr>
              <w:t>3,2</w:t>
            </w:r>
            <w:r w:rsidRPr="00824E83">
              <w:t xml:space="preserve"> мкм</w:t>
            </w:r>
          </w:p>
        </w:tc>
      </w:tr>
      <w:tr w:rsidR="00A54E68" w:rsidRPr="00862FC9" w14:paraId="0B36F66A" w14:textId="77777777" w:rsidTr="00BF6765">
        <w:trPr>
          <w:trHeight w:val="20"/>
        </w:trPr>
        <w:tc>
          <w:tcPr>
            <w:tcW w:w="902" w:type="pct"/>
          </w:tcPr>
          <w:p w14:paraId="5DD41E4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2D9A157C" w14:textId="77777777" w:rsidR="00A54E68" w:rsidRPr="00862FC9" w:rsidRDefault="00A54E68" w:rsidP="00A54E68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2C12BD3A" w14:textId="77777777" w:rsidR="0052442E" w:rsidRPr="00862FC9" w:rsidRDefault="0052442E" w:rsidP="0052442E">
      <w:pPr>
        <w:pStyle w:val="2"/>
      </w:pPr>
      <w:bookmarkStart w:id="15" w:name="_Toc163995163"/>
      <w:r w:rsidRPr="00862FC9">
        <w:t>3.3. Обобщенная трудовая функция</w:t>
      </w:r>
      <w:bookmarkEnd w:id="15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044"/>
        <w:gridCol w:w="192"/>
        <w:gridCol w:w="290"/>
        <w:gridCol w:w="811"/>
        <w:gridCol w:w="17"/>
        <w:gridCol w:w="444"/>
        <w:gridCol w:w="1892"/>
        <w:gridCol w:w="665"/>
        <w:gridCol w:w="77"/>
        <w:gridCol w:w="782"/>
        <w:gridCol w:w="275"/>
        <w:gridCol w:w="1378"/>
        <w:gridCol w:w="992"/>
      </w:tblGrid>
      <w:tr w:rsidR="006D62CF" w:rsidRPr="00862FC9" w14:paraId="2B5EA8D1" w14:textId="77777777" w:rsidTr="00114031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5F223DF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71EFF" w14:textId="46E61556" w:rsidR="006D62CF" w:rsidRPr="00862FC9" w:rsidRDefault="006D62CF" w:rsidP="006D62CF">
            <w:pPr>
              <w:pStyle w:val="af9"/>
            </w:pPr>
            <w:r w:rsidRPr="00834D56">
              <w:t xml:space="preserve">Изготовление деталей с точностью линейных размеров до </w:t>
            </w:r>
            <w:r>
              <w:t>7</w:t>
            </w:r>
            <w:r w:rsidRPr="00834D56">
              <w:t xml:space="preserve">-го квалитета, угловых размеров до </w:t>
            </w:r>
            <w:r>
              <w:t>6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1,6</w:t>
            </w:r>
            <w:r w:rsidRPr="00834D56">
              <w:t xml:space="preserve"> мкм, точностью формы и расположения поверхностей до </w:t>
            </w:r>
            <w:r>
              <w:t>9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C24D20">
              <w:t>токарных</w:t>
            </w:r>
            <w:r w:rsidR="00143B81">
              <w:t xml:space="preserve"> станках с </w:t>
            </w:r>
            <w:r w:rsidR="00143B81">
              <w:lastRenderedPageBreak/>
              <w:t>ручным управлением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4CCF37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3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63BC1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С</w:t>
            </w:r>
          </w:p>
        </w:tc>
        <w:tc>
          <w:tcPr>
            <w:tcW w:w="79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1F65F5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9731D0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3</w:t>
            </w:r>
          </w:p>
        </w:tc>
      </w:tr>
      <w:tr w:rsidR="006D62CF" w:rsidRPr="00862FC9" w14:paraId="4FCF396D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14:paraId="697F32DD" w14:textId="77777777" w:rsidR="006D62CF" w:rsidRPr="00862FC9" w:rsidRDefault="006D62CF" w:rsidP="006D62CF">
            <w:pPr>
              <w:suppressAutoHyphens/>
              <w:rPr>
                <w:sz w:val="18"/>
                <w:szCs w:val="20"/>
              </w:rPr>
            </w:pPr>
          </w:p>
        </w:tc>
      </w:tr>
      <w:tr w:rsidR="006D62CF" w:rsidRPr="00862FC9" w14:paraId="34CD48D2" w14:textId="77777777" w:rsidTr="00114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BDAEF13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9129BFE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2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9F75549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2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8FAEA9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32C3468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E3374C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54903236" w14:textId="77777777" w:rsidTr="00114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26F793B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97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98A9736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5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D7D718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763A3D0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6D62CF" w:rsidRPr="00862FC9" w14:paraId="361CC39E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3AE31EAE" w14:textId="77777777" w:rsidR="006D62CF" w:rsidRPr="00862FC9" w:rsidRDefault="006D62CF" w:rsidP="006D62CF">
            <w:pPr>
              <w:suppressAutoHyphens/>
            </w:pPr>
          </w:p>
        </w:tc>
      </w:tr>
      <w:tr w:rsidR="006D62CF" w:rsidRPr="00862FC9" w14:paraId="51EDF915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482" w:type="pct"/>
            <w:gridSpan w:val="4"/>
            <w:tcBorders>
              <w:left w:val="single" w:sz="4" w:space="0" w:color="808080"/>
            </w:tcBorders>
          </w:tcPr>
          <w:p w14:paraId="0889460A" w14:textId="77777777" w:rsidR="006D62CF" w:rsidRPr="00862FC9" w:rsidRDefault="006D62CF" w:rsidP="006D62CF">
            <w:pPr>
              <w:suppressAutoHyphens/>
            </w:pPr>
            <w:r w:rsidRPr="00862FC9">
              <w:t>Возможные наименования должностей, профессий</w:t>
            </w:r>
          </w:p>
        </w:tc>
        <w:tc>
          <w:tcPr>
            <w:tcW w:w="3518" w:type="pct"/>
            <w:gridSpan w:val="10"/>
            <w:tcBorders>
              <w:right w:val="single" w:sz="4" w:space="0" w:color="808080"/>
            </w:tcBorders>
          </w:tcPr>
          <w:p w14:paraId="1550A59B" w14:textId="01A81C31" w:rsidR="006D62CF" w:rsidRPr="00862FC9" w:rsidRDefault="003979CF" w:rsidP="006D62CF">
            <w:pPr>
              <w:suppressAutoHyphens/>
            </w:pPr>
            <w:r>
              <w:t>Токарь</w:t>
            </w:r>
            <w:r w:rsidR="006D62CF" w:rsidRPr="00862FC9">
              <w:t xml:space="preserve"> 4-го разряда</w:t>
            </w:r>
          </w:p>
        </w:tc>
      </w:tr>
      <w:tr w:rsidR="006D62CF" w:rsidRPr="00862FC9" w14:paraId="1E950D51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57"/>
        </w:trPr>
        <w:tc>
          <w:tcPr>
            <w:tcW w:w="5000" w:type="pct"/>
            <w:gridSpan w:val="14"/>
            <w:tcBorders>
              <w:bottom w:val="single" w:sz="4" w:space="0" w:color="808080"/>
            </w:tcBorders>
            <w:vAlign w:val="center"/>
          </w:tcPr>
          <w:p w14:paraId="3179894D" w14:textId="77777777" w:rsidR="006D62CF" w:rsidRPr="00862FC9" w:rsidRDefault="006D62CF" w:rsidP="006D62CF">
            <w:pPr>
              <w:suppressAutoHyphens/>
            </w:pPr>
          </w:p>
        </w:tc>
      </w:tr>
      <w:tr w:rsidR="006D62CF" w:rsidRPr="00862FC9" w14:paraId="5ADD8BDF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82" w:type="pct"/>
            <w:gridSpan w:val="4"/>
            <w:tcBorders>
              <w:left w:val="single" w:sz="4" w:space="0" w:color="808080"/>
            </w:tcBorders>
          </w:tcPr>
          <w:p w14:paraId="572C94B2" w14:textId="77777777" w:rsidR="006D62CF" w:rsidRPr="00862FC9" w:rsidRDefault="006D62CF" w:rsidP="006D62CF">
            <w:pPr>
              <w:suppressAutoHyphens/>
            </w:pPr>
            <w:r w:rsidRPr="00862FC9">
              <w:t>Требования к образованию и обучению</w:t>
            </w:r>
          </w:p>
        </w:tc>
        <w:tc>
          <w:tcPr>
            <w:tcW w:w="3518" w:type="pct"/>
            <w:gridSpan w:val="10"/>
            <w:tcBorders>
              <w:right w:val="single" w:sz="4" w:space="0" w:color="808080"/>
            </w:tcBorders>
          </w:tcPr>
          <w:p w14:paraId="0AFBECC0" w14:textId="0F6D49B8" w:rsidR="006D62CF" w:rsidRPr="00862FC9" w:rsidRDefault="006D62CF" w:rsidP="006D62CF">
            <w:pPr>
              <w:pStyle w:val="af9"/>
              <w:rPr>
                <w:lang w:eastAsia="en-US"/>
              </w:rPr>
            </w:pPr>
            <w:r w:rsidRPr="00862FC9">
              <w:rPr>
                <w:lang w:eastAsia="en-US"/>
              </w:rPr>
              <w:t xml:space="preserve">Среднее общее образование и профессиональное обучение – программы профессиональной подготовки </w:t>
            </w:r>
            <w:r w:rsidR="00252945">
              <w:rPr>
                <w:lang w:eastAsia="en-US"/>
              </w:rPr>
              <w:t>по профессиям рабочих;</w:t>
            </w:r>
            <w:r w:rsidRPr="00862FC9">
              <w:rPr>
                <w:lang w:eastAsia="en-US"/>
              </w:rPr>
              <w:t xml:space="preserve"> программы </w:t>
            </w:r>
            <w:r w:rsidR="00252945">
              <w:rPr>
                <w:lang w:eastAsia="en-US"/>
              </w:rPr>
              <w:t>переподготовки рабочих</w:t>
            </w:r>
            <w:r w:rsidRPr="00862FC9">
              <w:rPr>
                <w:lang w:eastAsia="en-US"/>
              </w:rPr>
              <w:t>; программы повышения квалификации рабочих, служащих</w:t>
            </w:r>
          </w:p>
          <w:p w14:paraId="7DB63260" w14:textId="77777777" w:rsidR="006D62CF" w:rsidRPr="00862FC9" w:rsidRDefault="006D62CF" w:rsidP="006D62CF">
            <w:pPr>
              <w:pStyle w:val="af9"/>
              <w:rPr>
                <w:lang w:eastAsia="en-US"/>
              </w:rPr>
            </w:pPr>
            <w:r w:rsidRPr="00862FC9">
              <w:rPr>
                <w:lang w:eastAsia="en-US"/>
              </w:rPr>
              <w:t>или</w:t>
            </w:r>
          </w:p>
          <w:p w14:paraId="7A3192E6" w14:textId="51B788A8" w:rsidR="006D62CF" w:rsidRPr="00862FC9" w:rsidRDefault="006D62CF" w:rsidP="006D62CF">
            <w:pPr>
              <w:suppressAutoHyphens/>
            </w:pPr>
            <w:r w:rsidRPr="00862FC9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862FC9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6D62CF" w:rsidRPr="00862FC9" w14:paraId="3D0A8DC3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82" w:type="pct"/>
            <w:gridSpan w:val="4"/>
            <w:tcBorders>
              <w:left w:val="single" w:sz="4" w:space="0" w:color="808080"/>
            </w:tcBorders>
          </w:tcPr>
          <w:p w14:paraId="004BCFD8" w14:textId="77777777" w:rsidR="006D62CF" w:rsidRPr="00862FC9" w:rsidRDefault="006D62CF" w:rsidP="006D62CF">
            <w:pPr>
              <w:suppressAutoHyphens/>
            </w:pPr>
            <w:r w:rsidRPr="00862FC9">
              <w:t>Требования к опыту практической работы</w:t>
            </w:r>
          </w:p>
        </w:tc>
        <w:tc>
          <w:tcPr>
            <w:tcW w:w="3518" w:type="pct"/>
            <w:gridSpan w:val="10"/>
            <w:tcBorders>
              <w:right w:val="single" w:sz="4" w:space="0" w:color="808080"/>
            </w:tcBorders>
          </w:tcPr>
          <w:p w14:paraId="3DCBAE07" w14:textId="36DCA54A" w:rsidR="006D62CF" w:rsidRPr="00862FC9" w:rsidRDefault="006D62CF" w:rsidP="006D62CF">
            <w:pPr>
              <w:pStyle w:val="af9"/>
              <w:rPr>
                <w:lang w:eastAsia="en-US"/>
              </w:rPr>
            </w:pPr>
            <w:r w:rsidRPr="00862FC9">
              <w:rPr>
                <w:lang w:eastAsia="en-US"/>
              </w:rPr>
              <w:t xml:space="preserve">Не менее </w:t>
            </w:r>
            <w:r w:rsidR="00252945">
              <w:rPr>
                <w:lang w:eastAsia="en-US"/>
              </w:rPr>
              <w:t>шести месяцев</w:t>
            </w:r>
            <w:r w:rsidRPr="00862FC9">
              <w:rPr>
                <w:lang w:eastAsia="en-US"/>
              </w:rPr>
              <w:t xml:space="preserve"> </w:t>
            </w:r>
            <w:proofErr w:type="spellStart"/>
            <w:r w:rsidR="003979CF">
              <w:rPr>
                <w:lang w:eastAsia="en-US"/>
              </w:rPr>
              <w:t>Токарь</w:t>
            </w:r>
            <w:r w:rsidRPr="00862FC9">
              <w:rPr>
                <w:lang w:eastAsia="en-US"/>
              </w:rPr>
              <w:t>ом</w:t>
            </w:r>
            <w:proofErr w:type="spellEnd"/>
            <w:r w:rsidRPr="00862FC9">
              <w:rPr>
                <w:lang w:eastAsia="en-US"/>
              </w:rPr>
              <w:t xml:space="preserve"> 3-го разряда при наличии профессионального обучения </w:t>
            </w:r>
          </w:p>
          <w:p w14:paraId="4E91738B" w14:textId="49E02107" w:rsidR="006D62CF" w:rsidRPr="00862FC9" w:rsidRDefault="006D62CF" w:rsidP="006D62CF">
            <w:pPr>
              <w:suppressAutoHyphens/>
            </w:pPr>
            <w:r w:rsidRPr="00862FC9">
              <w:rPr>
                <w:lang w:eastAsia="en-US"/>
              </w:rPr>
              <w:t>Без требований к опыту практической работы при наличии среднего профессионального образования</w:t>
            </w:r>
          </w:p>
        </w:tc>
      </w:tr>
      <w:tr w:rsidR="00114031" w:rsidRPr="00862FC9" w14:paraId="241CD862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29"/>
        </w:trPr>
        <w:tc>
          <w:tcPr>
            <w:tcW w:w="1482" w:type="pct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8ED4BC1" w14:textId="77777777" w:rsidR="00114031" w:rsidRPr="00862FC9" w:rsidRDefault="00114031" w:rsidP="00114031">
            <w:pPr>
              <w:suppressAutoHyphens/>
            </w:pPr>
            <w:r w:rsidRPr="00862FC9">
              <w:t>Особые условия допуска к работе</w:t>
            </w:r>
          </w:p>
        </w:tc>
        <w:tc>
          <w:tcPr>
            <w:tcW w:w="3518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8C1F365" w14:textId="77777777" w:rsidR="00114031" w:rsidRPr="00440AB3" w:rsidRDefault="00114031" w:rsidP="00114031">
            <w:pPr>
              <w:pStyle w:val="af9"/>
            </w:pPr>
            <w:r w:rsidRPr="00440AB3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13A31E12" w14:textId="77777777" w:rsidR="00114031" w:rsidRPr="00534775" w:rsidRDefault="00114031" w:rsidP="00114031">
            <w:r w:rsidRPr="00534775">
              <w:t>Прохождение обучения мерам пожарной безопасности</w:t>
            </w:r>
          </w:p>
          <w:p w14:paraId="73C54ABD" w14:textId="77777777" w:rsidR="00114031" w:rsidRPr="00440AB3" w:rsidRDefault="00114031" w:rsidP="00114031">
            <w:pPr>
              <w:pStyle w:val="af9"/>
            </w:pPr>
            <w:r w:rsidRPr="00440AB3">
              <w:t>Прохождение инструктажа по охране труда на рабочем месте</w:t>
            </w:r>
          </w:p>
          <w:p w14:paraId="73311F55" w14:textId="77777777" w:rsidR="00114031" w:rsidRDefault="00114031" w:rsidP="00114031">
            <w:pPr>
              <w:suppressAutoHyphens/>
            </w:pPr>
            <w:r w:rsidRPr="00440AB3">
              <w:t>Наличие не ниже II группы по электробезопасности</w:t>
            </w:r>
          </w:p>
          <w:p w14:paraId="3E8BE45C" w14:textId="77777777" w:rsidR="00114031" w:rsidRPr="003A20BA" w:rsidRDefault="00114031" w:rsidP="00114031">
            <w:r w:rsidRPr="00534775">
              <w:t xml:space="preserve">Прохождение </w:t>
            </w:r>
            <w:r w:rsidRPr="003A20BA">
              <w:t>инструктажа на рабочем месте и проверки навыков по зацепке грузов (при необходимости)</w:t>
            </w:r>
            <w:r w:rsidRPr="003A20BA">
              <w:rPr>
                <w:rStyle w:val="a8"/>
                <w:rFonts w:eastAsiaTheme="majorEastAsia"/>
              </w:rPr>
              <w:endnoteReference w:id="10"/>
            </w:r>
          </w:p>
          <w:p w14:paraId="228003C1" w14:textId="371511A6" w:rsidR="00114031" w:rsidRPr="00862FC9" w:rsidRDefault="00114031" w:rsidP="00114031">
            <w:pPr>
              <w:suppressAutoHyphens/>
            </w:pPr>
            <w:r w:rsidRPr="003A20BA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  <w:r>
              <w:rPr>
                <w:vertAlign w:val="superscript"/>
              </w:rPr>
              <w:t>9</w:t>
            </w:r>
          </w:p>
        </w:tc>
      </w:tr>
      <w:tr w:rsidR="00114031" w:rsidRPr="00862FC9" w14:paraId="36A15B81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82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5C5D5422" w14:textId="77777777" w:rsidR="00114031" w:rsidRPr="00862FC9" w:rsidRDefault="00114031" w:rsidP="00114031">
            <w:pPr>
              <w:suppressAutoHyphens/>
            </w:pPr>
            <w:r w:rsidRPr="00862FC9">
              <w:t>Другие характеристики</w:t>
            </w:r>
          </w:p>
        </w:tc>
        <w:tc>
          <w:tcPr>
            <w:tcW w:w="351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18FAC" w14:textId="77777777" w:rsidR="00114031" w:rsidRPr="00534775" w:rsidRDefault="00114031" w:rsidP="00114031">
            <w:pPr>
              <w:suppressAutoHyphens/>
            </w:pPr>
            <w:r w:rsidRPr="00534775">
              <w:t>-</w:t>
            </w:r>
          </w:p>
        </w:tc>
      </w:tr>
      <w:tr w:rsidR="00114031" w:rsidRPr="00862FC9" w14:paraId="23785780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4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6740292B" w14:textId="77777777" w:rsidR="00114031" w:rsidRPr="00862FC9" w:rsidRDefault="00114031" w:rsidP="00114031">
            <w:pPr>
              <w:suppressAutoHyphens/>
            </w:pPr>
            <w:r w:rsidRPr="00862FC9">
              <w:t>Дополнительные характеристики</w:t>
            </w:r>
          </w:p>
        </w:tc>
      </w:tr>
      <w:tr w:rsidR="00114031" w:rsidRPr="00862FC9" w14:paraId="4809A848" w14:textId="77777777" w:rsidTr="00114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51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AC18D29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Наименование документа</w:t>
            </w:r>
          </w:p>
        </w:tc>
        <w:tc>
          <w:tcPr>
            <w:tcW w:w="628" w:type="pct"/>
            <w:gridSpan w:val="4"/>
            <w:tcBorders>
              <w:bottom w:val="single" w:sz="4" w:space="0" w:color="808080"/>
            </w:tcBorders>
            <w:vAlign w:val="center"/>
          </w:tcPr>
          <w:p w14:paraId="4E51388F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Код</w:t>
            </w:r>
          </w:p>
        </w:tc>
        <w:tc>
          <w:tcPr>
            <w:tcW w:w="3121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1CF3978C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Наименование базовой группы, должности (профессии) или специальности</w:t>
            </w:r>
          </w:p>
        </w:tc>
      </w:tr>
      <w:tr w:rsidR="00114031" w:rsidRPr="00862FC9" w14:paraId="5D9A7B61" w14:textId="77777777" w:rsidTr="00114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5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3589A481" w14:textId="77777777" w:rsidR="00114031" w:rsidRPr="00862FC9" w:rsidRDefault="00114031" w:rsidP="00114031">
            <w:pPr>
              <w:suppressAutoHyphens/>
              <w:rPr>
                <w:vertAlign w:val="superscript"/>
              </w:rPr>
            </w:pPr>
            <w:r w:rsidRPr="00862FC9">
              <w:t>ОКЗ</w:t>
            </w:r>
          </w:p>
        </w:tc>
        <w:tc>
          <w:tcPr>
            <w:tcW w:w="62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7C78B43D" w14:textId="77777777" w:rsidR="00114031" w:rsidRPr="00862FC9" w:rsidRDefault="00114031" w:rsidP="00114031">
            <w:pPr>
              <w:suppressAutoHyphens/>
            </w:pPr>
            <w:r w:rsidRPr="00862FC9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3121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3DA77E06" w14:textId="77777777" w:rsidR="00114031" w:rsidRPr="00862FC9" w:rsidRDefault="00114031" w:rsidP="00114031">
            <w:pPr>
              <w:suppressAutoHyphens/>
            </w:pPr>
            <w:r w:rsidRPr="00862FC9">
              <w:t>Станочники и наладчики металлообрабатывающих станков</w:t>
            </w:r>
          </w:p>
        </w:tc>
      </w:tr>
      <w:tr w:rsidR="00114031" w:rsidRPr="00862FC9" w14:paraId="45504562" w14:textId="77777777" w:rsidTr="00114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5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A7C11DB" w14:textId="77777777" w:rsidR="00114031" w:rsidRPr="00862FC9" w:rsidRDefault="00114031" w:rsidP="00114031">
            <w:pPr>
              <w:suppressAutoHyphens/>
            </w:pPr>
            <w:r w:rsidRPr="00862FC9">
              <w:t>ЕТКС</w:t>
            </w:r>
          </w:p>
        </w:tc>
        <w:tc>
          <w:tcPr>
            <w:tcW w:w="62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54C5BB53" w14:textId="525957AC" w:rsidR="00114031" w:rsidRPr="00862FC9" w:rsidRDefault="00114031" w:rsidP="00114031">
            <w:pPr>
              <w:suppressAutoHyphens/>
            </w:pPr>
            <w:r w:rsidRPr="00862FC9">
              <w:t>§</w:t>
            </w:r>
            <w:r w:rsidR="003979CF" w:rsidRPr="003979CF">
              <w:t>1</w:t>
            </w:r>
            <w:r w:rsidR="003979CF">
              <w:t>10</w:t>
            </w:r>
          </w:p>
        </w:tc>
        <w:tc>
          <w:tcPr>
            <w:tcW w:w="3121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40B044E8" w14:textId="12239375" w:rsidR="00114031" w:rsidRPr="00862FC9" w:rsidRDefault="003979CF" w:rsidP="00114031">
            <w:pPr>
              <w:suppressAutoHyphens/>
            </w:pPr>
            <w:r>
              <w:t>Токарь</w:t>
            </w:r>
            <w:r w:rsidR="00114031" w:rsidRPr="00862FC9">
              <w:t xml:space="preserve"> 4-го разряда</w:t>
            </w:r>
          </w:p>
        </w:tc>
      </w:tr>
      <w:tr w:rsidR="00114031" w:rsidRPr="00862FC9" w14:paraId="5C82CE47" w14:textId="77777777" w:rsidTr="00114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5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338296EC" w14:textId="77777777" w:rsidR="00114031" w:rsidRPr="00862FC9" w:rsidRDefault="00114031" w:rsidP="00114031">
            <w:pPr>
              <w:suppressAutoHyphens/>
            </w:pPr>
            <w:r w:rsidRPr="00862FC9">
              <w:rPr>
                <w:bCs w:val="0"/>
              </w:rPr>
              <w:t>ОКПДТР</w:t>
            </w:r>
          </w:p>
        </w:tc>
        <w:tc>
          <w:tcPr>
            <w:tcW w:w="62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33E498CD" w14:textId="651F1F15" w:rsidR="00114031" w:rsidRPr="00862FC9" w:rsidRDefault="003979CF" w:rsidP="00114031">
            <w:pPr>
              <w:suppressAutoHyphens/>
            </w:pPr>
            <w:r>
              <w:t>19149</w:t>
            </w:r>
          </w:p>
        </w:tc>
        <w:tc>
          <w:tcPr>
            <w:tcW w:w="3121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63C6CBBC" w14:textId="1F6E13FB" w:rsidR="00114031" w:rsidRPr="00862FC9" w:rsidRDefault="003979CF" w:rsidP="00114031">
            <w:pPr>
              <w:suppressAutoHyphens/>
            </w:pPr>
            <w:r>
              <w:rPr>
                <w:rFonts w:eastAsia="Calibri"/>
                <w:bCs w:val="0"/>
                <w:lang w:eastAsia="en-US"/>
              </w:rPr>
              <w:t>Токарь</w:t>
            </w:r>
          </w:p>
        </w:tc>
      </w:tr>
      <w:tr w:rsidR="00114031" w:rsidRPr="00862FC9" w14:paraId="302A4D59" w14:textId="77777777" w:rsidTr="001140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5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29116F10" w14:textId="72D17CF5" w:rsidR="00114031" w:rsidRPr="00862FC9" w:rsidRDefault="00114031" w:rsidP="00114031">
            <w:pPr>
              <w:suppressAutoHyphens/>
              <w:rPr>
                <w:bCs w:val="0"/>
              </w:rPr>
            </w:pPr>
            <w:r w:rsidRPr="00862FC9">
              <w:t>ОКСО</w:t>
            </w:r>
            <w:r w:rsidRPr="00862FC9">
              <w:rPr>
                <w:rStyle w:val="a8"/>
              </w:rPr>
              <w:endnoteReference w:id="11"/>
            </w:r>
          </w:p>
        </w:tc>
        <w:tc>
          <w:tcPr>
            <w:tcW w:w="62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1CDE8099" w14:textId="3349C792" w:rsidR="00114031" w:rsidRPr="00862FC9" w:rsidRDefault="00114031" w:rsidP="00114031">
            <w:pPr>
              <w:suppressAutoHyphens/>
            </w:pPr>
            <w:r w:rsidRPr="00862FC9">
              <w:t>2.</w:t>
            </w:r>
            <w:r w:rsidR="003979CF">
              <w:t>15.01.38</w:t>
            </w:r>
          </w:p>
        </w:tc>
        <w:tc>
          <w:tcPr>
            <w:tcW w:w="3121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1EF82182" w14:textId="0305741E" w:rsidR="00114031" w:rsidRPr="00862FC9" w:rsidRDefault="003979CF" w:rsidP="00114031">
            <w:pPr>
              <w:suppressAutoHyphens/>
              <w:rPr>
                <w:rFonts w:eastAsia="Calibri"/>
                <w:bCs w:val="0"/>
                <w:lang w:eastAsia="en-US"/>
              </w:rPr>
            </w:pPr>
            <w:r>
              <w:t>Оператор-наладчик металлообрабатывающих станков</w:t>
            </w:r>
          </w:p>
        </w:tc>
      </w:tr>
    </w:tbl>
    <w:p w14:paraId="2130519C" w14:textId="77777777" w:rsidR="0052442E" w:rsidRPr="00862FC9" w:rsidRDefault="0052442E" w:rsidP="0052442E">
      <w:pPr>
        <w:pStyle w:val="3"/>
      </w:pPr>
      <w:r w:rsidRPr="00862FC9">
        <w:t>3.3.1.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232"/>
        <w:gridCol w:w="1090"/>
        <w:gridCol w:w="496"/>
        <w:gridCol w:w="1434"/>
        <w:gridCol w:w="729"/>
        <w:gridCol w:w="38"/>
        <w:gridCol w:w="1173"/>
        <w:gridCol w:w="342"/>
        <w:gridCol w:w="1263"/>
        <w:gridCol w:w="1105"/>
      </w:tblGrid>
      <w:tr w:rsidR="006D62CF" w:rsidRPr="00862FC9" w14:paraId="2B6D5DE1" w14:textId="77777777" w:rsidTr="006D62CF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B7A304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4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F5A607" w14:textId="650679C7" w:rsidR="006D62CF" w:rsidRPr="00862FC9" w:rsidRDefault="006D62CF" w:rsidP="006D62CF">
            <w:pPr>
              <w:suppressAutoHyphens/>
            </w:pPr>
            <w:r w:rsidRPr="00834D56">
              <w:t>Подготовка к выполнению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7</w:t>
            </w:r>
            <w:r w:rsidRPr="00834D56">
              <w:t xml:space="preserve">-го квалитета, угловых размеров до </w:t>
            </w:r>
            <w:r>
              <w:t>6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1,6</w:t>
            </w:r>
            <w:r w:rsidRPr="00834D56">
              <w:t xml:space="preserve"> </w:t>
            </w:r>
            <w:r w:rsidRPr="00834D56">
              <w:lastRenderedPageBreak/>
              <w:t xml:space="preserve">мкм, точностью формы и расположения поверхностей до </w:t>
            </w:r>
            <w:r>
              <w:t>9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EEF84A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B80CFE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t>С/01.3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D7570B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333B0E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3</w:t>
            </w:r>
          </w:p>
        </w:tc>
      </w:tr>
      <w:tr w:rsidR="006D62CF" w:rsidRPr="00862FC9" w14:paraId="1DFB12DD" w14:textId="77777777" w:rsidTr="00B723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DB759C1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303DBBBA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40F6248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D3A2E43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C0D8C77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5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D2A00E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52DF00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341D965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12ABA203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57A5B6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1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C7D1A78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66D6840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45466E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5D72FB78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582334" w:rsidRPr="00862FC9" w14:paraId="6F6084AD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1977BDFE" w14:textId="77777777" w:rsidR="00582334" w:rsidRPr="00862FC9" w:rsidRDefault="00582334" w:rsidP="00582334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21C0754B" w14:textId="346F6E61" w:rsidR="00582334" w:rsidRPr="00862FC9" w:rsidRDefault="00582334" w:rsidP="00582334">
            <w:pPr>
              <w:pStyle w:val="af9"/>
            </w:pPr>
            <w:r w:rsidRPr="006D3DAA">
              <w:t xml:space="preserve">Получение задания на выполнение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05D11F63" w14:textId="77777777" w:rsidTr="00582334">
        <w:trPr>
          <w:trHeight w:val="20"/>
        </w:trPr>
        <w:tc>
          <w:tcPr>
            <w:tcW w:w="902" w:type="pct"/>
            <w:vMerge/>
          </w:tcPr>
          <w:p w14:paraId="64CED728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6E21128A" w14:textId="060C2A14" w:rsidR="00582334" w:rsidRPr="00862FC9" w:rsidRDefault="00582334" w:rsidP="00582334">
            <w:pPr>
              <w:pStyle w:val="af9"/>
            </w:pPr>
            <w:r w:rsidRPr="006D3DAA">
              <w:t xml:space="preserve">Разработка плана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7071058A" w14:textId="77777777" w:rsidTr="00582334">
        <w:trPr>
          <w:trHeight w:val="20"/>
        </w:trPr>
        <w:tc>
          <w:tcPr>
            <w:tcW w:w="902" w:type="pct"/>
            <w:vMerge/>
          </w:tcPr>
          <w:p w14:paraId="42ADD821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2249488D" w14:textId="7FE05631" w:rsidR="00582334" w:rsidRPr="00862FC9" w:rsidRDefault="00512D30" w:rsidP="00582334">
            <w:pPr>
              <w:pStyle w:val="af9"/>
            </w:pPr>
            <w:r>
              <w:t>Получение металлорежущих и вспомогательных инструментов для</w:t>
            </w:r>
            <w:r w:rsidR="00582334" w:rsidRPr="006D3DAA">
              <w:t xml:space="preserve">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7-го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6-й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1,6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9-й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1CBF97D3" w14:textId="77777777" w:rsidTr="00582334">
        <w:trPr>
          <w:trHeight w:val="20"/>
        </w:trPr>
        <w:tc>
          <w:tcPr>
            <w:tcW w:w="902" w:type="pct"/>
            <w:vMerge/>
          </w:tcPr>
          <w:p w14:paraId="2841E761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035631C2" w14:textId="5E7E046C" w:rsidR="00582334" w:rsidRPr="00862FC9" w:rsidRDefault="00582334" w:rsidP="00582334">
            <w:pPr>
              <w:pStyle w:val="af9"/>
            </w:pPr>
            <w:r w:rsidRPr="006D3DAA">
              <w:t xml:space="preserve">Получение контрольно-измерительных инструментов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4A062D09" w14:textId="77777777" w:rsidTr="00582334">
        <w:trPr>
          <w:trHeight w:val="20"/>
        </w:trPr>
        <w:tc>
          <w:tcPr>
            <w:tcW w:w="902" w:type="pct"/>
            <w:vMerge/>
          </w:tcPr>
          <w:p w14:paraId="11B62079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3088C97" w14:textId="7EADFBD5" w:rsidR="00582334" w:rsidRPr="006D3DAA" w:rsidRDefault="00582334" w:rsidP="00582334">
            <w:pPr>
              <w:pStyle w:val="af9"/>
            </w:pPr>
            <w:r w:rsidRPr="006D3DAA">
              <w:t xml:space="preserve">Получение универсальных и/или специальных приспособлений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1E4AC9C1" w14:textId="77777777" w:rsidTr="00582334">
        <w:trPr>
          <w:trHeight w:val="20"/>
        </w:trPr>
        <w:tc>
          <w:tcPr>
            <w:tcW w:w="902" w:type="pct"/>
            <w:vMerge/>
          </w:tcPr>
          <w:p w14:paraId="164EF2DC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6DC79FCF" w14:textId="51768C5D" w:rsidR="00582334" w:rsidRPr="006D3DAA" w:rsidRDefault="00582334" w:rsidP="00582334">
            <w:pPr>
              <w:pStyle w:val="af9"/>
            </w:pPr>
            <w:r w:rsidRPr="006D3DAA">
              <w:t xml:space="preserve">Получение заготовок и материалов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05530FFF" w14:textId="77777777" w:rsidTr="00582334">
        <w:trPr>
          <w:trHeight w:val="20"/>
        </w:trPr>
        <w:tc>
          <w:tcPr>
            <w:tcW w:w="902" w:type="pct"/>
            <w:vMerge/>
          </w:tcPr>
          <w:p w14:paraId="54FED0A2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E96AC0B" w14:textId="5D8D3824" w:rsidR="00582334" w:rsidRPr="006D3DAA" w:rsidRDefault="00582334" w:rsidP="00582334">
            <w:pPr>
              <w:pStyle w:val="af9"/>
            </w:pPr>
            <w:r w:rsidRPr="006D3DAA">
              <w:t xml:space="preserve">Подготовка рабочего места к выполнению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508769B1" w14:textId="77777777" w:rsidTr="00582334">
        <w:trPr>
          <w:trHeight w:val="20"/>
        </w:trPr>
        <w:tc>
          <w:tcPr>
            <w:tcW w:w="902" w:type="pct"/>
            <w:vMerge/>
          </w:tcPr>
          <w:p w14:paraId="492950AB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51088FF4" w14:textId="5DB9F540" w:rsidR="00582334" w:rsidRPr="006D3DAA" w:rsidRDefault="008A5E5D" w:rsidP="00582334">
            <w:pPr>
              <w:pStyle w:val="af9"/>
            </w:pPr>
            <w:r>
              <w:t>Подготовка к эксплуатации металлорежущих и вспомогательных инструментов</w:t>
            </w:r>
            <w:r w:rsidR="00582334" w:rsidRPr="006D3DAA">
              <w:t xml:space="preserve"> для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7-го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6-й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1,6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9-й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6B962299" w14:textId="77777777" w:rsidTr="00582334">
        <w:trPr>
          <w:trHeight w:val="20"/>
        </w:trPr>
        <w:tc>
          <w:tcPr>
            <w:tcW w:w="902" w:type="pct"/>
            <w:vMerge/>
          </w:tcPr>
          <w:p w14:paraId="16B1F131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37E9E92" w14:textId="433D74D6" w:rsidR="00582334" w:rsidRPr="006D3DAA" w:rsidRDefault="00582334" w:rsidP="00582334">
            <w:pPr>
              <w:pStyle w:val="af9"/>
            </w:pPr>
            <w:r w:rsidRPr="006D3DAA">
              <w:t xml:space="preserve">Подготовка к эксплуатации приспособлений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</w:t>
            </w:r>
            <w:r w:rsidRPr="006D3DAA">
              <w:lastRenderedPageBreak/>
              <w:t xml:space="preserve">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1028E33D" w14:textId="77777777" w:rsidTr="00582334">
        <w:trPr>
          <w:trHeight w:val="20"/>
        </w:trPr>
        <w:tc>
          <w:tcPr>
            <w:tcW w:w="902" w:type="pct"/>
            <w:vMerge/>
          </w:tcPr>
          <w:p w14:paraId="087C50B7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24313E1F" w14:textId="574A9280" w:rsidR="00582334" w:rsidRPr="006D3DAA" w:rsidRDefault="00582334" w:rsidP="00582334">
            <w:pPr>
              <w:pStyle w:val="af9"/>
            </w:pPr>
            <w:r w:rsidRPr="006D3DAA">
              <w:t xml:space="preserve">Подготовка к эксплуатации контрольно-измерительных инструментов для контроля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4CDC95B3" w14:textId="77777777" w:rsidTr="00582334">
        <w:trPr>
          <w:trHeight w:val="20"/>
        </w:trPr>
        <w:tc>
          <w:tcPr>
            <w:tcW w:w="902" w:type="pct"/>
            <w:vMerge/>
          </w:tcPr>
          <w:p w14:paraId="5414E9B9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1574AC7" w14:textId="62B568C1" w:rsidR="00582334" w:rsidRPr="006D3DAA" w:rsidRDefault="00512D30" w:rsidP="00582334">
            <w:pPr>
              <w:pStyle w:val="af9"/>
            </w:pPr>
            <w:r>
              <w:t>Установка металлорежущих и вспомогательных инструментов на токарный станок</w:t>
            </w:r>
            <w:r w:rsidR="00582334" w:rsidRPr="006D3DAA">
              <w:t xml:space="preserve"> для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7-го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6-й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1,6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9-й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5FB2592A" w14:textId="77777777" w:rsidTr="00582334">
        <w:trPr>
          <w:trHeight w:val="20"/>
        </w:trPr>
        <w:tc>
          <w:tcPr>
            <w:tcW w:w="902" w:type="pct"/>
            <w:vMerge/>
          </w:tcPr>
          <w:p w14:paraId="4048FEB9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B60E808" w14:textId="21095419" w:rsidR="00582334" w:rsidRPr="006D3DAA" w:rsidRDefault="00582334" w:rsidP="00582334">
            <w:pPr>
              <w:pStyle w:val="af9"/>
            </w:pPr>
            <w:r w:rsidRPr="006D3DAA">
              <w:t xml:space="preserve">Установка приспособлений на </w:t>
            </w:r>
            <w:r w:rsidR="0082622A">
              <w:rPr>
                <w:rFonts w:eastAsiaTheme="majorEastAsia"/>
              </w:rPr>
              <w:t>токарный</w:t>
            </w:r>
            <w:r w:rsidRPr="006D3DAA">
              <w:t xml:space="preserve"> станок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3D50433" w14:textId="77777777" w:rsidTr="00582334">
        <w:trPr>
          <w:trHeight w:val="20"/>
        </w:trPr>
        <w:tc>
          <w:tcPr>
            <w:tcW w:w="902" w:type="pct"/>
            <w:vMerge/>
          </w:tcPr>
          <w:p w14:paraId="6775FA67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341424D0" w14:textId="27BFE613" w:rsidR="00582334" w:rsidRPr="006D3DAA" w:rsidRDefault="00582334" w:rsidP="00582334">
            <w:pPr>
              <w:pStyle w:val="af9"/>
            </w:pPr>
            <w:r w:rsidRPr="006D3DAA">
              <w:t xml:space="preserve">Установка заготовки для настройки в приспособление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6D8C797" w14:textId="77777777" w:rsidTr="00582334">
        <w:trPr>
          <w:trHeight w:val="20"/>
        </w:trPr>
        <w:tc>
          <w:tcPr>
            <w:tcW w:w="902" w:type="pct"/>
            <w:vMerge/>
          </w:tcPr>
          <w:p w14:paraId="3318675D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A4226D6" w14:textId="63A0381D" w:rsidR="00582334" w:rsidRPr="006D3DAA" w:rsidRDefault="00582334" w:rsidP="00582334">
            <w:pPr>
              <w:pStyle w:val="af9"/>
            </w:pPr>
            <w:r w:rsidRPr="006D3DAA">
              <w:t xml:space="preserve">Настройка </w:t>
            </w:r>
            <w:r w:rsidR="0082622A">
              <w:rPr>
                <w:rFonts w:eastAsiaTheme="majorEastAsia"/>
              </w:rPr>
              <w:t>токарного</w:t>
            </w:r>
            <w:r w:rsidRPr="006D3DAA">
              <w:t xml:space="preserve"> станка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C5794AE" w14:textId="77777777" w:rsidTr="00582334">
        <w:trPr>
          <w:trHeight w:val="20"/>
        </w:trPr>
        <w:tc>
          <w:tcPr>
            <w:tcW w:w="902" w:type="pct"/>
            <w:vMerge/>
          </w:tcPr>
          <w:p w14:paraId="168C1659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7420F74" w14:textId="1FB10A82" w:rsidR="00582334" w:rsidRPr="006D3DAA" w:rsidRDefault="00582334" w:rsidP="00582334">
            <w:pPr>
              <w:pStyle w:val="af9"/>
            </w:pPr>
            <w:r w:rsidRPr="006D3DAA">
              <w:t xml:space="preserve">Установление режимов резания для обработки поверхностей заготовки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763617B1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7D3043E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3FA9F558" w14:textId="44A2F14E" w:rsidR="00582334" w:rsidRPr="00862FC9" w:rsidRDefault="00582334" w:rsidP="00582334">
            <w:pPr>
              <w:pStyle w:val="af9"/>
            </w:pPr>
            <w:r w:rsidRPr="006D3DAA">
              <w:t>Просматривать с использованием компьютеров и мобильных устройств конструкторскую документацию</w:t>
            </w:r>
          </w:p>
        </w:tc>
      </w:tr>
      <w:tr w:rsidR="00582334" w:rsidRPr="00862FC9" w14:paraId="3195CC43" w14:textId="77777777" w:rsidTr="00582334">
        <w:trPr>
          <w:trHeight w:val="20"/>
        </w:trPr>
        <w:tc>
          <w:tcPr>
            <w:tcW w:w="902" w:type="pct"/>
            <w:vMerge/>
          </w:tcPr>
          <w:p w14:paraId="1437E2A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EFE01BF" w14:textId="3A10281C" w:rsidR="00582334" w:rsidRPr="00862FC9" w:rsidRDefault="00582334" w:rsidP="00582334">
            <w:pPr>
              <w:pStyle w:val="af9"/>
            </w:pPr>
            <w:r w:rsidRPr="006D3DAA">
              <w:t>Просматривать с использованием компьютеров и мобильных устройств технологическую документацию</w:t>
            </w:r>
          </w:p>
        </w:tc>
      </w:tr>
      <w:tr w:rsidR="00582334" w:rsidRPr="00862FC9" w14:paraId="70A00FC3" w14:textId="77777777" w:rsidTr="00582334">
        <w:trPr>
          <w:trHeight w:val="20"/>
        </w:trPr>
        <w:tc>
          <w:tcPr>
            <w:tcW w:w="902" w:type="pct"/>
            <w:vMerge/>
          </w:tcPr>
          <w:p w14:paraId="5AC9F1F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538EF5" w14:textId="18DF8DCB" w:rsidR="00582334" w:rsidRPr="00862FC9" w:rsidRDefault="00582334" w:rsidP="00582334">
            <w:pPr>
              <w:pStyle w:val="af9"/>
            </w:pPr>
            <w:r w:rsidRPr="006D3DAA">
              <w:t>Читать конструкторскую документацию</w:t>
            </w:r>
          </w:p>
        </w:tc>
      </w:tr>
      <w:tr w:rsidR="00582334" w:rsidRPr="00862FC9" w14:paraId="53E3FF1B" w14:textId="77777777" w:rsidTr="00582334">
        <w:trPr>
          <w:trHeight w:val="20"/>
        </w:trPr>
        <w:tc>
          <w:tcPr>
            <w:tcW w:w="902" w:type="pct"/>
            <w:vMerge/>
          </w:tcPr>
          <w:p w14:paraId="4789A5F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B11E4C" w14:textId="534F737F" w:rsidR="00582334" w:rsidRPr="00862FC9" w:rsidRDefault="00582334" w:rsidP="00582334">
            <w:pPr>
              <w:pStyle w:val="af9"/>
            </w:pPr>
            <w:r w:rsidRPr="006D3DAA">
              <w:t>Читать технологическую документацию</w:t>
            </w:r>
          </w:p>
        </w:tc>
      </w:tr>
      <w:tr w:rsidR="00582334" w:rsidRPr="00862FC9" w14:paraId="1188D282" w14:textId="77777777" w:rsidTr="00582334">
        <w:trPr>
          <w:trHeight w:val="20"/>
        </w:trPr>
        <w:tc>
          <w:tcPr>
            <w:tcW w:w="902" w:type="pct"/>
            <w:vMerge/>
          </w:tcPr>
          <w:p w14:paraId="6CBEA32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86AC31" w14:textId="77182EE3" w:rsidR="00582334" w:rsidRPr="00862FC9" w:rsidRDefault="00582334" w:rsidP="00582334">
            <w:pPr>
              <w:pStyle w:val="af9"/>
            </w:pPr>
            <w:r w:rsidRPr="006D3DAA">
              <w:t xml:space="preserve">Анализировать конструкторскую и технологическую документацию с целью выбора плана обработки заготовки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1A56E391" w14:textId="77777777" w:rsidTr="00582334">
        <w:trPr>
          <w:trHeight w:val="20"/>
        </w:trPr>
        <w:tc>
          <w:tcPr>
            <w:tcW w:w="902" w:type="pct"/>
            <w:vMerge/>
          </w:tcPr>
          <w:p w14:paraId="49007E9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0678D9" w14:textId="2174DE83" w:rsidR="00582334" w:rsidRPr="00862FC9" w:rsidRDefault="00582334" w:rsidP="00582334">
            <w:pPr>
              <w:pStyle w:val="af9"/>
            </w:pPr>
            <w:r w:rsidRPr="006D3DAA">
              <w:t xml:space="preserve">Выбирать металлорежущие инструменты в соответствии с требованиями технологической документации и/или параметрами выполняемой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61568941" w14:textId="77777777" w:rsidTr="00582334">
        <w:trPr>
          <w:trHeight w:val="20"/>
        </w:trPr>
        <w:tc>
          <w:tcPr>
            <w:tcW w:w="902" w:type="pct"/>
            <w:vMerge/>
          </w:tcPr>
          <w:p w14:paraId="1264F72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669BBCD" w14:textId="72CF38EE" w:rsidR="00582334" w:rsidRPr="00862FC9" w:rsidRDefault="00582334" w:rsidP="00582334">
            <w:pPr>
              <w:pStyle w:val="af9"/>
            </w:pPr>
            <w:r w:rsidRPr="006D3DAA">
              <w:t xml:space="preserve">Выбирать вспомогательные инструменты в соответствии с требованиями технологической документации и/или конструктивными особенностями </w:t>
            </w:r>
            <w:r w:rsidRPr="006D3DAA">
              <w:lastRenderedPageBreak/>
              <w:t xml:space="preserve">металлорежущих инструментов, используемых при обработке заготовок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046D77A9" w14:textId="77777777" w:rsidTr="00582334">
        <w:trPr>
          <w:trHeight w:val="20"/>
        </w:trPr>
        <w:tc>
          <w:tcPr>
            <w:tcW w:w="902" w:type="pct"/>
            <w:vMerge/>
          </w:tcPr>
          <w:p w14:paraId="4FDC5E0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0FFD19" w14:textId="1030A0BB" w:rsidR="00582334" w:rsidRPr="00862FC9" w:rsidRDefault="00582334" w:rsidP="00582334">
            <w:pPr>
              <w:pStyle w:val="af9"/>
            </w:pPr>
            <w:r w:rsidRPr="006D3DAA">
              <w:t xml:space="preserve">Выбирать контрольно-измерительные инструменты в соответствии с требованиями технологической документации и/или требованиями к изготавливаемой детали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B7E396E" w14:textId="77777777" w:rsidTr="00582334">
        <w:trPr>
          <w:trHeight w:val="20"/>
        </w:trPr>
        <w:tc>
          <w:tcPr>
            <w:tcW w:w="902" w:type="pct"/>
            <w:vMerge/>
          </w:tcPr>
          <w:p w14:paraId="76943E1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202027" w14:textId="1AEAAA3C" w:rsidR="00582334" w:rsidRPr="00862FC9" w:rsidRDefault="00582334" w:rsidP="00582334">
            <w:pPr>
              <w:pStyle w:val="af9"/>
            </w:pPr>
            <w:r w:rsidRPr="006D3DAA">
              <w:t xml:space="preserve">Выбирать универсальные и/или специальные приспособления в соответствии с требованиями технологической документации и/или параметрами выполняемой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4595A322" w14:textId="77777777" w:rsidTr="00582334">
        <w:trPr>
          <w:trHeight w:val="20"/>
        </w:trPr>
        <w:tc>
          <w:tcPr>
            <w:tcW w:w="902" w:type="pct"/>
            <w:vMerge/>
          </w:tcPr>
          <w:p w14:paraId="146E12D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DD4BE4E" w14:textId="65E58939" w:rsidR="00582334" w:rsidRPr="00862FC9" w:rsidRDefault="00582334" w:rsidP="00582334">
            <w:pPr>
              <w:pStyle w:val="af9"/>
            </w:pPr>
            <w:r w:rsidRPr="006D3DAA">
              <w:t xml:space="preserve">Оценивать состояние заготовок с целью построения оптимального маршрута обработки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3E3E77C8" w14:textId="77777777" w:rsidTr="00582334">
        <w:trPr>
          <w:trHeight w:val="20"/>
        </w:trPr>
        <w:tc>
          <w:tcPr>
            <w:tcW w:w="902" w:type="pct"/>
            <w:vMerge/>
          </w:tcPr>
          <w:p w14:paraId="18A01F4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1DD9F8B" w14:textId="5135E254" w:rsidR="00582334" w:rsidRPr="00862FC9" w:rsidRDefault="00582334" w:rsidP="00582334">
            <w:pPr>
              <w:pStyle w:val="af9"/>
            </w:pPr>
            <w:r w:rsidRPr="006D3DAA">
              <w:t xml:space="preserve">Проверять исправность и работоспособность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перед выполнением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37593CA" w14:textId="77777777" w:rsidTr="00582334">
        <w:trPr>
          <w:trHeight w:val="20"/>
        </w:trPr>
        <w:tc>
          <w:tcPr>
            <w:tcW w:w="902" w:type="pct"/>
            <w:vMerge/>
          </w:tcPr>
          <w:p w14:paraId="7D85F6C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5999FF" w14:textId="61DBC558" w:rsidR="00582334" w:rsidRPr="00862FC9" w:rsidRDefault="00582334" w:rsidP="00582334">
            <w:pPr>
              <w:pStyle w:val="af9"/>
            </w:pPr>
            <w:r w:rsidRPr="006D3DAA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41F4D721" w14:textId="77777777" w:rsidTr="00582334">
        <w:trPr>
          <w:trHeight w:val="20"/>
        </w:trPr>
        <w:tc>
          <w:tcPr>
            <w:tcW w:w="902" w:type="pct"/>
            <w:vMerge/>
          </w:tcPr>
          <w:p w14:paraId="30B3A98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7AED77" w14:textId="62B0A077" w:rsidR="00582334" w:rsidRPr="00862FC9" w:rsidRDefault="00582334" w:rsidP="00582334">
            <w:pPr>
              <w:pStyle w:val="af9"/>
            </w:pPr>
            <w:r w:rsidRPr="006D3DAA">
              <w:t xml:space="preserve">Использовать грузоподъемные механизмы (при работе с заготовками и технологической оснасткой массой более 16 кг)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00B87588" w14:textId="77777777" w:rsidTr="00582334">
        <w:trPr>
          <w:trHeight w:val="20"/>
        </w:trPr>
        <w:tc>
          <w:tcPr>
            <w:tcW w:w="902" w:type="pct"/>
            <w:vMerge/>
          </w:tcPr>
          <w:p w14:paraId="0928DD4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FBC954C" w14:textId="460556D3" w:rsidR="00582334" w:rsidRPr="006D3DAA" w:rsidRDefault="00582334" w:rsidP="00582334">
            <w:pPr>
              <w:pStyle w:val="af9"/>
            </w:pPr>
            <w:r w:rsidRPr="006D3DAA">
              <w:t xml:space="preserve">Выбирать схемы строповки заготовок и технологической оснастки массой более 16 кг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164A12FB" w14:textId="77777777" w:rsidTr="00582334">
        <w:trPr>
          <w:trHeight w:val="20"/>
        </w:trPr>
        <w:tc>
          <w:tcPr>
            <w:tcW w:w="902" w:type="pct"/>
            <w:vMerge/>
          </w:tcPr>
          <w:p w14:paraId="3340E9A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50794B" w14:textId="26DA4790" w:rsidR="00582334" w:rsidRPr="006D3DAA" w:rsidRDefault="00582334" w:rsidP="00582334">
            <w:pPr>
              <w:pStyle w:val="af9"/>
            </w:pPr>
            <w:r w:rsidRPr="006D3DAA">
              <w:t xml:space="preserve">Проверять исправность грузоподъемных механизмов перед установкой заготовок и технологической оснастки массой более 16 кг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</w:t>
            </w:r>
            <w:r w:rsidRPr="006D3DAA">
              <w:lastRenderedPageBreak/>
              <w:t xml:space="preserve">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0DC3249C" w14:textId="77777777" w:rsidTr="00582334">
        <w:trPr>
          <w:trHeight w:val="20"/>
        </w:trPr>
        <w:tc>
          <w:tcPr>
            <w:tcW w:w="902" w:type="pct"/>
            <w:vMerge/>
          </w:tcPr>
          <w:p w14:paraId="1D326C9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7D58C4" w14:textId="3003A964" w:rsidR="00582334" w:rsidRPr="006D3DAA" w:rsidRDefault="00582334" w:rsidP="00582334">
            <w:pPr>
              <w:pStyle w:val="af9"/>
            </w:pPr>
            <w:r w:rsidRPr="006D3DAA">
              <w:t xml:space="preserve">Доводить 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0AFE28AF" w14:textId="77777777" w:rsidTr="00582334">
        <w:trPr>
          <w:trHeight w:val="20"/>
        </w:trPr>
        <w:tc>
          <w:tcPr>
            <w:tcW w:w="902" w:type="pct"/>
            <w:vMerge/>
          </w:tcPr>
          <w:p w14:paraId="47FF1E6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3F0DB9" w14:textId="0FBEBEA8" w:rsidR="00582334" w:rsidRPr="006D3DAA" w:rsidRDefault="00582334" w:rsidP="00582334">
            <w:pPr>
              <w:pStyle w:val="af9"/>
            </w:pPr>
            <w:r w:rsidRPr="006D3DAA">
              <w:t xml:space="preserve">Контролировать 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06BEC85" w14:textId="77777777" w:rsidTr="00582334">
        <w:trPr>
          <w:trHeight w:val="20"/>
        </w:trPr>
        <w:tc>
          <w:tcPr>
            <w:tcW w:w="902" w:type="pct"/>
            <w:vMerge/>
          </w:tcPr>
          <w:p w14:paraId="597C225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3DD047" w14:textId="073785E5" w:rsidR="00582334" w:rsidRPr="006D3DAA" w:rsidRDefault="00582334" w:rsidP="00582334">
            <w:pPr>
              <w:pStyle w:val="af9"/>
            </w:pPr>
            <w:r w:rsidRPr="006D3DAA">
              <w:t xml:space="preserve">Собирать сборные 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56627D2" w14:textId="77777777" w:rsidTr="00582334">
        <w:trPr>
          <w:trHeight w:val="20"/>
        </w:trPr>
        <w:tc>
          <w:tcPr>
            <w:tcW w:w="902" w:type="pct"/>
            <w:vMerge/>
          </w:tcPr>
          <w:p w14:paraId="374B911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09509B" w14:textId="594AAAE7" w:rsidR="00582334" w:rsidRPr="006D3DAA" w:rsidRDefault="00582334" w:rsidP="00582334">
            <w:pPr>
              <w:pStyle w:val="af9"/>
            </w:pPr>
            <w:r w:rsidRPr="006D3DAA">
              <w:t xml:space="preserve">Настраивать вспомогательные инструменты для использования в комплекте с металлорежущими инструментами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D28A16A" w14:textId="77777777" w:rsidTr="00582334">
        <w:trPr>
          <w:trHeight w:val="20"/>
        </w:trPr>
        <w:tc>
          <w:tcPr>
            <w:tcW w:w="902" w:type="pct"/>
            <w:vMerge/>
          </w:tcPr>
          <w:p w14:paraId="2DCC54E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2E10279" w14:textId="1AB77C2F" w:rsidR="00582334" w:rsidRPr="006D3DAA" w:rsidRDefault="00582334" w:rsidP="00582334">
            <w:pPr>
              <w:pStyle w:val="af9"/>
            </w:pPr>
            <w:r w:rsidRPr="006D3DAA">
              <w:t xml:space="preserve">Настраивать 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7051941" w14:textId="77777777" w:rsidTr="00582334">
        <w:trPr>
          <w:trHeight w:val="20"/>
        </w:trPr>
        <w:tc>
          <w:tcPr>
            <w:tcW w:w="902" w:type="pct"/>
            <w:vMerge/>
          </w:tcPr>
          <w:p w14:paraId="4453D9D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FD84612" w14:textId="2B138D3E" w:rsidR="00582334" w:rsidRPr="006D3DAA" w:rsidRDefault="00582334" w:rsidP="00582334">
            <w:pPr>
              <w:pStyle w:val="af9"/>
            </w:pPr>
            <w:r w:rsidRPr="006D3DAA">
              <w:t xml:space="preserve">Настраивать контрольно-измерительные инструменты для контроля и/или измерения параметров изготавливаемой детали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E5E3BA6" w14:textId="77777777" w:rsidTr="00582334">
        <w:trPr>
          <w:trHeight w:val="20"/>
        </w:trPr>
        <w:tc>
          <w:tcPr>
            <w:tcW w:w="902" w:type="pct"/>
            <w:vMerge/>
          </w:tcPr>
          <w:p w14:paraId="0E962E0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706EFA" w14:textId="079504EB" w:rsidR="00582334" w:rsidRPr="006D3DAA" w:rsidRDefault="003010C3" w:rsidP="00582334">
            <w:pPr>
              <w:pStyle w:val="af9"/>
            </w:pPr>
            <w:r>
              <w:t>Устанавливать и настраивать на токарных станках вспомогательные и металлорежущие инструменты</w:t>
            </w:r>
            <w:r w:rsidR="00582334" w:rsidRPr="006D3DAA">
              <w:t xml:space="preserve"> при выполнении технологических операций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7-го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6-й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1,6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9-й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</w:t>
            </w:r>
          </w:p>
        </w:tc>
      </w:tr>
      <w:tr w:rsidR="00582334" w:rsidRPr="00862FC9" w14:paraId="5F9A51EF" w14:textId="77777777" w:rsidTr="00582334">
        <w:trPr>
          <w:trHeight w:val="20"/>
        </w:trPr>
        <w:tc>
          <w:tcPr>
            <w:tcW w:w="902" w:type="pct"/>
            <w:vMerge/>
          </w:tcPr>
          <w:p w14:paraId="0CFE528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3AFF017" w14:textId="1CE61719" w:rsidR="00582334" w:rsidRPr="006D3DAA" w:rsidRDefault="00582334" w:rsidP="00582334">
            <w:pPr>
              <w:pStyle w:val="af9"/>
            </w:pPr>
            <w:r w:rsidRPr="006D3DAA">
              <w:t xml:space="preserve">Использовать вспомогательные инструменты для установки металлорежущих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B147204" w14:textId="77777777" w:rsidTr="00582334">
        <w:trPr>
          <w:trHeight w:val="20"/>
        </w:trPr>
        <w:tc>
          <w:tcPr>
            <w:tcW w:w="902" w:type="pct"/>
            <w:vMerge/>
          </w:tcPr>
          <w:p w14:paraId="0A51556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D46400F" w14:textId="1B8DA2E6" w:rsidR="00582334" w:rsidRPr="006D3DAA" w:rsidRDefault="00582334" w:rsidP="00582334">
            <w:pPr>
              <w:pStyle w:val="af9"/>
            </w:pPr>
            <w:r w:rsidRPr="006D3DAA">
              <w:t xml:space="preserve">Выверять положение приспособлений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с точностью до </w:t>
            </w:r>
            <w:r w:rsidRPr="006D3DAA">
              <w:rPr>
                <w:rFonts w:eastAsiaTheme="majorEastAsia"/>
              </w:rPr>
              <w:t>0,5</w:t>
            </w:r>
            <w:r w:rsidR="00C716C1">
              <w:rPr>
                <w:rFonts w:eastAsiaTheme="majorEastAsia"/>
              </w:rPr>
              <w:t> %</w:t>
            </w:r>
            <w:r w:rsidRPr="006D3DAA">
              <w:t xml:space="preserve"> от характерного размера, но не менее </w:t>
            </w:r>
            <w:r w:rsidRPr="006D3DAA">
              <w:rPr>
                <w:rFonts w:eastAsiaTheme="majorEastAsia"/>
              </w:rPr>
              <w:t>0,05</w:t>
            </w:r>
            <w:r w:rsidRPr="006D3DAA">
              <w:t xml:space="preserve"> мм, и закреплять приспособление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43A403E" w14:textId="77777777" w:rsidTr="00582334">
        <w:trPr>
          <w:trHeight w:val="20"/>
        </w:trPr>
        <w:tc>
          <w:tcPr>
            <w:tcW w:w="902" w:type="pct"/>
            <w:vMerge/>
          </w:tcPr>
          <w:p w14:paraId="58BFEA2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586ECE0" w14:textId="0C0A9976" w:rsidR="00582334" w:rsidRPr="006D3DAA" w:rsidRDefault="00582334" w:rsidP="00582334">
            <w:pPr>
              <w:pStyle w:val="af9"/>
            </w:pPr>
            <w:r w:rsidRPr="006D3DAA">
              <w:t xml:space="preserve">Настраивать приспособления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</w:t>
            </w:r>
            <w:r w:rsidRPr="006D3DAA">
              <w:lastRenderedPageBreak/>
              <w:t xml:space="preserve">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A92F3EF" w14:textId="77777777" w:rsidTr="00582334">
        <w:trPr>
          <w:trHeight w:val="20"/>
        </w:trPr>
        <w:tc>
          <w:tcPr>
            <w:tcW w:w="902" w:type="pct"/>
            <w:vMerge/>
          </w:tcPr>
          <w:p w14:paraId="79CE70F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FD1B17D" w14:textId="672D2EAC" w:rsidR="00582334" w:rsidRPr="006D3DAA" w:rsidRDefault="00582334" w:rsidP="00582334">
            <w:pPr>
              <w:pStyle w:val="af9"/>
            </w:pPr>
            <w:r w:rsidRPr="006D3DAA">
              <w:t xml:space="preserve">Выверять положение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с точностью до </w:t>
            </w:r>
            <w:r w:rsidRPr="006D3DAA">
              <w:rPr>
                <w:rFonts w:eastAsiaTheme="majorEastAsia"/>
              </w:rPr>
              <w:t>0,5</w:t>
            </w:r>
            <w:r w:rsidR="00C716C1">
              <w:rPr>
                <w:rFonts w:eastAsiaTheme="majorEastAsia"/>
              </w:rPr>
              <w:t> %</w:t>
            </w:r>
            <w:r w:rsidRPr="006D3DAA">
              <w:t xml:space="preserve"> от характерного размера, но не менее </w:t>
            </w:r>
            <w:r w:rsidRPr="006D3DAA">
              <w:rPr>
                <w:rFonts w:eastAsiaTheme="majorEastAsia"/>
              </w:rPr>
              <w:t>0,05</w:t>
            </w:r>
            <w:r w:rsidRPr="006D3DAA">
              <w:t xml:space="preserve"> мм, и закреплять приспособление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50CF1BF" w14:textId="77777777" w:rsidTr="00582334">
        <w:trPr>
          <w:trHeight w:val="20"/>
        </w:trPr>
        <w:tc>
          <w:tcPr>
            <w:tcW w:w="902" w:type="pct"/>
            <w:vMerge/>
          </w:tcPr>
          <w:p w14:paraId="02D9A05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1E7CF69" w14:textId="0A4C9532" w:rsidR="00582334" w:rsidRPr="006D3DAA" w:rsidRDefault="00512D30" w:rsidP="00582334">
            <w:pPr>
              <w:pStyle w:val="af9"/>
            </w:pPr>
            <w:r>
              <w:t>Закреплять заготовки в приспособлениях</w:t>
            </w:r>
            <w:r w:rsidR="00582334" w:rsidRPr="006D3DAA">
              <w:t xml:space="preserve"> на </w:t>
            </w:r>
            <w:r w:rsidR="00C24D20">
              <w:rPr>
                <w:rFonts w:eastAsiaTheme="majorEastAsia"/>
              </w:rPr>
              <w:t>токарных</w:t>
            </w:r>
            <w:r w:rsidR="00582334"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7-го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6-й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1,6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9-й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</w:t>
            </w:r>
          </w:p>
        </w:tc>
      </w:tr>
      <w:tr w:rsidR="00582334" w:rsidRPr="00862FC9" w14:paraId="0705F929" w14:textId="77777777" w:rsidTr="00582334">
        <w:trPr>
          <w:trHeight w:val="20"/>
        </w:trPr>
        <w:tc>
          <w:tcPr>
            <w:tcW w:w="902" w:type="pct"/>
            <w:vMerge/>
          </w:tcPr>
          <w:p w14:paraId="0C6F9F6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14389B0" w14:textId="00A13A1B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линейных размеров изготавливаемой детали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</w:t>
            </w:r>
          </w:p>
        </w:tc>
      </w:tr>
      <w:tr w:rsidR="00582334" w:rsidRPr="00862FC9" w14:paraId="0AFFCEFE" w14:textId="77777777" w:rsidTr="00582334">
        <w:trPr>
          <w:trHeight w:val="20"/>
        </w:trPr>
        <w:tc>
          <w:tcPr>
            <w:tcW w:w="902" w:type="pct"/>
            <w:vMerge/>
          </w:tcPr>
          <w:p w14:paraId="38FC479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1523D20" w14:textId="31012F24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угловых размеров изготавливаемой детали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BF322F4" w14:textId="77777777" w:rsidTr="00582334">
        <w:trPr>
          <w:trHeight w:val="20"/>
        </w:trPr>
        <w:tc>
          <w:tcPr>
            <w:tcW w:w="902" w:type="pct"/>
            <w:vMerge/>
          </w:tcPr>
          <w:p w14:paraId="6803A26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7B5184" w14:textId="0FDF1EF8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шероховатости обработанных поверхностей изготавливаемой детали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</w:t>
            </w:r>
          </w:p>
        </w:tc>
      </w:tr>
      <w:tr w:rsidR="00582334" w:rsidRPr="00862FC9" w14:paraId="1AD9539F" w14:textId="77777777" w:rsidTr="00582334">
        <w:trPr>
          <w:trHeight w:val="20"/>
        </w:trPr>
        <w:tc>
          <w:tcPr>
            <w:tcW w:w="902" w:type="pct"/>
            <w:vMerge/>
          </w:tcPr>
          <w:p w14:paraId="6A995DB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8AC08C6" w14:textId="76AFCF32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формы поверхностей изготавливаемой детали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C539A52" w14:textId="77777777" w:rsidTr="00582334">
        <w:trPr>
          <w:trHeight w:val="20"/>
        </w:trPr>
        <w:tc>
          <w:tcPr>
            <w:tcW w:w="902" w:type="pct"/>
            <w:vMerge/>
          </w:tcPr>
          <w:p w14:paraId="10DB93C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C00A2F" w14:textId="68EF36F6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расположения поверхностей изготавливаемой детали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32F7CD7" w14:textId="77777777" w:rsidTr="00582334">
        <w:trPr>
          <w:trHeight w:val="20"/>
        </w:trPr>
        <w:tc>
          <w:tcPr>
            <w:tcW w:w="902" w:type="pct"/>
            <w:vMerge/>
          </w:tcPr>
          <w:p w14:paraId="62C77E4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45648F" w14:textId="172C5310" w:rsidR="00582334" w:rsidRPr="006D3DAA" w:rsidRDefault="00582334" w:rsidP="00582334">
            <w:pPr>
              <w:pStyle w:val="af9"/>
            </w:pPr>
            <w:r w:rsidRPr="006D3DAA">
              <w:t xml:space="preserve">Выполнять расчеты, необходимые для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B7286C0" w14:textId="77777777" w:rsidTr="00582334">
        <w:trPr>
          <w:trHeight w:val="20"/>
        </w:trPr>
        <w:tc>
          <w:tcPr>
            <w:tcW w:w="902" w:type="pct"/>
            <w:vMerge/>
          </w:tcPr>
          <w:p w14:paraId="5CEE9AF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BC50BF" w14:textId="09073E66" w:rsidR="00582334" w:rsidRPr="006D3DAA" w:rsidRDefault="00582334" w:rsidP="00582334">
            <w:pPr>
              <w:pStyle w:val="af9"/>
            </w:pPr>
            <w:r w:rsidRPr="006D3DAA">
              <w:t xml:space="preserve">Управлять рабочими органами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8E3F162" w14:textId="77777777" w:rsidTr="00582334">
        <w:trPr>
          <w:trHeight w:val="20"/>
        </w:trPr>
        <w:tc>
          <w:tcPr>
            <w:tcW w:w="902" w:type="pct"/>
            <w:vMerge/>
          </w:tcPr>
          <w:p w14:paraId="45DA33A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EFBB1E1" w14:textId="4CFB6F26" w:rsidR="00582334" w:rsidRPr="006D3DAA" w:rsidRDefault="00582334" w:rsidP="00582334">
            <w:pPr>
              <w:pStyle w:val="af9"/>
            </w:pPr>
            <w:r w:rsidRPr="006D3DAA">
              <w:t xml:space="preserve">Выбирать режимы резания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обработке поверхностей заготовок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и точностью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5C942FC" w14:textId="77777777" w:rsidTr="00582334">
        <w:trPr>
          <w:trHeight w:val="20"/>
        </w:trPr>
        <w:tc>
          <w:tcPr>
            <w:tcW w:w="902" w:type="pct"/>
            <w:vMerge/>
          </w:tcPr>
          <w:p w14:paraId="6B64250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BED9DBD" w14:textId="1337C4C2" w:rsidR="00582334" w:rsidRPr="006D3DAA" w:rsidRDefault="00582334" w:rsidP="00582334">
            <w:pPr>
              <w:pStyle w:val="af9"/>
            </w:pPr>
            <w:r w:rsidRPr="006D3DAA">
              <w:t xml:space="preserve">Рассчитывать режимы резания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обработке поверхностей заготовок с точностью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1,6</w:t>
            </w:r>
            <w:r w:rsidRPr="006D3DAA">
              <w:t xml:space="preserve"> мкм, точностью формы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и точностью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2042CB5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68EDF237" w14:textId="77777777" w:rsidR="00582334" w:rsidRPr="00862FC9" w:rsidRDefault="00582334" w:rsidP="00582334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0B721109" w14:textId="4C120324" w:rsidR="00582334" w:rsidRPr="00862FC9" w:rsidRDefault="00582334" w:rsidP="00582334">
            <w:pPr>
              <w:pStyle w:val="af9"/>
            </w:pPr>
            <w:r w:rsidRPr="006D3DAA">
              <w:t>Основные понятия и термины технологии машиностроения</w:t>
            </w:r>
          </w:p>
        </w:tc>
      </w:tr>
      <w:tr w:rsidR="00582334" w:rsidRPr="00862FC9" w14:paraId="6BEE110C" w14:textId="77777777" w:rsidTr="00582334">
        <w:trPr>
          <w:trHeight w:val="20"/>
        </w:trPr>
        <w:tc>
          <w:tcPr>
            <w:tcW w:w="902" w:type="pct"/>
            <w:vMerge/>
          </w:tcPr>
          <w:p w14:paraId="6533FC8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6CEDDE" w14:textId="6A0F52B1" w:rsidR="00582334" w:rsidRPr="00862FC9" w:rsidRDefault="00582334" w:rsidP="00582334">
            <w:pPr>
              <w:pStyle w:val="af9"/>
            </w:pPr>
            <w:r w:rsidRPr="006D3DAA">
              <w:t>Основы ЕСКД в объеме, необходимом для выполнения работы</w:t>
            </w:r>
          </w:p>
        </w:tc>
      </w:tr>
      <w:tr w:rsidR="00582334" w:rsidRPr="00862FC9" w14:paraId="094B20E6" w14:textId="77777777" w:rsidTr="00582334">
        <w:trPr>
          <w:trHeight w:val="20"/>
        </w:trPr>
        <w:tc>
          <w:tcPr>
            <w:tcW w:w="902" w:type="pct"/>
            <w:vMerge/>
          </w:tcPr>
          <w:p w14:paraId="2710EA6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EFE352F" w14:textId="68E44F9A" w:rsidR="00582334" w:rsidRPr="00862FC9" w:rsidRDefault="00582334" w:rsidP="00582334">
            <w:pPr>
              <w:pStyle w:val="af9"/>
            </w:pPr>
            <w:r w:rsidRPr="006D3DAA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582334" w:rsidRPr="00862FC9" w14:paraId="1528CB97" w14:textId="77777777" w:rsidTr="00582334">
        <w:trPr>
          <w:trHeight w:val="20"/>
        </w:trPr>
        <w:tc>
          <w:tcPr>
            <w:tcW w:w="902" w:type="pct"/>
            <w:vMerge/>
          </w:tcPr>
          <w:p w14:paraId="2239BC5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FB5CEE" w14:textId="19CEB817" w:rsidR="00582334" w:rsidRPr="00862FC9" w:rsidRDefault="00582334" w:rsidP="00582334">
            <w:pPr>
              <w:pStyle w:val="af9"/>
            </w:pPr>
            <w:r w:rsidRPr="006D3DAA">
              <w:t>Система допусков и посадок, квалитеты точности, параметры шероховатости</w:t>
            </w:r>
          </w:p>
        </w:tc>
      </w:tr>
      <w:tr w:rsidR="00582334" w:rsidRPr="00862FC9" w14:paraId="171B91C0" w14:textId="77777777" w:rsidTr="00582334">
        <w:trPr>
          <w:trHeight w:val="20"/>
        </w:trPr>
        <w:tc>
          <w:tcPr>
            <w:tcW w:w="902" w:type="pct"/>
            <w:vMerge/>
          </w:tcPr>
          <w:p w14:paraId="59170B0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40E63E7" w14:textId="2A790879" w:rsidR="00582334" w:rsidRPr="00862FC9" w:rsidRDefault="00582334" w:rsidP="00582334">
            <w:pPr>
              <w:pStyle w:val="af9"/>
              <w:rPr>
                <w:rFonts w:eastAsia="Batang"/>
              </w:rPr>
            </w:pPr>
            <w:r w:rsidRPr="006D3DAA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582334" w:rsidRPr="00862FC9" w14:paraId="1E5A4415" w14:textId="77777777" w:rsidTr="00582334">
        <w:trPr>
          <w:trHeight w:val="20"/>
        </w:trPr>
        <w:tc>
          <w:tcPr>
            <w:tcW w:w="902" w:type="pct"/>
            <w:vMerge/>
          </w:tcPr>
          <w:p w14:paraId="17B33DC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54E822" w14:textId="0046D3B1" w:rsidR="00582334" w:rsidRPr="00862FC9" w:rsidRDefault="00582334" w:rsidP="00582334">
            <w:pPr>
              <w:pStyle w:val="af9"/>
            </w:pPr>
            <w:r w:rsidRPr="006D3DAA">
              <w:t>Основы ЕСТД в объеме, необходимом для выполнения работы</w:t>
            </w:r>
          </w:p>
        </w:tc>
      </w:tr>
      <w:tr w:rsidR="00582334" w:rsidRPr="00862FC9" w14:paraId="61230152" w14:textId="77777777" w:rsidTr="00582334">
        <w:trPr>
          <w:trHeight w:val="20"/>
        </w:trPr>
        <w:tc>
          <w:tcPr>
            <w:tcW w:w="902" w:type="pct"/>
            <w:vMerge/>
          </w:tcPr>
          <w:p w14:paraId="07F2AA6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8003EB" w14:textId="3833D696" w:rsidR="00582334" w:rsidRPr="00862FC9" w:rsidRDefault="00582334" w:rsidP="00582334">
            <w:pPr>
              <w:pStyle w:val="af9"/>
            </w:pPr>
            <w:r w:rsidRPr="006D3DAA">
              <w:t>Виды и содержание технологической документации, используемой в организации</w:t>
            </w:r>
          </w:p>
        </w:tc>
      </w:tr>
      <w:tr w:rsidR="00582334" w:rsidRPr="00862FC9" w14:paraId="30129B6C" w14:textId="77777777" w:rsidTr="00582334">
        <w:trPr>
          <w:trHeight w:val="20"/>
        </w:trPr>
        <w:tc>
          <w:tcPr>
            <w:tcW w:w="902" w:type="pct"/>
            <w:vMerge/>
          </w:tcPr>
          <w:p w14:paraId="16F6946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CA85006" w14:textId="37BC158E" w:rsidR="00582334" w:rsidRPr="00862FC9" w:rsidRDefault="00582334" w:rsidP="00582334">
            <w:pPr>
              <w:pStyle w:val="af9"/>
            </w:pPr>
            <w:r w:rsidRPr="006D3DAA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582334" w:rsidRPr="00862FC9" w14:paraId="1DEA455C" w14:textId="77777777" w:rsidTr="00582334">
        <w:trPr>
          <w:trHeight w:val="20"/>
        </w:trPr>
        <w:tc>
          <w:tcPr>
            <w:tcW w:w="902" w:type="pct"/>
            <w:vMerge/>
          </w:tcPr>
          <w:p w14:paraId="54E13C4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FD2328D" w14:textId="4593C160" w:rsidR="00582334" w:rsidRPr="00862FC9" w:rsidRDefault="00582334" w:rsidP="00582334">
            <w:pPr>
              <w:pStyle w:val="af9"/>
            </w:pPr>
            <w:r w:rsidRPr="006D3DAA">
              <w:t>Основные свойства и маркировка обрабатываемых материалов</w:t>
            </w:r>
          </w:p>
        </w:tc>
      </w:tr>
      <w:tr w:rsidR="00582334" w:rsidRPr="00862FC9" w14:paraId="325F7C4E" w14:textId="77777777" w:rsidTr="00582334">
        <w:trPr>
          <w:trHeight w:val="20"/>
        </w:trPr>
        <w:tc>
          <w:tcPr>
            <w:tcW w:w="902" w:type="pct"/>
            <w:vMerge/>
          </w:tcPr>
          <w:p w14:paraId="3F7390B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84BD50" w14:textId="506E6314" w:rsidR="00582334" w:rsidRPr="00862FC9" w:rsidRDefault="00582334" w:rsidP="00582334">
            <w:pPr>
              <w:pStyle w:val="af9"/>
            </w:pPr>
            <w:r w:rsidRPr="006D3DAA">
              <w:t>Теория резания в объеме, необходимом для выполнения работы</w:t>
            </w:r>
          </w:p>
        </w:tc>
      </w:tr>
      <w:tr w:rsidR="00582334" w:rsidRPr="00862FC9" w14:paraId="0F0D2962" w14:textId="77777777" w:rsidTr="00582334">
        <w:trPr>
          <w:trHeight w:val="20"/>
        </w:trPr>
        <w:tc>
          <w:tcPr>
            <w:tcW w:w="902" w:type="pct"/>
            <w:vMerge/>
          </w:tcPr>
          <w:p w14:paraId="143098C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62A97F" w14:textId="35DBE2FD" w:rsidR="00582334" w:rsidRPr="00862FC9" w:rsidRDefault="00582334" w:rsidP="00582334">
            <w:pPr>
              <w:pStyle w:val="af9"/>
            </w:pPr>
            <w:r w:rsidRPr="006D3DAA">
              <w:t>Основные свойства и маркировка инструментальных материалов</w:t>
            </w:r>
          </w:p>
        </w:tc>
      </w:tr>
      <w:tr w:rsidR="00582334" w:rsidRPr="00862FC9" w14:paraId="22312E64" w14:textId="77777777" w:rsidTr="00582334">
        <w:trPr>
          <w:trHeight w:val="20"/>
        </w:trPr>
        <w:tc>
          <w:tcPr>
            <w:tcW w:w="902" w:type="pct"/>
            <w:vMerge/>
          </w:tcPr>
          <w:p w14:paraId="06F9499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488765A" w14:textId="2A721ED1" w:rsidR="00582334" w:rsidRPr="00862FC9" w:rsidRDefault="00582334" w:rsidP="00582334">
            <w:pPr>
              <w:pStyle w:val="af9"/>
            </w:pPr>
            <w:r w:rsidRPr="006D3DAA">
              <w:t xml:space="preserve">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582334" w:rsidRPr="00862FC9" w14:paraId="1CA799A7" w14:textId="77777777" w:rsidTr="00582334">
        <w:trPr>
          <w:trHeight w:val="20"/>
        </w:trPr>
        <w:tc>
          <w:tcPr>
            <w:tcW w:w="902" w:type="pct"/>
            <w:vMerge/>
          </w:tcPr>
          <w:p w14:paraId="53CD880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EE90669" w14:textId="79D9919A" w:rsidR="00582334" w:rsidRPr="00862FC9" w:rsidRDefault="00582334" w:rsidP="00582334">
            <w:pPr>
              <w:pStyle w:val="af9"/>
            </w:pPr>
            <w:r w:rsidRPr="006D3DAA">
              <w:t xml:space="preserve">Правила выбора металлорежущих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параметрами выполняемой технологической операции</w:t>
            </w:r>
          </w:p>
        </w:tc>
      </w:tr>
      <w:tr w:rsidR="00582334" w:rsidRPr="00862FC9" w14:paraId="07D7ECF6" w14:textId="77777777" w:rsidTr="00582334">
        <w:trPr>
          <w:trHeight w:val="20"/>
        </w:trPr>
        <w:tc>
          <w:tcPr>
            <w:tcW w:w="902" w:type="pct"/>
            <w:vMerge/>
          </w:tcPr>
          <w:p w14:paraId="64BE554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DAC581" w14:textId="4CCC2323" w:rsidR="00582334" w:rsidRPr="00862FC9" w:rsidRDefault="00582334" w:rsidP="00582334">
            <w:pPr>
              <w:pStyle w:val="af9"/>
            </w:pPr>
            <w:r w:rsidRPr="006D3DAA">
              <w:t xml:space="preserve">Правила выбора металлорежущих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зависимости от обрабатываемого и инструментального материалов</w:t>
            </w:r>
          </w:p>
        </w:tc>
      </w:tr>
      <w:tr w:rsidR="00582334" w:rsidRPr="00862FC9" w14:paraId="32D83E7B" w14:textId="77777777" w:rsidTr="00582334">
        <w:trPr>
          <w:trHeight w:val="20"/>
        </w:trPr>
        <w:tc>
          <w:tcPr>
            <w:tcW w:w="902" w:type="pct"/>
            <w:vMerge/>
          </w:tcPr>
          <w:p w14:paraId="01AA600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032AB0A" w14:textId="43F0A811" w:rsidR="00582334" w:rsidRPr="00862FC9" w:rsidRDefault="00F424C3" w:rsidP="00582334">
            <w:pPr>
              <w:pStyle w:val="af9"/>
            </w:pPr>
            <w:r>
              <w:t xml:space="preserve">Порядок </w:t>
            </w:r>
            <w:r w:rsidR="00346F5A">
              <w:t>получения и хранения</w:t>
            </w:r>
            <w:r>
              <w:t xml:space="preserve"> вспомогательных и металлорежущих</w:t>
            </w:r>
            <w:r w:rsidR="00582334" w:rsidRPr="006D3DAA">
              <w:t xml:space="preserve">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="00582334" w:rsidRPr="006D3DAA">
              <w:t xml:space="preserve"> станках</w:t>
            </w:r>
          </w:p>
        </w:tc>
      </w:tr>
      <w:tr w:rsidR="00582334" w:rsidRPr="00862FC9" w14:paraId="27C81BBC" w14:textId="77777777" w:rsidTr="00582334">
        <w:trPr>
          <w:trHeight w:val="20"/>
        </w:trPr>
        <w:tc>
          <w:tcPr>
            <w:tcW w:w="902" w:type="pct"/>
            <w:vMerge/>
          </w:tcPr>
          <w:p w14:paraId="2CE1C6B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C91932D" w14:textId="34154A6D" w:rsidR="00582334" w:rsidRPr="00862FC9" w:rsidRDefault="00582334" w:rsidP="00582334">
            <w:pPr>
              <w:pStyle w:val="af9"/>
            </w:pPr>
            <w:r w:rsidRPr="006D3DAA">
              <w:t xml:space="preserve">Вспомогательные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параметры и правила эксплуатации</w:t>
            </w:r>
          </w:p>
        </w:tc>
      </w:tr>
      <w:tr w:rsidR="00582334" w:rsidRPr="00862FC9" w14:paraId="599614CA" w14:textId="77777777" w:rsidTr="00582334">
        <w:trPr>
          <w:trHeight w:val="20"/>
        </w:trPr>
        <w:tc>
          <w:tcPr>
            <w:tcW w:w="902" w:type="pct"/>
            <w:vMerge/>
          </w:tcPr>
          <w:p w14:paraId="42DCD4D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CDDF1E8" w14:textId="1A24FD38" w:rsidR="00582334" w:rsidRPr="00862FC9" w:rsidRDefault="00582334" w:rsidP="00582334">
            <w:pPr>
              <w:pStyle w:val="af9"/>
            </w:pPr>
            <w:r w:rsidRPr="006D3DAA">
              <w:t xml:space="preserve">Правила выбора вспомогательных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используемыми металлорежущими инструментами</w:t>
            </w:r>
          </w:p>
        </w:tc>
      </w:tr>
      <w:tr w:rsidR="00582334" w:rsidRPr="00862FC9" w14:paraId="350C7A57" w14:textId="77777777" w:rsidTr="00582334">
        <w:trPr>
          <w:trHeight w:val="20"/>
        </w:trPr>
        <w:tc>
          <w:tcPr>
            <w:tcW w:w="902" w:type="pct"/>
            <w:vMerge/>
          </w:tcPr>
          <w:p w14:paraId="536F27F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5E0C58" w14:textId="5EB4A275" w:rsidR="00582334" w:rsidRPr="00862FC9" w:rsidRDefault="00582334" w:rsidP="00582334">
            <w:pPr>
              <w:pStyle w:val="af9"/>
            </w:pPr>
            <w:r w:rsidRPr="006D3DAA">
              <w:t>Контрольно-измерительные инструменты: виды, конструкции, назначение, возможности и правила использования</w:t>
            </w:r>
          </w:p>
        </w:tc>
      </w:tr>
      <w:tr w:rsidR="00582334" w:rsidRPr="00862FC9" w14:paraId="343FC834" w14:textId="77777777" w:rsidTr="00582334">
        <w:trPr>
          <w:trHeight w:val="20"/>
        </w:trPr>
        <w:tc>
          <w:tcPr>
            <w:tcW w:w="902" w:type="pct"/>
            <w:vMerge/>
          </w:tcPr>
          <w:p w14:paraId="3ABE247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88A572" w14:textId="52C941A9" w:rsidR="00582334" w:rsidRPr="00862FC9" w:rsidRDefault="00582334" w:rsidP="00582334">
            <w:pPr>
              <w:pStyle w:val="af9"/>
            </w:pPr>
            <w:r w:rsidRPr="006D3DAA">
              <w:t>Правила выбора контрольно-измерительных инструментов</w:t>
            </w:r>
          </w:p>
        </w:tc>
      </w:tr>
      <w:tr w:rsidR="00582334" w:rsidRPr="00862FC9" w14:paraId="0181D3C9" w14:textId="77777777" w:rsidTr="00582334">
        <w:trPr>
          <w:trHeight w:val="20"/>
        </w:trPr>
        <w:tc>
          <w:tcPr>
            <w:tcW w:w="902" w:type="pct"/>
            <w:vMerge/>
          </w:tcPr>
          <w:p w14:paraId="0DF038C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BFD601" w14:textId="16355093" w:rsidR="00582334" w:rsidRPr="00862FC9" w:rsidRDefault="00582334" w:rsidP="00582334">
            <w:pPr>
              <w:pStyle w:val="af9"/>
            </w:pPr>
            <w:r w:rsidRPr="006D3DAA">
              <w:t xml:space="preserve">Порядок </w:t>
            </w:r>
            <w:r w:rsidR="00346F5A">
              <w:t>получения и хранения</w:t>
            </w:r>
            <w:r w:rsidRPr="006D3DAA">
              <w:t xml:space="preserve"> контрольно-измерительных инструментов</w:t>
            </w:r>
          </w:p>
        </w:tc>
      </w:tr>
      <w:tr w:rsidR="00582334" w:rsidRPr="00862FC9" w14:paraId="2504D8A1" w14:textId="77777777" w:rsidTr="00582334">
        <w:trPr>
          <w:trHeight w:val="20"/>
        </w:trPr>
        <w:tc>
          <w:tcPr>
            <w:tcW w:w="902" w:type="pct"/>
            <w:vMerge/>
          </w:tcPr>
          <w:p w14:paraId="6CA67D5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226837" w14:textId="1D092E82" w:rsidR="00582334" w:rsidRPr="00862FC9" w:rsidRDefault="00582334" w:rsidP="00582334">
            <w:pPr>
              <w:pStyle w:val="af9"/>
            </w:pPr>
            <w:r w:rsidRPr="006D3DAA">
              <w:t xml:space="preserve">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параметры и правила эксплуатации</w:t>
            </w:r>
          </w:p>
        </w:tc>
      </w:tr>
      <w:tr w:rsidR="00582334" w:rsidRPr="00862FC9" w14:paraId="7399973C" w14:textId="77777777" w:rsidTr="00582334">
        <w:trPr>
          <w:trHeight w:val="20"/>
        </w:trPr>
        <w:tc>
          <w:tcPr>
            <w:tcW w:w="902" w:type="pct"/>
            <w:vMerge/>
          </w:tcPr>
          <w:p w14:paraId="45F7596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D2C9D41" w14:textId="2175E376" w:rsidR="00582334" w:rsidRPr="00862FC9" w:rsidRDefault="00582334" w:rsidP="00582334">
            <w:pPr>
              <w:pStyle w:val="af9"/>
            </w:pPr>
            <w:r w:rsidRPr="006D3DAA">
              <w:t xml:space="preserve">Правила выбора универсальных приспособлений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параметрами выполняемой технологической операции</w:t>
            </w:r>
          </w:p>
        </w:tc>
      </w:tr>
      <w:tr w:rsidR="00582334" w:rsidRPr="00862FC9" w14:paraId="377C54CC" w14:textId="77777777" w:rsidTr="00582334">
        <w:trPr>
          <w:trHeight w:val="20"/>
        </w:trPr>
        <w:tc>
          <w:tcPr>
            <w:tcW w:w="902" w:type="pct"/>
            <w:vMerge/>
          </w:tcPr>
          <w:p w14:paraId="664BC3B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A04B7B" w14:textId="2684AC39" w:rsidR="00582334" w:rsidRPr="00862FC9" w:rsidRDefault="00582334" w:rsidP="00582334">
            <w:pPr>
              <w:pStyle w:val="af9"/>
            </w:pPr>
            <w:r w:rsidRPr="006D3DAA">
              <w:t xml:space="preserve">Конструкции специальных приспособлений для выполнения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781E77F1" w14:textId="77777777" w:rsidTr="00582334">
        <w:trPr>
          <w:trHeight w:val="20"/>
        </w:trPr>
        <w:tc>
          <w:tcPr>
            <w:tcW w:w="902" w:type="pct"/>
            <w:vMerge/>
          </w:tcPr>
          <w:p w14:paraId="37CDE8E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16CDB1A" w14:textId="1BB2B2A3" w:rsidR="00582334" w:rsidRPr="00862FC9" w:rsidRDefault="00582334" w:rsidP="00582334">
            <w:pPr>
              <w:pStyle w:val="af9"/>
            </w:pPr>
            <w:r w:rsidRPr="006D3DAA">
              <w:t xml:space="preserve">Порядок </w:t>
            </w:r>
            <w:r w:rsidR="00346F5A">
              <w:t>получения и хранения</w:t>
            </w:r>
            <w:r w:rsidRPr="006D3DAA">
              <w:t xml:space="preserve"> универсальных и/или специальных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085F9F8D" w14:textId="77777777" w:rsidTr="00582334">
        <w:trPr>
          <w:trHeight w:val="20"/>
        </w:trPr>
        <w:tc>
          <w:tcPr>
            <w:tcW w:w="902" w:type="pct"/>
            <w:vMerge/>
          </w:tcPr>
          <w:p w14:paraId="22BEBDB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80C058" w14:textId="5778A4CF" w:rsidR="00582334" w:rsidRPr="006D3DAA" w:rsidRDefault="00582334" w:rsidP="00582334">
            <w:pPr>
              <w:pStyle w:val="af9"/>
            </w:pPr>
            <w:r w:rsidRPr="006D3DAA">
              <w:t>Порядок получения и хранения заготовок и материалов</w:t>
            </w:r>
          </w:p>
        </w:tc>
      </w:tr>
      <w:tr w:rsidR="00582334" w:rsidRPr="00862FC9" w14:paraId="73F9967E" w14:textId="77777777" w:rsidTr="00582334">
        <w:trPr>
          <w:trHeight w:val="20"/>
        </w:trPr>
        <w:tc>
          <w:tcPr>
            <w:tcW w:w="902" w:type="pct"/>
            <w:vMerge/>
          </w:tcPr>
          <w:p w14:paraId="6FBFDD9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EA46669" w14:textId="377E84C9" w:rsidR="00582334" w:rsidRPr="006D3DAA" w:rsidRDefault="00582334" w:rsidP="00582334">
            <w:pPr>
              <w:pStyle w:val="af9"/>
            </w:pPr>
            <w:r w:rsidRPr="006D3DAA">
              <w:t xml:space="preserve">Устройство, принципы работы и правила эксплуатации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35943293" w14:textId="77777777" w:rsidTr="00582334">
        <w:trPr>
          <w:trHeight w:val="20"/>
        </w:trPr>
        <w:tc>
          <w:tcPr>
            <w:tcW w:w="902" w:type="pct"/>
            <w:vMerge/>
          </w:tcPr>
          <w:p w14:paraId="1112F8F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FE52A4B" w14:textId="4953E1DD" w:rsidR="00582334" w:rsidRPr="006D3DAA" w:rsidRDefault="00582334" w:rsidP="00582334">
            <w:pPr>
              <w:pStyle w:val="af9"/>
            </w:pPr>
            <w:r w:rsidRPr="006D3DAA">
              <w:t xml:space="preserve">Органы управления </w:t>
            </w:r>
            <w:r w:rsidR="0082622A">
              <w:rPr>
                <w:rFonts w:eastAsiaTheme="majorEastAsia"/>
              </w:rPr>
              <w:t>токарными</w:t>
            </w:r>
            <w:r w:rsidRPr="006D3DAA">
              <w:t xml:space="preserve"> станками</w:t>
            </w:r>
          </w:p>
        </w:tc>
      </w:tr>
      <w:tr w:rsidR="00582334" w:rsidRPr="00862FC9" w14:paraId="2075CC01" w14:textId="77777777" w:rsidTr="00582334">
        <w:trPr>
          <w:trHeight w:val="20"/>
        </w:trPr>
        <w:tc>
          <w:tcPr>
            <w:tcW w:w="902" w:type="pct"/>
            <w:vMerge/>
          </w:tcPr>
          <w:p w14:paraId="7D1877F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EC04076" w14:textId="5188B867" w:rsidR="00582334" w:rsidRPr="006D3DAA" w:rsidRDefault="00582334" w:rsidP="00582334">
            <w:pPr>
              <w:pStyle w:val="af9"/>
            </w:pPr>
            <w:r w:rsidRPr="006D3DAA">
              <w:t xml:space="preserve">Порядок проверки исправности, работоспособности и точности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34039897" w14:textId="77777777" w:rsidTr="00582334">
        <w:trPr>
          <w:trHeight w:val="20"/>
        </w:trPr>
        <w:tc>
          <w:tcPr>
            <w:tcW w:w="902" w:type="pct"/>
            <w:vMerge/>
          </w:tcPr>
          <w:p w14:paraId="110301B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653088" w14:textId="6391B094" w:rsidR="00582334" w:rsidRPr="006D3DAA" w:rsidRDefault="00582334" w:rsidP="00582334">
            <w:pPr>
              <w:pStyle w:val="af9"/>
            </w:pPr>
            <w:r w:rsidRPr="006D3DAA">
              <w:t xml:space="preserve">Требования к планировке, оснащению и организации рабочего места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2FDE0AF0" w14:textId="77777777" w:rsidTr="00582334">
        <w:trPr>
          <w:trHeight w:val="20"/>
        </w:trPr>
        <w:tc>
          <w:tcPr>
            <w:tcW w:w="902" w:type="pct"/>
            <w:vMerge/>
          </w:tcPr>
          <w:p w14:paraId="0E27FB4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EDEAEA0" w14:textId="37C77522" w:rsidR="00582334" w:rsidRPr="006D3DAA" w:rsidRDefault="00582334" w:rsidP="00582334">
            <w:pPr>
              <w:pStyle w:val="af9"/>
            </w:pPr>
            <w:r w:rsidRPr="006D3DAA">
              <w:t xml:space="preserve">Виды и правила применения средств индивидуальной и коллективной защиты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089413C9" w14:textId="77777777" w:rsidTr="00582334">
        <w:trPr>
          <w:trHeight w:val="20"/>
        </w:trPr>
        <w:tc>
          <w:tcPr>
            <w:tcW w:w="902" w:type="pct"/>
            <w:vMerge/>
          </w:tcPr>
          <w:p w14:paraId="432D81E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DCCC3D" w14:textId="7372659B" w:rsidR="00582334" w:rsidRPr="006D3DAA" w:rsidRDefault="00582334" w:rsidP="00582334">
            <w:pPr>
              <w:pStyle w:val="af9"/>
            </w:pPr>
            <w:r w:rsidRPr="006D3DAA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71AF456C" w14:textId="77777777" w:rsidTr="00582334">
        <w:trPr>
          <w:trHeight w:val="20"/>
        </w:trPr>
        <w:tc>
          <w:tcPr>
            <w:tcW w:w="902" w:type="pct"/>
            <w:vMerge/>
          </w:tcPr>
          <w:p w14:paraId="518DB51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6855C5" w14:textId="4C19D468" w:rsidR="00582334" w:rsidRPr="006D3DAA" w:rsidRDefault="00582334" w:rsidP="00582334">
            <w:pPr>
              <w:pStyle w:val="af9"/>
            </w:pPr>
            <w:r w:rsidRPr="006D3DAA">
              <w:t xml:space="preserve">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станках, в зависимости от обрабатываемого и инструментального материалов</w:t>
            </w:r>
          </w:p>
        </w:tc>
      </w:tr>
      <w:tr w:rsidR="00582334" w:rsidRPr="00862FC9" w14:paraId="2EEEAE37" w14:textId="77777777" w:rsidTr="00582334">
        <w:trPr>
          <w:trHeight w:val="20"/>
        </w:trPr>
        <w:tc>
          <w:tcPr>
            <w:tcW w:w="902" w:type="pct"/>
            <w:vMerge/>
          </w:tcPr>
          <w:p w14:paraId="1EB3632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F011FB" w14:textId="2A1A93CF" w:rsidR="00582334" w:rsidRPr="006D3DAA" w:rsidRDefault="00582334" w:rsidP="00582334">
            <w:pPr>
              <w:pStyle w:val="af9"/>
            </w:pPr>
            <w:r w:rsidRPr="006D3DAA">
              <w:t xml:space="preserve">Инструменты для контроля и/или измерения геометрических параметров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возможности и правила использования</w:t>
            </w:r>
          </w:p>
        </w:tc>
      </w:tr>
      <w:tr w:rsidR="00582334" w:rsidRPr="00862FC9" w14:paraId="088A01D7" w14:textId="77777777" w:rsidTr="00582334">
        <w:trPr>
          <w:trHeight w:val="20"/>
        </w:trPr>
        <w:tc>
          <w:tcPr>
            <w:tcW w:w="902" w:type="pct"/>
            <w:vMerge/>
          </w:tcPr>
          <w:p w14:paraId="0E590BC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925C1D7" w14:textId="5260DA26" w:rsidR="00582334" w:rsidRPr="006D3DAA" w:rsidRDefault="00582334" w:rsidP="00582334">
            <w:pPr>
              <w:pStyle w:val="af9"/>
            </w:pPr>
            <w:r w:rsidRPr="006D3DAA">
              <w:t xml:space="preserve">Конструкции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lastRenderedPageBreak/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70F134AD" w14:textId="77777777" w:rsidTr="00582334">
        <w:trPr>
          <w:trHeight w:val="20"/>
        </w:trPr>
        <w:tc>
          <w:tcPr>
            <w:tcW w:w="902" w:type="pct"/>
            <w:vMerge/>
          </w:tcPr>
          <w:p w14:paraId="230D8C4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CB8D1B" w14:textId="05BADD8A" w:rsidR="00582334" w:rsidRPr="006D3DAA" w:rsidRDefault="00582334" w:rsidP="00582334">
            <w:pPr>
              <w:pStyle w:val="af9"/>
            </w:pPr>
            <w:r w:rsidRPr="006D3DAA">
              <w:t xml:space="preserve">Порядок сборки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2DA4E412" w14:textId="77777777" w:rsidTr="00582334">
        <w:trPr>
          <w:trHeight w:val="20"/>
        </w:trPr>
        <w:tc>
          <w:tcPr>
            <w:tcW w:w="902" w:type="pct"/>
            <w:vMerge/>
          </w:tcPr>
          <w:p w14:paraId="2CFD549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DA27D12" w14:textId="44D839D5" w:rsidR="00582334" w:rsidRPr="006D3DAA" w:rsidRDefault="00582334" w:rsidP="00582334">
            <w:pPr>
              <w:pStyle w:val="af9"/>
            </w:pPr>
            <w:r w:rsidRPr="006D3DAA">
              <w:t xml:space="preserve">Порядок настройки вспомогательных инструментов для использования в комплекте с металлорежущими инструментами, используемыми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4E42B4CD" w14:textId="77777777" w:rsidTr="00582334">
        <w:trPr>
          <w:trHeight w:val="20"/>
        </w:trPr>
        <w:tc>
          <w:tcPr>
            <w:tcW w:w="902" w:type="pct"/>
            <w:vMerge/>
          </w:tcPr>
          <w:p w14:paraId="3C3853B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F0DC5D" w14:textId="56428A15" w:rsidR="00582334" w:rsidRPr="006D3DAA" w:rsidRDefault="00582334" w:rsidP="00582334">
            <w:pPr>
              <w:pStyle w:val="af9"/>
            </w:pPr>
            <w:r w:rsidRPr="006D3DAA">
              <w:t xml:space="preserve">Порядок настройки универсальных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0B038D79" w14:textId="77777777" w:rsidTr="00582334">
        <w:trPr>
          <w:trHeight w:val="20"/>
        </w:trPr>
        <w:tc>
          <w:tcPr>
            <w:tcW w:w="902" w:type="pct"/>
            <w:vMerge/>
          </w:tcPr>
          <w:p w14:paraId="16FA751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6A6DD0" w14:textId="22570452" w:rsidR="00582334" w:rsidRPr="006D3DAA" w:rsidRDefault="00582334" w:rsidP="00582334">
            <w:pPr>
              <w:pStyle w:val="af9"/>
            </w:pPr>
            <w:r w:rsidRPr="006D3DAA">
              <w:t>Порядок настройки контрольно-измерительных инструментов</w:t>
            </w:r>
          </w:p>
        </w:tc>
      </w:tr>
      <w:tr w:rsidR="00582334" w:rsidRPr="00862FC9" w14:paraId="439F612E" w14:textId="77777777" w:rsidTr="00582334">
        <w:trPr>
          <w:trHeight w:val="20"/>
        </w:trPr>
        <w:tc>
          <w:tcPr>
            <w:tcW w:w="902" w:type="pct"/>
            <w:vMerge/>
          </w:tcPr>
          <w:p w14:paraId="6165F08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C9ED40" w14:textId="23F95B74" w:rsidR="00582334" w:rsidRPr="006D3DAA" w:rsidRDefault="00582334" w:rsidP="00582334">
            <w:pPr>
              <w:pStyle w:val="af9"/>
            </w:pPr>
            <w:r w:rsidRPr="006D3DAA">
              <w:t xml:space="preserve">Приемы и правила установки вспомогательных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2D833F0" w14:textId="77777777" w:rsidTr="00582334">
        <w:trPr>
          <w:trHeight w:val="20"/>
        </w:trPr>
        <w:tc>
          <w:tcPr>
            <w:tcW w:w="902" w:type="pct"/>
            <w:vMerge/>
          </w:tcPr>
          <w:p w14:paraId="5977F52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04BD1F" w14:textId="28BD0C59" w:rsidR="00582334" w:rsidRPr="006D3DAA" w:rsidRDefault="00582334" w:rsidP="00582334">
            <w:pPr>
              <w:pStyle w:val="af9"/>
            </w:pPr>
            <w:r w:rsidRPr="006D3DAA">
              <w:t xml:space="preserve">Приемы и правила установки металлорежущих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44617EF8" w14:textId="77777777" w:rsidTr="00582334">
        <w:trPr>
          <w:trHeight w:val="20"/>
        </w:trPr>
        <w:tc>
          <w:tcPr>
            <w:tcW w:w="902" w:type="pct"/>
            <w:vMerge/>
          </w:tcPr>
          <w:p w14:paraId="52746E6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BB3808" w14:textId="5591AD3B" w:rsidR="00582334" w:rsidRPr="006D3DAA" w:rsidRDefault="00582334" w:rsidP="00582334">
            <w:pPr>
              <w:pStyle w:val="af9"/>
            </w:pPr>
            <w:r w:rsidRPr="006D3DAA">
              <w:t xml:space="preserve">Правила и приемы базирования и закрепления приспособлений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0171529" w14:textId="77777777" w:rsidTr="00582334">
        <w:trPr>
          <w:trHeight w:val="20"/>
        </w:trPr>
        <w:tc>
          <w:tcPr>
            <w:tcW w:w="902" w:type="pct"/>
            <w:vMerge/>
          </w:tcPr>
          <w:p w14:paraId="12A9BAA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6A60FA" w14:textId="78897A69" w:rsidR="00582334" w:rsidRPr="006D3DAA" w:rsidRDefault="00582334" w:rsidP="00582334">
            <w:pPr>
              <w:pStyle w:val="af9"/>
            </w:pPr>
            <w:r w:rsidRPr="006D3DAA">
              <w:t xml:space="preserve">Правила и приемы базирования, выверки и закрепления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6ADA010" w14:textId="77777777" w:rsidTr="00582334">
        <w:trPr>
          <w:trHeight w:val="20"/>
        </w:trPr>
        <w:tc>
          <w:tcPr>
            <w:tcW w:w="902" w:type="pct"/>
            <w:vMerge/>
          </w:tcPr>
          <w:p w14:paraId="18E2474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D432CC" w14:textId="5FDD1071" w:rsidR="00582334" w:rsidRPr="006D3DAA" w:rsidRDefault="00582334" w:rsidP="00582334">
            <w:pPr>
              <w:pStyle w:val="af9"/>
            </w:pPr>
            <w:r w:rsidRPr="006D3DAA">
              <w:t xml:space="preserve">Последовательность и содержание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1FCC71D4" w14:textId="77777777" w:rsidTr="00582334">
        <w:trPr>
          <w:trHeight w:val="20"/>
        </w:trPr>
        <w:tc>
          <w:tcPr>
            <w:tcW w:w="902" w:type="pct"/>
            <w:vMerge/>
          </w:tcPr>
          <w:p w14:paraId="3A1211E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458356" w14:textId="4C81F870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линейных размеров до </w:t>
            </w:r>
            <w:r w:rsidRPr="006D3DAA">
              <w:rPr>
                <w:rFonts w:eastAsiaTheme="majorEastAsia"/>
              </w:rPr>
              <w:t>7-го</w:t>
            </w:r>
            <w:r w:rsidRPr="006D3DAA">
              <w:t xml:space="preserve"> квалитета</w:t>
            </w:r>
          </w:p>
        </w:tc>
      </w:tr>
      <w:tr w:rsidR="00582334" w:rsidRPr="00862FC9" w14:paraId="7D4774C1" w14:textId="77777777" w:rsidTr="00582334">
        <w:trPr>
          <w:trHeight w:val="20"/>
        </w:trPr>
        <w:tc>
          <w:tcPr>
            <w:tcW w:w="902" w:type="pct"/>
            <w:vMerge/>
          </w:tcPr>
          <w:p w14:paraId="18876FC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D8C698" w14:textId="673A540D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угловых размеров до </w:t>
            </w:r>
            <w:r w:rsidRPr="006D3DAA">
              <w:rPr>
                <w:rFonts w:eastAsiaTheme="majorEastAsia"/>
              </w:rPr>
              <w:t>6-й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80491DE" w14:textId="77777777" w:rsidTr="00582334">
        <w:trPr>
          <w:trHeight w:val="20"/>
        </w:trPr>
        <w:tc>
          <w:tcPr>
            <w:tcW w:w="902" w:type="pct"/>
            <w:vMerge/>
          </w:tcPr>
          <w:p w14:paraId="5B6E425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FF2FDEF" w14:textId="6EB3A6C7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шероховатости обработанных поверхностей до </w:t>
            </w:r>
            <w:r w:rsidRPr="006D3DAA">
              <w:rPr>
                <w:rFonts w:eastAsiaTheme="majorEastAsia"/>
              </w:rPr>
              <w:t>Ra 1,6</w:t>
            </w:r>
            <w:r w:rsidRPr="006D3DAA">
              <w:t xml:space="preserve"> мкм</w:t>
            </w:r>
          </w:p>
        </w:tc>
      </w:tr>
      <w:tr w:rsidR="00582334" w:rsidRPr="00862FC9" w14:paraId="20108C93" w14:textId="77777777" w:rsidTr="00582334">
        <w:trPr>
          <w:trHeight w:val="20"/>
        </w:trPr>
        <w:tc>
          <w:tcPr>
            <w:tcW w:w="902" w:type="pct"/>
            <w:vMerge/>
          </w:tcPr>
          <w:p w14:paraId="2EA628A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71B3EE" w14:textId="3A30A893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формы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4475F49" w14:textId="77777777" w:rsidTr="00582334">
        <w:trPr>
          <w:trHeight w:val="20"/>
        </w:trPr>
        <w:tc>
          <w:tcPr>
            <w:tcW w:w="902" w:type="pct"/>
            <w:vMerge/>
          </w:tcPr>
          <w:p w14:paraId="2EB050E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D1CC892" w14:textId="157862D3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расположения поверхностей до </w:t>
            </w:r>
            <w:r w:rsidRPr="006D3DAA">
              <w:rPr>
                <w:rFonts w:eastAsiaTheme="majorEastAsia"/>
              </w:rPr>
              <w:t>9-й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E2658AD" w14:textId="77777777" w:rsidTr="00582334">
        <w:trPr>
          <w:trHeight w:val="20"/>
        </w:trPr>
        <w:tc>
          <w:tcPr>
            <w:tcW w:w="902" w:type="pct"/>
            <w:vMerge/>
          </w:tcPr>
          <w:p w14:paraId="0DDC2DA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D12FDF" w14:textId="6024B671" w:rsidR="00582334" w:rsidRPr="006D3DAA" w:rsidRDefault="00582334" w:rsidP="00582334">
            <w:pPr>
              <w:pStyle w:val="af9"/>
            </w:pPr>
            <w:r w:rsidRPr="006D3DAA">
              <w:t>Основы геометрии и тригонометрии в объеме, необходимом для выполнения работы</w:t>
            </w:r>
          </w:p>
        </w:tc>
      </w:tr>
      <w:tr w:rsidR="00582334" w:rsidRPr="00862FC9" w14:paraId="795F6845" w14:textId="77777777" w:rsidTr="00582334">
        <w:trPr>
          <w:trHeight w:val="20"/>
        </w:trPr>
        <w:tc>
          <w:tcPr>
            <w:tcW w:w="902" w:type="pct"/>
            <w:vMerge/>
          </w:tcPr>
          <w:p w14:paraId="6C23FEC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F321AB" w14:textId="67C384D5" w:rsidR="00582334" w:rsidRPr="006D3DAA" w:rsidRDefault="00582334" w:rsidP="00582334">
            <w:pPr>
              <w:pStyle w:val="af9"/>
            </w:pPr>
            <w:r w:rsidRPr="006D3DAA">
              <w:t xml:space="preserve">Типовые режимы резания при обработке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EE40B2" w:rsidRPr="00862FC9" w14:paraId="66204586" w14:textId="77777777" w:rsidTr="00582334">
        <w:trPr>
          <w:trHeight w:val="20"/>
        </w:trPr>
        <w:tc>
          <w:tcPr>
            <w:tcW w:w="902" w:type="pct"/>
          </w:tcPr>
          <w:p w14:paraId="43EC505C" w14:textId="77777777" w:rsidR="00EE40B2" w:rsidRPr="00862FC9" w:rsidDel="002A1D54" w:rsidRDefault="00EE40B2" w:rsidP="00A61F05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5BD3C458" w14:textId="77777777" w:rsidR="00EE40B2" w:rsidRPr="00862FC9" w:rsidRDefault="00EE40B2" w:rsidP="00A61F05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797F309C" w14:textId="77777777" w:rsidR="0052442E" w:rsidRPr="00862FC9" w:rsidRDefault="0052442E" w:rsidP="0052442E">
      <w:pPr>
        <w:pStyle w:val="3"/>
      </w:pPr>
      <w:r w:rsidRPr="00862FC9">
        <w:t>3.3.2.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05"/>
        <w:gridCol w:w="1078"/>
        <w:gridCol w:w="500"/>
        <w:gridCol w:w="1440"/>
        <w:gridCol w:w="736"/>
        <w:gridCol w:w="40"/>
        <w:gridCol w:w="1184"/>
        <w:gridCol w:w="325"/>
        <w:gridCol w:w="1280"/>
        <w:gridCol w:w="1094"/>
      </w:tblGrid>
      <w:tr w:rsidR="006D62CF" w:rsidRPr="00862FC9" w14:paraId="58092468" w14:textId="77777777" w:rsidTr="00B7237F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F78BAFF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A98E2" w14:textId="4DD2243A" w:rsidR="006D62CF" w:rsidRPr="00862FC9" w:rsidRDefault="006D62CF" w:rsidP="006D62CF">
            <w:pPr>
              <w:suppressAutoHyphens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7</w:t>
            </w:r>
            <w:r w:rsidRPr="00834D56">
              <w:t xml:space="preserve">-го квалитета, угловых размеров до </w:t>
            </w:r>
            <w:r>
              <w:t>6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1,6</w:t>
            </w:r>
            <w:r w:rsidRPr="00834D56">
              <w:t xml:space="preserve"> мкм, точностью формы и расположения поверхностей до </w:t>
            </w:r>
            <w:r>
              <w:t>9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B8048C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933ECF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t>С/02.3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DD5DC5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632ED9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3</w:t>
            </w:r>
          </w:p>
        </w:tc>
      </w:tr>
      <w:tr w:rsidR="006D62CF" w:rsidRPr="00862FC9" w14:paraId="674FA0F5" w14:textId="77777777" w:rsidTr="00B723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1C680FF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31DE9743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4DECD9D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282EE7B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403B4A3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357D6C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197885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314987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15161D61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5DA94D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B34BF25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195D5EB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C3C6C5D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0C71D3CE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250359" w:rsidRPr="00862FC9" w14:paraId="42356BED" w14:textId="77777777" w:rsidTr="00250359">
        <w:trPr>
          <w:trHeight w:val="20"/>
        </w:trPr>
        <w:tc>
          <w:tcPr>
            <w:tcW w:w="902" w:type="pct"/>
            <w:vMerge w:val="restart"/>
          </w:tcPr>
          <w:p w14:paraId="64736C64" w14:textId="77777777" w:rsidR="00250359" w:rsidRPr="00862FC9" w:rsidRDefault="00250359" w:rsidP="00250359">
            <w:pPr>
              <w:suppressAutoHyphens/>
            </w:pPr>
            <w:r w:rsidRPr="00862FC9">
              <w:lastRenderedPageBreak/>
              <w:t>Трудовые действия</w:t>
            </w:r>
          </w:p>
        </w:tc>
        <w:tc>
          <w:tcPr>
            <w:tcW w:w="4098" w:type="pct"/>
          </w:tcPr>
          <w:p w14:paraId="3B122580" w14:textId="419AC517" w:rsidR="00250359" w:rsidRPr="00862FC9" w:rsidRDefault="00250359" w:rsidP="00250359">
            <w:pPr>
              <w:pStyle w:val="af9"/>
            </w:pPr>
            <w:r w:rsidRPr="00287FAE">
              <w:t xml:space="preserve">Установка заготовки перед обработкой и снятие готовой детали после обработки на </w:t>
            </w:r>
            <w:r w:rsidR="003979CF"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05D7E01" w14:textId="77777777" w:rsidTr="00250359">
        <w:trPr>
          <w:trHeight w:val="20"/>
        </w:trPr>
        <w:tc>
          <w:tcPr>
            <w:tcW w:w="902" w:type="pct"/>
            <w:vMerge/>
          </w:tcPr>
          <w:p w14:paraId="167A476E" w14:textId="77777777" w:rsidR="004C50E7" w:rsidRPr="00862FC9" w:rsidRDefault="004C50E7" w:rsidP="004C50E7">
            <w:pPr>
              <w:suppressAutoHyphens/>
            </w:pPr>
            <w:bookmarkStart w:id="17" w:name="_Hlk178531504"/>
          </w:p>
        </w:tc>
        <w:tc>
          <w:tcPr>
            <w:tcW w:w="4098" w:type="pct"/>
          </w:tcPr>
          <w:p w14:paraId="6C1302C0" w14:textId="5959943A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цилиндрических поверхностей </w:t>
            </w:r>
            <w:r w:rsidRPr="00287FAE">
              <w:t xml:space="preserve">заготовки с точностью линейных размеров до </w:t>
            </w:r>
            <w:r w:rsidRPr="00FA775E">
              <w:t>7-го</w:t>
            </w:r>
            <w:r w:rsidRPr="00287FAE">
              <w:t xml:space="preserve"> квалитета, </w:t>
            </w:r>
            <w:r>
              <w:t xml:space="preserve">шероховатостью до </w:t>
            </w:r>
            <w:r w:rsidRPr="00FA775E">
              <w:t>Ra</w:t>
            </w:r>
            <w:r w:rsidRPr="00287FAE">
              <w:t xml:space="preserve"> </w:t>
            </w:r>
            <w:r w:rsidRPr="00FA775E">
              <w:t>1,6</w:t>
            </w:r>
            <w:r w:rsidRPr="00287FAE">
              <w:t xml:space="preserve"> мкм, </w:t>
            </w:r>
            <w:r>
              <w:t xml:space="preserve">точностью формы и расположения до </w:t>
            </w:r>
            <w:r w:rsidRPr="00FA775E"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 w:rsidRPr="00FA775E"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15AD182E" w14:textId="77777777" w:rsidTr="00250359">
        <w:trPr>
          <w:trHeight w:val="20"/>
        </w:trPr>
        <w:tc>
          <w:tcPr>
            <w:tcW w:w="902" w:type="pct"/>
            <w:vMerge/>
          </w:tcPr>
          <w:p w14:paraId="1FA45E29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7FBD2122" w14:textId="5C9854AD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конических поверхностей </w:t>
            </w:r>
            <w:r w:rsidRPr="00287FAE">
              <w:t>заготовки</w:t>
            </w:r>
            <w:r>
              <w:t xml:space="preserve"> </w:t>
            </w:r>
            <w:r w:rsidRPr="00287FAE">
              <w:t xml:space="preserve">с точностью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</w:t>
            </w:r>
            <w:r>
              <w:t xml:space="preserve">шероховатостью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</w:t>
            </w:r>
            <w:r>
              <w:t xml:space="preserve">точностью формы и расположения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  <w:r>
              <w:t xml:space="preserve"> </w:t>
            </w:r>
            <w:r w:rsidRPr="00287FAE">
              <w:t xml:space="preserve">на </w:t>
            </w:r>
            <w:r w:rsidRPr="00FA775E"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322E05EE" w14:textId="77777777" w:rsidTr="00250359">
        <w:trPr>
          <w:trHeight w:val="20"/>
        </w:trPr>
        <w:tc>
          <w:tcPr>
            <w:tcW w:w="902" w:type="pct"/>
            <w:vMerge/>
          </w:tcPr>
          <w:p w14:paraId="376B6241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2DA51BF3" w14:textId="5AF5685B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резьбовых поверхностей треугольного и трапецеидального профиля </w:t>
            </w:r>
            <w:r w:rsidRPr="009B1E29">
              <w:t xml:space="preserve">с точностью </w:t>
            </w:r>
            <w:r>
              <w:t xml:space="preserve">до 6-й степени точности с шероховатостью </w:t>
            </w:r>
            <w:r w:rsidRPr="0067449B">
              <w:t xml:space="preserve">до Ra </w:t>
            </w:r>
            <w:r>
              <w:t>1</w:t>
            </w:r>
            <w:r w:rsidRPr="0067449B">
              <w:t>,</w:t>
            </w:r>
            <w:r>
              <w:t>6</w:t>
            </w:r>
            <w:r w:rsidRPr="0067449B">
              <w:t xml:space="preserve"> мкм</w:t>
            </w:r>
          </w:p>
        </w:tc>
      </w:tr>
      <w:bookmarkEnd w:id="17"/>
      <w:tr w:rsidR="004C50E7" w:rsidRPr="00862FC9" w14:paraId="52999FFC" w14:textId="77777777" w:rsidTr="00250359">
        <w:trPr>
          <w:trHeight w:val="20"/>
        </w:trPr>
        <w:tc>
          <w:tcPr>
            <w:tcW w:w="902" w:type="pct"/>
            <w:vMerge/>
          </w:tcPr>
          <w:p w14:paraId="0DB7C8C1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5E9D462A" w14:textId="1096F84B" w:rsidR="004C50E7" w:rsidRPr="00862FC9" w:rsidRDefault="004C50E7" w:rsidP="004C50E7">
            <w:pPr>
              <w:pStyle w:val="af9"/>
            </w:pPr>
            <w:r>
              <w:t>Техническое и организационное обслуживание токарного станка и рабочего места</w:t>
            </w:r>
            <w:r w:rsidRPr="00287FAE">
              <w:t xml:space="preserve">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EF985F8" w14:textId="77777777" w:rsidTr="00250359">
        <w:trPr>
          <w:trHeight w:val="20"/>
        </w:trPr>
        <w:tc>
          <w:tcPr>
            <w:tcW w:w="902" w:type="pct"/>
            <w:vMerge/>
          </w:tcPr>
          <w:p w14:paraId="6A9B6182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65F8A5B2" w14:textId="4ABB3F91" w:rsidR="004C50E7" w:rsidRPr="00862FC9" w:rsidRDefault="004C50E7" w:rsidP="004C50E7">
            <w:pPr>
              <w:pStyle w:val="af9"/>
            </w:pPr>
            <w:r w:rsidRPr="00287FAE">
              <w:t xml:space="preserve">Замена изношенных режущих инструментов и/или режущих пластин металлорежущих инструментов со сменными режущими пластинами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E44D042" w14:textId="77777777" w:rsidTr="00250359">
        <w:trPr>
          <w:trHeight w:val="20"/>
        </w:trPr>
        <w:tc>
          <w:tcPr>
            <w:tcW w:w="902" w:type="pct"/>
            <w:vMerge/>
          </w:tcPr>
          <w:p w14:paraId="15952894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1642730F" w14:textId="0571C625" w:rsidR="004C50E7" w:rsidRPr="00862FC9" w:rsidRDefault="004C50E7" w:rsidP="004C50E7">
            <w:pPr>
              <w:pStyle w:val="af9"/>
            </w:pPr>
            <w:r w:rsidRPr="00287FAE">
              <w:t xml:space="preserve">Поддержание технического состояния приспособлений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8F1E317" w14:textId="77777777" w:rsidTr="00250359">
        <w:trPr>
          <w:trHeight w:val="20"/>
        </w:trPr>
        <w:tc>
          <w:tcPr>
            <w:tcW w:w="902" w:type="pct"/>
            <w:vMerge/>
          </w:tcPr>
          <w:p w14:paraId="7289CCA4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2B7CAC7C" w14:textId="21EA0643" w:rsidR="004C50E7" w:rsidRPr="00287FAE" w:rsidRDefault="004C50E7" w:rsidP="004C50E7">
            <w:pPr>
              <w:pStyle w:val="af9"/>
            </w:pPr>
            <w:r w:rsidRPr="00287FAE">
              <w:t xml:space="preserve">Поднастройка </w:t>
            </w:r>
            <w:r>
              <w:rPr>
                <w:rFonts w:eastAsiaTheme="majorEastAsia"/>
              </w:rPr>
              <w:t>токарного</w:t>
            </w:r>
            <w:r w:rsidRPr="00287FAE">
              <w:t xml:space="preserve"> станка в процессе работы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7FF261A7" w14:textId="77777777" w:rsidTr="00250359">
        <w:trPr>
          <w:trHeight w:val="20"/>
        </w:trPr>
        <w:tc>
          <w:tcPr>
            <w:tcW w:w="902" w:type="pct"/>
            <w:vMerge w:val="restart"/>
          </w:tcPr>
          <w:p w14:paraId="00F6243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7DD8C45F" w14:textId="307A4AC0" w:rsidR="004C50E7" w:rsidRPr="00862FC9" w:rsidRDefault="004C50E7" w:rsidP="004C50E7">
            <w:pPr>
              <w:pStyle w:val="af9"/>
            </w:pPr>
            <w:r w:rsidRPr="00287FAE">
              <w:t xml:space="preserve">Базировать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8410173" w14:textId="77777777" w:rsidTr="00250359">
        <w:trPr>
          <w:trHeight w:val="20"/>
        </w:trPr>
        <w:tc>
          <w:tcPr>
            <w:tcW w:w="902" w:type="pct"/>
            <w:vMerge/>
          </w:tcPr>
          <w:p w14:paraId="109933B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60AFB1" w14:textId="74A6FFF2" w:rsidR="004C50E7" w:rsidRPr="00862FC9" w:rsidRDefault="004C50E7" w:rsidP="004C50E7">
            <w:pPr>
              <w:pStyle w:val="af9"/>
            </w:pPr>
            <w:r w:rsidRPr="00287FAE">
              <w:t xml:space="preserve">Выверять положение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с точностью до </w:t>
            </w:r>
            <w:r w:rsidRPr="00287FAE">
              <w:rPr>
                <w:rFonts w:eastAsiaTheme="majorEastAsia"/>
              </w:rPr>
              <w:t>0,5</w:t>
            </w:r>
            <w:r>
              <w:rPr>
                <w:rFonts w:eastAsiaTheme="majorEastAsia"/>
              </w:rPr>
              <w:t> %</w:t>
            </w:r>
            <w:r w:rsidRPr="00287FAE">
              <w:t xml:space="preserve"> от характерного размера, но не менее </w:t>
            </w:r>
            <w:r w:rsidRPr="00287FAE">
              <w:rPr>
                <w:rFonts w:eastAsiaTheme="majorEastAsia"/>
              </w:rPr>
              <w:t>0,05 мм</w:t>
            </w:r>
            <w:r w:rsidRPr="00287FAE">
              <w:t xml:space="preserve">,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A04D1F9" w14:textId="77777777" w:rsidTr="00250359">
        <w:trPr>
          <w:trHeight w:val="20"/>
        </w:trPr>
        <w:tc>
          <w:tcPr>
            <w:tcW w:w="902" w:type="pct"/>
            <w:vMerge/>
          </w:tcPr>
          <w:p w14:paraId="70E1850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BA0955" w14:textId="5E9285EF" w:rsidR="004C50E7" w:rsidRPr="00862FC9" w:rsidRDefault="004C50E7" w:rsidP="004C50E7">
            <w:pPr>
              <w:pStyle w:val="af9"/>
            </w:pPr>
            <w:r w:rsidRPr="00287FAE">
              <w:t xml:space="preserve">Закреплять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</w:t>
            </w:r>
            <w:r w:rsidRPr="00287FAE">
              <w:lastRenderedPageBreak/>
              <w:t xml:space="preserve">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FD48BD6" w14:textId="77777777" w:rsidTr="00250359">
        <w:trPr>
          <w:trHeight w:val="20"/>
        </w:trPr>
        <w:tc>
          <w:tcPr>
            <w:tcW w:w="902" w:type="pct"/>
            <w:vMerge/>
          </w:tcPr>
          <w:p w14:paraId="25F8445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062228F" w14:textId="40CBE473" w:rsidR="004C50E7" w:rsidRPr="00862FC9" w:rsidRDefault="004C50E7" w:rsidP="004C50E7">
            <w:pPr>
              <w:pStyle w:val="af9"/>
            </w:pPr>
            <w:r w:rsidRPr="00287FAE">
              <w:t xml:space="preserve">Использовать грузоподъемные механизмы (при работе с заготовками массой более 16 кг)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4EE06922" w14:textId="77777777" w:rsidTr="00250359">
        <w:trPr>
          <w:trHeight w:val="20"/>
        </w:trPr>
        <w:tc>
          <w:tcPr>
            <w:tcW w:w="902" w:type="pct"/>
            <w:vMerge/>
          </w:tcPr>
          <w:p w14:paraId="680559F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588483" w14:textId="70607B25" w:rsidR="004C50E7" w:rsidRPr="00862FC9" w:rsidRDefault="004C50E7" w:rsidP="004C50E7">
            <w:pPr>
              <w:pStyle w:val="af9"/>
            </w:pPr>
            <w:r w:rsidRPr="00287FAE">
              <w:t xml:space="preserve">Выбирать схемы строповки заготовок массой более 16 кг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23D07B8" w14:textId="77777777" w:rsidTr="00250359">
        <w:trPr>
          <w:trHeight w:val="20"/>
        </w:trPr>
        <w:tc>
          <w:tcPr>
            <w:tcW w:w="902" w:type="pct"/>
            <w:vMerge/>
          </w:tcPr>
          <w:p w14:paraId="122E2B8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47816E" w14:textId="6AA3D9D3" w:rsidR="004C50E7" w:rsidRPr="00862FC9" w:rsidRDefault="004C50E7" w:rsidP="004C50E7">
            <w:pPr>
              <w:pStyle w:val="af9"/>
            </w:pPr>
            <w:r w:rsidRPr="00287FAE">
              <w:t xml:space="preserve">Проверять исправность грузоподъемных механизмов перед установкой заготовок массой более 16 кг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639E3D03" w14:textId="77777777" w:rsidTr="00250359">
        <w:trPr>
          <w:trHeight w:val="20"/>
        </w:trPr>
        <w:tc>
          <w:tcPr>
            <w:tcW w:w="902" w:type="pct"/>
            <w:vMerge/>
          </w:tcPr>
          <w:p w14:paraId="1A5DDE8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2DF1B4" w14:textId="2FFEC3A6" w:rsidR="004C50E7" w:rsidRPr="00862FC9" w:rsidRDefault="004C50E7" w:rsidP="004C50E7">
            <w:pPr>
              <w:pStyle w:val="af9"/>
            </w:pPr>
            <w:r w:rsidRPr="00287FAE">
              <w:t>Просматривать с использованием компьютеров и мобильных устройств конструкторскую документацию</w:t>
            </w:r>
          </w:p>
        </w:tc>
      </w:tr>
      <w:tr w:rsidR="004C50E7" w:rsidRPr="00862FC9" w14:paraId="09F8F575" w14:textId="77777777" w:rsidTr="00250359">
        <w:trPr>
          <w:trHeight w:val="20"/>
        </w:trPr>
        <w:tc>
          <w:tcPr>
            <w:tcW w:w="902" w:type="pct"/>
            <w:vMerge/>
          </w:tcPr>
          <w:p w14:paraId="489785E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F84195" w14:textId="5BA47D5C" w:rsidR="004C50E7" w:rsidRPr="00862FC9" w:rsidRDefault="004C50E7" w:rsidP="004C50E7">
            <w:pPr>
              <w:pStyle w:val="af9"/>
            </w:pPr>
            <w:r w:rsidRPr="00287FAE">
              <w:t>Просматривать с использованием компьютеров и мобильных устройств технологическую документацию</w:t>
            </w:r>
          </w:p>
        </w:tc>
      </w:tr>
      <w:tr w:rsidR="004C50E7" w:rsidRPr="00862FC9" w14:paraId="7B956931" w14:textId="77777777" w:rsidTr="00250359">
        <w:trPr>
          <w:trHeight w:val="20"/>
        </w:trPr>
        <w:tc>
          <w:tcPr>
            <w:tcW w:w="902" w:type="pct"/>
            <w:vMerge/>
          </w:tcPr>
          <w:p w14:paraId="2EED349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D074957" w14:textId="506A2C41" w:rsidR="004C50E7" w:rsidRPr="00862FC9" w:rsidRDefault="004C50E7" w:rsidP="004C50E7">
            <w:pPr>
              <w:pStyle w:val="af9"/>
            </w:pPr>
            <w:r w:rsidRPr="00287FAE">
              <w:t>Читать конструкторскую документацию</w:t>
            </w:r>
          </w:p>
        </w:tc>
      </w:tr>
      <w:tr w:rsidR="004C50E7" w:rsidRPr="00862FC9" w14:paraId="08A277DC" w14:textId="77777777" w:rsidTr="00250359">
        <w:trPr>
          <w:trHeight w:val="20"/>
        </w:trPr>
        <w:tc>
          <w:tcPr>
            <w:tcW w:w="902" w:type="pct"/>
            <w:vMerge/>
          </w:tcPr>
          <w:p w14:paraId="2DF16DC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20DDB4A" w14:textId="1430A0CB" w:rsidR="004C50E7" w:rsidRPr="00862FC9" w:rsidRDefault="004C50E7" w:rsidP="004C50E7">
            <w:pPr>
              <w:pStyle w:val="af9"/>
            </w:pPr>
            <w:r w:rsidRPr="00287FAE">
              <w:t>Читать технологическую документацию</w:t>
            </w:r>
          </w:p>
        </w:tc>
      </w:tr>
      <w:tr w:rsidR="004C50E7" w:rsidRPr="00862FC9" w14:paraId="0C505CED" w14:textId="77777777" w:rsidTr="00250359">
        <w:trPr>
          <w:trHeight w:val="20"/>
        </w:trPr>
        <w:tc>
          <w:tcPr>
            <w:tcW w:w="902" w:type="pct"/>
            <w:vMerge/>
          </w:tcPr>
          <w:p w14:paraId="5BDCDB7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DBFB9C" w14:textId="30C0209B" w:rsidR="004C50E7" w:rsidRPr="00862FC9" w:rsidRDefault="004C50E7" w:rsidP="004C50E7">
            <w:pPr>
              <w:pStyle w:val="af9"/>
            </w:pPr>
            <w:r w:rsidRPr="00287FAE">
              <w:t xml:space="preserve">Управлять рабочими органами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7120118" w14:textId="77777777" w:rsidTr="00250359">
        <w:trPr>
          <w:trHeight w:val="20"/>
        </w:trPr>
        <w:tc>
          <w:tcPr>
            <w:tcW w:w="902" w:type="pct"/>
            <w:vMerge/>
          </w:tcPr>
          <w:p w14:paraId="0209ADF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649E19" w14:textId="4E2963CC" w:rsidR="004C50E7" w:rsidRPr="00862FC9" w:rsidRDefault="004C50E7" w:rsidP="004C50E7">
            <w:pPr>
              <w:pStyle w:val="af9"/>
            </w:pPr>
            <w:r w:rsidRPr="00287FAE">
              <w:t xml:space="preserve">Контролировать наличие и состояние смазочно-охлаждающих технологических средств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349A886" w14:textId="77777777" w:rsidTr="00250359">
        <w:trPr>
          <w:trHeight w:val="20"/>
        </w:trPr>
        <w:tc>
          <w:tcPr>
            <w:tcW w:w="902" w:type="pct"/>
            <w:vMerge/>
          </w:tcPr>
          <w:p w14:paraId="68C0E8A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BAA674C" w14:textId="3862D3F0" w:rsidR="004C50E7" w:rsidRPr="00862FC9" w:rsidRDefault="004C50E7" w:rsidP="004C50E7">
            <w:pPr>
              <w:pStyle w:val="af9"/>
            </w:pPr>
            <w:r w:rsidRPr="00287FAE">
              <w:t xml:space="preserve">Выбирать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обработке поверхностей заготовок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C21B7D1" w14:textId="77777777" w:rsidTr="00250359">
        <w:trPr>
          <w:trHeight w:val="20"/>
        </w:trPr>
        <w:tc>
          <w:tcPr>
            <w:tcW w:w="902" w:type="pct"/>
            <w:vMerge/>
          </w:tcPr>
          <w:p w14:paraId="3DCED60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F56B49" w14:textId="61AA67AC" w:rsidR="004C50E7" w:rsidRPr="00287FAE" w:rsidRDefault="004C50E7" w:rsidP="004C50E7">
            <w:pPr>
              <w:pStyle w:val="af9"/>
            </w:pPr>
            <w:r w:rsidRPr="00287FAE">
              <w:t xml:space="preserve">Рассчитывать режимы резания для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обработке поверхностей заготовок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C28300B" w14:textId="77777777" w:rsidTr="00250359">
        <w:trPr>
          <w:trHeight w:val="20"/>
        </w:trPr>
        <w:tc>
          <w:tcPr>
            <w:tcW w:w="902" w:type="pct"/>
            <w:vMerge/>
          </w:tcPr>
          <w:p w14:paraId="5BB5F50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85C01E" w14:textId="0C88C05E" w:rsidR="004C50E7" w:rsidRPr="00287FAE" w:rsidRDefault="004C50E7" w:rsidP="004C50E7">
            <w:pPr>
              <w:pStyle w:val="af9"/>
            </w:pPr>
            <w:r w:rsidRPr="00287FAE">
              <w:t xml:space="preserve">Использовать смазочно-охлаждающие технологические средства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D09F88E" w14:textId="77777777" w:rsidTr="00250359">
        <w:trPr>
          <w:trHeight w:val="20"/>
        </w:trPr>
        <w:tc>
          <w:tcPr>
            <w:tcW w:w="902" w:type="pct"/>
            <w:vMerge/>
          </w:tcPr>
          <w:p w14:paraId="0122D02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F989E9F" w14:textId="7AF9EF1D" w:rsidR="004C50E7" w:rsidRPr="00287FAE" w:rsidRDefault="004C50E7" w:rsidP="004C50E7">
            <w:pPr>
              <w:pStyle w:val="af9"/>
            </w:pPr>
            <w:r w:rsidRPr="00287FAE">
              <w:t xml:space="preserve">Применять средства индивидуальной и/или коллективной защиты при работе на </w:t>
            </w:r>
            <w:r>
              <w:rPr>
                <w:rFonts w:eastAsiaTheme="majorEastAsia"/>
              </w:rPr>
              <w:lastRenderedPageBreak/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F53346F" w14:textId="77777777" w:rsidTr="00250359">
        <w:trPr>
          <w:trHeight w:val="20"/>
        </w:trPr>
        <w:tc>
          <w:tcPr>
            <w:tcW w:w="902" w:type="pct"/>
            <w:vMerge/>
          </w:tcPr>
          <w:p w14:paraId="1677948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88CDFE" w14:textId="0018FE03" w:rsidR="004C50E7" w:rsidRPr="00287FAE" w:rsidRDefault="004C50E7" w:rsidP="004C50E7">
            <w:pPr>
              <w:pStyle w:val="af9"/>
            </w:pPr>
            <w:r w:rsidRPr="00287FAE">
              <w:t xml:space="preserve">Проводить очистку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E10A5D9" w14:textId="77777777" w:rsidTr="00250359">
        <w:trPr>
          <w:trHeight w:val="20"/>
        </w:trPr>
        <w:tc>
          <w:tcPr>
            <w:tcW w:w="902" w:type="pct"/>
            <w:vMerge/>
          </w:tcPr>
          <w:p w14:paraId="38FCC57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313024" w14:textId="6A2EB9CE" w:rsidR="004C50E7" w:rsidRPr="00287FAE" w:rsidRDefault="004C50E7" w:rsidP="004C50E7">
            <w:pPr>
              <w:pStyle w:val="af9"/>
            </w:pPr>
            <w:r w:rsidRPr="00287FAE">
              <w:t xml:space="preserve">Проводить смазку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77EF1C0" w14:textId="77777777" w:rsidTr="00250359">
        <w:trPr>
          <w:trHeight w:val="20"/>
        </w:trPr>
        <w:tc>
          <w:tcPr>
            <w:tcW w:w="902" w:type="pct"/>
            <w:vMerge/>
          </w:tcPr>
          <w:p w14:paraId="697447C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CF3292A" w14:textId="60797F85" w:rsidR="004C50E7" w:rsidRPr="00287FAE" w:rsidRDefault="004C50E7" w:rsidP="004C50E7">
            <w:pPr>
              <w:pStyle w:val="af9"/>
            </w:pPr>
            <w:r w:rsidRPr="00287FAE">
              <w:t xml:space="preserve">Выполнять регламентные работы по техническому обслуживанию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914627E" w14:textId="77777777" w:rsidTr="00250359">
        <w:trPr>
          <w:trHeight w:val="20"/>
        </w:trPr>
        <w:tc>
          <w:tcPr>
            <w:tcW w:w="902" w:type="pct"/>
            <w:vMerge/>
          </w:tcPr>
          <w:p w14:paraId="198A313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58DB98E" w14:textId="098DAFC8" w:rsidR="004C50E7" w:rsidRPr="00287FAE" w:rsidRDefault="004C50E7" w:rsidP="004C50E7">
            <w:pPr>
              <w:pStyle w:val="af9"/>
            </w:pPr>
            <w:r w:rsidRPr="00287FAE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3494EC0E" w14:textId="77777777" w:rsidTr="00250359">
        <w:trPr>
          <w:trHeight w:val="20"/>
        </w:trPr>
        <w:tc>
          <w:tcPr>
            <w:tcW w:w="902" w:type="pct"/>
            <w:vMerge/>
          </w:tcPr>
          <w:p w14:paraId="2001EAE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9DCB82" w14:textId="79E234A7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6C8CF36" w14:textId="77777777" w:rsidTr="00250359">
        <w:trPr>
          <w:trHeight w:val="20"/>
        </w:trPr>
        <w:tc>
          <w:tcPr>
            <w:tcW w:w="902" w:type="pct"/>
            <w:vMerge/>
          </w:tcPr>
          <w:p w14:paraId="583B48A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5603471" w14:textId="07842638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и момент затупления инструментов по внешним признакам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FDF3428" w14:textId="77777777" w:rsidTr="00250359">
        <w:trPr>
          <w:trHeight w:val="20"/>
        </w:trPr>
        <w:tc>
          <w:tcPr>
            <w:tcW w:w="902" w:type="pct"/>
            <w:vMerge/>
          </w:tcPr>
          <w:p w14:paraId="3546D00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8A7FE99" w14:textId="2066A7A8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металлорежущие инструменты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D8727A5" w14:textId="77777777" w:rsidTr="00250359">
        <w:trPr>
          <w:trHeight w:val="20"/>
        </w:trPr>
        <w:tc>
          <w:tcPr>
            <w:tcW w:w="902" w:type="pct"/>
            <w:vMerge/>
          </w:tcPr>
          <w:p w14:paraId="0A27A9A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EA3D09F" w14:textId="6B42FDAC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режущие пластины инструментов со сменными режущими пластинами, используемых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станках,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A573F08" w14:textId="77777777" w:rsidTr="00250359">
        <w:trPr>
          <w:trHeight w:val="20"/>
        </w:trPr>
        <w:tc>
          <w:tcPr>
            <w:tcW w:w="902" w:type="pct"/>
            <w:vMerge/>
          </w:tcPr>
          <w:p w14:paraId="3FB0104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6E80FC" w14:textId="243FFB85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</w:t>
            </w:r>
            <w:r w:rsidRPr="00287FAE">
              <w:lastRenderedPageBreak/>
              <w:t xml:space="preserve">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E095C43" w14:textId="77777777" w:rsidTr="00250359">
        <w:trPr>
          <w:trHeight w:val="20"/>
        </w:trPr>
        <w:tc>
          <w:tcPr>
            <w:tcW w:w="902" w:type="pct"/>
            <w:vMerge/>
          </w:tcPr>
          <w:p w14:paraId="643FDE3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3C36A7" w14:textId="62E48869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установочных элементов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E6B628C" w14:textId="77777777" w:rsidTr="00250359">
        <w:trPr>
          <w:trHeight w:val="20"/>
        </w:trPr>
        <w:tc>
          <w:tcPr>
            <w:tcW w:w="902" w:type="pct"/>
            <w:vMerge/>
          </w:tcPr>
          <w:p w14:paraId="08BC8A4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10AA8B" w14:textId="2B27E1FB" w:rsidR="004C50E7" w:rsidRPr="00287FAE" w:rsidRDefault="004C50E7" w:rsidP="004C50E7">
            <w:pPr>
              <w:pStyle w:val="af9"/>
            </w:pPr>
            <w:r w:rsidRPr="00287FAE">
              <w:t xml:space="preserve">Выполнять техническое обслуживание приспособлений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D5AC43A" w14:textId="77777777" w:rsidTr="00250359">
        <w:trPr>
          <w:trHeight w:val="20"/>
        </w:trPr>
        <w:tc>
          <w:tcPr>
            <w:tcW w:w="902" w:type="pct"/>
            <w:vMerge/>
          </w:tcPr>
          <w:p w14:paraId="6262D30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4605D7" w14:textId="2C263F9A" w:rsidR="004C50E7" w:rsidRPr="00287FAE" w:rsidRDefault="004C50E7" w:rsidP="004C50E7">
            <w:pPr>
              <w:pStyle w:val="af9"/>
            </w:pPr>
            <w:r w:rsidRPr="00287FAE">
              <w:t xml:space="preserve">Корректировать положение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5E262C1" w14:textId="77777777" w:rsidTr="00250359">
        <w:trPr>
          <w:trHeight w:val="20"/>
        </w:trPr>
        <w:tc>
          <w:tcPr>
            <w:tcW w:w="902" w:type="pct"/>
            <w:vMerge/>
          </w:tcPr>
          <w:p w14:paraId="0280E6D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25094C" w14:textId="3488D9D7" w:rsidR="004C50E7" w:rsidRPr="00287FAE" w:rsidRDefault="004C50E7" w:rsidP="004C50E7">
            <w:pPr>
              <w:pStyle w:val="af9"/>
            </w:pPr>
            <w:r w:rsidRPr="00287FAE">
              <w:t xml:space="preserve">Корректировать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7-го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6-й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1,6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9-й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04CAE0D" w14:textId="77777777" w:rsidTr="00250359">
        <w:trPr>
          <w:trHeight w:val="20"/>
        </w:trPr>
        <w:tc>
          <w:tcPr>
            <w:tcW w:w="902" w:type="pct"/>
            <w:vMerge w:val="restart"/>
          </w:tcPr>
          <w:p w14:paraId="1BD2F553" w14:textId="77777777" w:rsidR="004C50E7" w:rsidRPr="00862FC9" w:rsidRDefault="004C50E7" w:rsidP="004C50E7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071A2010" w14:textId="55AFF246" w:rsidR="004C50E7" w:rsidRPr="00862FC9" w:rsidRDefault="004C50E7" w:rsidP="004C50E7">
            <w:pPr>
              <w:pStyle w:val="af9"/>
            </w:pPr>
            <w:r w:rsidRPr="00287FAE">
              <w:t xml:space="preserve">Правила и приемы базирования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59B5ABA1" w14:textId="77777777" w:rsidTr="00250359">
        <w:trPr>
          <w:trHeight w:val="20"/>
        </w:trPr>
        <w:tc>
          <w:tcPr>
            <w:tcW w:w="902" w:type="pct"/>
            <w:vMerge/>
          </w:tcPr>
          <w:p w14:paraId="68BDF0F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D19E60" w14:textId="22F4C098" w:rsidR="004C50E7" w:rsidRPr="00862FC9" w:rsidRDefault="004C50E7" w:rsidP="004C50E7">
            <w:pPr>
              <w:pStyle w:val="af9"/>
            </w:pPr>
            <w:r w:rsidRPr="00287FAE">
              <w:t xml:space="preserve">Правила и приемы выверки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3726A94E" w14:textId="77777777" w:rsidTr="00250359">
        <w:trPr>
          <w:trHeight w:val="20"/>
        </w:trPr>
        <w:tc>
          <w:tcPr>
            <w:tcW w:w="902" w:type="pct"/>
            <w:vMerge/>
          </w:tcPr>
          <w:p w14:paraId="298628C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D6A28D" w14:textId="224D6B18" w:rsidR="004C50E7" w:rsidRPr="00862FC9" w:rsidRDefault="004C50E7" w:rsidP="004C50E7">
            <w:pPr>
              <w:pStyle w:val="af9"/>
            </w:pPr>
            <w:r w:rsidRPr="00287FAE">
              <w:t xml:space="preserve">Правила и приемы закрепления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167CEE80" w14:textId="77777777" w:rsidTr="00250359">
        <w:trPr>
          <w:trHeight w:val="20"/>
        </w:trPr>
        <w:tc>
          <w:tcPr>
            <w:tcW w:w="902" w:type="pct"/>
            <w:vMerge/>
          </w:tcPr>
          <w:p w14:paraId="6139E40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ED164B" w14:textId="2B58AC81" w:rsidR="004C50E7" w:rsidRPr="00862FC9" w:rsidRDefault="004C50E7" w:rsidP="004C50E7">
            <w:pPr>
              <w:pStyle w:val="af9"/>
            </w:pPr>
            <w:r w:rsidRPr="00287FAE">
              <w:t>Схемы строповки грузов</w:t>
            </w:r>
          </w:p>
        </w:tc>
      </w:tr>
      <w:tr w:rsidR="004C50E7" w:rsidRPr="00862FC9" w14:paraId="45B47C9B" w14:textId="77777777" w:rsidTr="00250359">
        <w:trPr>
          <w:trHeight w:val="20"/>
        </w:trPr>
        <w:tc>
          <w:tcPr>
            <w:tcW w:w="902" w:type="pct"/>
            <w:vMerge/>
          </w:tcPr>
          <w:p w14:paraId="51D6614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85E5375" w14:textId="03DEA696" w:rsidR="004C50E7" w:rsidRPr="00862FC9" w:rsidRDefault="004C50E7" w:rsidP="004C50E7">
            <w:pPr>
              <w:pStyle w:val="af9"/>
              <w:rPr>
                <w:rFonts w:eastAsia="Batang"/>
              </w:rPr>
            </w:pPr>
            <w:r w:rsidRPr="00287FAE">
              <w:t>Правила строповки и перемещения грузов</w:t>
            </w:r>
          </w:p>
        </w:tc>
      </w:tr>
      <w:tr w:rsidR="004C50E7" w:rsidRPr="00862FC9" w14:paraId="60DB67D9" w14:textId="77777777" w:rsidTr="00250359">
        <w:trPr>
          <w:trHeight w:val="20"/>
        </w:trPr>
        <w:tc>
          <w:tcPr>
            <w:tcW w:w="902" w:type="pct"/>
            <w:vMerge/>
          </w:tcPr>
          <w:p w14:paraId="381D1CA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E0098E" w14:textId="0FA9742E" w:rsidR="004C50E7" w:rsidRPr="00862FC9" w:rsidRDefault="004C50E7" w:rsidP="004C50E7">
            <w:pPr>
              <w:pStyle w:val="af9"/>
            </w:pPr>
            <w:r w:rsidRPr="00287FAE">
              <w:t>Система знаковой сигнализации при работе с машинистом крана</w:t>
            </w:r>
          </w:p>
        </w:tc>
      </w:tr>
      <w:tr w:rsidR="004C50E7" w:rsidRPr="00862FC9" w14:paraId="68FC5794" w14:textId="77777777" w:rsidTr="00250359">
        <w:trPr>
          <w:trHeight w:val="20"/>
        </w:trPr>
        <w:tc>
          <w:tcPr>
            <w:tcW w:w="902" w:type="pct"/>
            <w:vMerge/>
          </w:tcPr>
          <w:p w14:paraId="5C2BD2D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8434D62" w14:textId="72DAB836" w:rsidR="004C50E7" w:rsidRPr="00862FC9" w:rsidRDefault="004C50E7" w:rsidP="004C50E7">
            <w:pPr>
              <w:pStyle w:val="af9"/>
            </w:pPr>
            <w:r w:rsidRPr="00287FAE">
              <w:t>Основы ЕСКД в объеме, необходимом для выполнения работы</w:t>
            </w:r>
          </w:p>
        </w:tc>
      </w:tr>
      <w:tr w:rsidR="004C50E7" w:rsidRPr="00862FC9" w14:paraId="19A3DBD4" w14:textId="77777777" w:rsidTr="00250359">
        <w:trPr>
          <w:trHeight w:val="20"/>
        </w:trPr>
        <w:tc>
          <w:tcPr>
            <w:tcW w:w="902" w:type="pct"/>
            <w:vMerge/>
          </w:tcPr>
          <w:p w14:paraId="33B8C4B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5ECB23" w14:textId="4BD9F5F7" w:rsidR="004C50E7" w:rsidRPr="00862FC9" w:rsidRDefault="004C50E7" w:rsidP="004C50E7">
            <w:pPr>
              <w:pStyle w:val="af9"/>
            </w:pPr>
            <w:r w:rsidRPr="00287FAE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4C50E7" w:rsidRPr="00862FC9" w14:paraId="64CF3CEE" w14:textId="77777777" w:rsidTr="00250359">
        <w:trPr>
          <w:trHeight w:val="20"/>
        </w:trPr>
        <w:tc>
          <w:tcPr>
            <w:tcW w:w="902" w:type="pct"/>
            <w:vMerge/>
          </w:tcPr>
          <w:p w14:paraId="3E350CE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3C3523" w14:textId="03BDD26F" w:rsidR="004C50E7" w:rsidRPr="00862FC9" w:rsidRDefault="004C50E7" w:rsidP="004C50E7">
            <w:pPr>
              <w:pStyle w:val="af9"/>
            </w:pPr>
            <w:r w:rsidRPr="00287FAE">
              <w:t>Система допусков и посадок, квалитеты точности, параметры шероховатости</w:t>
            </w:r>
          </w:p>
        </w:tc>
      </w:tr>
      <w:tr w:rsidR="004C50E7" w:rsidRPr="00862FC9" w14:paraId="585B3DFE" w14:textId="77777777" w:rsidTr="00250359">
        <w:trPr>
          <w:trHeight w:val="20"/>
        </w:trPr>
        <w:tc>
          <w:tcPr>
            <w:tcW w:w="902" w:type="pct"/>
            <w:vMerge/>
          </w:tcPr>
          <w:p w14:paraId="7D615FA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9FB123" w14:textId="243EADAA" w:rsidR="004C50E7" w:rsidRPr="00862FC9" w:rsidRDefault="004C50E7" w:rsidP="004C50E7">
            <w:pPr>
              <w:pStyle w:val="af9"/>
            </w:pPr>
            <w:r w:rsidRPr="00287FAE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4C50E7" w:rsidRPr="00862FC9" w14:paraId="05F1BC51" w14:textId="77777777" w:rsidTr="00250359">
        <w:trPr>
          <w:trHeight w:val="20"/>
        </w:trPr>
        <w:tc>
          <w:tcPr>
            <w:tcW w:w="902" w:type="pct"/>
            <w:vMerge/>
          </w:tcPr>
          <w:p w14:paraId="3F660E8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948B918" w14:textId="13991539" w:rsidR="004C50E7" w:rsidRPr="00862FC9" w:rsidRDefault="004C50E7" w:rsidP="004C50E7">
            <w:pPr>
              <w:pStyle w:val="af9"/>
            </w:pPr>
            <w:r w:rsidRPr="00287FAE">
              <w:t>Основы ЕСТД в объеме, необходимом для выполнения работы</w:t>
            </w:r>
          </w:p>
        </w:tc>
      </w:tr>
      <w:tr w:rsidR="004C50E7" w:rsidRPr="00862FC9" w14:paraId="1F3D0190" w14:textId="77777777" w:rsidTr="00250359">
        <w:trPr>
          <w:trHeight w:val="20"/>
        </w:trPr>
        <w:tc>
          <w:tcPr>
            <w:tcW w:w="902" w:type="pct"/>
            <w:vMerge/>
          </w:tcPr>
          <w:p w14:paraId="25D226C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2742DE" w14:textId="72CFE39A" w:rsidR="004C50E7" w:rsidRPr="00862FC9" w:rsidRDefault="004C50E7" w:rsidP="004C50E7">
            <w:pPr>
              <w:pStyle w:val="af9"/>
            </w:pPr>
            <w:r w:rsidRPr="00287FAE">
              <w:t>Виды и содержание технологической документации, используемой в организации</w:t>
            </w:r>
          </w:p>
        </w:tc>
      </w:tr>
      <w:tr w:rsidR="004C50E7" w:rsidRPr="00862FC9" w14:paraId="474F7FFF" w14:textId="77777777" w:rsidTr="00250359">
        <w:trPr>
          <w:trHeight w:val="20"/>
        </w:trPr>
        <w:tc>
          <w:tcPr>
            <w:tcW w:w="902" w:type="pct"/>
            <w:vMerge/>
          </w:tcPr>
          <w:p w14:paraId="0271ACA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DF97D79" w14:textId="2C5B781E" w:rsidR="004C50E7" w:rsidRPr="00862FC9" w:rsidRDefault="004C50E7" w:rsidP="004C50E7">
            <w:pPr>
              <w:pStyle w:val="af9"/>
            </w:pPr>
            <w:r w:rsidRPr="00287FAE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4C50E7" w:rsidRPr="00862FC9" w14:paraId="5144499F" w14:textId="77777777" w:rsidTr="00250359">
        <w:trPr>
          <w:trHeight w:val="20"/>
        </w:trPr>
        <w:tc>
          <w:tcPr>
            <w:tcW w:w="902" w:type="pct"/>
            <w:vMerge/>
          </w:tcPr>
          <w:p w14:paraId="4FEE3FD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213EBA8" w14:textId="4C1BE366" w:rsidR="004C50E7" w:rsidRPr="00862FC9" w:rsidRDefault="004C50E7" w:rsidP="004C50E7">
            <w:pPr>
              <w:pStyle w:val="af9"/>
            </w:pPr>
            <w:r w:rsidRPr="00287FAE">
              <w:t>Порядок работы с файловой системой</w:t>
            </w:r>
          </w:p>
        </w:tc>
      </w:tr>
      <w:tr w:rsidR="004C50E7" w:rsidRPr="00862FC9" w14:paraId="6EF6CCCF" w14:textId="77777777" w:rsidTr="00250359">
        <w:trPr>
          <w:trHeight w:val="20"/>
        </w:trPr>
        <w:tc>
          <w:tcPr>
            <w:tcW w:w="902" w:type="pct"/>
            <w:vMerge/>
          </w:tcPr>
          <w:p w14:paraId="43C93E7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6D5230" w14:textId="64EFAB5A" w:rsidR="004C50E7" w:rsidRPr="00862FC9" w:rsidRDefault="004C50E7" w:rsidP="004C50E7">
            <w:pPr>
              <w:pStyle w:val="af9"/>
            </w:pPr>
            <w:r w:rsidRPr="00287FAE">
              <w:t>Основные форматы представления электронной графической и текстовой информации</w:t>
            </w:r>
          </w:p>
        </w:tc>
      </w:tr>
      <w:tr w:rsidR="004C50E7" w:rsidRPr="00862FC9" w14:paraId="007756F3" w14:textId="77777777" w:rsidTr="00250359">
        <w:trPr>
          <w:trHeight w:val="20"/>
        </w:trPr>
        <w:tc>
          <w:tcPr>
            <w:tcW w:w="902" w:type="pct"/>
            <w:vMerge/>
          </w:tcPr>
          <w:p w14:paraId="0D1C051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FBAF0E" w14:textId="598D79BB" w:rsidR="004C50E7" w:rsidRPr="00862FC9" w:rsidRDefault="004C50E7" w:rsidP="004C50E7">
            <w:pPr>
              <w:pStyle w:val="af9"/>
            </w:pPr>
            <w:r w:rsidRPr="00287FAE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4C50E7" w:rsidRPr="00862FC9" w14:paraId="23929DA3" w14:textId="77777777" w:rsidTr="00250359">
        <w:trPr>
          <w:trHeight w:val="20"/>
        </w:trPr>
        <w:tc>
          <w:tcPr>
            <w:tcW w:w="902" w:type="pct"/>
            <w:vMerge/>
          </w:tcPr>
          <w:p w14:paraId="7D4F57D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7EA5382" w14:textId="2383D334" w:rsidR="004C50E7" w:rsidRPr="00862FC9" w:rsidRDefault="004C50E7" w:rsidP="004C50E7">
            <w:pPr>
              <w:pStyle w:val="af9"/>
            </w:pPr>
            <w:r w:rsidRPr="00287FAE">
              <w:t>Основные свойства и маркировка обрабатываемых материалов</w:t>
            </w:r>
          </w:p>
        </w:tc>
      </w:tr>
      <w:tr w:rsidR="004C50E7" w:rsidRPr="00862FC9" w14:paraId="4C864AC5" w14:textId="77777777" w:rsidTr="00250359">
        <w:trPr>
          <w:trHeight w:val="20"/>
        </w:trPr>
        <w:tc>
          <w:tcPr>
            <w:tcW w:w="902" w:type="pct"/>
            <w:vMerge/>
          </w:tcPr>
          <w:p w14:paraId="4AB62FE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58D23D" w14:textId="475AAB79" w:rsidR="004C50E7" w:rsidRPr="00862FC9" w:rsidRDefault="004C50E7" w:rsidP="004C50E7">
            <w:pPr>
              <w:pStyle w:val="af9"/>
            </w:pPr>
            <w:r w:rsidRPr="00287FAE">
              <w:t xml:space="preserve">Устройство, принципы работы и правила эксплуатации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0F143B1B" w14:textId="77777777" w:rsidTr="00250359">
        <w:trPr>
          <w:trHeight w:val="20"/>
        </w:trPr>
        <w:tc>
          <w:tcPr>
            <w:tcW w:w="902" w:type="pct"/>
            <w:vMerge/>
          </w:tcPr>
          <w:p w14:paraId="56EF54E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9862D4" w14:textId="39122DA4" w:rsidR="004C50E7" w:rsidRPr="00862FC9" w:rsidRDefault="004C50E7" w:rsidP="004C50E7">
            <w:pPr>
              <w:pStyle w:val="af9"/>
            </w:pPr>
            <w:r w:rsidRPr="00287FAE">
              <w:t xml:space="preserve">Органы управления </w:t>
            </w:r>
            <w:r>
              <w:rPr>
                <w:rFonts w:eastAsiaTheme="majorEastAsia"/>
              </w:rPr>
              <w:t>токарными</w:t>
            </w:r>
            <w:r w:rsidRPr="00287FAE">
              <w:t xml:space="preserve"> станками</w:t>
            </w:r>
          </w:p>
        </w:tc>
      </w:tr>
      <w:tr w:rsidR="004C50E7" w:rsidRPr="00862FC9" w14:paraId="716FD5F5" w14:textId="77777777" w:rsidTr="00250359">
        <w:trPr>
          <w:trHeight w:val="20"/>
        </w:trPr>
        <w:tc>
          <w:tcPr>
            <w:tcW w:w="902" w:type="pct"/>
            <w:vMerge/>
          </w:tcPr>
          <w:p w14:paraId="162C375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54488B" w14:textId="67EA7F35" w:rsidR="004C50E7" w:rsidRPr="00862FC9" w:rsidRDefault="004C50E7" w:rsidP="004C50E7">
            <w:pPr>
              <w:pStyle w:val="af9"/>
            </w:pPr>
            <w:r w:rsidRPr="00287FAE">
              <w:t>Теория резания в объеме, необходимом для выполнения работы</w:t>
            </w:r>
          </w:p>
        </w:tc>
      </w:tr>
      <w:tr w:rsidR="004C50E7" w:rsidRPr="00862FC9" w14:paraId="0D36EA24" w14:textId="77777777" w:rsidTr="00250359">
        <w:trPr>
          <w:trHeight w:val="20"/>
        </w:trPr>
        <w:tc>
          <w:tcPr>
            <w:tcW w:w="902" w:type="pct"/>
            <w:vMerge/>
          </w:tcPr>
          <w:p w14:paraId="6A70138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AB4304" w14:textId="2A1F0399" w:rsidR="004C50E7" w:rsidRPr="00862FC9" w:rsidRDefault="004C50E7" w:rsidP="004C50E7">
            <w:pPr>
              <w:pStyle w:val="af9"/>
            </w:pPr>
            <w:r w:rsidRPr="00287FAE">
              <w:t>Смазочно-охлаждающие технологические средства: виды, назначение, свойства, составы и способы применения</w:t>
            </w:r>
          </w:p>
        </w:tc>
      </w:tr>
      <w:tr w:rsidR="004C50E7" w:rsidRPr="00862FC9" w14:paraId="1FCBED3E" w14:textId="77777777" w:rsidTr="00250359">
        <w:trPr>
          <w:trHeight w:val="20"/>
        </w:trPr>
        <w:tc>
          <w:tcPr>
            <w:tcW w:w="902" w:type="pct"/>
            <w:vMerge/>
          </w:tcPr>
          <w:p w14:paraId="0EC119F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0D8C4B" w14:textId="1B3D48DA" w:rsidR="004C50E7" w:rsidRPr="00862FC9" w:rsidRDefault="004C50E7" w:rsidP="004C50E7">
            <w:pPr>
              <w:pStyle w:val="af9"/>
            </w:pPr>
            <w:r w:rsidRPr="00287FAE">
              <w:t xml:space="preserve">Требования к планировке, оснащению и организации рабочего места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CF3BB4A" w14:textId="77777777" w:rsidTr="00250359">
        <w:trPr>
          <w:trHeight w:val="20"/>
        </w:trPr>
        <w:tc>
          <w:tcPr>
            <w:tcW w:w="902" w:type="pct"/>
            <w:vMerge/>
          </w:tcPr>
          <w:p w14:paraId="6D592EC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16363AE" w14:textId="114B359B" w:rsidR="004C50E7" w:rsidRPr="00862FC9" w:rsidRDefault="004C50E7" w:rsidP="004C50E7">
            <w:pPr>
              <w:pStyle w:val="af9"/>
            </w:pPr>
            <w:r w:rsidRPr="00287FAE">
              <w:t xml:space="preserve">Способы и приемы обработки типовых поверхностей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51A7698C" w14:textId="77777777" w:rsidTr="00250359">
        <w:trPr>
          <w:trHeight w:val="20"/>
        </w:trPr>
        <w:tc>
          <w:tcPr>
            <w:tcW w:w="902" w:type="pct"/>
            <w:vMerge/>
          </w:tcPr>
          <w:p w14:paraId="1D64DEC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1C22F8F" w14:textId="72F256E9" w:rsidR="004C50E7" w:rsidRPr="00862FC9" w:rsidRDefault="004C50E7" w:rsidP="004C50E7">
            <w:pPr>
              <w:pStyle w:val="af9"/>
            </w:pPr>
            <w:r w:rsidRPr="00287FAE">
              <w:t xml:space="preserve">Типовые режимы резания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0397897F" w14:textId="77777777" w:rsidTr="00250359">
        <w:trPr>
          <w:trHeight w:val="20"/>
        </w:trPr>
        <w:tc>
          <w:tcPr>
            <w:tcW w:w="902" w:type="pct"/>
            <w:vMerge/>
          </w:tcPr>
          <w:p w14:paraId="1E890F9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2773F1" w14:textId="6B686656" w:rsidR="004C50E7" w:rsidRPr="00862FC9" w:rsidRDefault="004C50E7" w:rsidP="004C50E7">
            <w:pPr>
              <w:pStyle w:val="af9"/>
            </w:pPr>
            <w:r w:rsidRPr="00287FAE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rPr>
                <w:rFonts w:eastAsiaTheme="majorEastAsia"/>
              </w:rPr>
              <w:t xml:space="preserve"> </w:t>
            </w:r>
            <w:r w:rsidRPr="00287FAE">
              <w:t xml:space="preserve"> станках</w:t>
            </w:r>
          </w:p>
        </w:tc>
      </w:tr>
      <w:tr w:rsidR="004C50E7" w:rsidRPr="00862FC9" w14:paraId="47B10EDB" w14:textId="77777777" w:rsidTr="00250359">
        <w:trPr>
          <w:trHeight w:val="20"/>
        </w:trPr>
        <w:tc>
          <w:tcPr>
            <w:tcW w:w="902" w:type="pct"/>
            <w:vMerge/>
          </w:tcPr>
          <w:p w14:paraId="590A288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5C2A7EC" w14:textId="4B472DB6" w:rsidR="004C50E7" w:rsidRPr="00287FAE" w:rsidRDefault="004C50E7" w:rsidP="004C50E7">
            <w:pPr>
              <w:pStyle w:val="af9"/>
            </w:pPr>
            <w:r w:rsidRPr="00287FAE">
              <w:t xml:space="preserve">Виды и правила применения средств индивидуальной и коллективной защиты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7ADC5A1A" w14:textId="77777777" w:rsidTr="00250359">
        <w:trPr>
          <w:trHeight w:val="20"/>
        </w:trPr>
        <w:tc>
          <w:tcPr>
            <w:tcW w:w="902" w:type="pct"/>
            <w:vMerge/>
          </w:tcPr>
          <w:p w14:paraId="0AB600F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4EA353" w14:textId="2A6E1EAA" w:rsidR="004C50E7" w:rsidRPr="00287FAE" w:rsidRDefault="004C50E7" w:rsidP="004C50E7">
            <w:pPr>
              <w:pStyle w:val="af9"/>
            </w:pPr>
            <w:r w:rsidRPr="00287FAE">
              <w:t xml:space="preserve">Порядок технического обслуживания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2F3D075F" w14:textId="77777777" w:rsidTr="00250359">
        <w:trPr>
          <w:trHeight w:val="20"/>
        </w:trPr>
        <w:tc>
          <w:tcPr>
            <w:tcW w:w="902" w:type="pct"/>
            <w:vMerge/>
          </w:tcPr>
          <w:p w14:paraId="635F0BD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056DBDA" w14:textId="257965B7" w:rsidR="004C50E7" w:rsidRPr="00287FAE" w:rsidRDefault="004C50E7" w:rsidP="004C50E7">
            <w:pPr>
              <w:pStyle w:val="af9"/>
            </w:pPr>
            <w:r w:rsidRPr="00287FAE">
              <w:t xml:space="preserve">Порядок проверки исправности, работоспособности и точности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3D0B7306" w14:textId="77777777" w:rsidTr="00250359">
        <w:trPr>
          <w:trHeight w:val="20"/>
        </w:trPr>
        <w:tc>
          <w:tcPr>
            <w:tcW w:w="902" w:type="pct"/>
            <w:vMerge/>
          </w:tcPr>
          <w:p w14:paraId="41B31BA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F39F227" w14:textId="57119837" w:rsidR="004C50E7" w:rsidRPr="00287FAE" w:rsidRDefault="004C50E7" w:rsidP="004C50E7">
            <w:pPr>
              <w:pStyle w:val="af9"/>
            </w:pPr>
            <w:r>
              <w:t>Перечень и содержание регламентных работ по техническому обслуживанию токарных станков</w:t>
            </w:r>
          </w:p>
        </w:tc>
      </w:tr>
      <w:tr w:rsidR="004C50E7" w:rsidRPr="00862FC9" w14:paraId="3F02F05C" w14:textId="77777777" w:rsidTr="00250359">
        <w:trPr>
          <w:trHeight w:val="20"/>
        </w:trPr>
        <w:tc>
          <w:tcPr>
            <w:tcW w:w="902" w:type="pct"/>
            <w:vMerge/>
          </w:tcPr>
          <w:p w14:paraId="2A2D0B3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14B8D1" w14:textId="556D5B47" w:rsidR="004C50E7" w:rsidRPr="00287FAE" w:rsidRDefault="004C50E7" w:rsidP="004C50E7">
            <w:pPr>
              <w:pStyle w:val="af9"/>
            </w:pPr>
            <w:r w:rsidRPr="00287FAE">
              <w:t xml:space="preserve">Способы и приемы очистки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</w:t>
            </w:r>
          </w:p>
        </w:tc>
      </w:tr>
      <w:tr w:rsidR="004C50E7" w:rsidRPr="00862FC9" w14:paraId="6B9BDEC9" w14:textId="77777777" w:rsidTr="00250359">
        <w:trPr>
          <w:trHeight w:val="20"/>
        </w:trPr>
        <w:tc>
          <w:tcPr>
            <w:tcW w:w="902" w:type="pct"/>
            <w:vMerge/>
          </w:tcPr>
          <w:p w14:paraId="4E1A18E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A398478" w14:textId="26ADED57" w:rsidR="004C50E7" w:rsidRPr="00287FAE" w:rsidRDefault="004C50E7" w:rsidP="004C50E7">
            <w:pPr>
              <w:pStyle w:val="af9"/>
            </w:pPr>
            <w:r w:rsidRPr="00287FAE">
              <w:t xml:space="preserve">Схемы смазки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69DCEC41" w14:textId="77777777" w:rsidTr="00250359">
        <w:trPr>
          <w:trHeight w:val="20"/>
        </w:trPr>
        <w:tc>
          <w:tcPr>
            <w:tcW w:w="902" w:type="pct"/>
            <w:vMerge/>
          </w:tcPr>
          <w:p w14:paraId="0F2C42E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0FD14B" w14:textId="5B607ACA" w:rsidR="004C50E7" w:rsidRPr="00287FAE" w:rsidRDefault="004C50E7" w:rsidP="004C50E7">
            <w:pPr>
              <w:pStyle w:val="af9"/>
            </w:pPr>
            <w:r w:rsidRPr="00287FAE">
              <w:t>Критерии износа металлорежущих инструментов</w:t>
            </w:r>
          </w:p>
        </w:tc>
      </w:tr>
      <w:tr w:rsidR="004C50E7" w:rsidRPr="00862FC9" w14:paraId="59619D47" w14:textId="77777777" w:rsidTr="00250359">
        <w:trPr>
          <w:trHeight w:val="20"/>
        </w:trPr>
        <w:tc>
          <w:tcPr>
            <w:tcW w:w="902" w:type="pct"/>
            <w:vMerge/>
          </w:tcPr>
          <w:p w14:paraId="5C5DF75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E5C920" w14:textId="10DB7FAB" w:rsidR="004C50E7" w:rsidRPr="00287FAE" w:rsidRDefault="004C50E7" w:rsidP="004C50E7">
            <w:pPr>
              <w:pStyle w:val="af9"/>
            </w:pPr>
            <w:r w:rsidRPr="00287FAE">
              <w:t>Основные свойства и маркировка инструментальных материалов</w:t>
            </w:r>
          </w:p>
        </w:tc>
      </w:tr>
      <w:tr w:rsidR="004C50E7" w:rsidRPr="00862FC9" w14:paraId="066C42B0" w14:textId="77777777" w:rsidTr="00250359">
        <w:trPr>
          <w:trHeight w:val="20"/>
        </w:trPr>
        <w:tc>
          <w:tcPr>
            <w:tcW w:w="902" w:type="pct"/>
            <w:vMerge/>
          </w:tcPr>
          <w:p w14:paraId="087249E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8A29A4" w14:textId="62242F80" w:rsidR="004C50E7" w:rsidRPr="00287FAE" w:rsidRDefault="004C50E7" w:rsidP="004C50E7">
            <w:pPr>
              <w:pStyle w:val="af9"/>
            </w:pPr>
            <w:r w:rsidRPr="00287FAE">
              <w:t xml:space="preserve">Металлорежущие инструменты,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4C50E7" w:rsidRPr="00862FC9" w14:paraId="1AA6CA96" w14:textId="77777777" w:rsidTr="00250359">
        <w:trPr>
          <w:trHeight w:val="20"/>
        </w:trPr>
        <w:tc>
          <w:tcPr>
            <w:tcW w:w="902" w:type="pct"/>
            <w:vMerge/>
          </w:tcPr>
          <w:p w14:paraId="0EDC10A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774BE1" w14:textId="12107058" w:rsidR="004C50E7" w:rsidRPr="00287FAE" w:rsidRDefault="004C50E7" w:rsidP="004C50E7">
            <w:pPr>
              <w:pStyle w:val="af9"/>
            </w:pPr>
            <w:r w:rsidRPr="00287FAE">
              <w:t xml:space="preserve">Правила выбора металлорежущих инструментов для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в соответствии с параметрами выполняемой технологической операции</w:t>
            </w:r>
          </w:p>
        </w:tc>
      </w:tr>
      <w:tr w:rsidR="004C50E7" w:rsidRPr="00862FC9" w14:paraId="25FDA5D8" w14:textId="77777777" w:rsidTr="00250359">
        <w:trPr>
          <w:trHeight w:val="20"/>
        </w:trPr>
        <w:tc>
          <w:tcPr>
            <w:tcW w:w="902" w:type="pct"/>
            <w:vMerge/>
          </w:tcPr>
          <w:p w14:paraId="2AACD60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9AD582" w14:textId="0ED027E3" w:rsidR="004C50E7" w:rsidRPr="00287FAE" w:rsidRDefault="004C50E7" w:rsidP="004C50E7">
            <w:pPr>
              <w:pStyle w:val="af9"/>
            </w:pPr>
            <w:r w:rsidRPr="00287FAE">
              <w:t>Компьютерные программы выбора металлорежущих инструментов: основные возможности и порядок работы</w:t>
            </w:r>
          </w:p>
        </w:tc>
      </w:tr>
      <w:tr w:rsidR="004C50E7" w:rsidRPr="00862FC9" w14:paraId="35833FEC" w14:textId="77777777" w:rsidTr="00250359">
        <w:trPr>
          <w:trHeight w:val="20"/>
        </w:trPr>
        <w:tc>
          <w:tcPr>
            <w:tcW w:w="902" w:type="pct"/>
            <w:vMerge/>
          </w:tcPr>
          <w:p w14:paraId="41F6CE4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454D52F" w14:textId="2C061724" w:rsidR="004C50E7" w:rsidRPr="00287FAE" w:rsidRDefault="004C50E7" w:rsidP="004C50E7">
            <w:pPr>
              <w:pStyle w:val="af9"/>
            </w:pPr>
            <w:r w:rsidRPr="00287FAE">
              <w:t xml:space="preserve">Универсальные приспособления,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конструкции, назначение, параметры и правила эксплуатации</w:t>
            </w:r>
          </w:p>
        </w:tc>
      </w:tr>
      <w:tr w:rsidR="004C50E7" w:rsidRPr="00862FC9" w14:paraId="6288FE20" w14:textId="77777777" w:rsidTr="00250359">
        <w:trPr>
          <w:trHeight w:val="20"/>
        </w:trPr>
        <w:tc>
          <w:tcPr>
            <w:tcW w:w="902" w:type="pct"/>
            <w:vMerge/>
          </w:tcPr>
          <w:p w14:paraId="319E3B3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529E20" w14:textId="5BF33EA2" w:rsidR="004C50E7" w:rsidRPr="00287FAE" w:rsidRDefault="004C50E7" w:rsidP="004C50E7">
            <w:pPr>
              <w:pStyle w:val="af9"/>
            </w:pPr>
            <w:r w:rsidRPr="00287FAE">
              <w:t xml:space="preserve">Конструкции специальных приспособлений для выполнения технологических операций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059383A1" w14:textId="77777777" w:rsidTr="00250359">
        <w:trPr>
          <w:trHeight w:val="20"/>
        </w:trPr>
        <w:tc>
          <w:tcPr>
            <w:tcW w:w="902" w:type="pct"/>
            <w:vMerge/>
          </w:tcPr>
          <w:p w14:paraId="7AAF108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91AD614" w14:textId="037BED90" w:rsidR="004C50E7" w:rsidRPr="00287FAE" w:rsidRDefault="004C50E7" w:rsidP="004C50E7">
            <w:pPr>
              <w:pStyle w:val="af9"/>
            </w:pPr>
            <w:r w:rsidRPr="00287FAE">
              <w:t xml:space="preserve">Состав работ по техническому обслуживанию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5F691BA" w14:textId="77777777" w:rsidTr="00250359">
        <w:trPr>
          <w:trHeight w:val="20"/>
        </w:trPr>
        <w:tc>
          <w:tcPr>
            <w:tcW w:w="902" w:type="pct"/>
            <w:vMerge/>
          </w:tcPr>
          <w:p w14:paraId="4D23CCC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174B953" w14:textId="17E2746A" w:rsidR="004C50E7" w:rsidRPr="00287FAE" w:rsidRDefault="004C50E7" w:rsidP="004C50E7">
            <w:pPr>
              <w:pStyle w:val="af9"/>
            </w:pPr>
            <w:r w:rsidRPr="00287FAE">
              <w:t xml:space="preserve">Порядок поднастройки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78D8E466" w14:textId="77777777" w:rsidTr="00250359">
        <w:trPr>
          <w:trHeight w:val="20"/>
        </w:trPr>
        <w:tc>
          <w:tcPr>
            <w:tcW w:w="902" w:type="pct"/>
          </w:tcPr>
          <w:p w14:paraId="67826F4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11F4D696" w14:textId="77777777" w:rsidR="004C50E7" w:rsidRPr="00862FC9" w:rsidRDefault="004C50E7" w:rsidP="004C50E7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7BD86DC4" w14:textId="77777777" w:rsidR="0052442E" w:rsidRPr="00862FC9" w:rsidRDefault="0052442E" w:rsidP="0052442E">
      <w:pPr>
        <w:pStyle w:val="3"/>
      </w:pPr>
      <w:r w:rsidRPr="00862FC9">
        <w:t>3.3.3.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05"/>
        <w:gridCol w:w="1078"/>
        <w:gridCol w:w="500"/>
        <w:gridCol w:w="1440"/>
        <w:gridCol w:w="736"/>
        <w:gridCol w:w="40"/>
        <w:gridCol w:w="1184"/>
        <w:gridCol w:w="325"/>
        <w:gridCol w:w="1280"/>
        <w:gridCol w:w="1094"/>
      </w:tblGrid>
      <w:tr w:rsidR="006D62CF" w:rsidRPr="00862FC9" w14:paraId="5B70A4B5" w14:textId="77777777" w:rsidTr="00B7237F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50355AB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FA4C93" w14:textId="20C0436B" w:rsidR="006D62CF" w:rsidRPr="00862FC9" w:rsidRDefault="006D62CF" w:rsidP="006D62CF">
            <w:pPr>
              <w:suppressAutoHyphens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 xml:space="preserve">ей с точностью </w:t>
            </w:r>
            <w:r w:rsidRPr="00834D56">
              <w:t xml:space="preserve">линейных размеров до </w:t>
            </w:r>
            <w:r>
              <w:t>7</w:t>
            </w:r>
            <w:r w:rsidRPr="00834D56">
              <w:t xml:space="preserve">-го квалитета, угловых размеров до </w:t>
            </w:r>
            <w:r>
              <w:t>6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1,6</w:t>
            </w:r>
            <w:r w:rsidRPr="00834D56">
              <w:t xml:space="preserve"> мкм, точностью формы и расположения поверхностей до </w:t>
            </w:r>
            <w:r>
              <w:t>9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5879DF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82B04" w14:textId="4289C7FA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t>С/03.3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A70B79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004AF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3</w:t>
            </w:r>
          </w:p>
        </w:tc>
      </w:tr>
      <w:tr w:rsidR="006D62CF" w:rsidRPr="00862FC9" w14:paraId="3CC9DC5A" w14:textId="77777777" w:rsidTr="00B7237F">
        <w:trPr>
          <w:trHeight w:val="34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B6BAC9E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643AB151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7172FF4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F977384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0375A8F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99DDFD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7E61C08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CE590B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42C073B8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B164B8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271ADBA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E228BF8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E6062F1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6C242E36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200E82" w:rsidRPr="00862FC9" w14:paraId="2F142100" w14:textId="77777777" w:rsidTr="00200E82">
        <w:trPr>
          <w:trHeight w:val="20"/>
        </w:trPr>
        <w:tc>
          <w:tcPr>
            <w:tcW w:w="902" w:type="pct"/>
            <w:vMerge w:val="restart"/>
          </w:tcPr>
          <w:p w14:paraId="3D688FEA" w14:textId="77777777" w:rsidR="00200E82" w:rsidRPr="00862FC9" w:rsidRDefault="00200E82" w:rsidP="00200E82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6F65CA70" w14:textId="7326F913" w:rsidR="00200E82" w:rsidRPr="00862FC9" w:rsidRDefault="00200E82" w:rsidP="00200E82">
            <w:pPr>
              <w:pStyle w:val="af9"/>
            </w:pPr>
            <w:r w:rsidRPr="001D09F5">
              <w:t xml:space="preserve">Разработка плана выполнения измерений и/или контроля детали с точностью линейных размеров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квалитета, угловых размеров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точности, шероховатостью обработанных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мкм, </w:t>
            </w:r>
            <w:r w:rsidRPr="001D09F5">
              <w:lastRenderedPageBreak/>
              <w:t xml:space="preserve">точностью формы поверхностей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 и точностью расположения поверхностей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200E82" w:rsidRPr="00862FC9" w14:paraId="47ED412E" w14:textId="77777777" w:rsidTr="00200E82">
        <w:trPr>
          <w:trHeight w:val="20"/>
        </w:trPr>
        <w:tc>
          <w:tcPr>
            <w:tcW w:w="902" w:type="pct"/>
            <w:vMerge/>
          </w:tcPr>
          <w:p w14:paraId="3242CFA6" w14:textId="77777777" w:rsidR="00200E82" w:rsidRPr="00862FC9" w:rsidRDefault="00200E82" w:rsidP="00200E82">
            <w:pPr>
              <w:suppressAutoHyphens/>
            </w:pPr>
          </w:p>
        </w:tc>
        <w:tc>
          <w:tcPr>
            <w:tcW w:w="4098" w:type="pct"/>
          </w:tcPr>
          <w:p w14:paraId="4824D431" w14:textId="3148D185" w:rsidR="00200E82" w:rsidRPr="00862FC9" w:rsidRDefault="00200E82" w:rsidP="00200E82">
            <w:pPr>
              <w:pStyle w:val="af9"/>
            </w:pPr>
            <w:r w:rsidRPr="001D09F5">
              <w:t xml:space="preserve">Выявление внешних дефектов поверхностей детали после обработки на </w:t>
            </w:r>
            <w:r w:rsidR="00C24D20"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200E82" w:rsidRPr="00862FC9" w14:paraId="71CBA71A" w14:textId="77777777" w:rsidTr="00200E82">
        <w:trPr>
          <w:trHeight w:val="20"/>
        </w:trPr>
        <w:tc>
          <w:tcPr>
            <w:tcW w:w="902" w:type="pct"/>
            <w:vMerge/>
          </w:tcPr>
          <w:p w14:paraId="73EA5255" w14:textId="77777777" w:rsidR="00200E82" w:rsidRPr="00862FC9" w:rsidRDefault="00200E82" w:rsidP="00200E82">
            <w:pPr>
              <w:suppressAutoHyphens/>
            </w:pPr>
          </w:p>
        </w:tc>
        <w:tc>
          <w:tcPr>
            <w:tcW w:w="4098" w:type="pct"/>
          </w:tcPr>
          <w:p w14:paraId="7F6571CC" w14:textId="40D649ED" w:rsidR="00200E82" w:rsidRPr="00862FC9" w:rsidRDefault="00200E82" w:rsidP="00200E82">
            <w:pPr>
              <w:pStyle w:val="af9"/>
            </w:pPr>
            <w:r w:rsidRPr="001D09F5">
              <w:t xml:space="preserve">Получение средств измерения и/или контроля линейных размеров детали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200E82" w:rsidRPr="00862FC9" w14:paraId="77D7B702" w14:textId="77777777" w:rsidTr="00200E82">
        <w:trPr>
          <w:trHeight w:val="20"/>
        </w:trPr>
        <w:tc>
          <w:tcPr>
            <w:tcW w:w="902" w:type="pct"/>
            <w:vMerge/>
          </w:tcPr>
          <w:p w14:paraId="2CD6845C" w14:textId="77777777" w:rsidR="00200E82" w:rsidRPr="00862FC9" w:rsidRDefault="00200E82" w:rsidP="00200E82">
            <w:pPr>
              <w:suppressAutoHyphens/>
            </w:pPr>
          </w:p>
        </w:tc>
        <w:tc>
          <w:tcPr>
            <w:tcW w:w="4098" w:type="pct"/>
          </w:tcPr>
          <w:p w14:paraId="3CA09743" w14:textId="77DEDE23" w:rsidR="00200E82" w:rsidRPr="00862FC9" w:rsidRDefault="00200E82" w:rsidP="00200E82">
            <w:pPr>
              <w:pStyle w:val="af9"/>
            </w:pPr>
            <w:r w:rsidRPr="001D09F5">
              <w:t xml:space="preserve">Контроль линейных размеров детали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200E82" w:rsidRPr="00862FC9" w14:paraId="0E2EA145" w14:textId="77777777" w:rsidTr="00200E82">
        <w:trPr>
          <w:trHeight w:val="20"/>
        </w:trPr>
        <w:tc>
          <w:tcPr>
            <w:tcW w:w="902" w:type="pct"/>
            <w:vMerge/>
          </w:tcPr>
          <w:p w14:paraId="2994C77B" w14:textId="77777777" w:rsidR="00200E82" w:rsidRPr="00862FC9" w:rsidRDefault="00200E82" w:rsidP="00200E82">
            <w:pPr>
              <w:suppressAutoHyphens/>
            </w:pPr>
          </w:p>
        </w:tc>
        <w:tc>
          <w:tcPr>
            <w:tcW w:w="4098" w:type="pct"/>
          </w:tcPr>
          <w:p w14:paraId="4BB587FC" w14:textId="3D006B7E" w:rsidR="00200E82" w:rsidRPr="00862FC9" w:rsidRDefault="00200E82" w:rsidP="00200E82">
            <w:pPr>
              <w:pStyle w:val="af9"/>
            </w:pPr>
            <w:r w:rsidRPr="001D09F5">
              <w:t xml:space="preserve">Получение средств измерения и/или контроля угловых размеров детали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200E82" w:rsidRPr="00862FC9" w14:paraId="4448AA51" w14:textId="77777777" w:rsidTr="00200E82">
        <w:trPr>
          <w:trHeight w:val="20"/>
        </w:trPr>
        <w:tc>
          <w:tcPr>
            <w:tcW w:w="902" w:type="pct"/>
            <w:vMerge/>
          </w:tcPr>
          <w:p w14:paraId="34F120F4" w14:textId="77777777" w:rsidR="00200E82" w:rsidRPr="00862FC9" w:rsidRDefault="00200E82" w:rsidP="00200E82">
            <w:pPr>
              <w:suppressAutoHyphens/>
            </w:pPr>
          </w:p>
        </w:tc>
        <w:tc>
          <w:tcPr>
            <w:tcW w:w="4098" w:type="pct"/>
          </w:tcPr>
          <w:p w14:paraId="2189F354" w14:textId="314DD269" w:rsidR="00200E82" w:rsidRPr="001D09F5" w:rsidRDefault="00200E82" w:rsidP="00200E82">
            <w:pPr>
              <w:pStyle w:val="af9"/>
            </w:pPr>
            <w:r w:rsidRPr="001D09F5">
              <w:t xml:space="preserve">Контроль угловых размеров детали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200E82" w:rsidRPr="00862FC9" w14:paraId="0A134543" w14:textId="77777777" w:rsidTr="00200E82">
        <w:trPr>
          <w:trHeight w:val="20"/>
        </w:trPr>
        <w:tc>
          <w:tcPr>
            <w:tcW w:w="902" w:type="pct"/>
            <w:vMerge/>
          </w:tcPr>
          <w:p w14:paraId="41053AC9" w14:textId="77777777" w:rsidR="00200E82" w:rsidRPr="00862FC9" w:rsidRDefault="00200E82" w:rsidP="00200E82">
            <w:pPr>
              <w:suppressAutoHyphens/>
            </w:pPr>
          </w:p>
        </w:tc>
        <w:tc>
          <w:tcPr>
            <w:tcW w:w="4098" w:type="pct"/>
          </w:tcPr>
          <w:p w14:paraId="00AD0E89" w14:textId="0AA5BA6C" w:rsidR="00200E82" w:rsidRPr="001D09F5" w:rsidRDefault="00200E82" w:rsidP="00200E82">
            <w:pPr>
              <w:pStyle w:val="af9"/>
            </w:pPr>
            <w:r w:rsidRPr="001D09F5">
              <w:t xml:space="preserve">Получение средств измерения и/или контроля точности формы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200E82" w:rsidRPr="00862FC9" w14:paraId="071346A5" w14:textId="77777777" w:rsidTr="00200E82">
        <w:trPr>
          <w:trHeight w:val="20"/>
        </w:trPr>
        <w:tc>
          <w:tcPr>
            <w:tcW w:w="902" w:type="pct"/>
            <w:vMerge/>
          </w:tcPr>
          <w:p w14:paraId="49DBDF59" w14:textId="77777777" w:rsidR="00200E82" w:rsidRPr="00862FC9" w:rsidRDefault="00200E82" w:rsidP="00200E82">
            <w:pPr>
              <w:suppressAutoHyphens/>
            </w:pPr>
          </w:p>
        </w:tc>
        <w:tc>
          <w:tcPr>
            <w:tcW w:w="4098" w:type="pct"/>
          </w:tcPr>
          <w:p w14:paraId="13142670" w14:textId="39922813" w:rsidR="00200E82" w:rsidRPr="001D09F5" w:rsidRDefault="00200E82" w:rsidP="00200E82">
            <w:pPr>
              <w:pStyle w:val="af9"/>
            </w:pPr>
            <w:r w:rsidRPr="001D09F5">
              <w:t xml:space="preserve">Контроль точности формы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200E82" w:rsidRPr="00862FC9" w14:paraId="6FFA1F16" w14:textId="77777777" w:rsidTr="00200E82">
        <w:trPr>
          <w:trHeight w:val="20"/>
        </w:trPr>
        <w:tc>
          <w:tcPr>
            <w:tcW w:w="902" w:type="pct"/>
            <w:vMerge/>
          </w:tcPr>
          <w:p w14:paraId="3CA336A5" w14:textId="77777777" w:rsidR="00200E82" w:rsidRPr="00862FC9" w:rsidRDefault="00200E82" w:rsidP="00200E82">
            <w:pPr>
              <w:suppressAutoHyphens/>
            </w:pPr>
          </w:p>
        </w:tc>
        <w:tc>
          <w:tcPr>
            <w:tcW w:w="4098" w:type="pct"/>
          </w:tcPr>
          <w:p w14:paraId="5C742D49" w14:textId="38AEEFE5" w:rsidR="00200E82" w:rsidRPr="001D09F5" w:rsidRDefault="00200E82" w:rsidP="00200E82">
            <w:pPr>
              <w:pStyle w:val="af9"/>
            </w:pPr>
            <w:r w:rsidRPr="001D09F5">
              <w:t xml:space="preserve">Получение средств измерения и/или контроля точности расположения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200E82" w:rsidRPr="00862FC9" w14:paraId="25C94ACC" w14:textId="77777777" w:rsidTr="00200E82">
        <w:trPr>
          <w:trHeight w:val="20"/>
        </w:trPr>
        <w:tc>
          <w:tcPr>
            <w:tcW w:w="902" w:type="pct"/>
            <w:vMerge/>
          </w:tcPr>
          <w:p w14:paraId="5DBBA6AA" w14:textId="77777777" w:rsidR="00200E82" w:rsidRPr="00862FC9" w:rsidRDefault="00200E82" w:rsidP="00200E82">
            <w:pPr>
              <w:suppressAutoHyphens/>
            </w:pPr>
          </w:p>
        </w:tc>
        <w:tc>
          <w:tcPr>
            <w:tcW w:w="4098" w:type="pct"/>
          </w:tcPr>
          <w:p w14:paraId="02F5ABB7" w14:textId="70A7D562" w:rsidR="00200E82" w:rsidRPr="001D09F5" w:rsidRDefault="00200E82" w:rsidP="00200E82">
            <w:pPr>
              <w:pStyle w:val="af9"/>
            </w:pPr>
            <w:r w:rsidRPr="001D09F5">
              <w:t xml:space="preserve">Контроль точности расположения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6AC0C3B3" w14:textId="77777777" w:rsidTr="00200E82">
        <w:trPr>
          <w:trHeight w:val="20"/>
        </w:trPr>
        <w:tc>
          <w:tcPr>
            <w:tcW w:w="902" w:type="pct"/>
            <w:vMerge/>
          </w:tcPr>
          <w:p w14:paraId="482A9B7D" w14:textId="77777777" w:rsidR="001E1DF7" w:rsidRPr="00862FC9" w:rsidRDefault="001E1DF7" w:rsidP="001E1DF7">
            <w:pPr>
              <w:suppressAutoHyphens/>
            </w:pPr>
          </w:p>
        </w:tc>
        <w:tc>
          <w:tcPr>
            <w:tcW w:w="4098" w:type="pct"/>
          </w:tcPr>
          <w:p w14:paraId="259BF2DD" w14:textId="6C34AD04" w:rsidR="001E1DF7" w:rsidRPr="001D09F5" w:rsidRDefault="001E1DF7" w:rsidP="001E1DF7">
            <w:pPr>
              <w:pStyle w:val="af9"/>
            </w:pPr>
            <w:r w:rsidRPr="00275E3F">
              <w:t xml:space="preserve">Получение средств измерения и/или контроля </w:t>
            </w:r>
            <w:r>
              <w:t>параметров</w:t>
            </w:r>
            <w:r w:rsidRPr="00275E3F">
              <w:t xml:space="preserve"> </w:t>
            </w:r>
            <w:r>
              <w:t xml:space="preserve">наружной </w:t>
            </w:r>
            <w:r w:rsidRPr="00DE0B83">
              <w:t>треугольно</w:t>
            </w:r>
            <w:r>
              <w:t>й</w:t>
            </w:r>
            <w:r w:rsidRPr="00DE0B83">
              <w:t xml:space="preserve"> и трапецеидально</w:t>
            </w:r>
            <w:r>
              <w:t>й</w:t>
            </w:r>
            <w:r w:rsidRPr="00DE0B83">
              <w:t xml:space="preserve"> </w:t>
            </w:r>
            <w:r w:rsidRPr="00275E3F">
              <w:t xml:space="preserve">резьбы с точностью </w:t>
            </w:r>
            <w:r>
              <w:t>до 6-й степени точности</w:t>
            </w:r>
          </w:p>
        </w:tc>
      </w:tr>
      <w:tr w:rsidR="001E1DF7" w:rsidRPr="00862FC9" w14:paraId="06917331" w14:textId="77777777" w:rsidTr="00200E82">
        <w:trPr>
          <w:trHeight w:val="20"/>
        </w:trPr>
        <w:tc>
          <w:tcPr>
            <w:tcW w:w="902" w:type="pct"/>
            <w:vMerge/>
          </w:tcPr>
          <w:p w14:paraId="075617FF" w14:textId="77777777" w:rsidR="001E1DF7" w:rsidRPr="00862FC9" w:rsidRDefault="001E1DF7" w:rsidP="001E1DF7">
            <w:pPr>
              <w:suppressAutoHyphens/>
            </w:pPr>
          </w:p>
        </w:tc>
        <w:tc>
          <w:tcPr>
            <w:tcW w:w="4098" w:type="pct"/>
          </w:tcPr>
          <w:p w14:paraId="0CE349C3" w14:textId="3BDE5B21" w:rsidR="001E1DF7" w:rsidRPr="001D09F5" w:rsidRDefault="001E1DF7" w:rsidP="001E1DF7">
            <w:pPr>
              <w:pStyle w:val="af9"/>
            </w:pPr>
            <w:r w:rsidRPr="00275E3F">
              <w:t xml:space="preserve">Получение средств измерения и/или контроля </w:t>
            </w:r>
            <w:r>
              <w:t>параметров</w:t>
            </w:r>
            <w:r w:rsidRPr="00275E3F">
              <w:t xml:space="preserve"> </w:t>
            </w:r>
            <w:r>
              <w:t xml:space="preserve">внутренней </w:t>
            </w:r>
            <w:r w:rsidRPr="00DE0B83">
              <w:t>треугольно</w:t>
            </w:r>
            <w:r>
              <w:t>й</w:t>
            </w:r>
            <w:r w:rsidRPr="00DE0B83">
              <w:t xml:space="preserve"> и трапецеидально</w:t>
            </w:r>
            <w:r>
              <w:t>й</w:t>
            </w:r>
            <w:r w:rsidRPr="00275E3F">
              <w:t xml:space="preserve"> резьбы с точностью </w:t>
            </w:r>
            <w:r>
              <w:t>до 6-й степени точности</w:t>
            </w:r>
          </w:p>
        </w:tc>
      </w:tr>
      <w:tr w:rsidR="001E1DF7" w:rsidRPr="00862FC9" w14:paraId="1935C77F" w14:textId="77777777" w:rsidTr="00200E82">
        <w:trPr>
          <w:trHeight w:val="20"/>
        </w:trPr>
        <w:tc>
          <w:tcPr>
            <w:tcW w:w="902" w:type="pct"/>
            <w:vMerge/>
          </w:tcPr>
          <w:p w14:paraId="3089B199" w14:textId="77777777" w:rsidR="001E1DF7" w:rsidRPr="00862FC9" w:rsidRDefault="001E1DF7" w:rsidP="001E1DF7">
            <w:pPr>
              <w:suppressAutoHyphens/>
            </w:pPr>
          </w:p>
        </w:tc>
        <w:tc>
          <w:tcPr>
            <w:tcW w:w="4098" w:type="pct"/>
          </w:tcPr>
          <w:p w14:paraId="2D6F12ED" w14:textId="5C5AD163" w:rsidR="001E1DF7" w:rsidRPr="001D09F5" w:rsidRDefault="001E1DF7" w:rsidP="001E1DF7">
            <w:pPr>
              <w:pStyle w:val="af9"/>
            </w:pPr>
            <w:r w:rsidRPr="00275E3F">
              <w:t>Контроль наружн</w:t>
            </w:r>
            <w:r>
              <w:t xml:space="preserve">ого </w:t>
            </w:r>
            <w:r w:rsidRPr="00275E3F">
              <w:t>диаметр</w:t>
            </w:r>
            <w:r>
              <w:t>а</w:t>
            </w:r>
            <w:r w:rsidRPr="00275E3F">
              <w:t xml:space="preserve"> </w:t>
            </w:r>
            <w:r>
              <w:t xml:space="preserve">наружной </w:t>
            </w:r>
            <w:r w:rsidRPr="00DE0B83">
              <w:t>треугольно</w:t>
            </w:r>
            <w:r>
              <w:t>й</w:t>
            </w:r>
            <w:r w:rsidRPr="00DE0B83">
              <w:t xml:space="preserve"> и трапецеидально</w:t>
            </w:r>
            <w:r>
              <w:t>й</w:t>
            </w:r>
            <w:r w:rsidRPr="00275E3F">
              <w:t xml:space="preserve"> резьбы с точностью </w:t>
            </w:r>
            <w:r>
              <w:t>до 6-й степени точности</w:t>
            </w:r>
          </w:p>
        </w:tc>
      </w:tr>
      <w:tr w:rsidR="001E1DF7" w:rsidRPr="00862FC9" w14:paraId="66782CE3" w14:textId="77777777" w:rsidTr="00200E82">
        <w:trPr>
          <w:trHeight w:val="20"/>
        </w:trPr>
        <w:tc>
          <w:tcPr>
            <w:tcW w:w="902" w:type="pct"/>
            <w:vMerge/>
          </w:tcPr>
          <w:p w14:paraId="47ED0ECE" w14:textId="77777777" w:rsidR="001E1DF7" w:rsidRPr="00862FC9" w:rsidRDefault="001E1DF7" w:rsidP="001E1DF7">
            <w:pPr>
              <w:suppressAutoHyphens/>
            </w:pPr>
          </w:p>
        </w:tc>
        <w:tc>
          <w:tcPr>
            <w:tcW w:w="4098" w:type="pct"/>
          </w:tcPr>
          <w:p w14:paraId="6C5DD318" w14:textId="231F98FC" w:rsidR="001E1DF7" w:rsidRPr="001D09F5" w:rsidRDefault="001E1DF7" w:rsidP="001E1DF7">
            <w:pPr>
              <w:pStyle w:val="af9"/>
            </w:pPr>
            <w:r w:rsidRPr="00275E3F">
              <w:t xml:space="preserve">Контроль </w:t>
            </w:r>
            <w:r>
              <w:t xml:space="preserve">внутреннего </w:t>
            </w:r>
            <w:r w:rsidRPr="00275E3F">
              <w:t>диаметр</w:t>
            </w:r>
            <w:r>
              <w:t>а</w:t>
            </w:r>
            <w:r w:rsidRPr="00275E3F">
              <w:t xml:space="preserve"> </w:t>
            </w:r>
            <w:r>
              <w:t xml:space="preserve">внутренней </w:t>
            </w:r>
            <w:r w:rsidRPr="00DE0B83">
              <w:t>треугольно</w:t>
            </w:r>
            <w:r>
              <w:t>й</w:t>
            </w:r>
            <w:r w:rsidRPr="00DE0B83">
              <w:t xml:space="preserve"> и трапецеидально</w:t>
            </w:r>
            <w:r>
              <w:t>й</w:t>
            </w:r>
            <w:r w:rsidRPr="00275E3F">
              <w:t xml:space="preserve"> резьбы с точностью </w:t>
            </w:r>
            <w:r>
              <w:t>до 6-й степени точности</w:t>
            </w:r>
          </w:p>
        </w:tc>
      </w:tr>
      <w:tr w:rsidR="001E1DF7" w:rsidRPr="00862FC9" w14:paraId="2CE21D9F" w14:textId="77777777" w:rsidTr="00200E82">
        <w:trPr>
          <w:trHeight w:val="20"/>
        </w:trPr>
        <w:tc>
          <w:tcPr>
            <w:tcW w:w="902" w:type="pct"/>
            <w:vMerge/>
          </w:tcPr>
          <w:p w14:paraId="2178C329" w14:textId="77777777" w:rsidR="001E1DF7" w:rsidRPr="00862FC9" w:rsidRDefault="001E1DF7" w:rsidP="001E1DF7">
            <w:pPr>
              <w:suppressAutoHyphens/>
            </w:pPr>
          </w:p>
        </w:tc>
        <w:tc>
          <w:tcPr>
            <w:tcW w:w="4098" w:type="pct"/>
          </w:tcPr>
          <w:p w14:paraId="30E3C3FA" w14:textId="0E3CC31B" w:rsidR="001E1DF7" w:rsidRPr="001D09F5" w:rsidRDefault="001E1DF7" w:rsidP="001E1DF7">
            <w:pPr>
              <w:pStyle w:val="af9"/>
            </w:pPr>
            <w:r>
              <w:t xml:space="preserve">Контроль шага </w:t>
            </w:r>
            <w:r w:rsidRPr="00DE0B83">
              <w:t>треугольно</w:t>
            </w:r>
            <w:r>
              <w:t>й</w:t>
            </w:r>
            <w:r w:rsidRPr="00DE0B83">
              <w:t xml:space="preserve"> и трапецеидально</w:t>
            </w:r>
            <w:r>
              <w:t>й</w:t>
            </w:r>
            <w:r w:rsidRPr="00275E3F">
              <w:t xml:space="preserve"> резьбы с точностью </w:t>
            </w:r>
            <w:r>
              <w:t>до 6-й степени точности</w:t>
            </w:r>
          </w:p>
        </w:tc>
      </w:tr>
      <w:tr w:rsidR="001E1DF7" w:rsidRPr="00862FC9" w14:paraId="3A9B1CDC" w14:textId="77777777" w:rsidTr="00200E82">
        <w:trPr>
          <w:trHeight w:val="20"/>
        </w:trPr>
        <w:tc>
          <w:tcPr>
            <w:tcW w:w="902" w:type="pct"/>
            <w:vMerge/>
          </w:tcPr>
          <w:p w14:paraId="18CB3074" w14:textId="77777777" w:rsidR="001E1DF7" w:rsidRPr="00862FC9" w:rsidRDefault="001E1DF7" w:rsidP="001E1DF7">
            <w:pPr>
              <w:suppressAutoHyphens/>
            </w:pPr>
          </w:p>
        </w:tc>
        <w:tc>
          <w:tcPr>
            <w:tcW w:w="4098" w:type="pct"/>
          </w:tcPr>
          <w:p w14:paraId="460EA34A" w14:textId="6BAEE8A1" w:rsidR="001E1DF7" w:rsidRPr="001D09F5" w:rsidRDefault="001E1DF7" w:rsidP="001E1DF7">
            <w:pPr>
              <w:pStyle w:val="af9"/>
            </w:pPr>
            <w:r w:rsidRPr="001D09F5">
              <w:t xml:space="preserve">Получение средств измерения и/или контроля шероховатости обработанных поверхностей детали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1E1DF7" w:rsidRPr="00862FC9" w14:paraId="4D9C62EA" w14:textId="77777777" w:rsidTr="00200E82">
        <w:trPr>
          <w:trHeight w:val="20"/>
        </w:trPr>
        <w:tc>
          <w:tcPr>
            <w:tcW w:w="902" w:type="pct"/>
            <w:vMerge/>
          </w:tcPr>
          <w:p w14:paraId="50812F3A" w14:textId="77777777" w:rsidR="001E1DF7" w:rsidRPr="00862FC9" w:rsidRDefault="001E1DF7" w:rsidP="001E1DF7">
            <w:pPr>
              <w:suppressAutoHyphens/>
            </w:pPr>
          </w:p>
        </w:tc>
        <w:tc>
          <w:tcPr>
            <w:tcW w:w="4098" w:type="pct"/>
          </w:tcPr>
          <w:p w14:paraId="06FDB1D8" w14:textId="038B94BC" w:rsidR="001E1DF7" w:rsidRPr="001D09F5" w:rsidRDefault="001E1DF7" w:rsidP="001E1DF7">
            <w:pPr>
              <w:pStyle w:val="af9"/>
            </w:pPr>
            <w:r w:rsidRPr="001D09F5">
              <w:t xml:space="preserve">Контроль шероховатости обработанных поверхностей детали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1E1DF7" w:rsidRPr="00862FC9" w14:paraId="44EB1A45" w14:textId="77777777" w:rsidTr="00200E82">
        <w:trPr>
          <w:trHeight w:val="20"/>
        </w:trPr>
        <w:tc>
          <w:tcPr>
            <w:tcW w:w="902" w:type="pct"/>
            <w:vMerge w:val="restart"/>
          </w:tcPr>
          <w:p w14:paraId="2DED9BED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0F838DFF" w14:textId="4034ABA0" w:rsidR="001E1DF7" w:rsidRPr="00862FC9" w:rsidRDefault="001E1DF7" w:rsidP="001E1DF7">
            <w:pPr>
              <w:pStyle w:val="af9"/>
            </w:pPr>
            <w:r w:rsidRPr="001D09F5">
              <w:t>Просматривать с использованием компьютеров и мобильных устройств конструкторскую документацию</w:t>
            </w:r>
          </w:p>
        </w:tc>
      </w:tr>
      <w:tr w:rsidR="001E1DF7" w:rsidRPr="00862FC9" w14:paraId="29ED9B3E" w14:textId="77777777" w:rsidTr="00200E82">
        <w:trPr>
          <w:trHeight w:val="20"/>
        </w:trPr>
        <w:tc>
          <w:tcPr>
            <w:tcW w:w="902" w:type="pct"/>
            <w:vMerge/>
          </w:tcPr>
          <w:p w14:paraId="0A5BB079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A8DB88B" w14:textId="3FA8F3A4" w:rsidR="001E1DF7" w:rsidRPr="00862FC9" w:rsidRDefault="001E1DF7" w:rsidP="001E1DF7">
            <w:pPr>
              <w:pStyle w:val="af9"/>
            </w:pPr>
            <w:r w:rsidRPr="001D09F5">
              <w:t>Просматривать с использованием компьютеров и мобильных устройств технологическую документацию</w:t>
            </w:r>
          </w:p>
        </w:tc>
      </w:tr>
      <w:tr w:rsidR="001E1DF7" w:rsidRPr="00862FC9" w14:paraId="6E5E47A1" w14:textId="77777777" w:rsidTr="00200E82">
        <w:trPr>
          <w:trHeight w:val="20"/>
        </w:trPr>
        <w:tc>
          <w:tcPr>
            <w:tcW w:w="902" w:type="pct"/>
            <w:vMerge/>
          </w:tcPr>
          <w:p w14:paraId="1B695EFC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46DABA2" w14:textId="4F979E3D" w:rsidR="001E1DF7" w:rsidRPr="00862FC9" w:rsidRDefault="001E1DF7" w:rsidP="001E1DF7">
            <w:pPr>
              <w:pStyle w:val="af9"/>
            </w:pPr>
            <w:r w:rsidRPr="001D09F5">
              <w:t>Читать конструкторскую документацию</w:t>
            </w:r>
          </w:p>
        </w:tc>
      </w:tr>
      <w:tr w:rsidR="001E1DF7" w:rsidRPr="00862FC9" w14:paraId="4842F78D" w14:textId="77777777" w:rsidTr="00200E82">
        <w:trPr>
          <w:trHeight w:val="20"/>
        </w:trPr>
        <w:tc>
          <w:tcPr>
            <w:tcW w:w="902" w:type="pct"/>
            <w:vMerge/>
          </w:tcPr>
          <w:p w14:paraId="31EEED44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111442" w14:textId="069E64D4" w:rsidR="001E1DF7" w:rsidRPr="00862FC9" w:rsidRDefault="001E1DF7" w:rsidP="001E1DF7">
            <w:pPr>
              <w:pStyle w:val="af9"/>
            </w:pPr>
            <w:r w:rsidRPr="001D09F5">
              <w:t>Читать технологическую документацию</w:t>
            </w:r>
          </w:p>
        </w:tc>
      </w:tr>
      <w:tr w:rsidR="001E1DF7" w:rsidRPr="00862FC9" w14:paraId="2053A0E8" w14:textId="77777777" w:rsidTr="00200E82">
        <w:trPr>
          <w:trHeight w:val="20"/>
        </w:trPr>
        <w:tc>
          <w:tcPr>
            <w:tcW w:w="902" w:type="pct"/>
            <w:vMerge/>
          </w:tcPr>
          <w:p w14:paraId="4C1FB251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089BF3" w14:textId="34199440" w:rsidR="001E1DF7" w:rsidRPr="00862FC9" w:rsidRDefault="001E1DF7" w:rsidP="001E1DF7">
            <w:pPr>
              <w:pStyle w:val="af9"/>
            </w:pPr>
            <w:r w:rsidRPr="001D09F5">
              <w:t xml:space="preserve">Выявлять причины возникновения дефектов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 с целью предупреждения брака</w:t>
            </w:r>
          </w:p>
        </w:tc>
      </w:tr>
      <w:tr w:rsidR="001E1DF7" w:rsidRPr="00862FC9" w14:paraId="39989A63" w14:textId="77777777" w:rsidTr="00200E82">
        <w:trPr>
          <w:trHeight w:val="20"/>
        </w:trPr>
        <w:tc>
          <w:tcPr>
            <w:tcW w:w="902" w:type="pct"/>
            <w:vMerge/>
          </w:tcPr>
          <w:p w14:paraId="43509FD9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11312F" w14:textId="510B9DAC" w:rsidR="001E1DF7" w:rsidRPr="00862FC9" w:rsidRDefault="001E1DF7" w:rsidP="001E1DF7">
            <w:pPr>
              <w:pStyle w:val="af9"/>
            </w:pPr>
            <w:r w:rsidRPr="001D09F5">
              <w:t>Поддерживать состояние рабочего места в соответствии с требованиями охраны труда, пожарной, промышленной, экологической безопасности</w:t>
            </w:r>
          </w:p>
        </w:tc>
      </w:tr>
      <w:tr w:rsidR="001E1DF7" w:rsidRPr="00862FC9" w14:paraId="516B2580" w14:textId="77777777" w:rsidTr="00200E82">
        <w:trPr>
          <w:trHeight w:val="20"/>
        </w:trPr>
        <w:tc>
          <w:tcPr>
            <w:tcW w:w="902" w:type="pct"/>
            <w:vMerge/>
          </w:tcPr>
          <w:p w14:paraId="2E67984A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4A1DEE" w14:textId="45ACA1D5" w:rsidR="001E1DF7" w:rsidRPr="00862FC9" w:rsidRDefault="001E1DF7" w:rsidP="001E1DF7">
            <w:pPr>
              <w:pStyle w:val="af9"/>
            </w:pPr>
            <w:r w:rsidRPr="001D09F5">
              <w:t>Применять средства индивидуальной и/или коллективной защиты при контроле деталей</w:t>
            </w:r>
          </w:p>
        </w:tc>
      </w:tr>
      <w:tr w:rsidR="001E1DF7" w:rsidRPr="00862FC9" w14:paraId="4B68D799" w14:textId="77777777" w:rsidTr="00200E82">
        <w:trPr>
          <w:trHeight w:val="20"/>
        </w:trPr>
        <w:tc>
          <w:tcPr>
            <w:tcW w:w="902" w:type="pct"/>
            <w:vMerge/>
          </w:tcPr>
          <w:p w14:paraId="168A8AE0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BFE7204" w14:textId="7DE91E6E" w:rsidR="001E1DF7" w:rsidRPr="00862FC9" w:rsidRDefault="001E1DF7" w:rsidP="001E1DF7">
            <w:pPr>
              <w:pStyle w:val="af9"/>
            </w:pPr>
            <w:r w:rsidRPr="001D09F5">
              <w:t xml:space="preserve">Визуально определять дефекты поверхностей детали после обработки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1E1DF7" w:rsidRPr="00862FC9" w14:paraId="2A4556A8" w14:textId="77777777" w:rsidTr="00200E82">
        <w:trPr>
          <w:trHeight w:val="20"/>
        </w:trPr>
        <w:tc>
          <w:tcPr>
            <w:tcW w:w="902" w:type="pct"/>
            <w:vMerge/>
          </w:tcPr>
          <w:p w14:paraId="1023E1C0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B983C12" w14:textId="63D368F9" w:rsidR="001E1DF7" w:rsidRPr="00862FC9" w:rsidRDefault="001E1DF7" w:rsidP="001E1DF7">
            <w:pPr>
              <w:pStyle w:val="af9"/>
            </w:pPr>
            <w:r w:rsidRPr="001D09F5">
              <w:t xml:space="preserve">Выбирать средства измерения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1E1DF7" w:rsidRPr="00862FC9" w14:paraId="6EAB88D4" w14:textId="77777777" w:rsidTr="00200E82">
        <w:trPr>
          <w:trHeight w:val="20"/>
        </w:trPr>
        <w:tc>
          <w:tcPr>
            <w:tcW w:w="902" w:type="pct"/>
            <w:vMerge/>
          </w:tcPr>
          <w:p w14:paraId="411A35E3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5920A8D" w14:textId="406F0DF2" w:rsidR="001E1DF7" w:rsidRPr="00862FC9" w:rsidRDefault="001E1DF7" w:rsidP="001E1DF7">
            <w:pPr>
              <w:pStyle w:val="af9"/>
            </w:pPr>
            <w:r w:rsidRPr="001D09F5">
              <w:t xml:space="preserve">Использовать средства измерения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1E1DF7" w:rsidRPr="00862FC9" w14:paraId="4BEF362A" w14:textId="77777777" w:rsidTr="00200E82">
        <w:trPr>
          <w:trHeight w:val="20"/>
        </w:trPr>
        <w:tc>
          <w:tcPr>
            <w:tcW w:w="902" w:type="pct"/>
            <w:vMerge/>
          </w:tcPr>
          <w:p w14:paraId="45AD2367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33FFF6" w14:textId="7F76CF8E" w:rsidR="001E1DF7" w:rsidRPr="00862FC9" w:rsidRDefault="001E1DF7" w:rsidP="001E1DF7">
            <w:pPr>
              <w:pStyle w:val="af9"/>
            </w:pPr>
            <w:r w:rsidRPr="001D09F5">
              <w:t xml:space="preserve">Выбирать средства контроля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1E1DF7" w:rsidRPr="00862FC9" w14:paraId="739FB51A" w14:textId="77777777" w:rsidTr="00200E82">
        <w:trPr>
          <w:trHeight w:val="20"/>
        </w:trPr>
        <w:tc>
          <w:tcPr>
            <w:tcW w:w="902" w:type="pct"/>
            <w:vMerge/>
          </w:tcPr>
          <w:p w14:paraId="32FDD322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E998C14" w14:textId="0C058834" w:rsidR="001E1DF7" w:rsidRPr="00862FC9" w:rsidRDefault="001E1DF7" w:rsidP="001E1DF7">
            <w:pPr>
              <w:pStyle w:val="af9"/>
            </w:pPr>
            <w:r w:rsidRPr="001D09F5">
              <w:t xml:space="preserve">Использовать средства контроля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1E1DF7" w:rsidRPr="00862FC9" w14:paraId="670F9CDE" w14:textId="77777777" w:rsidTr="00200E82">
        <w:trPr>
          <w:trHeight w:val="20"/>
        </w:trPr>
        <w:tc>
          <w:tcPr>
            <w:tcW w:w="902" w:type="pct"/>
            <w:vMerge/>
          </w:tcPr>
          <w:p w14:paraId="50F39E7B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13AE39" w14:textId="549DBECA" w:rsidR="001E1DF7" w:rsidRPr="00862FC9" w:rsidRDefault="001E1DF7" w:rsidP="001E1DF7">
            <w:pPr>
              <w:pStyle w:val="af9"/>
            </w:pPr>
            <w:r w:rsidRPr="001D09F5">
              <w:t xml:space="preserve">Выбирать средства измерения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1DA77153" w14:textId="77777777" w:rsidTr="00200E82">
        <w:trPr>
          <w:trHeight w:val="20"/>
        </w:trPr>
        <w:tc>
          <w:tcPr>
            <w:tcW w:w="902" w:type="pct"/>
            <w:vMerge/>
          </w:tcPr>
          <w:p w14:paraId="7C840B24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AC50DF" w14:textId="09AD3409" w:rsidR="001E1DF7" w:rsidRPr="001D09F5" w:rsidRDefault="001E1DF7" w:rsidP="001E1DF7">
            <w:pPr>
              <w:pStyle w:val="af9"/>
            </w:pPr>
            <w:r w:rsidRPr="001D09F5">
              <w:t xml:space="preserve">Использовать средства измерения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4E90EF36" w14:textId="77777777" w:rsidTr="00200E82">
        <w:trPr>
          <w:trHeight w:val="20"/>
        </w:trPr>
        <w:tc>
          <w:tcPr>
            <w:tcW w:w="902" w:type="pct"/>
            <w:vMerge/>
          </w:tcPr>
          <w:p w14:paraId="7B604B18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82DC2A4" w14:textId="490BE575" w:rsidR="001E1DF7" w:rsidRPr="001D09F5" w:rsidRDefault="001E1DF7" w:rsidP="001E1DF7">
            <w:pPr>
              <w:pStyle w:val="af9"/>
            </w:pPr>
            <w:r w:rsidRPr="001D09F5">
              <w:t xml:space="preserve">Выбирать средства контроля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1305A1E9" w14:textId="77777777" w:rsidTr="00200E82">
        <w:trPr>
          <w:trHeight w:val="20"/>
        </w:trPr>
        <w:tc>
          <w:tcPr>
            <w:tcW w:w="902" w:type="pct"/>
            <w:vMerge/>
          </w:tcPr>
          <w:p w14:paraId="6DF4C86D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B9F555" w14:textId="7306806F" w:rsidR="001E1DF7" w:rsidRPr="001D09F5" w:rsidRDefault="001E1DF7" w:rsidP="001E1DF7">
            <w:pPr>
              <w:pStyle w:val="af9"/>
            </w:pPr>
            <w:r w:rsidRPr="001D09F5">
              <w:t xml:space="preserve">Использовать средства контроля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684279B8" w14:textId="77777777" w:rsidTr="00200E82">
        <w:trPr>
          <w:trHeight w:val="20"/>
        </w:trPr>
        <w:tc>
          <w:tcPr>
            <w:tcW w:w="902" w:type="pct"/>
            <w:vMerge/>
          </w:tcPr>
          <w:p w14:paraId="00629E1B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5815A0" w14:textId="76213715" w:rsidR="001E1DF7" w:rsidRPr="001D09F5" w:rsidRDefault="001E1DF7" w:rsidP="001E1DF7">
            <w:pPr>
              <w:pStyle w:val="af9"/>
            </w:pPr>
            <w:r w:rsidRPr="001D09F5">
              <w:t xml:space="preserve">Выбирать средства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0A10A1CD" w14:textId="77777777" w:rsidTr="00200E82">
        <w:trPr>
          <w:trHeight w:val="20"/>
        </w:trPr>
        <w:tc>
          <w:tcPr>
            <w:tcW w:w="902" w:type="pct"/>
            <w:vMerge/>
          </w:tcPr>
          <w:p w14:paraId="2D607AD7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5557A7" w14:textId="22855095" w:rsidR="001E1DF7" w:rsidRPr="001D09F5" w:rsidRDefault="001E1DF7" w:rsidP="001E1DF7">
            <w:pPr>
              <w:pStyle w:val="af9"/>
            </w:pPr>
            <w:r w:rsidRPr="001D09F5">
              <w:t xml:space="preserve">Использовать средства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7CBE46DD" w14:textId="77777777" w:rsidTr="00200E82">
        <w:trPr>
          <w:trHeight w:val="20"/>
        </w:trPr>
        <w:tc>
          <w:tcPr>
            <w:tcW w:w="902" w:type="pct"/>
            <w:vMerge/>
          </w:tcPr>
          <w:p w14:paraId="15C85764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1CD518C" w14:textId="61D9D903" w:rsidR="001E1DF7" w:rsidRPr="001D09F5" w:rsidRDefault="001E1DF7" w:rsidP="001E1DF7">
            <w:pPr>
              <w:pStyle w:val="af9"/>
            </w:pPr>
            <w:r w:rsidRPr="001D09F5">
              <w:t xml:space="preserve">Выбирать средства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458D5889" w14:textId="77777777" w:rsidTr="00200E82">
        <w:trPr>
          <w:trHeight w:val="20"/>
        </w:trPr>
        <w:tc>
          <w:tcPr>
            <w:tcW w:w="902" w:type="pct"/>
            <w:vMerge/>
          </w:tcPr>
          <w:p w14:paraId="13976D57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4A5436" w14:textId="7ACC5F44" w:rsidR="001E1DF7" w:rsidRPr="001D09F5" w:rsidRDefault="001E1DF7" w:rsidP="001E1DF7">
            <w:pPr>
              <w:pStyle w:val="af9"/>
            </w:pPr>
            <w:r w:rsidRPr="001D09F5">
              <w:t xml:space="preserve">Использовать средства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1291D50E" w14:textId="77777777" w:rsidTr="00200E82">
        <w:trPr>
          <w:trHeight w:val="20"/>
        </w:trPr>
        <w:tc>
          <w:tcPr>
            <w:tcW w:w="902" w:type="pct"/>
            <w:vMerge/>
          </w:tcPr>
          <w:p w14:paraId="35AE89C9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E8BC70" w14:textId="0E813D9F" w:rsidR="001E1DF7" w:rsidRPr="001D09F5" w:rsidRDefault="001E1DF7" w:rsidP="001E1DF7">
            <w:pPr>
              <w:pStyle w:val="af9"/>
            </w:pPr>
            <w:r w:rsidRPr="001D09F5">
              <w:t xml:space="preserve">Выбирать средства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19C11F32" w14:textId="77777777" w:rsidTr="00200E82">
        <w:trPr>
          <w:trHeight w:val="20"/>
        </w:trPr>
        <w:tc>
          <w:tcPr>
            <w:tcW w:w="902" w:type="pct"/>
            <w:vMerge/>
          </w:tcPr>
          <w:p w14:paraId="6F353252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D879AF" w14:textId="354875ED" w:rsidR="001E1DF7" w:rsidRPr="001D09F5" w:rsidRDefault="001E1DF7" w:rsidP="001E1DF7">
            <w:pPr>
              <w:pStyle w:val="af9"/>
            </w:pPr>
            <w:r w:rsidRPr="001D09F5">
              <w:t xml:space="preserve">Использовать средства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063C096D" w14:textId="77777777" w:rsidTr="00200E82">
        <w:trPr>
          <w:trHeight w:val="20"/>
        </w:trPr>
        <w:tc>
          <w:tcPr>
            <w:tcW w:w="902" w:type="pct"/>
            <w:vMerge/>
          </w:tcPr>
          <w:p w14:paraId="628E9369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2BA0AC6" w14:textId="478ADDBB" w:rsidR="001E1DF7" w:rsidRPr="001D09F5" w:rsidRDefault="001E1DF7" w:rsidP="001E1DF7">
            <w:pPr>
              <w:pStyle w:val="af9"/>
            </w:pPr>
            <w:r w:rsidRPr="001D09F5">
              <w:t xml:space="preserve">Выбирать средства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1E1DF7" w:rsidRPr="00862FC9" w14:paraId="1587FBEE" w14:textId="77777777" w:rsidTr="00200E82">
        <w:trPr>
          <w:trHeight w:val="20"/>
        </w:trPr>
        <w:tc>
          <w:tcPr>
            <w:tcW w:w="902" w:type="pct"/>
            <w:vMerge/>
          </w:tcPr>
          <w:p w14:paraId="421C5116" w14:textId="77777777" w:rsidR="001E1DF7" w:rsidRPr="00862FC9" w:rsidDel="002A1D54" w:rsidRDefault="001E1DF7" w:rsidP="001E1DF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5F9946" w14:textId="20450EF9" w:rsidR="001E1DF7" w:rsidRPr="001D09F5" w:rsidRDefault="001E1DF7" w:rsidP="001E1DF7">
            <w:pPr>
              <w:pStyle w:val="af9"/>
            </w:pPr>
            <w:r w:rsidRPr="001D09F5">
              <w:t xml:space="preserve">Использовать средства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24BB19E2" w14:textId="77777777" w:rsidTr="00200E82">
        <w:trPr>
          <w:trHeight w:val="20"/>
        </w:trPr>
        <w:tc>
          <w:tcPr>
            <w:tcW w:w="902" w:type="pct"/>
            <w:vMerge/>
          </w:tcPr>
          <w:p w14:paraId="73E3F84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B7C988" w14:textId="4906659A" w:rsidR="00A54E68" w:rsidRPr="006D0A35" w:rsidRDefault="00A54E68" w:rsidP="00A54E68">
            <w:pPr>
              <w:pStyle w:val="af9"/>
            </w:pPr>
            <w:r w:rsidRPr="00507A50">
              <w:t>Выбирать методы и средства</w:t>
            </w:r>
            <w:r>
              <w:t xml:space="preserve"> измерения и контроля </w:t>
            </w:r>
            <w:r w:rsidRPr="006D0A35">
              <w:t xml:space="preserve">наружных </w:t>
            </w:r>
            <w:r w:rsidRPr="00DE0B83">
              <w:t>треугольн</w:t>
            </w:r>
            <w:r>
              <w:t>ых</w:t>
            </w:r>
            <w:r w:rsidRPr="00DE0B83">
              <w:t xml:space="preserve"> и трапецеидальн</w:t>
            </w:r>
            <w:r>
              <w:t>ых</w:t>
            </w:r>
            <w:r w:rsidRPr="00275E3F">
              <w:t xml:space="preserve"> </w:t>
            </w:r>
            <w:r>
              <w:t>резьб с точностью до</w:t>
            </w:r>
            <w:r w:rsidRPr="006D0A35">
              <w:t xml:space="preserve"> </w:t>
            </w:r>
            <w:r>
              <w:t>6-й</w:t>
            </w:r>
            <w:r w:rsidRPr="006D0A35">
              <w:t xml:space="preserve"> степени точности</w:t>
            </w:r>
          </w:p>
        </w:tc>
      </w:tr>
      <w:tr w:rsidR="00A54E68" w:rsidRPr="00862FC9" w14:paraId="6C1B378A" w14:textId="77777777" w:rsidTr="00200E82">
        <w:trPr>
          <w:trHeight w:val="20"/>
        </w:trPr>
        <w:tc>
          <w:tcPr>
            <w:tcW w:w="902" w:type="pct"/>
            <w:vMerge/>
          </w:tcPr>
          <w:p w14:paraId="141A25C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2798BC" w14:textId="157493EC" w:rsidR="00A54E68" w:rsidRPr="006D0A35" w:rsidRDefault="00A54E68" w:rsidP="00A54E68">
            <w:pPr>
              <w:pStyle w:val="af9"/>
            </w:pPr>
            <w:r w:rsidRPr="00507A50">
              <w:t>Выбирать методы и средства</w:t>
            </w:r>
            <w:r>
              <w:t xml:space="preserve"> измерения и контроля</w:t>
            </w:r>
            <w:r w:rsidRPr="006D0A35">
              <w:t xml:space="preserve"> внутренних </w:t>
            </w:r>
            <w:r>
              <w:t>треугольных и трапецеидальных</w:t>
            </w:r>
            <w:r w:rsidRPr="006D0A35">
              <w:t xml:space="preserve"> </w:t>
            </w:r>
            <w:r>
              <w:t>резьб с точностью до</w:t>
            </w:r>
            <w:r w:rsidRPr="006D0A35">
              <w:t xml:space="preserve"> </w:t>
            </w:r>
            <w:r>
              <w:t>6-й</w:t>
            </w:r>
            <w:r w:rsidRPr="006D0A35">
              <w:t xml:space="preserve"> степени точности</w:t>
            </w:r>
          </w:p>
        </w:tc>
      </w:tr>
      <w:tr w:rsidR="00A54E68" w:rsidRPr="00862FC9" w14:paraId="51FBC720" w14:textId="77777777" w:rsidTr="00200E82">
        <w:trPr>
          <w:trHeight w:val="20"/>
        </w:trPr>
        <w:tc>
          <w:tcPr>
            <w:tcW w:w="902" w:type="pct"/>
            <w:vMerge/>
          </w:tcPr>
          <w:p w14:paraId="74E7C8A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B0A3763" w14:textId="470E5E4B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измерения наружного диаметра наружных </w:t>
            </w:r>
            <w:r w:rsidRPr="00DE0B83">
              <w:t>треугольн</w:t>
            </w:r>
            <w:r>
              <w:t>ых</w:t>
            </w:r>
            <w:r w:rsidRPr="00DE0B83">
              <w:t xml:space="preserve"> и трапецеидальн</w:t>
            </w:r>
            <w:r>
              <w:t>ых</w:t>
            </w:r>
            <w:r w:rsidRPr="00275E3F">
              <w:t xml:space="preserve"> </w:t>
            </w:r>
            <w:r>
              <w:t>резьб с точностью до</w:t>
            </w:r>
            <w:r w:rsidRPr="006D0A35">
              <w:t xml:space="preserve"> </w:t>
            </w:r>
            <w:r>
              <w:t>6-й</w:t>
            </w:r>
            <w:r w:rsidRPr="006D0A35">
              <w:t xml:space="preserve"> степени точности</w:t>
            </w:r>
          </w:p>
        </w:tc>
      </w:tr>
      <w:tr w:rsidR="00A54E68" w:rsidRPr="00862FC9" w14:paraId="079DDDD0" w14:textId="77777777" w:rsidTr="00200E82">
        <w:trPr>
          <w:trHeight w:val="20"/>
        </w:trPr>
        <w:tc>
          <w:tcPr>
            <w:tcW w:w="902" w:type="pct"/>
            <w:vMerge/>
          </w:tcPr>
          <w:p w14:paraId="0726376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285DA8" w14:textId="0D444AA7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измерения </w:t>
            </w:r>
            <w:r>
              <w:t xml:space="preserve">внутреннего </w:t>
            </w:r>
            <w:r w:rsidRPr="00275E3F">
              <w:t>диаметр</w:t>
            </w:r>
            <w:r>
              <w:t>а</w:t>
            </w:r>
            <w:r w:rsidRPr="00275E3F">
              <w:t xml:space="preserve"> </w:t>
            </w:r>
            <w:r w:rsidRPr="006D0A35">
              <w:t xml:space="preserve">внутренних </w:t>
            </w:r>
            <w:r>
              <w:t>треугольных и трапецеидальных</w:t>
            </w:r>
            <w:r w:rsidRPr="006D0A35">
              <w:t xml:space="preserve"> </w:t>
            </w:r>
            <w:r>
              <w:t>резьб с точностью до</w:t>
            </w:r>
            <w:r w:rsidRPr="006D0A35">
              <w:t xml:space="preserve"> </w:t>
            </w:r>
            <w:r>
              <w:t>6-й</w:t>
            </w:r>
            <w:r w:rsidRPr="006D0A35">
              <w:t xml:space="preserve"> степени точности</w:t>
            </w:r>
          </w:p>
        </w:tc>
      </w:tr>
      <w:tr w:rsidR="00A54E68" w:rsidRPr="00862FC9" w14:paraId="306D493A" w14:textId="77777777" w:rsidTr="00200E82">
        <w:trPr>
          <w:trHeight w:val="20"/>
        </w:trPr>
        <w:tc>
          <w:tcPr>
            <w:tcW w:w="902" w:type="pct"/>
            <w:vMerge/>
          </w:tcPr>
          <w:p w14:paraId="6206122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F3E38D" w14:textId="0FF08F42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комплексного контроля наружных </w:t>
            </w:r>
            <w:r>
              <w:t>треугольных и трапецеидальных</w:t>
            </w:r>
            <w:r w:rsidRPr="006D0A35">
              <w:t xml:space="preserve"> </w:t>
            </w:r>
            <w:r>
              <w:t>резьб с точностью до</w:t>
            </w:r>
            <w:r w:rsidRPr="006D0A35">
              <w:t xml:space="preserve"> </w:t>
            </w:r>
            <w:r>
              <w:t>6-й</w:t>
            </w:r>
            <w:r w:rsidRPr="006D0A35">
              <w:t xml:space="preserve"> степени точности</w:t>
            </w:r>
          </w:p>
        </w:tc>
      </w:tr>
      <w:tr w:rsidR="00A54E68" w:rsidRPr="00862FC9" w14:paraId="0F8E01C2" w14:textId="77777777" w:rsidTr="00200E82">
        <w:trPr>
          <w:trHeight w:val="20"/>
        </w:trPr>
        <w:tc>
          <w:tcPr>
            <w:tcW w:w="902" w:type="pct"/>
            <w:vMerge/>
          </w:tcPr>
          <w:p w14:paraId="0D4F873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F03CAF5" w14:textId="1AB49F5C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комплексного контроля внутренних </w:t>
            </w:r>
            <w:r>
              <w:t>треугольных и трапецеидальных</w:t>
            </w:r>
            <w:r w:rsidRPr="006D0A35">
              <w:t xml:space="preserve"> </w:t>
            </w:r>
            <w:r>
              <w:t>резьб с точностью до</w:t>
            </w:r>
            <w:r w:rsidRPr="006D0A35">
              <w:t xml:space="preserve"> </w:t>
            </w:r>
            <w:r>
              <w:t>6-й</w:t>
            </w:r>
            <w:r w:rsidRPr="006D0A35">
              <w:t xml:space="preserve"> степени точности</w:t>
            </w:r>
          </w:p>
        </w:tc>
      </w:tr>
      <w:tr w:rsidR="00A54E68" w:rsidRPr="00862FC9" w14:paraId="5D702786" w14:textId="77777777" w:rsidTr="00200E82">
        <w:trPr>
          <w:trHeight w:val="20"/>
        </w:trPr>
        <w:tc>
          <w:tcPr>
            <w:tcW w:w="902" w:type="pct"/>
            <w:vMerge/>
          </w:tcPr>
          <w:p w14:paraId="4130BD0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5D1D1F4" w14:textId="1E5251BC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контроля шага </w:t>
            </w:r>
            <w:r>
              <w:t>треугольных и трапецеидальных</w:t>
            </w:r>
            <w:r w:rsidRPr="006D0A35">
              <w:t xml:space="preserve"> </w:t>
            </w:r>
            <w:r>
              <w:t>резьб с точностью до</w:t>
            </w:r>
            <w:r w:rsidRPr="006D0A35">
              <w:t xml:space="preserve"> </w:t>
            </w:r>
            <w:r>
              <w:t>6-й</w:t>
            </w:r>
            <w:r w:rsidRPr="006D0A35">
              <w:t xml:space="preserve"> степени точности</w:t>
            </w:r>
          </w:p>
        </w:tc>
      </w:tr>
      <w:tr w:rsidR="00A54E68" w:rsidRPr="00862FC9" w14:paraId="6DDB0B56" w14:textId="77777777" w:rsidTr="00200E82">
        <w:trPr>
          <w:trHeight w:val="20"/>
        </w:trPr>
        <w:tc>
          <w:tcPr>
            <w:tcW w:w="902" w:type="pct"/>
            <w:vMerge/>
          </w:tcPr>
          <w:p w14:paraId="70CBCA2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516FC54" w14:textId="074EE6DE" w:rsidR="00A54E68" w:rsidRPr="001D09F5" w:rsidRDefault="00A54E68" w:rsidP="00A54E68">
            <w:pPr>
              <w:pStyle w:val="af9"/>
            </w:pPr>
            <w:r w:rsidRPr="001D09F5">
              <w:t xml:space="preserve">Использовать визуально-тактильный способ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A54E68" w:rsidRPr="00862FC9" w14:paraId="048B3E8C" w14:textId="77777777" w:rsidTr="00200E82">
        <w:trPr>
          <w:trHeight w:val="20"/>
        </w:trPr>
        <w:tc>
          <w:tcPr>
            <w:tcW w:w="902" w:type="pct"/>
            <w:vMerge/>
          </w:tcPr>
          <w:p w14:paraId="36BA07B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9C70EB0" w14:textId="6CEB34B5" w:rsidR="00A54E68" w:rsidRPr="001D09F5" w:rsidRDefault="00A54E68" w:rsidP="00A54E68">
            <w:pPr>
              <w:pStyle w:val="af9"/>
            </w:pPr>
            <w:r w:rsidRPr="001D09F5">
              <w:t xml:space="preserve">Выбирать средства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A54E68" w:rsidRPr="00862FC9" w14:paraId="434A2F6F" w14:textId="77777777" w:rsidTr="00200E82">
        <w:trPr>
          <w:trHeight w:val="20"/>
        </w:trPr>
        <w:tc>
          <w:tcPr>
            <w:tcW w:w="902" w:type="pct"/>
            <w:vMerge/>
          </w:tcPr>
          <w:p w14:paraId="730AE22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9341A6" w14:textId="100A7CA9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A54E68" w:rsidRPr="00862FC9" w14:paraId="72B67CA5" w14:textId="77777777" w:rsidTr="00200E82">
        <w:trPr>
          <w:trHeight w:val="20"/>
        </w:trPr>
        <w:tc>
          <w:tcPr>
            <w:tcW w:w="902" w:type="pct"/>
            <w:vMerge/>
          </w:tcPr>
          <w:p w14:paraId="2F37757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DA309A8" w14:textId="5DD8C7A4" w:rsidR="00A54E68" w:rsidRPr="001D09F5" w:rsidRDefault="00A54E68" w:rsidP="00A54E68">
            <w:pPr>
              <w:pStyle w:val="af9"/>
            </w:pPr>
            <w:r w:rsidRPr="001D09F5">
              <w:t xml:space="preserve">Выбирать средства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A54E68" w:rsidRPr="00862FC9" w14:paraId="3152A2C2" w14:textId="77777777" w:rsidTr="00200E82">
        <w:trPr>
          <w:trHeight w:val="20"/>
        </w:trPr>
        <w:tc>
          <w:tcPr>
            <w:tcW w:w="902" w:type="pct"/>
            <w:vMerge/>
          </w:tcPr>
          <w:p w14:paraId="42F1B04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D04197D" w14:textId="4A3AB7DB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A54E68" w:rsidRPr="00862FC9" w14:paraId="61DA569E" w14:textId="77777777" w:rsidTr="00200E82">
        <w:trPr>
          <w:trHeight w:val="20"/>
        </w:trPr>
        <w:tc>
          <w:tcPr>
            <w:tcW w:w="902" w:type="pct"/>
            <w:vMerge w:val="restart"/>
          </w:tcPr>
          <w:p w14:paraId="5D01DA85" w14:textId="77777777" w:rsidR="00A54E68" w:rsidRPr="00862FC9" w:rsidRDefault="00A54E68" w:rsidP="00A54E68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2B291368" w14:textId="3FE8D1F6" w:rsidR="00A54E68" w:rsidRPr="00862FC9" w:rsidRDefault="00A54E68" w:rsidP="00A54E68">
            <w:pPr>
              <w:pStyle w:val="af9"/>
            </w:pPr>
            <w:r w:rsidRPr="001D09F5">
              <w:t>Основы ЕСКД в объеме, необходимом для выполнения работы</w:t>
            </w:r>
          </w:p>
        </w:tc>
      </w:tr>
      <w:tr w:rsidR="00A54E68" w:rsidRPr="00862FC9" w14:paraId="2C2A24B5" w14:textId="77777777" w:rsidTr="00200E82">
        <w:trPr>
          <w:trHeight w:val="20"/>
        </w:trPr>
        <w:tc>
          <w:tcPr>
            <w:tcW w:w="902" w:type="pct"/>
            <w:vMerge/>
          </w:tcPr>
          <w:p w14:paraId="1039E37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D6F2B7" w14:textId="61CB997D" w:rsidR="00A54E68" w:rsidRPr="00862FC9" w:rsidRDefault="00A54E68" w:rsidP="00A54E68">
            <w:pPr>
              <w:pStyle w:val="af9"/>
            </w:pPr>
            <w:r w:rsidRPr="001D09F5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A54E68" w:rsidRPr="00862FC9" w14:paraId="5521ADC6" w14:textId="77777777" w:rsidTr="00200E82">
        <w:trPr>
          <w:trHeight w:val="20"/>
        </w:trPr>
        <w:tc>
          <w:tcPr>
            <w:tcW w:w="902" w:type="pct"/>
            <w:vMerge/>
          </w:tcPr>
          <w:p w14:paraId="67CEFF8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2CEA35" w14:textId="5ACC496B" w:rsidR="00A54E68" w:rsidRPr="00862FC9" w:rsidRDefault="00A54E68" w:rsidP="00A54E68">
            <w:pPr>
              <w:pStyle w:val="af9"/>
            </w:pPr>
            <w:r w:rsidRPr="001D09F5">
              <w:t>Система допусков и посадок, квалитеты точности, параметры шероховатости</w:t>
            </w:r>
          </w:p>
        </w:tc>
      </w:tr>
      <w:tr w:rsidR="00A54E68" w:rsidRPr="00862FC9" w14:paraId="303E0850" w14:textId="77777777" w:rsidTr="00200E82">
        <w:trPr>
          <w:trHeight w:val="20"/>
        </w:trPr>
        <w:tc>
          <w:tcPr>
            <w:tcW w:w="902" w:type="pct"/>
            <w:vMerge/>
          </w:tcPr>
          <w:p w14:paraId="0814597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FB8666C" w14:textId="6A29751F" w:rsidR="00A54E68" w:rsidRPr="00862FC9" w:rsidRDefault="00A54E68" w:rsidP="00A54E68">
            <w:pPr>
              <w:pStyle w:val="af9"/>
            </w:pPr>
            <w:r w:rsidRPr="001D09F5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A54E68" w:rsidRPr="00862FC9" w14:paraId="2859CF07" w14:textId="77777777" w:rsidTr="00200E82">
        <w:trPr>
          <w:trHeight w:val="20"/>
        </w:trPr>
        <w:tc>
          <w:tcPr>
            <w:tcW w:w="902" w:type="pct"/>
            <w:vMerge/>
          </w:tcPr>
          <w:p w14:paraId="56D1BF0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79B3555" w14:textId="537F0BA4" w:rsidR="00A54E68" w:rsidRPr="00862FC9" w:rsidRDefault="00A54E68" w:rsidP="00A54E68">
            <w:pPr>
              <w:pStyle w:val="af9"/>
              <w:rPr>
                <w:rFonts w:eastAsia="Batang"/>
              </w:rPr>
            </w:pPr>
            <w:r w:rsidRPr="001D09F5">
              <w:t>Основы ЕСТД в объеме, необходимом для выполнения работы</w:t>
            </w:r>
          </w:p>
        </w:tc>
      </w:tr>
      <w:tr w:rsidR="00A54E68" w:rsidRPr="00862FC9" w14:paraId="3E89DAAC" w14:textId="77777777" w:rsidTr="00200E82">
        <w:trPr>
          <w:trHeight w:val="20"/>
        </w:trPr>
        <w:tc>
          <w:tcPr>
            <w:tcW w:w="902" w:type="pct"/>
            <w:vMerge/>
          </w:tcPr>
          <w:p w14:paraId="18680E8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B01C906" w14:textId="4BEE6333" w:rsidR="00A54E68" w:rsidRPr="00862FC9" w:rsidRDefault="00A54E68" w:rsidP="00A54E68">
            <w:pPr>
              <w:pStyle w:val="af9"/>
            </w:pPr>
            <w:r w:rsidRPr="001D09F5">
              <w:t xml:space="preserve">Виды и содержание технологической документации, используемой в </w:t>
            </w:r>
            <w:r w:rsidRPr="001D09F5">
              <w:lastRenderedPageBreak/>
              <w:t>организации</w:t>
            </w:r>
          </w:p>
        </w:tc>
      </w:tr>
      <w:tr w:rsidR="00A54E68" w:rsidRPr="00862FC9" w14:paraId="090F874D" w14:textId="77777777" w:rsidTr="00200E82">
        <w:trPr>
          <w:trHeight w:val="20"/>
        </w:trPr>
        <w:tc>
          <w:tcPr>
            <w:tcW w:w="902" w:type="pct"/>
            <w:vMerge/>
          </w:tcPr>
          <w:p w14:paraId="4996DD1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AD7934" w14:textId="13608674" w:rsidR="00A54E68" w:rsidRPr="00862FC9" w:rsidRDefault="00A54E68" w:rsidP="00A54E68">
            <w:pPr>
              <w:pStyle w:val="af9"/>
            </w:pPr>
            <w:r w:rsidRPr="001D09F5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A54E68" w:rsidRPr="00862FC9" w14:paraId="01614260" w14:textId="77777777" w:rsidTr="00200E82">
        <w:trPr>
          <w:trHeight w:val="20"/>
        </w:trPr>
        <w:tc>
          <w:tcPr>
            <w:tcW w:w="902" w:type="pct"/>
            <w:vMerge/>
          </w:tcPr>
          <w:p w14:paraId="33C64C6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6E8E98" w14:textId="7912CB55" w:rsidR="00A54E68" w:rsidRPr="00862FC9" w:rsidRDefault="00A54E68" w:rsidP="00A54E68">
            <w:pPr>
              <w:pStyle w:val="af9"/>
            </w:pPr>
            <w:r w:rsidRPr="001D09F5">
              <w:t>Порядок работы с файловой системой</w:t>
            </w:r>
          </w:p>
        </w:tc>
      </w:tr>
      <w:tr w:rsidR="00A54E68" w:rsidRPr="00862FC9" w14:paraId="57776103" w14:textId="77777777" w:rsidTr="00200E82">
        <w:trPr>
          <w:trHeight w:val="20"/>
        </w:trPr>
        <w:tc>
          <w:tcPr>
            <w:tcW w:w="902" w:type="pct"/>
            <w:vMerge/>
          </w:tcPr>
          <w:p w14:paraId="0B3C189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885025" w14:textId="610F68BF" w:rsidR="00A54E68" w:rsidRPr="00862FC9" w:rsidRDefault="00A54E68" w:rsidP="00A54E68">
            <w:pPr>
              <w:pStyle w:val="af9"/>
            </w:pPr>
            <w:r w:rsidRPr="001D09F5">
              <w:t>Основные форматы представления электронной графической и текстовой информации</w:t>
            </w:r>
          </w:p>
        </w:tc>
      </w:tr>
      <w:tr w:rsidR="00A54E68" w:rsidRPr="00862FC9" w14:paraId="2D569739" w14:textId="77777777" w:rsidTr="00200E82">
        <w:trPr>
          <w:trHeight w:val="20"/>
        </w:trPr>
        <w:tc>
          <w:tcPr>
            <w:tcW w:w="902" w:type="pct"/>
            <w:vMerge/>
          </w:tcPr>
          <w:p w14:paraId="19D18FD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86E6F2" w14:textId="273264BE" w:rsidR="00A54E68" w:rsidRPr="00862FC9" w:rsidRDefault="00A54E68" w:rsidP="00A54E68">
            <w:pPr>
              <w:pStyle w:val="af9"/>
            </w:pPr>
            <w:r w:rsidRPr="001D09F5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A54E68" w:rsidRPr="00862FC9" w14:paraId="037286E4" w14:textId="77777777" w:rsidTr="00200E82">
        <w:trPr>
          <w:trHeight w:val="20"/>
        </w:trPr>
        <w:tc>
          <w:tcPr>
            <w:tcW w:w="902" w:type="pct"/>
            <w:vMerge/>
          </w:tcPr>
          <w:p w14:paraId="6DF4403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E508E5E" w14:textId="534FA271" w:rsidR="00A54E68" w:rsidRPr="00862FC9" w:rsidRDefault="00A54E68" w:rsidP="00A54E68">
            <w:pPr>
              <w:pStyle w:val="af9"/>
            </w:pPr>
            <w:r w:rsidRPr="001D09F5">
              <w:t>Типовые методики измерения и контроля машиностроительных деталей</w:t>
            </w:r>
          </w:p>
        </w:tc>
      </w:tr>
      <w:tr w:rsidR="00A54E68" w:rsidRPr="00862FC9" w14:paraId="533243F9" w14:textId="77777777" w:rsidTr="00200E82">
        <w:trPr>
          <w:trHeight w:val="20"/>
        </w:trPr>
        <w:tc>
          <w:tcPr>
            <w:tcW w:w="902" w:type="pct"/>
            <w:vMerge/>
          </w:tcPr>
          <w:p w14:paraId="5BAD8B0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BB8035" w14:textId="2B8E3764" w:rsidR="00A54E68" w:rsidRPr="00862FC9" w:rsidRDefault="00A54E68" w:rsidP="00A54E68">
            <w:pPr>
              <w:pStyle w:val="af9"/>
            </w:pPr>
            <w:r w:rsidRPr="001D09F5">
              <w:t xml:space="preserve">Виды типовых дефектов деталей после обработки заготовок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A54E68" w:rsidRPr="00862FC9" w14:paraId="0C49AFCF" w14:textId="77777777" w:rsidTr="00200E82">
        <w:trPr>
          <w:trHeight w:val="20"/>
        </w:trPr>
        <w:tc>
          <w:tcPr>
            <w:tcW w:w="902" w:type="pct"/>
            <w:vMerge/>
          </w:tcPr>
          <w:p w14:paraId="4A6695A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88EF1A" w14:textId="4FF33365" w:rsidR="00A54E68" w:rsidRPr="00862FC9" w:rsidRDefault="00A54E68" w:rsidP="00A54E68">
            <w:pPr>
              <w:pStyle w:val="af9"/>
            </w:pPr>
            <w:r w:rsidRPr="001D09F5">
              <w:t xml:space="preserve">Причины дефектов деталей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A54E68" w:rsidRPr="00862FC9" w14:paraId="1F848EEC" w14:textId="77777777" w:rsidTr="00200E82">
        <w:trPr>
          <w:trHeight w:val="20"/>
        </w:trPr>
        <w:tc>
          <w:tcPr>
            <w:tcW w:w="902" w:type="pct"/>
            <w:vMerge/>
          </w:tcPr>
          <w:p w14:paraId="01EA593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6E461D" w14:textId="52A8A9F4" w:rsidR="00A54E68" w:rsidRPr="00862FC9" w:rsidRDefault="00A54E68" w:rsidP="00A54E68">
            <w:pPr>
              <w:pStyle w:val="af9"/>
            </w:pPr>
            <w:r w:rsidRPr="001D09F5">
              <w:t>Основы метрологии в объеме, необходимом для выполнения работы</w:t>
            </w:r>
          </w:p>
        </w:tc>
      </w:tr>
      <w:tr w:rsidR="00A54E68" w:rsidRPr="00862FC9" w14:paraId="7E2B5AA9" w14:textId="77777777" w:rsidTr="00200E82">
        <w:trPr>
          <w:trHeight w:val="20"/>
        </w:trPr>
        <w:tc>
          <w:tcPr>
            <w:tcW w:w="902" w:type="pct"/>
            <w:vMerge/>
          </w:tcPr>
          <w:p w14:paraId="3B6BA9A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C597006" w14:textId="2B8CD16E" w:rsidR="00A54E68" w:rsidRPr="00862FC9" w:rsidRDefault="00A54E68" w:rsidP="00A54E68">
            <w:pPr>
              <w:pStyle w:val="af9"/>
            </w:pPr>
            <w:r w:rsidRPr="001D09F5">
              <w:t>Основы технических измерений в объеме, необходимом для выполнения работы</w:t>
            </w:r>
          </w:p>
        </w:tc>
      </w:tr>
      <w:tr w:rsidR="00A54E68" w:rsidRPr="00862FC9" w14:paraId="20B6E9C8" w14:textId="77777777" w:rsidTr="00200E82">
        <w:trPr>
          <w:trHeight w:val="20"/>
        </w:trPr>
        <w:tc>
          <w:tcPr>
            <w:tcW w:w="902" w:type="pct"/>
            <w:vMerge/>
          </w:tcPr>
          <w:p w14:paraId="6042065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FFA4F09" w14:textId="27C4A5A4" w:rsidR="00A54E68" w:rsidRPr="00862FC9" w:rsidRDefault="00A54E68" w:rsidP="00A54E68">
            <w:pPr>
              <w:pStyle w:val="af9"/>
            </w:pPr>
            <w:r w:rsidRPr="001D09F5">
              <w:t>Опасные и вредные производственные факторы</w:t>
            </w:r>
            <w:r>
              <w:t>, т</w:t>
            </w:r>
            <w:r w:rsidRPr="001D09F5">
              <w:t>ребования охраны труда, пожарной, промышленной, экологической безопасности и электробезопасности при выполнении измерений и контроля машиностроительных деталей</w:t>
            </w:r>
          </w:p>
        </w:tc>
      </w:tr>
      <w:tr w:rsidR="00A54E68" w:rsidRPr="00862FC9" w14:paraId="642B088C" w14:textId="77777777" w:rsidTr="00200E82">
        <w:trPr>
          <w:trHeight w:val="20"/>
        </w:trPr>
        <w:tc>
          <w:tcPr>
            <w:tcW w:w="902" w:type="pct"/>
            <w:vMerge/>
          </w:tcPr>
          <w:p w14:paraId="2284A8A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6465B57" w14:textId="7E8F6492" w:rsidR="00A54E68" w:rsidRPr="00862FC9" w:rsidRDefault="00A54E68" w:rsidP="00A54E68">
            <w:pPr>
              <w:pStyle w:val="af9"/>
            </w:pPr>
            <w:r w:rsidRPr="001D09F5">
              <w:t xml:space="preserve">Дефекты деталей после обработки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станках, выявляемые визуально</w:t>
            </w:r>
          </w:p>
        </w:tc>
      </w:tr>
      <w:tr w:rsidR="00A54E68" w:rsidRPr="00862FC9" w14:paraId="515373A4" w14:textId="77777777" w:rsidTr="00200E82">
        <w:trPr>
          <w:trHeight w:val="20"/>
        </w:trPr>
        <w:tc>
          <w:tcPr>
            <w:tcW w:w="902" w:type="pct"/>
            <w:vMerge/>
          </w:tcPr>
          <w:p w14:paraId="61F3CAE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BD1820" w14:textId="7A9FE821" w:rsidR="00A54E68" w:rsidRPr="00862FC9" w:rsidRDefault="00A54E68" w:rsidP="00A54E68">
            <w:pPr>
              <w:pStyle w:val="af9"/>
            </w:pPr>
            <w:r w:rsidRPr="001D09F5">
              <w:t xml:space="preserve">Визуальные признаки дефектов поверхностей, обработанных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A54E68" w:rsidRPr="00862FC9" w14:paraId="7B24C2F1" w14:textId="77777777" w:rsidTr="00200E82">
        <w:trPr>
          <w:trHeight w:val="20"/>
        </w:trPr>
        <w:tc>
          <w:tcPr>
            <w:tcW w:w="902" w:type="pct"/>
            <w:vMerge/>
          </w:tcPr>
          <w:p w14:paraId="098849A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7D39F1" w14:textId="32132972" w:rsidR="00A54E68" w:rsidRPr="00862FC9" w:rsidRDefault="00A54E68" w:rsidP="00A54E68">
            <w:pPr>
              <w:pStyle w:val="af9"/>
            </w:pPr>
            <w:r w:rsidRPr="001D09F5">
              <w:t xml:space="preserve">Методы измерения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A54E68" w:rsidRPr="00862FC9" w14:paraId="0BBBE676" w14:textId="77777777" w:rsidTr="00200E82">
        <w:trPr>
          <w:trHeight w:val="20"/>
        </w:trPr>
        <w:tc>
          <w:tcPr>
            <w:tcW w:w="902" w:type="pct"/>
            <w:vMerge/>
          </w:tcPr>
          <w:p w14:paraId="4C57831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4C3C8E" w14:textId="2429BF46" w:rsidR="00A54E68" w:rsidRPr="00862FC9" w:rsidRDefault="00A54E68" w:rsidP="00A54E68">
            <w:pPr>
              <w:pStyle w:val="af9"/>
            </w:pPr>
            <w:r w:rsidRPr="001D09F5">
              <w:t xml:space="preserve">Методы контроля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A54E68" w:rsidRPr="00862FC9" w14:paraId="7C73E3DE" w14:textId="77777777" w:rsidTr="00200E82">
        <w:trPr>
          <w:trHeight w:val="20"/>
        </w:trPr>
        <w:tc>
          <w:tcPr>
            <w:tcW w:w="902" w:type="pct"/>
            <w:vMerge/>
          </w:tcPr>
          <w:p w14:paraId="4284EC4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069F8A1" w14:textId="709BB77E" w:rsidR="00A54E68" w:rsidRPr="00862FC9" w:rsidRDefault="00A54E68" w:rsidP="00A54E68">
            <w:pPr>
              <w:pStyle w:val="af9"/>
            </w:pPr>
            <w:r w:rsidRPr="001D09F5">
              <w:t xml:space="preserve">Средства измерения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A54E68" w:rsidRPr="00862FC9" w14:paraId="0354E0B3" w14:textId="77777777" w:rsidTr="00200E82">
        <w:trPr>
          <w:trHeight w:val="20"/>
        </w:trPr>
        <w:tc>
          <w:tcPr>
            <w:tcW w:w="902" w:type="pct"/>
            <w:vMerge/>
          </w:tcPr>
          <w:p w14:paraId="04F9C26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A28F00" w14:textId="20DB5F87" w:rsidR="00A54E68" w:rsidRPr="00862FC9" w:rsidRDefault="00A54E68" w:rsidP="00A54E68">
            <w:pPr>
              <w:pStyle w:val="af9"/>
            </w:pPr>
            <w:r w:rsidRPr="001D09F5">
              <w:t xml:space="preserve">Правила выбора средств измерения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A54E68" w:rsidRPr="00862FC9" w14:paraId="7A115088" w14:textId="77777777" w:rsidTr="00200E82">
        <w:trPr>
          <w:trHeight w:val="20"/>
        </w:trPr>
        <w:tc>
          <w:tcPr>
            <w:tcW w:w="902" w:type="pct"/>
            <w:vMerge/>
          </w:tcPr>
          <w:p w14:paraId="6A3CE38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CF0B9B6" w14:textId="1AEC702C" w:rsidR="00A54E68" w:rsidRPr="00862FC9" w:rsidRDefault="00A54E68" w:rsidP="00A54E68">
            <w:pPr>
              <w:pStyle w:val="af9"/>
            </w:pPr>
            <w:r w:rsidRPr="001D09F5">
              <w:t xml:space="preserve">Средства контроля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A54E68" w:rsidRPr="00862FC9" w14:paraId="023EB04C" w14:textId="77777777" w:rsidTr="00200E82">
        <w:trPr>
          <w:trHeight w:val="20"/>
        </w:trPr>
        <w:tc>
          <w:tcPr>
            <w:tcW w:w="902" w:type="pct"/>
            <w:vMerge/>
          </w:tcPr>
          <w:p w14:paraId="054B744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B9BAC3" w14:textId="7B980F50" w:rsidR="00A54E68" w:rsidRPr="00862FC9" w:rsidRDefault="00A54E68" w:rsidP="00A54E68">
            <w:pPr>
              <w:pStyle w:val="af9"/>
            </w:pPr>
            <w:r w:rsidRPr="001D09F5">
              <w:t xml:space="preserve">Правила выбора средств контроля линейных размеров с точностью до </w:t>
            </w:r>
            <w:r w:rsidRPr="001D09F5">
              <w:rPr>
                <w:rFonts w:eastAsiaTheme="majorEastAsia"/>
              </w:rPr>
              <w:t>7-го</w:t>
            </w:r>
            <w:r w:rsidRPr="001D09F5">
              <w:t xml:space="preserve"> квалитета</w:t>
            </w:r>
          </w:p>
        </w:tc>
      </w:tr>
      <w:tr w:rsidR="00A54E68" w:rsidRPr="00862FC9" w14:paraId="3B15FBA8" w14:textId="77777777" w:rsidTr="00200E82">
        <w:trPr>
          <w:trHeight w:val="20"/>
        </w:trPr>
        <w:tc>
          <w:tcPr>
            <w:tcW w:w="902" w:type="pct"/>
            <w:vMerge/>
          </w:tcPr>
          <w:p w14:paraId="30DD3A8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1A6EB6" w14:textId="2D728AF4" w:rsidR="00A54E68" w:rsidRPr="001D09F5" w:rsidRDefault="00A54E68" w:rsidP="00A54E68">
            <w:pPr>
              <w:pStyle w:val="af9"/>
            </w:pPr>
            <w:r w:rsidRPr="001D09F5">
              <w:t xml:space="preserve">Методы измерения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475F932C" w14:textId="77777777" w:rsidTr="00200E82">
        <w:trPr>
          <w:trHeight w:val="20"/>
        </w:trPr>
        <w:tc>
          <w:tcPr>
            <w:tcW w:w="902" w:type="pct"/>
            <w:vMerge/>
          </w:tcPr>
          <w:p w14:paraId="5ACA843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3E8420" w14:textId="0423D8F1" w:rsidR="00A54E68" w:rsidRPr="001D09F5" w:rsidRDefault="00A54E68" w:rsidP="00A54E68">
            <w:pPr>
              <w:pStyle w:val="af9"/>
            </w:pPr>
            <w:r w:rsidRPr="001D09F5">
              <w:t xml:space="preserve">Методы контроля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7CDDA7E4" w14:textId="77777777" w:rsidTr="00200E82">
        <w:trPr>
          <w:trHeight w:val="20"/>
        </w:trPr>
        <w:tc>
          <w:tcPr>
            <w:tcW w:w="902" w:type="pct"/>
            <w:vMerge/>
          </w:tcPr>
          <w:p w14:paraId="41B8CED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E47808" w14:textId="17DCD532" w:rsidR="00A54E68" w:rsidRPr="001D09F5" w:rsidRDefault="00A54E68" w:rsidP="00A54E68">
            <w:pPr>
              <w:pStyle w:val="af9"/>
            </w:pPr>
            <w:r w:rsidRPr="001D09F5">
              <w:t xml:space="preserve">Средства измерения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6FF5D562" w14:textId="77777777" w:rsidTr="00200E82">
        <w:trPr>
          <w:trHeight w:val="20"/>
        </w:trPr>
        <w:tc>
          <w:tcPr>
            <w:tcW w:w="902" w:type="pct"/>
            <w:vMerge/>
          </w:tcPr>
          <w:p w14:paraId="3453FD2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522B7E7" w14:textId="20F2746D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измерения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3C5ACF62" w14:textId="77777777" w:rsidTr="00200E82">
        <w:trPr>
          <w:trHeight w:val="20"/>
        </w:trPr>
        <w:tc>
          <w:tcPr>
            <w:tcW w:w="902" w:type="pct"/>
            <w:vMerge/>
          </w:tcPr>
          <w:p w14:paraId="1C4E983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E3257B1" w14:textId="2F96B0B2" w:rsidR="00A54E68" w:rsidRPr="001D09F5" w:rsidRDefault="00A54E68" w:rsidP="00A54E68">
            <w:pPr>
              <w:pStyle w:val="af9"/>
            </w:pPr>
            <w:r w:rsidRPr="001D09F5">
              <w:t xml:space="preserve">Средства контроля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1D9170FF" w14:textId="77777777" w:rsidTr="00200E82">
        <w:trPr>
          <w:trHeight w:val="20"/>
        </w:trPr>
        <w:tc>
          <w:tcPr>
            <w:tcW w:w="902" w:type="pct"/>
            <w:vMerge/>
          </w:tcPr>
          <w:p w14:paraId="393B9A9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EA6BC45" w14:textId="3FA0B293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контроля угловых размеров с точностью до </w:t>
            </w:r>
            <w:r w:rsidRPr="001D09F5">
              <w:rPr>
                <w:rFonts w:eastAsiaTheme="majorEastAsia"/>
              </w:rPr>
              <w:t>6-й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1DC202C1" w14:textId="77777777" w:rsidTr="00200E82">
        <w:trPr>
          <w:trHeight w:val="20"/>
        </w:trPr>
        <w:tc>
          <w:tcPr>
            <w:tcW w:w="902" w:type="pct"/>
            <w:vMerge/>
          </w:tcPr>
          <w:p w14:paraId="007C9C2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7803D71" w14:textId="0C10CBF0" w:rsidR="00A54E68" w:rsidRPr="001D09F5" w:rsidRDefault="00A54E68" w:rsidP="00A54E68">
            <w:pPr>
              <w:pStyle w:val="af9"/>
            </w:pPr>
            <w:r w:rsidRPr="001D09F5">
              <w:t xml:space="preserve">Методы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761BC6F2" w14:textId="77777777" w:rsidTr="00200E82">
        <w:trPr>
          <w:trHeight w:val="20"/>
        </w:trPr>
        <w:tc>
          <w:tcPr>
            <w:tcW w:w="902" w:type="pct"/>
            <w:vMerge/>
          </w:tcPr>
          <w:p w14:paraId="4E76BEE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C85DA7D" w14:textId="0AEA5BBE" w:rsidR="00A54E68" w:rsidRPr="001D09F5" w:rsidRDefault="00A54E68" w:rsidP="00A54E68">
            <w:pPr>
              <w:pStyle w:val="af9"/>
            </w:pPr>
            <w:r w:rsidRPr="001D09F5">
              <w:t xml:space="preserve">Методы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6B9C2B9D" w14:textId="77777777" w:rsidTr="00200E82">
        <w:trPr>
          <w:trHeight w:val="20"/>
        </w:trPr>
        <w:tc>
          <w:tcPr>
            <w:tcW w:w="902" w:type="pct"/>
            <w:vMerge/>
          </w:tcPr>
          <w:p w14:paraId="0436304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E60009" w14:textId="10ADFC1C" w:rsidR="00A54E68" w:rsidRPr="001D09F5" w:rsidRDefault="00A54E68" w:rsidP="00A54E68">
            <w:pPr>
              <w:pStyle w:val="af9"/>
            </w:pPr>
            <w:r w:rsidRPr="001D09F5">
              <w:t xml:space="preserve">Средства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6E4D6545" w14:textId="77777777" w:rsidTr="00200E82">
        <w:trPr>
          <w:trHeight w:val="20"/>
        </w:trPr>
        <w:tc>
          <w:tcPr>
            <w:tcW w:w="902" w:type="pct"/>
            <w:vMerge/>
          </w:tcPr>
          <w:p w14:paraId="2AA2FF7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2E53B0" w14:textId="006110D4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133CAFE7" w14:textId="77777777" w:rsidTr="00200E82">
        <w:trPr>
          <w:trHeight w:val="20"/>
        </w:trPr>
        <w:tc>
          <w:tcPr>
            <w:tcW w:w="902" w:type="pct"/>
            <w:vMerge/>
          </w:tcPr>
          <w:p w14:paraId="5E0FB01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E30B7E" w14:textId="7808E7DC" w:rsidR="00A54E68" w:rsidRPr="001D09F5" w:rsidRDefault="00A54E68" w:rsidP="00A54E68">
            <w:pPr>
              <w:pStyle w:val="af9"/>
            </w:pPr>
            <w:r w:rsidRPr="001D09F5">
              <w:t xml:space="preserve">Средства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21A3C541" w14:textId="77777777" w:rsidTr="00200E82">
        <w:trPr>
          <w:trHeight w:val="20"/>
        </w:trPr>
        <w:tc>
          <w:tcPr>
            <w:tcW w:w="902" w:type="pct"/>
            <w:vMerge/>
          </w:tcPr>
          <w:p w14:paraId="6A45862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83984AE" w14:textId="763FE9D6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045D1937" w14:textId="77777777" w:rsidTr="00200E82">
        <w:trPr>
          <w:trHeight w:val="20"/>
        </w:trPr>
        <w:tc>
          <w:tcPr>
            <w:tcW w:w="902" w:type="pct"/>
            <w:vMerge/>
          </w:tcPr>
          <w:p w14:paraId="4BB3276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FBE3C0" w14:textId="094C1376" w:rsidR="00A54E68" w:rsidRPr="001D09F5" w:rsidRDefault="00A54E68" w:rsidP="00A54E68">
            <w:pPr>
              <w:pStyle w:val="af9"/>
            </w:pPr>
            <w:r w:rsidRPr="001D09F5">
              <w:t xml:space="preserve">Методы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5DFF2ED4" w14:textId="77777777" w:rsidTr="00200E82">
        <w:trPr>
          <w:trHeight w:val="20"/>
        </w:trPr>
        <w:tc>
          <w:tcPr>
            <w:tcW w:w="902" w:type="pct"/>
            <w:vMerge/>
          </w:tcPr>
          <w:p w14:paraId="52C809E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F3060D2" w14:textId="1AC22E88" w:rsidR="00A54E68" w:rsidRPr="001D09F5" w:rsidRDefault="00A54E68" w:rsidP="00A54E68">
            <w:pPr>
              <w:pStyle w:val="af9"/>
            </w:pPr>
            <w:r w:rsidRPr="001D09F5">
              <w:t xml:space="preserve">Методы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620DB6AC" w14:textId="77777777" w:rsidTr="00200E82">
        <w:trPr>
          <w:trHeight w:val="20"/>
        </w:trPr>
        <w:tc>
          <w:tcPr>
            <w:tcW w:w="902" w:type="pct"/>
            <w:vMerge/>
          </w:tcPr>
          <w:p w14:paraId="53D27E6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D4819AC" w14:textId="12B34DF4" w:rsidR="00A54E68" w:rsidRPr="001D09F5" w:rsidRDefault="00A54E68" w:rsidP="00A54E68">
            <w:pPr>
              <w:pStyle w:val="af9"/>
            </w:pPr>
            <w:r w:rsidRPr="001D09F5">
              <w:t xml:space="preserve">Средства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6211B021" w14:textId="77777777" w:rsidTr="00200E82">
        <w:trPr>
          <w:trHeight w:val="20"/>
        </w:trPr>
        <w:tc>
          <w:tcPr>
            <w:tcW w:w="902" w:type="pct"/>
            <w:vMerge/>
          </w:tcPr>
          <w:p w14:paraId="44A8E11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D07B2A" w14:textId="4F058A2E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11FCA46C" w14:textId="77777777" w:rsidTr="00200E82">
        <w:trPr>
          <w:trHeight w:val="20"/>
        </w:trPr>
        <w:tc>
          <w:tcPr>
            <w:tcW w:w="902" w:type="pct"/>
            <w:vMerge/>
          </w:tcPr>
          <w:p w14:paraId="5744B4F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E03923" w14:textId="78EB2550" w:rsidR="00A54E68" w:rsidRPr="001D09F5" w:rsidRDefault="00A54E68" w:rsidP="00A54E68">
            <w:pPr>
              <w:pStyle w:val="af9"/>
            </w:pPr>
            <w:r w:rsidRPr="001D09F5">
              <w:t xml:space="preserve">Средства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46AEAC99" w14:textId="77777777" w:rsidTr="00200E82">
        <w:trPr>
          <w:trHeight w:val="20"/>
        </w:trPr>
        <w:tc>
          <w:tcPr>
            <w:tcW w:w="902" w:type="pct"/>
            <w:vMerge/>
          </w:tcPr>
          <w:p w14:paraId="56AF607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153C15" w14:textId="4CFDABCB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9-й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6BC9FAD2" w14:textId="77777777" w:rsidTr="00200E82">
        <w:trPr>
          <w:trHeight w:val="20"/>
        </w:trPr>
        <w:tc>
          <w:tcPr>
            <w:tcW w:w="902" w:type="pct"/>
            <w:vMerge/>
          </w:tcPr>
          <w:p w14:paraId="5760083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272BDA" w14:textId="195CB3C6" w:rsidR="00A54E68" w:rsidRPr="001D09F5" w:rsidRDefault="00A54E68" w:rsidP="00A54E68">
            <w:pPr>
              <w:pStyle w:val="af9"/>
            </w:pPr>
            <w:r w:rsidRPr="00563BB8">
              <w:t xml:space="preserve">Методы измерения наружного диаметра наружной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</w:t>
            </w:r>
          </w:p>
        </w:tc>
      </w:tr>
      <w:tr w:rsidR="00A54E68" w:rsidRPr="00862FC9" w14:paraId="63CAB328" w14:textId="77777777" w:rsidTr="00200E82">
        <w:trPr>
          <w:trHeight w:val="20"/>
        </w:trPr>
        <w:tc>
          <w:tcPr>
            <w:tcW w:w="902" w:type="pct"/>
            <w:vMerge/>
          </w:tcPr>
          <w:p w14:paraId="33FEE36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65E338" w14:textId="14695F5D" w:rsidR="00A54E68" w:rsidRPr="001D09F5" w:rsidRDefault="00A54E68" w:rsidP="00A54E68">
            <w:pPr>
              <w:pStyle w:val="af9"/>
            </w:pPr>
            <w:r w:rsidRPr="00563BB8">
              <w:t xml:space="preserve">Средства измерения наружного диаметра наружной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01D7E3B9" w14:textId="77777777" w:rsidTr="00200E82">
        <w:trPr>
          <w:trHeight w:val="20"/>
        </w:trPr>
        <w:tc>
          <w:tcPr>
            <w:tcW w:w="902" w:type="pct"/>
            <w:vMerge/>
          </w:tcPr>
          <w:p w14:paraId="36A064B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4590FC" w14:textId="297C419D" w:rsidR="00A54E68" w:rsidRPr="001D09F5" w:rsidRDefault="00A54E68" w:rsidP="00A54E68">
            <w:pPr>
              <w:pStyle w:val="af9"/>
            </w:pPr>
            <w:r w:rsidRPr="00563BB8">
              <w:t xml:space="preserve">Методы измерения </w:t>
            </w:r>
            <w:r>
              <w:t>внутреннего</w:t>
            </w:r>
            <w:r w:rsidRPr="00563BB8">
              <w:t xml:space="preserve"> диаметра внутренней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</w:t>
            </w:r>
          </w:p>
        </w:tc>
      </w:tr>
      <w:tr w:rsidR="00A54E68" w:rsidRPr="00862FC9" w14:paraId="7DF434EA" w14:textId="77777777" w:rsidTr="00200E82">
        <w:trPr>
          <w:trHeight w:val="20"/>
        </w:trPr>
        <w:tc>
          <w:tcPr>
            <w:tcW w:w="902" w:type="pct"/>
            <w:vMerge/>
          </w:tcPr>
          <w:p w14:paraId="39B6BD8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90F42D" w14:textId="1EEDDACF" w:rsidR="00A54E68" w:rsidRPr="001D09F5" w:rsidRDefault="00A54E68" w:rsidP="00A54E68">
            <w:pPr>
              <w:pStyle w:val="af9"/>
            </w:pPr>
            <w:r w:rsidRPr="00563BB8">
              <w:t xml:space="preserve">Средства измерения </w:t>
            </w:r>
            <w:r>
              <w:t>внутреннего</w:t>
            </w:r>
            <w:r w:rsidRPr="00563BB8">
              <w:t xml:space="preserve"> диаметра внутренней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6491D84E" w14:textId="77777777" w:rsidTr="00200E82">
        <w:trPr>
          <w:trHeight w:val="20"/>
        </w:trPr>
        <w:tc>
          <w:tcPr>
            <w:tcW w:w="902" w:type="pct"/>
            <w:vMerge/>
          </w:tcPr>
          <w:p w14:paraId="76E6E51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2EE8C87" w14:textId="25F00893" w:rsidR="00A54E68" w:rsidRPr="001D09F5" w:rsidRDefault="00A54E68" w:rsidP="00A54E68">
            <w:pPr>
              <w:pStyle w:val="af9"/>
            </w:pPr>
            <w:r w:rsidRPr="00563BB8">
              <w:t xml:space="preserve">Методы комплексного контроля наружной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</w:t>
            </w:r>
          </w:p>
        </w:tc>
      </w:tr>
      <w:tr w:rsidR="00A54E68" w:rsidRPr="00862FC9" w14:paraId="02E655F4" w14:textId="77777777" w:rsidTr="00200E82">
        <w:trPr>
          <w:trHeight w:val="20"/>
        </w:trPr>
        <w:tc>
          <w:tcPr>
            <w:tcW w:w="902" w:type="pct"/>
            <w:vMerge/>
          </w:tcPr>
          <w:p w14:paraId="423267B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2C1E120" w14:textId="0485ACEC" w:rsidR="00A54E68" w:rsidRPr="001D09F5" w:rsidRDefault="00A54E68" w:rsidP="00A54E68">
            <w:pPr>
              <w:pStyle w:val="af9"/>
            </w:pPr>
            <w:r w:rsidRPr="00563BB8">
              <w:t xml:space="preserve">Методы комплексного контроля внутренней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</w:t>
            </w:r>
          </w:p>
        </w:tc>
      </w:tr>
      <w:tr w:rsidR="00A54E68" w:rsidRPr="00862FC9" w14:paraId="679DA1B7" w14:textId="77777777" w:rsidTr="00200E82">
        <w:trPr>
          <w:trHeight w:val="20"/>
        </w:trPr>
        <w:tc>
          <w:tcPr>
            <w:tcW w:w="902" w:type="pct"/>
            <w:vMerge/>
          </w:tcPr>
          <w:p w14:paraId="27DCEDC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99E2C6" w14:textId="17479215" w:rsidR="00A54E68" w:rsidRPr="001D09F5" w:rsidRDefault="00A54E68" w:rsidP="00A54E68">
            <w:pPr>
              <w:pStyle w:val="af9"/>
            </w:pPr>
            <w:r w:rsidRPr="00563BB8">
              <w:t xml:space="preserve">Средства комплексного контроля наружной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3F4F3899" w14:textId="77777777" w:rsidTr="00200E82">
        <w:trPr>
          <w:trHeight w:val="20"/>
        </w:trPr>
        <w:tc>
          <w:tcPr>
            <w:tcW w:w="902" w:type="pct"/>
            <w:vMerge/>
          </w:tcPr>
          <w:p w14:paraId="0585D2B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9F1762B" w14:textId="2FBBF9E2" w:rsidR="00A54E68" w:rsidRPr="001D09F5" w:rsidRDefault="00A54E68" w:rsidP="00A54E68">
            <w:pPr>
              <w:pStyle w:val="af9"/>
            </w:pPr>
            <w:r w:rsidRPr="00563BB8">
              <w:t xml:space="preserve">Средства комплексного контроля внутренней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553D87D6" w14:textId="77777777" w:rsidTr="00200E82">
        <w:trPr>
          <w:trHeight w:val="20"/>
        </w:trPr>
        <w:tc>
          <w:tcPr>
            <w:tcW w:w="902" w:type="pct"/>
            <w:vMerge/>
          </w:tcPr>
          <w:p w14:paraId="53F186D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CE87D2" w14:textId="596E2D2A" w:rsidR="00A54E68" w:rsidRPr="001D09F5" w:rsidRDefault="00A54E68" w:rsidP="00A54E68">
            <w:pPr>
              <w:pStyle w:val="af9"/>
            </w:pPr>
            <w:r w:rsidRPr="00563BB8">
              <w:t xml:space="preserve">Средства контроля шага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352FBAC0" w14:textId="77777777" w:rsidTr="00200E82">
        <w:trPr>
          <w:trHeight w:val="20"/>
        </w:trPr>
        <w:tc>
          <w:tcPr>
            <w:tcW w:w="902" w:type="pct"/>
            <w:vMerge/>
          </w:tcPr>
          <w:p w14:paraId="12DC6CE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4B19F6" w14:textId="219E32AC" w:rsidR="00A54E68" w:rsidRPr="00563BB8" w:rsidRDefault="00A54E68" w:rsidP="00A54E68">
            <w:pPr>
              <w:pStyle w:val="af9"/>
            </w:pPr>
            <w:r w:rsidRPr="0096597F">
              <w:t>Правила выбора методов и средств</w:t>
            </w:r>
            <w:r>
              <w:t xml:space="preserve"> измерения и контроля </w:t>
            </w:r>
            <w:r w:rsidRPr="00563BB8">
              <w:t xml:space="preserve">наружной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</w:t>
            </w:r>
          </w:p>
        </w:tc>
      </w:tr>
      <w:tr w:rsidR="00A54E68" w:rsidRPr="00862FC9" w14:paraId="13F8812C" w14:textId="77777777" w:rsidTr="00200E82">
        <w:trPr>
          <w:trHeight w:val="20"/>
        </w:trPr>
        <w:tc>
          <w:tcPr>
            <w:tcW w:w="902" w:type="pct"/>
            <w:vMerge/>
          </w:tcPr>
          <w:p w14:paraId="02DFA16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83F6AFE" w14:textId="4D0AA8E8" w:rsidR="00A54E68" w:rsidRPr="00563BB8" w:rsidRDefault="00A54E68" w:rsidP="00A54E68">
            <w:pPr>
              <w:pStyle w:val="af9"/>
            </w:pPr>
            <w:r w:rsidRPr="0096597F">
              <w:t>Правила выбора методов и средств</w:t>
            </w:r>
            <w:r>
              <w:t xml:space="preserve"> измерения и контроля </w:t>
            </w:r>
            <w:r w:rsidRPr="00563BB8">
              <w:t xml:space="preserve">внутренней </w:t>
            </w:r>
            <w:r>
              <w:t>треугольной и трапецеидальной</w:t>
            </w:r>
            <w:r w:rsidRPr="00563BB8">
              <w:t xml:space="preserve"> резьбы с точностью до </w:t>
            </w:r>
            <w:r>
              <w:t>6-й</w:t>
            </w:r>
            <w:r w:rsidRPr="00563BB8">
              <w:t xml:space="preserve"> степени точности</w:t>
            </w:r>
          </w:p>
        </w:tc>
      </w:tr>
      <w:tr w:rsidR="00A54E68" w:rsidRPr="00862FC9" w14:paraId="58292754" w14:textId="77777777" w:rsidTr="00200E82">
        <w:trPr>
          <w:trHeight w:val="20"/>
        </w:trPr>
        <w:tc>
          <w:tcPr>
            <w:tcW w:w="902" w:type="pct"/>
            <w:vMerge/>
          </w:tcPr>
          <w:p w14:paraId="690B17A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96C5A5" w14:textId="3DD699EE" w:rsidR="00A54E68" w:rsidRPr="001D09F5" w:rsidRDefault="00A54E68" w:rsidP="00A54E68">
            <w:pPr>
              <w:pStyle w:val="af9"/>
            </w:pPr>
            <w:r w:rsidRPr="001D09F5">
              <w:t xml:space="preserve">Методы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A54E68" w:rsidRPr="00862FC9" w14:paraId="66F078CF" w14:textId="77777777" w:rsidTr="00200E82">
        <w:trPr>
          <w:trHeight w:val="20"/>
        </w:trPr>
        <w:tc>
          <w:tcPr>
            <w:tcW w:w="902" w:type="pct"/>
            <w:vMerge/>
          </w:tcPr>
          <w:p w14:paraId="461468A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80084B9" w14:textId="3257819B" w:rsidR="00A54E68" w:rsidRPr="001D09F5" w:rsidRDefault="00A54E68" w:rsidP="00A54E68">
            <w:pPr>
              <w:pStyle w:val="af9"/>
            </w:pPr>
            <w:r w:rsidRPr="001D09F5">
              <w:t xml:space="preserve">Методы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A54E68" w:rsidRPr="00862FC9" w14:paraId="06DF5B13" w14:textId="77777777" w:rsidTr="00200E82">
        <w:trPr>
          <w:trHeight w:val="20"/>
        </w:trPr>
        <w:tc>
          <w:tcPr>
            <w:tcW w:w="902" w:type="pct"/>
            <w:vMerge/>
          </w:tcPr>
          <w:p w14:paraId="0D288B6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77822E3" w14:textId="41B59E00" w:rsidR="00A54E68" w:rsidRPr="001D09F5" w:rsidRDefault="00A54E68" w:rsidP="00A54E68">
            <w:pPr>
              <w:pStyle w:val="af9"/>
            </w:pPr>
            <w:r w:rsidRPr="001D09F5">
              <w:t xml:space="preserve">Средства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мкм: виды, конструкции, назначение, возможности и правила использования</w:t>
            </w:r>
          </w:p>
        </w:tc>
      </w:tr>
      <w:tr w:rsidR="00A54E68" w:rsidRPr="00862FC9" w14:paraId="33812F88" w14:textId="77777777" w:rsidTr="00200E82">
        <w:trPr>
          <w:trHeight w:val="20"/>
        </w:trPr>
        <w:tc>
          <w:tcPr>
            <w:tcW w:w="902" w:type="pct"/>
            <w:vMerge/>
          </w:tcPr>
          <w:p w14:paraId="107F039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B9A1CD" w14:textId="7E094A32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A54E68" w:rsidRPr="00862FC9" w14:paraId="49AFA362" w14:textId="77777777" w:rsidTr="00200E82">
        <w:trPr>
          <w:trHeight w:val="20"/>
        </w:trPr>
        <w:tc>
          <w:tcPr>
            <w:tcW w:w="902" w:type="pct"/>
            <w:vMerge/>
          </w:tcPr>
          <w:p w14:paraId="51510FE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DB1B36" w14:textId="721BCC5A" w:rsidR="00A54E68" w:rsidRPr="001D09F5" w:rsidRDefault="00A54E68" w:rsidP="00A54E68">
            <w:pPr>
              <w:pStyle w:val="af9"/>
            </w:pPr>
            <w:r w:rsidRPr="001D09F5">
              <w:t xml:space="preserve">Средства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мкм: виды, конструкции, назначение, возможности и правила использования</w:t>
            </w:r>
          </w:p>
        </w:tc>
      </w:tr>
      <w:tr w:rsidR="00A54E68" w:rsidRPr="00862FC9" w14:paraId="5AFDF7F2" w14:textId="77777777" w:rsidTr="00200E82">
        <w:trPr>
          <w:trHeight w:val="20"/>
        </w:trPr>
        <w:tc>
          <w:tcPr>
            <w:tcW w:w="902" w:type="pct"/>
            <w:vMerge/>
          </w:tcPr>
          <w:p w14:paraId="349BF5E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E360F83" w14:textId="5C1DD335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1,6</w:t>
            </w:r>
            <w:r w:rsidRPr="001D09F5">
              <w:t xml:space="preserve"> мкм</w:t>
            </w:r>
          </w:p>
        </w:tc>
      </w:tr>
      <w:tr w:rsidR="00A54E68" w:rsidRPr="00862FC9" w14:paraId="34AD096E" w14:textId="77777777" w:rsidTr="00200E82">
        <w:trPr>
          <w:trHeight w:val="20"/>
        </w:trPr>
        <w:tc>
          <w:tcPr>
            <w:tcW w:w="902" w:type="pct"/>
          </w:tcPr>
          <w:p w14:paraId="39FE04D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  <w:r w:rsidRPr="00862FC9" w:rsidDel="002A1D54">
              <w:t xml:space="preserve">Другие </w:t>
            </w:r>
            <w:r w:rsidRPr="00862FC9" w:rsidDel="002A1D54">
              <w:lastRenderedPageBreak/>
              <w:t>характеристики</w:t>
            </w:r>
          </w:p>
        </w:tc>
        <w:tc>
          <w:tcPr>
            <w:tcW w:w="4098" w:type="pct"/>
          </w:tcPr>
          <w:p w14:paraId="610C6C8B" w14:textId="77777777" w:rsidR="00A54E68" w:rsidRPr="00862FC9" w:rsidRDefault="00A54E68" w:rsidP="00A54E68">
            <w:pPr>
              <w:suppressAutoHyphens/>
              <w:jc w:val="both"/>
            </w:pPr>
            <w:r w:rsidRPr="00862FC9">
              <w:lastRenderedPageBreak/>
              <w:t>-</w:t>
            </w:r>
          </w:p>
        </w:tc>
      </w:tr>
    </w:tbl>
    <w:p w14:paraId="4473136C" w14:textId="77777777" w:rsidR="0052442E" w:rsidRPr="00862FC9" w:rsidRDefault="0052442E" w:rsidP="0052442E">
      <w:pPr>
        <w:pStyle w:val="2"/>
      </w:pPr>
      <w:bookmarkStart w:id="18" w:name="_Toc163995164"/>
      <w:r w:rsidRPr="00862FC9">
        <w:lastRenderedPageBreak/>
        <w:t>3.4. Обобщенная трудовая функция</w:t>
      </w:r>
      <w:bookmarkEnd w:id="18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944"/>
        <w:gridCol w:w="281"/>
        <w:gridCol w:w="50"/>
        <w:gridCol w:w="969"/>
        <w:gridCol w:w="56"/>
        <w:gridCol w:w="392"/>
        <w:gridCol w:w="1907"/>
        <w:gridCol w:w="727"/>
        <w:gridCol w:w="67"/>
        <w:gridCol w:w="702"/>
        <w:gridCol w:w="434"/>
        <w:gridCol w:w="1178"/>
        <w:gridCol w:w="1196"/>
      </w:tblGrid>
      <w:tr w:rsidR="006D62CF" w:rsidRPr="00862FC9" w14:paraId="162604AC" w14:textId="77777777" w:rsidTr="00D4207D">
        <w:trPr>
          <w:trHeight w:val="278"/>
        </w:trPr>
        <w:tc>
          <w:tcPr>
            <w:tcW w:w="72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DBCFCF7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14455" w14:textId="0976CED3" w:rsidR="006D62CF" w:rsidRPr="00862FC9" w:rsidRDefault="006D62CF" w:rsidP="006D62CF">
            <w:pPr>
              <w:pStyle w:val="af9"/>
            </w:pPr>
            <w:r w:rsidRPr="00834D56">
              <w:t xml:space="preserve">Изготовление деталей с точностью линейных размеров до </w:t>
            </w:r>
            <w:r>
              <w:t>6</w:t>
            </w:r>
            <w:r w:rsidRPr="00834D56">
              <w:t xml:space="preserve">-го квалитета, угловых размеров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0,8</w:t>
            </w:r>
            <w:r w:rsidRPr="00834D56">
              <w:t xml:space="preserve"> мкм, точностью формы и расположения поверхностей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C24D20">
              <w:t>токарных</w:t>
            </w:r>
            <w:r w:rsidR="00143B81">
              <w:t xml:space="preserve"> станках с ручным управлением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E737FD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3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5BA6D9" w14:textId="77777777" w:rsidR="006D62CF" w:rsidRPr="00862FC9" w:rsidRDefault="006D62CF" w:rsidP="006D62CF">
            <w:pPr>
              <w:suppressAutoHyphens/>
              <w:jc w:val="center"/>
              <w:rPr>
                <w:lang w:val="en-US"/>
              </w:rPr>
            </w:pPr>
            <w:r w:rsidRPr="00862FC9">
              <w:rPr>
                <w:lang w:val="en-US"/>
              </w:rPr>
              <w:t>D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1CA6AE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331E80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4</w:t>
            </w:r>
          </w:p>
        </w:tc>
      </w:tr>
      <w:tr w:rsidR="006D62CF" w:rsidRPr="00862FC9" w14:paraId="1E760D79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14:paraId="4B8DEAD0" w14:textId="77777777" w:rsidR="006D62CF" w:rsidRPr="00862FC9" w:rsidRDefault="006D62CF" w:rsidP="006D62CF">
            <w:pPr>
              <w:suppressAutoHyphens/>
              <w:rPr>
                <w:sz w:val="18"/>
                <w:szCs w:val="20"/>
              </w:rPr>
            </w:pPr>
          </w:p>
        </w:tc>
      </w:tr>
      <w:tr w:rsidR="006D62CF" w:rsidRPr="00862FC9" w14:paraId="385D48A1" w14:textId="77777777" w:rsidTr="00430E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6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1EFA19E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117E8E3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D4E390A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29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EEEFAD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6D9EC8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713DD0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14CB7182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DB809D3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00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85DCC7A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7A42A7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5BF4CE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6D62CF" w:rsidRPr="00862FC9" w14:paraId="13760750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5BCE4691" w14:textId="77777777" w:rsidR="006D62CF" w:rsidRPr="00862FC9" w:rsidRDefault="006D62CF" w:rsidP="006D62CF">
            <w:pPr>
              <w:suppressAutoHyphens/>
            </w:pPr>
          </w:p>
        </w:tc>
      </w:tr>
      <w:tr w:rsidR="006D62CF" w:rsidRPr="00862FC9" w14:paraId="7F527527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40" w:type="pct"/>
            <w:gridSpan w:val="4"/>
            <w:tcBorders>
              <w:left w:val="single" w:sz="4" w:space="0" w:color="808080"/>
            </w:tcBorders>
          </w:tcPr>
          <w:p w14:paraId="32034B59" w14:textId="77777777" w:rsidR="006D62CF" w:rsidRPr="00862FC9" w:rsidRDefault="006D62CF" w:rsidP="006D62CF">
            <w:pPr>
              <w:suppressAutoHyphens/>
            </w:pPr>
            <w:r w:rsidRPr="00862FC9">
              <w:t>Возможные наименования должностей, профессий</w:t>
            </w:r>
          </w:p>
        </w:tc>
        <w:tc>
          <w:tcPr>
            <w:tcW w:w="3660" w:type="pct"/>
            <w:gridSpan w:val="10"/>
            <w:tcBorders>
              <w:right w:val="single" w:sz="4" w:space="0" w:color="808080"/>
            </w:tcBorders>
          </w:tcPr>
          <w:p w14:paraId="436E7384" w14:textId="658EB16B" w:rsidR="006D62CF" w:rsidRPr="00862FC9" w:rsidRDefault="003979CF" w:rsidP="006D62CF">
            <w:pPr>
              <w:suppressAutoHyphens/>
            </w:pPr>
            <w:r>
              <w:t>Токарь</w:t>
            </w:r>
            <w:r w:rsidR="006D62CF" w:rsidRPr="00862FC9">
              <w:t xml:space="preserve"> 5-го разряда</w:t>
            </w:r>
          </w:p>
        </w:tc>
      </w:tr>
      <w:tr w:rsidR="006D62CF" w:rsidRPr="00862FC9" w14:paraId="5EBDF34B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4"/>
            <w:tcBorders>
              <w:bottom w:val="single" w:sz="4" w:space="0" w:color="808080"/>
            </w:tcBorders>
            <w:vAlign w:val="center"/>
          </w:tcPr>
          <w:p w14:paraId="19655015" w14:textId="77777777" w:rsidR="006D62CF" w:rsidRPr="00862FC9" w:rsidRDefault="006D62CF" w:rsidP="006D62CF">
            <w:pPr>
              <w:suppressAutoHyphens/>
              <w:rPr>
                <w:szCs w:val="20"/>
              </w:rPr>
            </w:pPr>
          </w:p>
        </w:tc>
      </w:tr>
      <w:tr w:rsidR="006D62CF" w:rsidRPr="00862FC9" w14:paraId="3BD1D0E4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0" w:type="pct"/>
            <w:gridSpan w:val="4"/>
            <w:tcBorders>
              <w:left w:val="single" w:sz="4" w:space="0" w:color="808080"/>
            </w:tcBorders>
          </w:tcPr>
          <w:p w14:paraId="382B70E5" w14:textId="77777777" w:rsidR="006D62CF" w:rsidRPr="00862FC9" w:rsidRDefault="006D62CF" w:rsidP="006D62CF">
            <w:pPr>
              <w:suppressAutoHyphens/>
            </w:pPr>
            <w:r w:rsidRPr="00862FC9">
              <w:t>Требования к образованию и обучению</w:t>
            </w:r>
          </w:p>
        </w:tc>
        <w:tc>
          <w:tcPr>
            <w:tcW w:w="3660" w:type="pct"/>
            <w:gridSpan w:val="10"/>
            <w:tcBorders>
              <w:right w:val="single" w:sz="4" w:space="0" w:color="808080"/>
            </w:tcBorders>
          </w:tcPr>
          <w:p w14:paraId="291A993E" w14:textId="3675B317" w:rsidR="006D62CF" w:rsidRPr="00862FC9" w:rsidRDefault="006D62CF" w:rsidP="006D62CF">
            <w:pPr>
              <w:pStyle w:val="af9"/>
            </w:pPr>
            <w:r w:rsidRPr="00862FC9">
              <w:t xml:space="preserve">Среднее общее образование и профессиональное обучение – программы профессиональной подготовки </w:t>
            </w:r>
            <w:r w:rsidR="00252945">
              <w:t>по профессиям рабочих;</w:t>
            </w:r>
            <w:r w:rsidRPr="00862FC9">
              <w:t xml:space="preserve"> программы </w:t>
            </w:r>
            <w:r w:rsidR="00252945">
              <w:t>переподготовки рабочих</w:t>
            </w:r>
            <w:r w:rsidRPr="00862FC9">
              <w:t>; программы повышения квалификации рабочих, служащих</w:t>
            </w:r>
          </w:p>
          <w:p w14:paraId="7C759FF5" w14:textId="77777777" w:rsidR="006D62CF" w:rsidRPr="00862FC9" w:rsidRDefault="006D62CF" w:rsidP="006D62CF">
            <w:pPr>
              <w:pStyle w:val="af9"/>
            </w:pPr>
            <w:r w:rsidRPr="00862FC9">
              <w:t>или</w:t>
            </w:r>
          </w:p>
          <w:p w14:paraId="4C0A2247" w14:textId="4786824C" w:rsidR="006D62CF" w:rsidRPr="00862FC9" w:rsidRDefault="006D62CF" w:rsidP="006D62CF">
            <w:pPr>
              <w:pStyle w:val="af9"/>
            </w:pPr>
            <w:r w:rsidRPr="00862FC9"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6D62CF" w:rsidRPr="00862FC9" w14:paraId="051EB09F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52"/>
        </w:trPr>
        <w:tc>
          <w:tcPr>
            <w:tcW w:w="1340" w:type="pct"/>
            <w:gridSpan w:val="4"/>
            <w:tcBorders>
              <w:left w:val="single" w:sz="4" w:space="0" w:color="808080"/>
            </w:tcBorders>
          </w:tcPr>
          <w:p w14:paraId="7B477F29" w14:textId="77777777" w:rsidR="006D62CF" w:rsidRPr="00862FC9" w:rsidRDefault="006D62CF" w:rsidP="006D62CF">
            <w:pPr>
              <w:suppressAutoHyphens/>
            </w:pPr>
            <w:r w:rsidRPr="00862FC9">
              <w:t>Требования к опыту практической работы</w:t>
            </w:r>
          </w:p>
        </w:tc>
        <w:tc>
          <w:tcPr>
            <w:tcW w:w="3660" w:type="pct"/>
            <w:gridSpan w:val="10"/>
            <w:tcBorders>
              <w:right w:val="single" w:sz="4" w:space="0" w:color="808080"/>
            </w:tcBorders>
          </w:tcPr>
          <w:p w14:paraId="02E62D8E" w14:textId="6890E99B" w:rsidR="006D62CF" w:rsidRPr="00862FC9" w:rsidRDefault="006D62CF" w:rsidP="006D62CF">
            <w:pPr>
              <w:pStyle w:val="af9"/>
            </w:pPr>
            <w:r w:rsidRPr="00862FC9">
              <w:t xml:space="preserve">Не менее </w:t>
            </w:r>
            <w:r w:rsidR="00114031" w:rsidRPr="00862FC9">
              <w:t>одного года</w:t>
            </w:r>
            <w:r w:rsidRPr="00862FC9">
              <w:t xml:space="preserve"> </w:t>
            </w:r>
            <w:proofErr w:type="spellStart"/>
            <w:r w:rsidR="003979CF">
              <w:t>Токарь</w:t>
            </w:r>
            <w:r w:rsidRPr="00862FC9">
              <w:t>ом</w:t>
            </w:r>
            <w:proofErr w:type="spellEnd"/>
            <w:r w:rsidRPr="00862FC9">
              <w:t xml:space="preserve"> 4-го разряда при наличии профессионального обучения </w:t>
            </w:r>
          </w:p>
          <w:p w14:paraId="1B6ECF98" w14:textId="43D14059" w:rsidR="006D62CF" w:rsidRPr="00862FC9" w:rsidRDefault="006D62CF" w:rsidP="006D62CF">
            <w:pPr>
              <w:pStyle w:val="af9"/>
            </w:pPr>
            <w:r w:rsidRPr="00862FC9">
              <w:t xml:space="preserve">Не менее </w:t>
            </w:r>
            <w:r w:rsidR="00114031">
              <w:t xml:space="preserve">шести месяцев </w:t>
            </w:r>
            <w:proofErr w:type="spellStart"/>
            <w:r w:rsidR="003979CF">
              <w:t>Токарь</w:t>
            </w:r>
            <w:r w:rsidRPr="00862FC9">
              <w:t>ом</w:t>
            </w:r>
            <w:proofErr w:type="spellEnd"/>
            <w:r w:rsidRPr="00862FC9">
              <w:t xml:space="preserve"> 4-го разряда при наличии среднего профессионального образования </w:t>
            </w:r>
          </w:p>
        </w:tc>
      </w:tr>
      <w:tr w:rsidR="00114031" w:rsidRPr="00862FC9" w14:paraId="09086634" w14:textId="77777777" w:rsidTr="001305C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952"/>
        </w:trPr>
        <w:tc>
          <w:tcPr>
            <w:tcW w:w="1340" w:type="pct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56A7DCC" w14:textId="77777777" w:rsidR="00114031" w:rsidRPr="00862FC9" w:rsidRDefault="00114031" w:rsidP="00114031">
            <w:pPr>
              <w:suppressAutoHyphens/>
            </w:pPr>
            <w:r w:rsidRPr="00862FC9">
              <w:t>Особые условия допуска к работе</w:t>
            </w:r>
          </w:p>
        </w:tc>
        <w:tc>
          <w:tcPr>
            <w:tcW w:w="3660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443621B" w14:textId="77777777" w:rsidR="00114031" w:rsidRPr="00440AB3" w:rsidRDefault="00114031" w:rsidP="00114031">
            <w:pPr>
              <w:pStyle w:val="af9"/>
            </w:pPr>
            <w:r w:rsidRPr="00440AB3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58178A23" w14:textId="77777777" w:rsidR="00114031" w:rsidRPr="00534775" w:rsidRDefault="00114031" w:rsidP="00114031">
            <w:r w:rsidRPr="00534775">
              <w:t>Прохождение обучения мерам пожарной безопасности</w:t>
            </w:r>
          </w:p>
          <w:p w14:paraId="1A1B42F3" w14:textId="77777777" w:rsidR="00114031" w:rsidRPr="00440AB3" w:rsidRDefault="00114031" w:rsidP="00114031">
            <w:pPr>
              <w:pStyle w:val="af9"/>
            </w:pPr>
            <w:r w:rsidRPr="00440AB3">
              <w:t>Прохождение инструктажа по охране труда на рабочем месте</w:t>
            </w:r>
          </w:p>
          <w:p w14:paraId="0F013687" w14:textId="77777777" w:rsidR="00114031" w:rsidRDefault="00114031" w:rsidP="00114031">
            <w:pPr>
              <w:pStyle w:val="af9"/>
            </w:pPr>
            <w:r w:rsidRPr="00440AB3">
              <w:t>Наличие не ниже II группы по электробезопасности</w:t>
            </w:r>
          </w:p>
          <w:p w14:paraId="3C959B0E" w14:textId="57640743" w:rsidR="00114031" w:rsidRPr="003A20BA" w:rsidRDefault="00114031" w:rsidP="00114031">
            <w:r w:rsidRPr="00534775">
              <w:t xml:space="preserve">Прохождение </w:t>
            </w:r>
            <w:r w:rsidRPr="003A20BA">
              <w:t>инструктажа на рабочем месте и проверки навыков по зацепке грузов (при необходимости)</w:t>
            </w:r>
          </w:p>
          <w:p w14:paraId="6168B584" w14:textId="4E610844" w:rsidR="00114031" w:rsidRPr="00862FC9" w:rsidRDefault="00114031" w:rsidP="00114031">
            <w:pPr>
              <w:pStyle w:val="af9"/>
            </w:pPr>
            <w:r w:rsidRPr="003A20BA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</w:p>
        </w:tc>
      </w:tr>
      <w:tr w:rsidR="00114031" w:rsidRPr="00862FC9" w14:paraId="35E0AE2A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0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6B708936" w14:textId="77777777" w:rsidR="00114031" w:rsidRPr="00862FC9" w:rsidRDefault="00114031" w:rsidP="00114031">
            <w:pPr>
              <w:suppressAutoHyphens/>
            </w:pPr>
            <w:r w:rsidRPr="00862FC9">
              <w:t>Другие характеристики</w:t>
            </w:r>
          </w:p>
        </w:tc>
        <w:tc>
          <w:tcPr>
            <w:tcW w:w="36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4CBC4D" w14:textId="64391333" w:rsidR="00114031" w:rsidRPr="00534775" w:rsidRDefault="00114031" w:rsidP="00114031">
            <w:pPr>
              <w:suppressAutoHyphens/>
            </w:pPr>
            <w:r w:rsidRPr="00534775">
              <w:t>-</w:t>
            </w:r>
          </w:p>
        </w:tc>
      </w:tr>
      <w:tr w:rsidR="00114031" w:rsidRPr="00862FC9" w14:paraId="472E0D97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4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07865315" w14:textId="77777777" w:rsidR="00114031" w:rsidRPr="00862FC9" w:rsidRDefault="00114031" w:rsidP="00534775">
            <w:pPr>
              <w:pStyle w:val="af9"/>
            </w:pPr>
            <w:r w:rsidRPr="00862FC9">
              <w:t>Дополнительные характеристики</w:t>
            </w:r>
          </w:p>
        </w:tc>
      </w:tr>
      <w:tr w:rsidR="00114031" w:rsidRPr="00862FC9" w14:paraId="00E4B02A" w14:textId="77777777" w:rsidTr="00D42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CCC4634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Наименование документа</w:t>
            </w:r>
          </w:p>
        </w:tc>
        <w:tc>
          <w:tcPr>
            <w:tcW w:w="624" w:type="pct"/>
            <w:gridSpan w:val="3"/>
            <w:tcBorders>
              <w:bottom w:val="single" w:sz="4" w:space="0" w:color="808080"/>
            </w:tcBorders>
            <w:vAlign w:val="center"/>
          </w:tcPr>
          <w:p w14:paraId="53AE0564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Код</w:t>
            </w:r>
          </w:p>
        </w:tc>
        <w:tc>
          <w:tcPr>
            <w:tcW w:w="3195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5611B8A0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Наименование базовой группы, должности (профессии) или специальности</w:t>
            </w:r>
          </w:p>
        </w:tc>
      </w:tr>
      <w:tr w:rsidR="00114031" w:rsidRPr="00862FC9" w14:paraId="737BFD39" w14:textId="77777777" w:rsidTr="00D42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6046ED29" w14:textId="77777777" w:rsidR="00114031" w:rsidRPr="00862FC9" w:rsidRDefault="00114031" w:rsidP="00114031">
            <w:pPr>
              <w:suppressAutoHyphens/>
              <w:rPr>
                <w:vertAlign w:val="superscript"/>
              </w:rPr>
            </w:pPr>
            <w:r w:rsidRPr="00862FC9">
              <w:t>ОКЗ</w:t>
            </w:r>
          </w:p>
        </w:tc>
        <w:tc>
          <w:tcPr>
            <w:tcW w:w="62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1C0516B0" w14:textId="77777777" w:rsidR="00114031" w:rsidRPr="00862FC9" w:rsidRDefault="00114031" w:rsidP="00114031">
            <w:pPr>
              <w:suppressAutoHyphens/>
            </w:pPr>
            <w:r w:rsidRPr="00862FC9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319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14:paraId="0A44263F" w14:textId="77777777" w:rsidR="00114031" w:rsidRPr="00862FC9" w:rsidRDefault="00114031" w:rsidP="00114031">
            <w:pPr>
              <w:suppressAutoHyphens/>
            </w:pPr>
            <w:r w:rsidRPr="00862FC9">
              <w:t>Станочники и наладчики металлообрабатывающих станков</w:t>
            </w:r>
          </w:p>
        </w:tc>
      </w:tr>
      <w:tr w:rsidR="00114031" w:rsidRPr="00862FC9" w14:paraId="288BDDE4" w14:textId="77777777" w:rsidTr="00D42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76AE78B4" w14:textId="77777777" w:rsidR="00114031" w:rsidRPr="00862FC9" w:rsidRDefault="00114031" w:rsidP="00114031">
            <w:pPr>
              <w:suppressAutoHyphens/>
            </w:pPr>
            <w:r w:rsidRPr="00862FC9">
              <w:t>ЕТКС</w:t>
            </w:r>
          </w:p>
        </w:tc>
        <w:tc>
          <w:tcPr>
            <w:tcW w:w="62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1E597B1E" w14:textId="2B0B2730" w:rsidR="00114031" w:rsidRPr="00862FC9" w:rsidRDefault="00114031" w:rsidP="00114031">
            <w:pPr>
              <w:suppressAutoHyphens/>
            </w:pPr>
            <w:r w:rsidRPr="00862FC9">
              <w:t>§</w:t>
            </w:r>
            <w:r w:rsidR="003979CF" w:rsidRPr="003979CF">
              <w:t>1</w:t>
            </w:r>
            <w:r w:rsidR="003979CF">
              <w:t>11</w:t>
            </w:r>
          </w:p>
        </w:tc>
        <w:tc>
          <w:tcPr>
            <w:tcW w:w="319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14:paraId="69D4ECC3" w14:textId="545E8158" w:rsidR="00114031" w:rsidRPr="00862FC9" w:rsidRDefault="003979CF" w:rsidP="00114031">
            <w:pPr>
              <w:suppressAutoHyphens/>
            </w:pPr>
            <w:r>
              <w:t>Токарь</w:t>
            </w:r>
            <w:r w:rsidR="00114031" w:rsidRPr="00862FC9">
              <w:t xml:space="preserve"> 5-го разряда</w:t>
            </w:r>
          </w:p>
        </w:tc>
      </w:tr>
      <w:tr w:rsidR="00114031" w:rsidRPr="00862FC9" w14:paraId="38EAD4BC" w14:textId="77777777" w:rsidTr="00D42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C40A2" w14:textId="77777777" w:rsidR="00114031" w:rsidRPr="00862FC9" w:rsidRDefault="00114031" w:rsidP="00114031">
            <w:pPr>
              <w:suppressAutoHyphens/>
            </w:pPr>
            <w:r w:rsidRPr="00862FC9">
              <w:rPr>
                <w:bCs w:val="0"/>
              </w:rPr>
              <w:lastRenderedPageBreak/>
              <w:t>ОКПДТР</w:t>
            </w:r>
          </w:p>
        </w:tc>
        <w:tc>
          <w:tcPr>
            <w:tcW w:w="6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8414B" w14:textId="5179777D" w:rsidR="00114031" w:rsidRPr="00862FC9" w:rsidRDefault="003979CF" w:rsidP="00114031">
            <w:pPr>
              <w:suppressAutoHyphens/>
            </w:pPr>
            <w:r>
              <w:t>19149</w:t>
            </w:r>
          </w:p>
        </w:tc>
        <w:tc>
          <w:tcPr>
            <w:tcW w:w="31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DCE28" w14:textId="1236B295" w:rsidR="00114031" w:rsidRPr="00862FC9" w:rsidRDefault="003979CF" w:rsidP="00114031">
            <w:pPr>
              <w:suppressAutoHyphens/>
            </w:pPr>
            <w:r>
              <w:rPr>
                <w:rFonts w:eastAsia="Calibri"/>
              </w:rPr>
              <w:t>Токарь</w:t>
            </w:r>
          </w:p>
        </w:tc>
      </w:tr>
      <w:tr w:rsidR="00114031" w:rsidRPr="00862FC9" w14:paraId="50A435FA" w14:textId="77777777" w:rsidTr="00D42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9D197B" w14:textId="7F7F9358" w:rsidR="00114031" w:rsidRPr="00862FC9" w:rsidRDefault="00114031" w:rsidP="00114031">
            <w:pPr>
              <w:suppressAutoHyphens/>
              <w:rPr>
                <w:bCs w:val="0"/>
              </w:rPr>
            </w:pPr>
            <w:r w:rsidRPr="00862FC9">
              <w:t>ОКСО</w:t>
            </w:r>
          </w:p>
        </w:tc>
        <w:tc>
          <w:tcPr>
            <w:tcW w:w="6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74180" w14:textId="51777A7B" w:rsidR="00114031" w:rsidRPr="00862FC9" w:rsidRDefault="00114031" w:rsidP="00114031">
            <w:pPr>
              <w:suppressAutoHyphens/>
            </w:pPr>
            <w:r w:rsidRPr="00862FC9">
              <w:t>2.</w:t>
            </w:r>
            <w:r w:rsidR="003979CF">
              <w:t>15.01.38</w:t>
            </w:r>
          </w:p>
        </w:tc>
        <w:tc>
          <w:tcPr>
            <w:tcW w:w="31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C89FB8" w14:textId="71841D98" w:rsidR="00114031" w:rsidRPr="00862FC9" w:rsidRDefault="003979CF" w:rsidP="00114031">
            <w:pPr>
              <w:suppressAutoHyphens/>
              <w:rPr>
                <w:rFonts w:eastAsia="Calibri"/>
              </w:rPr>
            </w:pPr>
            <w:r>
              <w:t>Оператор-наладчик металлообрабатывающих станков</w:t>
            </w:r>
          </w:p>
        </w:tc>
      </w:tr>
    </w:tbl>
    <w:p w14:paraId="23F0020C" w14:textId="77777777" w:rsidR="0052442E" w:rsidRPr="00862FC9" w:rsidRDefault="0052442E" w:rsidP="0052442E">
      <w:pPr>
        <w:pStyle w:val="3"/>
      </w:pPr>
      <w:r w:rsidRPr="00862FC9">
        <w:t>3.4.1.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38"/>
        <w:gridCol w:w="1088"/>
        <w:gridCol w:w="494"/>
        <w:gridCol w:w="1424"/>
        <w:gridCol w:w="727"/>
        <w:gridCol w:w="35"/>
        <w:gridCol w:w="1171"/>
        <w:gridCol w:w="354"/>
        <w:gridCol w:w="1230"/>
        <w:gridCol w:w="1144"/>
      </w:tblGrid>
      <w:tr w:rsidR="006D62CF" w:rsidRPr="00862FC9" w14:paraId="61A4DB94" w14:textId="77777777" w:rsidTr="006D62CF">
        <w:trPr>
          <w:trHeight w:val="278"/>
        </w:trPr>
        <w:tc>
          <w:tcPr>
            <w:tcW w:w="72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98B405B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0AD29" w14:textId="2E5ECFBB" w:rsidR="006D62CF" w:rsidRPr="00862FC9" w:rsidRDefault="006D62CF" w:rsidP="006D62CF">
            <w:pPr>
              <w:suppressAutoHyphens/>
            </w:pPr>
            <w:r w:rsidRPr="00834D56">
              <w:t>Подготовка к выполнению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6</w:t>
            </w:r>
            <w:r w:rsidRPr="00834D56">
              <w:t xml:space="preserve">-го квалитета, угловых размеров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0,8</w:t>
            </w:r>
            <w:r w:rsidRPr="00834D56">
              <w:t xml:space="preserve"> мкм, точностью формы и расположения поверхностей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6FF063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65CE6B" w14:textId="77777777" w:rsidR="006D62CF" w:rsidRPr="00862FC9" w:rsidRDefault="006D62CF" w:rsidP="006D62CF">
            <w:pPr>
              <w:suppressAutoHyphens/>
            </w:pPr>
            <w:r w:rsidRPr="00862FC9">
              <w:rPr>
                <w:lang w:val="en-US"/>
              </w:rPr>
              <w:t>D</w:t>
            </w:r>
            <w:r w:rsidRPr="00862FC9">
              <w:t>/01.4</w:t>
            </w:r>
          </w:p>
        </w:tc>
        <w:tc>
          <w:tcPr>
            <w:tcW w:w="76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ACD183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E64FB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4</w:t>
            </w:r>
          </w:p>
        </w:tc>
      </w:tr>
      <w:tr w:rsidR="006D62CF" w:rsidRPr="00862FC9" w14:paraId="745ECC6B" w14:textId="77777777" w:rsidTr="00B723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C88BA46" w14:textId="77777777" w:rsidR="006D62CF" w:rsidRPr="00862FC9" w:rsidRDefault="006D62CF" w:rsidP="006D62CF">
            <w:pPr>
              <w:suppressAutoHyphens/>
            </w:pPr>
          </w:p>
        </w:tc>
      </w:tr>
      <w:tr w:rsidR="006D62CF" w:rsidRPr="00862FC9" w14:paraId="4BA9A619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3D51F87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2276538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C62F3D4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4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30E7BB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36B0FF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310C17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19BE11FE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55DB75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0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6D0F131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C1CEE5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2B2F30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2BC4F0AD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582334" w:rsidRPr="00862FC9" w14:paraId="3910FD10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5ECF852C" w14:textId="77777777" w:rsidR="00582334" w:rsidRPr="00862FC9" w:rsidRDefault="00582334" w:rsidP="00582334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5A34DD0C" w14:textId="60615E9F" w:rsidR="00582334" w:rsidRPr="00862FC9" w:rsidRDefault="00582334" w:rsidP="00582334">
            <w:pPr>
              <w:pStyle w:val="af9"/>
            </w:pPr>
            <w:r w:rsidRPr="006D3DAA">
              <w:t xml:space="preserve">Получение задания на выполнение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1B90B51C" w14:textId="77777777" w:rsidTr="00582334">
        <w:trPr>
          <w:trHeight w:val="20"/>
        </w:trPr>
        <w:tc>
          <w:tcPr>
            <w:tcW w:w="902" w:type="pct"/>
            <w:vMerge/>
          </w:tcPr>
          <w:p w14:paraId="5BC91146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BA888B0" w14:textId="1A9E8561" w:rsidR="00582334" w:rsidRPr="00862FC9" w:rsidRDefault="00582334" w:rsidP="00582334">
            <w:pPr>
              <w:pStyle w:val="af9"/>
            </w:pPr>
            <w:r w:rsidRPr="006D3DAA">
              <w:t xml:space="preserve">Разработка плана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5C51B0CD" w14:textId="77777777" w:rsidTr="00582334">
        <w:trPr>
          <w:trHeight w:val="20"/>
        </w:trPr>
        <w:tc>
          <w:tcPr>
            <w:tcW w:w="902" w:type="pct"/>
            <w:vMerge/>
          </w:tcPr>
          <w:p w14:paraId="1980BF9A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B4334E8" w14:textId="25B56676" w:rsidR="00582334" w:rsidRPr="00862FC9" w:rsidRDefault="00512D30" w:rsidP="00582334">
            <w:pPr>
              <w:pStyle w:val="af9"/>
            </w:pPr>
            <w:r>
              <w:t>Получение металлорежущих и вспомогательных инструментов для</w:t>
            </w:r>
            <w:r w:rsidR="00582334" w:rsidRPr="006D3DAA">
              <w:t xml:space="preserve">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6-го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0,8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4FE91350" w14:textId="77777777" w:rsidTr="00582334">
        <w:trPr>
          <w:trHeight w:val="20"/>
        </w:trPr>
        <w:tc>
          <w:tcPr>
            <w:tcW w:w="902" w:type="pct"/>
            <w:vMerge/>
          </w:tcPr>
          <w:p w14:paraId="2D9EC24C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3E90B128" w14:textId="37904276" w:rsidR="00582334" w:rsidRPr="00862FC9" w:rsidRDefault="00582334" w:rsidP="00582334">
            <w:pPr>
              <w:pStyle w:val="af9"/>
            </w:pPr>
            <w:r w:rsidRPr="006D3DAA">
              <w:t xml:space="preserve">Получение контрольно-измерительных инструментов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22D547AB" w14:textId="77777777" w:rsidTr="00582334">
        <w:trPr>
          <w:trHeight w:val="20"/>
        </w:trPr>
        <w:tc>
          <w:tcPr>
            <w:tcW w:w="902" w:type="pct"/>
            <w:vMerge/>
          </w:tcPr>
          <w:p w14:paraId="06711896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3BC8D662" w14:textId="5B92B541" w:rsidR="00582334" w:rsidRPr="006D3DAA" w:rsidRDefault="00582334" w:rsidP="00582334">
            <w:pPr>
              <w:pStyle w:val="af9"/>
            </w:pPr>
            <w:r w:rsidRPr="006D3DAA">
              <w:t xml:space="preserve">Получение универсальных и/или специальных приспособлений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65EC7CA2" w14:textId="77777777" w:rsidTr="00582334">
        <w:trPr>
          <w:trHeight w:val="20"/>
        </w:trPr>
        <w:tc>
          <w:tcPr>
            <w:tcW w:w="902" w:type="pct"/>
            <w:vMerge/>
          </w:tcPr>
          <w:p w14:paraId="32B49F23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5649BD35" w14:textId="0E6E61BA" w:rsidR="00582334" w:rsidRPr="006D3DAA" w:rsidRDefault="00582334" w:rsidP="00582334">
            <w:pPr>
              <w:pStyle w:val="af9"/>
            </w:pPr>
            <w:r w:rsidRPr="006D3DAA">
              <w:t xml:space="preserve">Получение заготовок и материалов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7DF37032" w14:textId="77777777" w:rsidTr="00582334">
        <w:trPr>
          <w:trHeight w:val="20"/>
        </w:trPr>
        <w:tc>
          <w:tcPr>
            <w:tcW w:w="902" w:type="pct"/>
            <w:vMerge/>
          </w:tcPr>
          <w:p w14:paraId="3BB4A65C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C5EDA8F" w14:textId="336605AF" w:rsidR="00582334" w:rsidRPr="006D3DAA" w:rsidRDefault="00582334" w:rsidP="00582334">
            <w:pPr>
              <w:pStyle w:val="af9"/>
            </w:pPr>
            <w:r w:rsidRPr="006D3DAA">
              <w:t xml:space="preserve">Подготовка рабочего места к выполнению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0FADF825" w14:textId="77777777" w:rsidTr="00582334">
        <w:trPr>
          <w:trHeight w:val="20"/>
        </w:trPr>
        <w:tc>
          <w:tcPr>
            <w:tcW w:w="902" w:type="pct"/>
            <w:vMerge/>
          </w:tcPr>
          <w:p w14:paraId="047F0709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83DA349" w14:textId="742A3F27" w:rsidR="00582334" w:rsidRPr="006D3DAA" w:rsidRDefault="008A5E5D" w:rsidP="00582334">
            <w:pPr>
              <w:pStyle w:val="af9"/>
            </w:pPr>
            <w:r>
              <w:t>Подготовка к эксплуатации металлорежущих и вспомогательных инструментов</w:t>
            </w:r>
            <w:r w:rsidR="00582334" w:rsidRPr="006D3DAA">
              <w:t xml:space="preserve"> для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6-го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0,8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0CBD2374" w14:textId="77777777" w:rsidTr="00582334">
        <w:trPr>
          <w:trHeight w:val="20"/>
        </w:trPr>
        <w:tc>
          <w:tcPr>
            <w:tcW w:w="902" w:type="pct"/>
            <w:vMerge/>
          </w:tcPr>
          <w:p w14:paraId="76BB6CE0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0F4CB4B4" w14:textId="7502B265" w:rsidR="00582334" w:rsidRPr="006D3DAA" w:rsidRDefault="00582334" w:rsidP="00582334">
            <w:pPr>
              <w:pStyle w:val="af9"/>
            </w:pPr>
            <w:r w:rsidRPr="006D3DAA">
              <w:t xml:space="preserve">Подготовка к эксплуатации приспособлений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6F6E343A" w14:textId="77777777" w:rsidTr="00582334">
        <w:trPr>
          <w:trHeight w:val="20"/>
        </w:trPr>
        <w:tc>
          <w:tcPr>
            <w:tcW w:w="902" w:type="pct"/>
            <w:vMerge/>
          </w:tcPr>
          <w:p w14:paraId="5F090973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8BC6B52" w14:textId="287438F7" w:rsidR="00582334" w:rsidRPr="006D3DAA" w:rsidRDefault="00582334" w:rsidP="00582334">
            <w:pPr>
              <w:pStyle w:val="af9"/>
            </w:pPr>
            <w:r w:rsidRPr="006D3DAA">
              <w:t xml:space="preserve">Подготовка к эксплуатации контрольно-измерительных инструментов для контроля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78935566" w14:textId="77777777" w:rsidTr="00582334">
        <w:trPr>
          <w:trHeight w:val="20"/>
        </w:trPr>
        <w:tc>
          <w:tcPr>
            <w:tcW w:w="902" w:type="pct"/>
            <w:vMerge/>
          </w:tcPr>
          <w:p w14:paraId="09E9BB23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66BCEB14" w14:textId="370B6AB0" w:rsidR="00582334" w:rsidRPr="006D3DAA" w:rsidRDefault="00512D30" w:rsidP="00582334">
            <w:pPr>
              <w:pStyle w:val="af9"/>
            </w:pPr>
            <w:r>
              <w:t>Установка металлорежущих и вспомогательных инструментов на токарный станок</w:t>
            </w:r>
            <w:r w:rsidR="00582334" w:rsidRPr="006D3DAA">
              <w:t xml:space="preserve"> для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6-го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0,8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40953F04" w14:textId="77777777" w:rsidTr="00582334">
        <w:trPr>
          <w:trHeight w:val="20"/>
        </w:trPr>
        <w:tc>
          <w:tcPr>
            <w:tcW w:w="902" w:type="pct"/>
            <w:vMerge/>
          </w:tcPr>
          <w:p w14:paraId="72E754E9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2FB151A0" w14:textId="56D4989D" w:rsidR="00582334" w:rsidRPr="006D3DAA" w:rsidRDefault="00582334" w:rsidP="00582334">
            <w:pPr>
              <w:pStyle w:val="af9"/>
            </w:pPr>
            <w:r w:rsidRPr="006D3DAA">
              <w:t xml:space="preserve">Установка приспособлений на </w:t>
            </w:r>
            <w:r w:rsidR="0082622A">
              <w:rPr>
                <w:rFonts w:eastAsiaTheme="majorEastAsia"/>
              </w:rPr>
              <w:t>токарный</w:t>
            </w:r>
            <w:r w:rsidRPr="006D3DAA">
              <w:t xml:space="preserve"> станок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3696C4C" w14:textId="77777777" w:rsidTr="00582334">
        <w:trPr>
          <w:trHeight w:val="20"/>
        </w:trPr>
        <w:tc>
          <w:tcPr>
            <w:tcW w:w="902" w:type="pct"/>
            <w:vMerge/>
          </w:tcPr>
          <w:p w14:paraId="7D5BD9C1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7BDB22E" w14:textId="07EA3A27" w:rsidR="00582334" w:rsidRPr="006D3DAA" w:rsidRDefault="00582334" w:rsidP="00582334">
            <w:pPr>
              <w:pStyle w:val="af9"/>
            </w:pPr>
            <w:r w:rsidRPr="006D3DAA">
              <w:t xml:space="preserve">Установка заготовки для настройки в приспособление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9EC29AC" w14:textId="77777777" w:rsidTr="00582334">
        <w:trPr>
          <w:trHeight w:val="20"/>
        </w:trPr>
        <w:tc>
          <w:tcPr>
            <w:tcW w:w="902" w:type="pct"/>
            <w:vMerge/>
          </w:tcPr>
          <w:p w14:paraId="7DFD7568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F8E1C9A" w14:textId="3E1D425F" w:rsidR="00582334" w:rsidRPr="006D3DAA" w:rsidRDefault="00582334" w:rsidP="00582334">
            <w:pPr>
              <w:pStyle w:val="af9"/>
            </w:pPr>
            <w:r w:rsidRPr="006D3DAA">
              <w:t xml:space="preserve">Настройка </w:t>
            </w:r>
            <w:r w:rsidR="0082622A">
              <w:rPr>
                <w:rFonts w:eastAsiaTheme="majorEastAsia"/>
              </w:rPr>
              <w:t>токарного</w:t>
            </w:r>
            <w:r w:rsidRPr="006D3DAA">
              <w:t xml:space="preserve"> станка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E1DAA6B" w14:textId="77777777" w:rsidTr="00582334">
        <w:trPr>
          <w:trHeight w:val="20"/>
        </w:trPr>
        <w:tc>
          <w:tcPr>
            <w:tcW w:w="902" w:type="pct"/>
            <w:vMerge/>
          </w:tcPr>
          <w:p w14:paraId="2E93E54D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AD08F7D" w14:textId="3A7EE2BC" w:rsidR="00582334" w:rsidRPr="006D3DAA" w:rsidRDefault="00582334" w:rsidP="00582334">
            <w:pPr>
              <w:pStyle w:val="af9"/>
            </w:pPr>
            <w:r w:rsidRPr="006D3DAA">
              <w:t xml:space="preserve">Установление режимов резания для обработки поверхностей заготовки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3162AD97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3B96BE5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211157D1" w14:textId="64DB40DC" w:rsidR="00582334" w:rsidRPr="00862FC9" w:rsidRDefault="00582334" w:rsidP="00582334">
            <w:pPr>
              <w:pStyle w:val="af9"/>
            </w:pPr>
            <w:r w:rsidRPr="006D3DAA">
              <w:t>Просматривать с использованием компьютеров и мобильных устройств конструкторскую документацию</w:t>
            </w:r>
          </w:p>
        </w:tc>
      </w:tr>
      <w:tr w:rsidR="00582334" w:rsidRPr="00862FC9" w14:paraId="27C6F94D" w14:textId="77777777" w:rsidTr="00582334">
        <w:trPr>
          <w:trHeight w:val="20"/>
        </w:trPr>
        <w:tc>
          <w:tcPr>
            <w:tcW w:w="902" w:type="pct"/>
            <w:vMerge/>
          </w:tcPr>
          <w:p w14:paraId="31AA4A5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CF25580" w14:textId="4A5422FE" w:rsidR="00582334" w:rsidRPr="00862FC9" w:rsidRDefault="00582334" w:rsidP="00582334">
            <w:pPr>
              <w:pStyle w:val="af9"/>
            </w:pPr>
            <w:r w:rsidRPr="006D3DAA">
              <w:t>Просматривать с использованием компьютеров и мобильных устройств технологическую документацию</w:t>
            </w:r>
          </w:p>
        </w:tc>
      </w:tr>
      <w:tr w:rsidR="00582334" w:rsidRPr="00862FC9" w14:paraId="288F7D7E" w14:textId="77777777" w:rsidTr="00582334">
        <w:trPr>
          <w:trHeight w:val="20"/>
        </w:trPr>
        <w:tc>
          <w:tcPr>
            <w:tcW w:w="902" w:type="pct"/>
            <w:vMerge/>
          </w:tcPr>
          <w:p w14:paraId="1756C4B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6C617E4" w14:textId="18CF59C5" w:rsidR="00582334" w:rsidRPr="00862FC9" w:rsidRDefault="00582334" w:rsidP="00582334">
            <w:pPr>
              <w:pStyle w:val="af9"/>
            </w:pPr>
            <w:r w:rsidRPr="006D3DAA">
              <w:t>Читать конструкторскую документацию</w:t>
            </w:r>
          </w:p>
        </w:tc>
      </w:tr>
      <w:tr w:rsidR="00582334" w:rsidRPr="00862FC9" w14:paraId="1093CC89" w14:textId="77777777" w:rsidTr="00582334">
        <w:trPr>
          <w:trHeight w:val="20"/>
        </w:trPr>
        <w:tc>
          <w:tcPr>
            <w:tcW w:w="902" w:type="pct"/>
            <w:vMerge/>
          </w:tcPr>
          <w:p w14:paraId="23CE016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118697E" w14:textId="65B398D4" w:rsidR="00582334" w:rsidRPr="00862FC9" w:rsidRDefault="00582334" w:rsidP="00582334">
            <w:pPr>
              <w:pStyle w:val="af9"/>
            </w:pPr>
            <w:r w:rsidRPr="006D3DAA">
              <w:t>Читать технологическую документацию</w:t>
            </w:r>
          </w:p>
        </w:tc>
      </w:tr>
      <w:tr w:rsidR="00582334" w:rsidRPr="00862FC9" w14:paraId="3A0E5053" w14:textId="77777777" w:rsidTr="00582334">
        <w:trPr>
          <w:trHeight w:val="20"/>
        </w:trPr>
        <w:tc>
          <w:tcPr>
            <w:tcW w:w="902" w:type="pct"/>
            <w:vMerge/>
          </w:tcPr>
          <w:p w14:paraId="111A5B5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2FF672" w14:textId="63147E69" w:rsidR="00582334" w:rsidRPr="00862FC9" w:rsidRDefault="00582334" w:rsidP="00582334">
            <w:pPr>
              <w:pStyle w:val="af9"/>
            </w:pPr>
            <w:r w:rsidRPr="006D3DAA">
              <w:t xml:space="preserve">Анализировать конструкторскую и технологическую документацию с целью </w:t>
            </w:r>
            <w:r w:rsidRPr="006D3DAA">
              <w:lastRenderedPageBreak/>
              <w:t xml:space="preserve">выбора плана обработки заготовки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649B5E2E" w14:textId="77777777" w:rsidTr="00582334">
        <w:trPr>
          <w:trHeight w:val="20"/>
        </w:trPr>
        <w:tc>
          <w:tcPr>
            <w:tcW w:w="902" w:type="pct"/>
            <w:vMerge/>
          </w:tcPr>
          <w:p w14:paraId="522C62F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DE276E" w14:textId="240E5ED8" w:rsidR="00582334" w:rsidRPr="00862FC9" w:rsidRDefault="00582334" w:rsidP="00582334">
            <w:pPr>
              <w:pStyle w:val="af9"/>
            </w:pPr>
            <w:r w:rsidRPr="006D3DAA">
              <w:t xml:space="preserve">Выбирать металлорежущие инструменты в соответствии с требованиями технологической документации и/или параметрами выполняемой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1B1529EE" w14:textId="77777777" w:rsidTr="00582334">
        <w:trPr>
          <w:trHeight w:val="20"/>
        </w:trPr>
        <w:tc>
          <w:tcPr>
            <w:tcW w:w="902" w:type="pct"/>
            <w:vMerge/>
          </w:tcPr>
          <w:p w14:paraId="377905E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8E3ED58" w14:textId="3D30721F" w:rsidR="00582334" w:rsidRPr="00862FC9" w:rsidRDefault="00582334" w:rsidP="00582334">
            <w:pPr>
              <w:pStyle w:val="af9"/>
            </w:pPr>
            <w:r w:rsidRPr="006D3DAA">
              <w:t xml:space="preserve">Выбирать вспомогательные инструменты в соответствии с требованиями технологической документации и/или конструктивными особенностями металлорежущих инструментов, используемых при обработке заготовок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7EB764E7" w14:textId="77777777" w:rsidTr="00582334">
        <w:trPr>
          <w:trHeight w:val="20"/>
        </w:trPr>
        <w:tc>
          <w:tcPr>
            <w:tcW w:w="902" w:type="pct"/>
            <w:vMerge/>
          </w:tcPr>
          <w:p w14:paraId="15F6449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B20004" w14:textId="0C4AF708" w:rsidR="00582334" w:rsidRPr="00862FC9" w:rsidRDefault="00582334" w:rsidP="00582334">
            <w:pPr>
              <w:pStyle w:val="af9"/>
            </w:pPr>
            <w:r w:rsidRPr="006D3DAA">
              <w:t xml:space="preserve">Выбирать контрольно-измерительные инструменты в соответствии с требованиями технологической документации и/или требованиями к изготавливаемой детали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36FACE0" w14:textId="77777777" w:rsidTr="00582334">
        <w:trPr>
          <w:trHeight w:val="20"/>
        </w:trPr>
        <w:tc>
          <w:tcPr>
            <w:tcW w:w="902" w:type="pct"/>
            <w:vMerge/>
          </w:tcPr>
          <w:p w14:paraId="5CA6EEB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2206E8" w14:textId="6711B543" w:rsidR="00582334" w:rsidRPr="00862FC9" w:rsidRDefault="00582334" w:rsidP="00582334">
            <w:pPr>
              <w:pStyle w:val="af9"/>
            </w:pPr>
            <w:r w:rsidRPr="006D3DAA">
              <w:t xml:space="preserve">Выбирать универсальные и/или специальные приспособления в соответствии с требованиями технологической документации и/или параметрами выполняемой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0112CBA8" w14:textId="77777777" w:rsidTr="00582334">
        <w:trPr>
          <w:trHeight w:val="20"/>
        </w:trPr>
        <w:tc>
          <w:tcPr>
            <w:tcW w:w="902" w:type="pct"/>
            <w:vMerge/>
          </w:tcPr>
          <w:p w14:paraId="5E47E8D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BD37D0" w14:textId="6476B3DA" w:rsidR="00582334" w:rsidRPr="00862FC9" w:rsidRDefault="00582334" w:rsidP="00582334">
            <w:pPr>
              <w:pStyle w:val="af9"/>
            </w:pPr>
            <w:r w:rsidRPr="006D3DAA">
              <w:t xml:space="preserve">Оценивать состояние заготовок с целью построения оптимального маршрута обработки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4AE53254" w14:textId="77777777" w:rsidTr="00582334">
        <w:trPr>
          <w:trHeight w:val="20"/>
        </w:trPr>
        <w:tc>
          <w:tcPr>
            <w:tcW w:w="902" w:type="pct"/>
            <w:vMerge/>
          </w:tcPr>
          <w:p w14:paraId="491B9C2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41B5B8" w14:textId="5118B41E" w:rsidR="00582334" w:rsidRPr="00862FC9" w:rsidRDefault="00582334" w:rsidP="00582334">
            <w:pPr>
              <w:pStyle w:val="af9"/>
            </w:pPr>
            <w:r w:rsidRPr="006D3DAA">
              <w:t xml:space="preserve">Проверять исправность и работоспособность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перед выполнением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0104498" w14:textId="77777777" w:rsidTr="00582334">
        <w:trPr>
          <w:trHeight w:val="20"/>
        </w:trPr>
        <w:tc>
          <w:tcPr>
            <w:tcW w:w="902" w:type="pct"/>
            <w:vMerge/>
          </w:tcPr>
          <w:p w14:paraId="55C89C3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C1E4380" w14:textId="377F1F77" w:rsidR="00582334" w:rsidRPr="00862FC9" w:rsidRDefault="00582334" w:rsidP="00582334">
            <w:pPr>
              <w:pStyle w:val="af9"/>
            </w:pPr>
            <w:r w:rsidRPr="006D3DAA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30444592" w14:textId="77777777" w:rsidTr="00582334">
        <w:trPr>
          <w:trHeight w:val="20"/>
        </w:trPr>
        <w:tc>
          <w:tcPr>
            <w:tcW w:w="902" w:type="pct"/>
            <w:vMerge/>
          </w:tcPr>
          <w:p w14:paraId="0B242C7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5C9F839" w14:textId="0E54EB92" w:rsidR="00582334" w:rsidRPr="00862FC9" w:rsidRDefault="00582334" w:rsidP="00582334">
            <w:pPr>
              <w:pStyle w:val="af9"/>
            </w:pPr>
            <w:r w:rsidRPr="006D3DAA">
              <w:t xml:space="preserve">Использовать грузоподъемные механизмы (при работе с заготовками и технологической оснасткой массой более 16 кг)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</w:t>
            </w:r>
            <w:r w:rsidRPr="006D3DAA">
              <w:lastRenderedPageBreak/>
              <w:t xml:space="preserve">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34D56347" w14:textId="77777777" w:rsidTr="00582334">
        <w:trPr>
          <w:trHeight w:val="20"/>
        </w:trPr>
        <w:tc>
          <w:tcPr>
            <w:tcW w:w="902" w:type="pct"/>
            <w:vMerge/>
          </w:tcPr>
          <w:p w14:paraId="581F617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6EAB2AD" w14:textId="61F8E7EC" w:rsidR="00582334" w:rsidRPr="006D3DAA" w:rsidRDefault="00582334" w:rsidP="00582334">
            <w:pPr>
              <w:pStyle w:val="af9"/>
            </w:pPr>
            <w:r w:rsidRPr="006D3DAA">
              <w:t xml:space="preserve">Выбирать схемы строповки заготовок и технологической оснастки массой более 16 кг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02C60E03" w14:textId="77777777" w:rsidTr="00582334">
        <w:trPr>
          <w:trHeight w:val="20"/>
        </w:trPr>
        <w:tc>
          <w:tcPr>
            <w:tcW w:w="902" w:type="pct"/>
            <w:vMerge/>
          </w:tcPr>
          <w:p w14:paraId="6E7B471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6293A0" w14:textId="2E80D3C7" w:rsidR="00582334" w:rsidRPr="006D3DAA" w:rsidRDefault="00582334" w:rsidP="00582334">
            <w:pPr>
              <w:pStyle w:val="af9"/>
            </w:pPr>
            <w:r w:rsidRPr="006D3DAA">
              <w:t xml:space="preserve">Проверять исправность грузоподъемных механизмов перед установкой заготовок и технологической оснастки массой более 16 кг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766A5312" w14:textId="77777777" w:rsidTr="00582334">
        <w:trPr>
          <w:trHeight w:val="20"/>
        </w:trPr>
        <w:tc>
          <w:tcPr>
            <w:tcW w:w="902" w:type="pct"/>
            <w:vMerge/>
          </w:tcPr>
          <w:p w14:paraId="22BD583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EF2BA6" w14:textId="5AFB918A" w:rsidR="00582334" w:rsidRPr="006D3DAA" w:rsidRDefault="00582334" w:rsidP="00582334">
            <w:pPr>
              <w:pStyle w:val="af9"/>
            </w:pPr>
            <w:r w:rsidRPr="006D3DAA">
              <w:t xml:space="preserve">Доводить 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05ECD7B8" w14:textId="77777777" w:rsidTr="00582334">
        <w:trPr>
          <w:trHeight w:val="20"/>
        </w:trPr>
        <w:tc>
          <w:tcPr>
            <w:tcW w:w="902" w:type="pct"/>
            <w:vMerge/>
          </w:tcPr>
          <w:p w14:paraId="1B873DE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E5ECD0A" w14:textId="4B632A74" w:rsidR="00582334" w:rsidRPr="006D3DAA" w:rsidRDefault="00582334" w:rsidP="00582334">
            <w:pPr>
              <w:pStyle w:val="af9"/>
            </w:pPr>
            <w:r w:rsidRPr="006D3DAA">
              <w:t xml:space="preserve">Контролировать 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77F70E0" w14:textId="77777777" w:rsidTr="00582334">
        <w:trPr>
          <w:trHeight w:val="20"/>
        </w:trPr>
        <w:tc>
          <w:tcPr>
            <w:tcW w:w="902" w:type="pct"/>
            <w:vMerge/>
          </w:tcPr>
          <w:p w14:paraId="72F5B64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5FF679" w14:textId="2ECDE57E" w:rsidR="00582334" w:rsidRPr="006D3DAA" w:rsidRDefault="00582334" w:rsidP="00582334">
            <w:pPr>
              <w:pStyle w:val="af9"/>
            </w:pPr>
            <w:r w:rsidRPr="006D3DAA">
              <w:t xml:space="preserve">Собирать сборные 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C2BBCBE" w14:textId="77777777" w:rsidTr="00582334">
        <w:trPr>
          <w:trHeight w:val="20"/>
        </w:trPr>
        <w:tc>
          <w:tcPr>
            <w:tcW w:w="902" w:type="pct"/>
            <w:vMerge/>
          </w:tcPr>
          <w:p w14:paraId="4570CFE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3E4660D" w14:textId="486C119A" w:rsidR="00582334" w:rsidRPr="006D3DAA" w:rsidRDefault="00582334" w:rsidP="00582334">
            <w:pPr>
              <w:pStyle w:val="af9"/>
            </w:pPr>
            <w:r w:rsidRPr="006D3DAA">
              <w:t xml:space="preserve">Настраивать вспомогательные инструменты для использования в комплекте с металлорежущими инструментами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389F30A" w14:textId="77777777" w:rsidTr="00582334">
        <w:trPr>
          <w:trHeight w:val="20"/>
        </w:trPr>
        <w:tc>
          <w:tcPr>
            <w:tcW w:w="902" w:type="pct"/>
            <w:vMerge/>
          </w:tcPr>
          <w:p w14:paraId="3105B94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A17172" w14:textId="23280789" w:rsidR="00582334" w:rsidRPr="006D3DAA" w:rsidRDefault="00582334" w:rsidP="00582334">
            <w:pPr>
              <w:pStyle w:val="af9"/>
            </w:pPr>
            <w:r w:rsidRPr="006D3DAA">
              <w:t xml:space="preserve">Настраивать 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EA6C7FF" w14:textId="77777777" w:rsidTr="00582334">
        <w:trPr>
          <w:trHeight w:val="20"/>
        </w:trPr>
        <w:tc>
          <w:tcPr>
            <w:tcW w:w="902" w:type="pct"/>
            <w:vMerge/>
          </w:tcPr>
          <w:p w14:paraId="39D7AC1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F2E779" w14:textId="1515CF0F" w:rsidR="00582334" w:rsidRPr="006D3DAA" w:rsidRDefault="00582334" w:rsidP="00582334">
            <w:pPr>
              <w:pStyle w:val="af9"/>
            </w:pPr>
            <w:r w:rsidRPr="006D3DAA">
              <w:t xml:space="preserve">Настраивать контрольно-измерительные инструменты для контроля и/или измерения параметров изготавливаемой детали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49E0F02" w14:textId="77777777" w:rsidTr="00582334">
        <w:trPr>
          <w:trHeight w:val="20"/>
        </w:trPr>
        <w:tc>
          <w:tcPr>
            <w:tcW w:w="902" w:type="pct"/>
            <w:vMerge/>
          </w:tcPr>
          <w:p w14:paraId="423898C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4A11EB" w14:textId="09FB16E4" w:rsidR="00582334" w:rsidRPr="006D3DAA" w:rsidRDefault="003010C3" w:rsidP="00582334">
            <w:pPr>
              <w:pStyle w:val="af9"/>
            </w:pPr>
            <w:r>
              <w:t>Устанавливать и настраивать на токарных станках вспомогательные и металлорежущие инструменты</w:t>
            </w:r>
            <w:r w:rsidR="00582334" w:rsidRPr="006D3DAA">
              <w:t xml:space="preserve"> при выполнении технологических операций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6-го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0,8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</w:t>
            </w:r>
          </w:p>
        </w:tc>
      </w:tr>
      <w:tr w:rsidR="00582334" w:rsidRPr="00862FC9" w14:paraId="26D01A37" w14:textId="77777777" w:rsidTr="00582334">
        <w:trPr>
          <w:trHeight w:val="20"/>
        </w:trPr>
        <w:tc>
          <w:tcPr>
            <w:tcW w:w="902" w:type="pct"/>
            <w:vMerge/>
          </w:tcPr>
          <w:p w14:paraId="327AD05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C968DF1" w14:textId="75EE40BE" w:rsidR="00582334" w:rsidRPr="006D3DAA" w:rsidRDefault="00582334" w:rsidP="00582334">
            <w:pPr>
              <w:pStyle w:val="af9"/>
            </w:pPr>
            <w:r w:rsidRPr="006D3DAA">
              <w:t xml:space="preserve">Использовать вспомогательные инструменты для установки металлорежущих </w:t>
            </w:r>
            <w:r w:rsidRPr="006D3DAA">
              <w:lastRenderedPageBreak/>
              <w:t xml:space="preserve">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16EE2AC" w14:textId="77777777" w:rsidTr="00582334">
        <w:trPr>
          <w:trHeight w:val="20"/>
        </w:trPr>
        <w:tc>
          <w:tcPr>
            <w:tcW w:w="902" w:type="pct"/>
            <w:vMerge/>
          </w:tcPr>
          <w:p w14:paraId="084B071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15CD547" w14:textId="5E053C79" w:rsidR="00582334" w:rsidRPr="006D3DAA" w:rsidRDefault="00582334" w:rsidP="00582334">
            <w:pPr>
              <w:pStyle w:val="af9"/>
            </w:pPr>
            <w:r w:rsidRPr="006D3DAA">
              <w:t xml:space="preserve">Выверять положение приспособлений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с точностью до </w:t>
            </w:r>
            <w:r w:rsidRPr="006D3DAA">
              <w:rPr>
                <w:rFonts w:eastAsiaTheme="majorEastAsia"/>
              </w:rPr>
              <w:t>0,1</w:t>
            </w:r>
            <w:r w:rsidR="00C716C1">
              <w:rPr>
                <w:rFonts w:eastAsiaTheme="majorEastAsia"/>
              </w:rPr>
              <w:t> %</w:t>
            </w:r>
            <w:r w:rsidRPr="006D3DAA">
              <w:t xml:space="preserve"> от характерного размера, но не менее </w:t>
            </w:r>
            <w:r w:rsidRPr="006D3DAA">
              <w:rPr>
                <w:rFonts w:eastAsiaTheme="majorEastAsia"/>
              </w:rPr>
              <w:t>0,01 мм</w:t>
            </w:r>
            <w:r w:rsidRPr="006D3DAA">
              <w:t xml:space="preserve">, и закреплять приспособление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28EDD3D" w14:textId="77777777" w:rsidTr="00582334">
        <w:trPr>
          <w:trHeight w:val="20"/>
        </w:trPr>
        <w:tc>
          <w:tcPr>
            <w:tcW w:w="902" w:type="pct"/>
            <w:vMerge/>
          </w:tcPr>
          <w:p w14:paraId="7087F3E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AA40CE1" w14:textId="024D4C54" w:rsidR="00582334" w:rsidRPr="006D3DAA" w:rsidRDefault="00582334" w:rsidP="00582334">
            <w:pPr>
              <w:pStyle w:val="af9"/>
            </w:pPr>
            <w:r w:rsidRPr="006D3DAA">
              <w:t xml:space="preserve">Настраивать приспособления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0E552A3C" w14:textId="77777777" w:rsidTr="00582334">
        <w:trPr>
          <w:trHeight w:val="20"/>
        </w:trPr>
        <w:tc>
          <w:tcPr>
            <w:tcW w:w="902" w:type="pct"/>
            <w:vMerge/>
          </w:tcPr>
          <w:p w14:paraId="602649F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F0074F" w14:textId="47B77670" w:rsidR="00582334" w:rsidRPr="006D3DAA" w:rsidRDefault="00582334" w:rsidP="00582334">
            <w:pPr>
              <w:pStyle w:val="af9"/>
            </w:pPr>
            <w:r w:rsidRPr="006D3DAA">
              <w:t xml:space="preserve">Выверять положение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с точностью до </w:t>
            </w:r>
            <w:r w:rsidRPr="006D3DAA">
              <w:rPr>
                <w:rFonts w:eastAsiaTheme="majorEastAsia"/>
              </w:rPr>
              <w:t>0,1</w:t>
            </w:r>
            <w:r w:rsidR="00C716C1">
              <w:rPr>
                <w:rFonts w:eastAsiaTheme="majorEastAsia"/>
              </w:rPr>
              <w:t> %</w:t>
            </w:r>
            <w:r w:rsidRPr="006D3DAA">
              <w:t xml:space="preserve"> от характерного размера, но не менее </w:t>
            </w:r>
            <w:r w:rsidRPr="006D3DAA">
              <w:rPr>
                <w:rFonts w:eastAsiaTheme="majorEastAsia"/>
              </w:rPr>
              <w:t>0,01 мм</w:t>
            </w:r>
            <w:r w:rsidRPr="006D3DAA">
              <w:t xml:space="preserve">, и закреплять приспособление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0173573" w14:textId="77777777" w:rsidTr="00582334">
        <w:trPr>
          <w:trHeight w:val="20"/>
        </w:trPr>
        <w:tc>
          <w:tcPr>
            <w:tcW w:w="902" w:type="pct"/>
            <w:vMerge/>
          </w:tcPr>
          <w:p w14:paraId="4A01D9D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0FE028" w14:textId="3D673DCB" w:rsidR="00582334" w:rsidRPr="006D3DAA" w:rsidRDefault="00512D30" w:rsidP="00582334">
            <w:pPr>
              <w:pStyle w:val="af9"/>
            </w:pPr>
            <w:r>
              <w:t>Закреплять заготовки в приспособлениях</w:t>
            </w:r>
            <w:r w:rsidR="00582334" w:rsidRPr="006D3DAA">
              <w:t xml:space="preserve"> на </w:t>
            </w:r>
            <w:r w:rsidR="00C24D20">
              <w:rPr>
                <w:rFonts w:eastAsiaTheme="majorEastAsia"/>
              </w:rPr>
              <w:t>токарных</w:t>
            </w:r>
            <w:r w:rsidR="00582334"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6-го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0,8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7-й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</w:t>
            </w:r>
          </w:p>
        </w:tc>
      </w:tr>
      <w:tr w:rsidR="00582334" w:rsidRPr="00862FC9" w14:paraId="7916737F" w14:textId="77777777" w:rsidTr="00582334">
        <w:trPr>
          <w:trHeight w:val="20"/>
        </w:trPr>
        <w:tc>
          <w:tcPr>
            <w:tcW w:w="902" w:type="pct"/>
            <w:vMerge/>
          </w:tcPr>
          <w:p w14:paraId="5BD6BDD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83EB79A" w14:textId="2B198916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линейных размеров изготавливаемой детали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</w:t>
            </w:r>
          </w:p>
        </w:tc>
      </w:tr>
      <w:tr w:rsidR="00582334" w:rsidRPr="00862FC9" w14:paraId="1B18119C" w14:textId="77777777" w:rsidTr="00582334">
        <w:trPr>
          <w:trHeight w:val="20"/>
        </w:trPr>
        <w:tc>
          <w:tcPr>
            <w:tcW w:w="902" w:type="pct"/>
            <w:vMerge/>
          </w:tcPr>
          <w:p w14:paraId="778A515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5EACCE" w14:textId="389DD9E5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угловых размеров изготавливаемой детали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3EE74DC" w14:textId="77777777" w:rsidTr="00582334">
        <w:trPr>
          <w:trHeight w:val="20"/>
        </w:trPr>
        <w:tc>
          <w:tcPr>
            <w:tcW w:w="902" w:type="pct"/>
            <w:vMerge/>
          </w:tcPr>
          <w:p w14:paraId="025F324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91774F4" w14:textId="5EF0AD80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шероховатости обработанных поверхностей изготавливаемой детали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</w:t>
            </w:r>
          </w:p>
        </w:tc>
      </w:tr>
      <w:tr w:rsidR="00582334" w:rsidRPr="00862FC9" w14:paraId="00B369B7" w14:textId="77777777" w:rsidTr="00582334">
        <w:trPr>
          <w:trHeight w:val="20"/>
        </w:trPr>
        <w:tc>
          <w:tcPr>
            <w:tcW w:w="902" w:type="pct"/>
            <w:vMerge/>
          </w:tcPr>
          <w:p w14:paraId="2FEE942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B71527" w14:textId="06EADDC5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формы поверхностей изготавливаемой детали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315F747" w14:textId="77777777" w:rsidTr="00582334">
        <w:trPr>
          <w:trHeight w:val="20"/>
        </w:trPr>
        <w:tc>
          <w:tcPr>
            <w:tcW w:w="902" w:type="pct"/>
            <w:vMerge/>
          </w:tcPr>
          <w:p w14:paraId="4B1316A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57D869" w14:textId="743AD3DD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расположения поверхностей изготавливаемой детали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AB3B70E" w14:textId="77777777" w:rsidTr="00582334">
        <w:trPr>
          <w:trHeight w:val="20"/>
        </w:trPr>
        <w:tc>
          <w:tcPr>
            <w:tcW w:w="902" w:type="pct"/>
            <w:vMerge/>
          </w:tcPr>
          <w:p w14:paraId="6A1734A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4AC6A7" w14:textId="0C906C99" w:rsidR="00582334" w:rsidRPr="006D3DAA" w:rsidRDefault="00582334" w:rsidP="00582334">
            <w:pPr>
              <w:pStyle w:val="af9"/>
            </w:pPr>
            <w:r w:rsidRPr="006D3DAA">
              <w:t xml:space="preserve">Выполнять расчеты, необходимые для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456E2AB" w14:textId="77777777" w:rsidTr="00582334">
        <w:trPr>
          <w:trHeight w:val="20"/>
        </w:trPr>
        <w:tc>
          <w:tcPr>
            <w:tcW w:w="902" w:type="pct"/>
            <w:vMerge/>
          </w:tcPr>
          <w:p w14:paraId="7BCEE25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CDCDA4" w14:textId="54464041" w:rsidR="00582334" w:rsidRPr="006D3DAA" w:rsidRDefault="00582334" w:rsidP="00582334">
            <w:pPr>
              <w:pStyle w:val="af9"/>
            </w:pPr>
            <w:r w:rsidRPr="006D3DAA">
              <w:t xml:space="preserve">Управлять рабочими органами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30FF0F8" w14:textId="77777777" w:rsidTr="00582334">
        <w:trPr>
          <w:trHeight w:val="20"/>
        </w:trPr>
        <w:tc>
          <w:tcPr>
            <w:tcW w:w="902" w:type="pct"/>
            <w:vMerge/>
          </w:tcPr>
          <w:p w14:paraId="3171689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C6C8BD" w14:textId="180AED73" w:rsidR="00582334" w:rsidRPr="006D3DAA" w:rsidRDefault="00582334" w:rsidP="00582334">
            <w:pPr>
              <w:pStyle w:val="af9"/>
            </w:pPr>
            <w:r w:rsidRPr="006D3DAA">
              <w:t xml:space="preserve">Выбирать режимы резания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обработке поверхностей заготовок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и точностью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B98921F" w14:textId="77777777" w:rsidTr="00582334">
        <w:trPr>
          <w:trHeight w:val="20"/>
        </w:trPr>
        <w:tc>
          <w:tcPr>
            <w:tcW w:w="902" w:type="pct"/>
            <w:vMerge/>
          </w:tcPr>
          <w:p w14:paraId="720CCF3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75A06E" w14:textId="2C8FE52E" w:rsidR="00582334" w:rsidRPr="006D3DAA" w:rsidRDefault="00582334" w:rsidP="00582334">
            <w:pPr>
              <w:pStyle w:val="af9"/>
            </w:pPr>
            <w:r w:rsidRPr="006D3DAA">
              <w:t xml:space="preserve">Рассчитывать режимы резания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обработке поверхностей заготовок с точностью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0,8</w:t>
            </w:r>
            <w:r w:rsidRPr="006D3DAA">
              <w:t xml:space="preserve"> мкм, точностью формы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и точностью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C397197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462DAF6D" w14:textId="77777777" w:rsidR="00582334" w:rsidRPr="00862FC9" w:rsidRDefault="00582334" w:rsidP="00582334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61AFB180" w14:textId="10B88168" w:rsidR="00582334" w:rsidRPr="00862FC9" w:rsidRDefault="00582334" w:rsidP="00582334">
            <w:pPr>
              <w:pStyle w:val="af9"/>
            </w:pPr>
            <w:r w:rsidRPr="006D3DAA">
              <w:t>Основные понятия и термины технологии машиностроения</w:t>
            </w:r>
          </w:p>
        </w:tc>
      </w:tr>
      <w:tr w:rsidR="00582334" w:rsidRPr="00862FC9" w14:paraId="440EFABE" w14:textId="77777777" w:rsidTr="00582334">
        <w:trPr>
          <w:trHeight w:val="20"/>
        </w:trPr>
        <w:tc>
          <w:tcPr>
            <w:tcW w:w="902" w:type="pct"/>
            <w:vMerge/>
          </w:tcPr>
          <w:p w14:paraId="32C76B8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74B9F7" w14:textId="11491E8B" w:rsidR="00582334" w:rsidRPr="00862FC9" w:rsidRDefault="00582334" w:rsidP="00582334">
            <w:pPr>
              <w:pStyle w:val="af9"/>
            </w:pPr>
            <w:r w:rsidRPr="006D3DAA">
              <w:t>Основы ЕСКД в объеме, необходимом для выполнения работы</w:t>
            </w:r>
          </w:p>
        </w:tc>
      </w:tr>
      <w:tr w:rsidR="00582334" w:rsidRPr="00862FC9" w14:paraId="7E8507F8" w14:textId="77777777" w:rsidTr="00582334">
        <w:trPr>
          <w:trHeight w:val="20"/>
        </w:trPr>
        <w:tc>
          <w:tcPr>
            <w:tcW w:w="902" w:type="pct"/>
            <w:vMerge/>
          </w:tcPr>
          <w:p w14:paraId="0DB625D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FD66247" w14:textId="3D2570F8" w:rsidR="00582334" w:rsidRPr="00862FC9" w:rsidRDefault="00582334" w:rsidP="00582334">
            <w:pPr>
              <w:pStyle w:val="af9"/>
            </w:pPr>
            <w:r w:rsidRPr="006D3DAA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582334" w:rsidRPr="00862FC9" w14:paraId="2A78A742" w14:textId="77777777" w:rsidTr="00582334">
        <w:trPr>
          <w:trHeight w:val="20"/>
        </w:trPr>
        <w:tc>
          <w:tcPr>
            <w:tcW w:w="902" w:type="pct"/>
            <w:vMerge/>
          </w:tcPr>
          <w:p w14:paraId="508FAE8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2841FF" w14:textId="606BB5F4" w:rsidR="00582334" w:rsidRPr="00862FC9" w:rsidRDefault="00582334" w:rsidP="00582334">
            <w:pPr>
              <w:pStyle w:val="af9"/>
            </w:pPr>
            <w:r w:rsidRPr="006D3DAA">
              <w:t>Система допусков и посадок, квалитеты точности, параметры шероховатости</w:t>
            </w:r>
          </w:p>
        </w:tc>
      </w:tr>
      <w:tr w:rsidR="00582334" w:rsidRPr="00862FC9" w14:paraId="13DFEE4E" w14:textId="77777777" w:rsidTr="00582334">
        <w:trPr>
          <w:trHeight w:val="20"/>
        </w:trPr>
        <w:tc>
          <w:tcPr>
            <w:tcW w:w="902" w:type="pct"/>
            <w:vMerge/>
          </w:tcPr>
          <w:p w14:paraId="71B55DB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5D97EBD" w14:textId="1F304602" w:rsidR="00582334" w:rsidRPr="00862FC9" w:rsidRDefault="00582334" w:rsidP="00582334">
            <w:pPr>
              <w:pStyle w:val="af9"/>
              <w:rPr>
                <w:rFonts w:eastAsia="Batang"/>
              </w:rPr>
            </w:pPr>
            <w:r w:rsidRPr="006D3DAA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582334" w:rsidRPr="00862FC9" w14:paraId="55CF6CBF" w14:textId="77777777" w:rsidTr="00582334">
        <w:trPr>
          <w:trHeight w:val="20"/>
        </w:trPr>
        <w:tc>
          <w:tcPr>
            <w:tcW w:w="902" w:type="pct"/>
            <w:vMerge/>
          </w:tcPr>
          <w:p w14:paraId="10C5F16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CB4980" w14:textId="19FA7194" w:rsidR="00582334" w:rsidRPr="00862FC9" w:rsidRDefault="00582334" w:rsidP="00582334">
            <w:pPr>
              <w:pStyle w:val="af9"/>
            </w:pPr>
            <w:r w:rsidRPr="006D3DAA">
              <w:t>Основы ЕСТД в объеме, необходимом для выполнения работы</w:t>
            </w:r>
          </w:p>
        </w:tc>
      </w:tr>
      <w:tr w:rsidR="00582334" w:rsidRPr="00862FC9" w14:paraId="21AFAE19" w14:textId="77777777" w:rsidTr="00582334">
        <w:trPr>
          <w:trHeight w:val="20"/>
        </w:trPr>
        <w:tc>
          <w:tcPr>
            <w:tcW w:w="902" w:type="pct"/>
            <w:vMerge/>
          </w:tcPr>
          <w:p w14:paraId="118BAC8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66D2BF" w14:textId="37E3ECBE" w:rsidR="00582334" w:rsidRPr="00862FC9" w:rsidRDefault="00582334" w:rsidP="00582334">
            <w:pPr>
              <w:pStyle w:val="af9"/>
            </w:pPr>
            <w:r w:rsidRPr="006D3DAA">
              <w:t>Виды и содержание технологической документации, используемой в организации</w:t>
            </w:r>
          </w:p>
        </w:tc>
      </w:tr>
      <w:tr w:rsidR="00582334" w:rsidRPr="00862FC9" w14:paraId="4DDF02A1" w14:textId="77777777" w:rsidTr="00582334">
        <w:trPr>
          <w:trHeight w:val="20"/>
        </w:trPr>
        <w:tc>
          <w:tcPr>
            <w:tcW w:w="902" w:type="pct"/>
            <w:vMerge/>
          </w:tcPr>
          <w:p w14:paraId="6BB6BE3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AC023F" w14:textId="3DFE14C8" w:rsidR="00582334" w:rsidRPr="00862FC9" w:rsidRDefault="00582334" w:rsidP="00582334">
            <w:pPr>
              <w:pStyle w:val="af9"/>
            </w:pPr>
            <w:r w:rsidRPr="006D3DAA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582334" w:rsidRPr="00862FC9" w14:paraId="582EDDA1" w14:textId="77777777" w:rsidTr="00582334">
        <w:trPr>
          <w:trHeight w:val="20"/>
        </w:trPr>
        <w:tc>
          <w:tcPr>
            <w:tcW w:w="902" w:type="pct"/>
            <w:vMerge/>
          </w:tcPr>
          <w:p w14:paraId="7F74A8D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7EFFFA" w14:textId="57701BBD" w:rsidR="00582334" w:rsidRPr="00862FC9" w:rsidRDefault="00582334" w:rsidP="00582334">
            <w:pPr>
              <w:pStyle w:val="af9"/>
            </w:pPr>
            <w:r w:rsidRPr="006D3DAA">
              <w:t>Порядок работы с файловой системой</w:t>
            </w:r>
          </w:p>
        </w:tc>
      </w:tr>
      <w:tr w:rsidR="00582334" w:rsidRPr="00862FC9" w14:paraId="341AEA4A" w14:textId="77777777" w:rsidTr="00582334">
        <w:trPr>
          <w:trHeight w:val="20"/>
        </w:trPr>
        <w:tc>
          <w:tcPr>
            <w:tcW w:w="902" w:type="pct"/>
            <w:vMerge/>
          </w:tcPr>
          <w:p w14:paraId="18F9521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FCF05B6" w14:textId="02E50EC3" w:rsidR="00582334" w:rsidRPr="00862FC9" w:rsidRDefault="00582334" w:rsidP="00582334">
            <w:pPr>
              <w:pStyle w:val="af9"/>
            </w:pPr>
            <w:r w:rsidRPr="006D3DAA">
              <w:t>Основные форматы представления электронной графической и текстовой информации</w:t>
            </w:r>
          </w:p>
        </w:tc>
      </w:tr>
      <w:tr w:rsidR="00582334" w:rsidRPr="00862FC9" w14:paraId="575A7657" w14:textId="77777777" w:rsidTr="00582334">
        <w:trPr>
          <w:trHeight w:val="20"/>
        </w:trPr>
        <w:tc>
          <w:tcPr>
            <w:tcW w:w="902" w:type="pct"/>
            <w:vMerge/>
          </w:tcPr>
          <w:p w14:paraId="079AE43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30CDF7" w14:textId="2873EDF0" w:rsidR="00582334" w:rsidRPr="00862FC9" w:rsidRDefault="00582334" w:rsidP="00582334">
            <w:pPr>
              <w:pStyle w:val="af9"/>
            </w:pPr>
            <w:r w:rsidRPr="006D3DAA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582334" w:rsidRPr="00862FC9" w14:paraId="474DD26D" w14:textId="77777777" w:rsidTr="00582334">
        <w:trPr>
          <w:trHeight w:val="20"/>
        </w:trPr>
        <w:tc>
          <w:tcPr>
            <w:tcW w:w="902" w:type="pct"/>
            <w:vMerge/>
          </w:tcPr>
          <w:p w14:paraId="447AB9E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39B126" w14:textId="027BD248" w:rsidR="00582334" w:rsidRPr="00862FC9" w:rsidRDefault="00582334" w:rsidP="00582334">
            <w:pPr>
              <w:pStyle w:val="af9"/>
            </w:pPr>
            <w:r w:rsidRPr="006D3DAA">
              <w:t>Основные свойства и маркировка обрабатываемых материалов</w:t>
            </w:r>
          </w:p>
        </w:tc>
      </w:tr>
      <w:tr w:rsidR="00582334" w:rsidRPr="00862FC9" w14:paraId="46345DFE" w14:textId="77777777" w:rsidTr="00582334">
        <w:trPr>
          <w:trHeight w:val="20"/>
        </w:trPr>
        <w:tc>
          <w:tcPr>
            <w:tcW w:w="902" w:type="pct"/>
            <w:vMerge/>
          </w:tcPr>
          <w:p w14:paraId="0F8E6E5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2C227F" w14:textId="633EC036" w:rsidR="00582334" w:rsidRPr="00862FC9" w:rsidRDefault="00582334" w:rsidP="00582334">
            <w:pPr>
              <w:pStyle w:val="af9"/>
            </w:pPr>
            <w:r w:rsidRPr="006D3DAA">
              <w:t>Теория резания в объеме, необходимом для выполнения работы</w:t>
            </w:r>
          </w:p>
        </w:tc>
      </w:tr>
      <w:tr w:rsidR="00582334" w:rsidRPr="00862FC9" w14:paraId="0471F38B" w14:textId="77777777" w:rsidTr="00582334">
        <w:trPr>
          <w:trHeight w:val="20"/>
        </w:trPr>
        <w:tc>
          <w:tcPr>
            <w:tcW w:w="902" w:type="pct"/>
            <w:vMerge/>
          </w:tcPr>
          <w:p w14:paraId="6206BCC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850086" w14:textId="7960D053" w:rsidR="00582334" w:rsidRPr="00862FC9" w:rsidRDefault="00582334" w:rsidP="00582334">
            <w:pPr>
              <w:pStyle w:val="af9"/>
            </w:pPr>
            <w:r w:rsidRPr="006D3DAA">
              <w:t>Основные свойства и маркировка инструментальных материалов</w:t>
            </w:r>
          </w:p>
        </w:tc>
      </w:tr>
      <w:tr w:rsidR="00582334" w:rsidRPr="00862FC9" w14:paraId="1F56C9C9" w14:textId="77777777" w:rsidTr="00582334">
        <w:trPr>
          <w:trHeight w:val="20"/>
        </w:trPr>
        <w:tc>
          <w:tcPr>
            <w:tcW w:w="902" w:type="pct"/>
            <w:vMerge/>
          </w:tcPr>
          <w:p w14:paraId="2298CD5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B09BAF9" w14:textId="7348C8FF" w:rsidR="00582334" w:rsidRPr="00862FC9" w:rsidRDefault="00582334" w:rsidP="00582334">
            <w:pPr>
              <w:pStyle w:val="af9"/>
            </w:pPr>
            <w:r w:rsidRPr="006D3DAA">
              <w:t xml:space="preserve">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582334" w:rsidRPr="00862FC9" w14:paraId="4A46AD95" w14:textId="77777777" w:rsidTr="00582334">
        <w:trPr>
          <w:trHeight w:val="20"/>
        </w:trPr>
        <w:tc>
          <w:tcPr>
            <w:tcW w:w="902" w:type="pct"/>
            <w:vMerge/>
          </w:tcPr>
          <w:p w14:paraId="5F87EA0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28F4DD" w14:textId="0C1A8C91" w:rsidR="00582334" w:rsidRPr="00862FC9" w:rsidRDefault="00582334" w:rsidP="00582334">
            <w:pPr>
              <w:pStyle w:val="af9"/>
            </w:pPr>
            <w:r w:rsidRPr="006D3DAA">
              <w:t xml:space="preserve">Правила выбора металлорежущих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параметрами выполняемой технологической операции</w:t>
            </w:r>
          </w:p>
        </w:tc>
      </w:tr>
      <w:tr w:rsidR="00582334" w:rsidRPr="00862FC9" w14:paraId="225C4779" w14:textId="77777777" w:rsidTr="00582334">
        <w:trPr>
          <w:trHeight w:val="20"/>
        </w:trPr>
        <w:tc>
          <w:tcPr>
            <w:tcW w:w="902" w:type="pct"/>
            <w:vMerge/>
          </w:tcPr>
          <w:p w14:paraId="147E0B2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7F2286" w14:textId="21366AAE" w:rsidR="00582334" w:rsidRPr="00862FC9" w:rsidRDefault="00582334" w:rsidP="00582334">
            <w:pPr>
              <w:pStyle w:val="af9"/>
            </w:pPr>
            <w:r w:rsidRPr="006D3DAA">
              <w:t xml:space="preserve">Правила выбора металлорежущих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зависимости от обрабатываемого и инструментального материалов</w:t>
            </w:r>
          </w:p>
        </w:tc>
      </w:tr>
      <w:tr w:rsidR="00582334" w:rsidRPr="00862FC9" w14:paraId="6E152B5B" w14:textId="77777777" w:rsidTr="00582334">
        <w:trPr>
          <w:trHeight w:val="20"/>
        </w:trPr>
        <w:tc>
          <w:tcPr>
            <w:tcW w:w="902" w:type="pct"/>
            <w:vMerge/>
          </w:tcPr>
          <w:p w14:paraId="492EA9C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34E3D5" w14:textId="0E707663" w:rsidR="00582334" w:rsidRPr="00862FC9" w:rsidRDefault="00582334" w:rsidP="00582334">
            <w:pPr>
              <w:pStyle w:val="af9"/>
            </w:pPr>
            <w:r w:rsidRPr="006D3DAA">
              <w:t>Компьютерные программы выбора металлорежущих инструментов: основные возможности и порядок работы</w:t>
            </w:r>
          </w:p>
        </w:tc>
      </w:tr>
      <w:tr w:rsidR="00582334" w:rsidRPr="00862FC9" w14:paraId="6FBB8AF1" w14:textId="77777777" w:rsidTr="00582334">
        <w:trPr>
          <w:trHeight w:val="20"/>
        </w:trPr>
        <w:tc>
          <w:tcPr>
            <w:tcW w:w="902" w:type="pct"/>
            <w:vMerge/>
          </w:tcPr>
          <w:p w14:paraId="3D2D3F1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DB1B86" w14:textId="78D32F2A" w:rsidR="00582334" w:rsidRPr="00862FC9" w:rsidRDefault="00F424C3" w:rsidP="00582334">
            <w:pPr>
              <w:pStyle w:val="af9"/>
            </w:pPr>
            <w:r>
              <w:t xml:space="preserve">Порядок </w:t>
            </w:r>
            <w:r w:rsidR="00346F5A">
              <w:t>получения и хранения</w:t>
            </w:r>
            <w:r>
              <w:t xml:space="preserve"> вспомогательных и металлорежущих</w:t>
            </w:r>
            <w:r w:rsidR="00582334" w:rsidRPr="006D3DAA">
              <w:t xml:space="preserve">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="00582334" w:rsidRPr="006D3DAA">
              <w:t xml:space="preserve"> станках</w:t>
            </w:r>
          </w:p>
        </w:tc>
      </w:tr>
      <w:tr w:rsidR="00582334" w:rsidRPr="00862FC9" w14:paraId="6F523E33" w14:textId="77777777" w:rsidTr="00582334">
        <w:trPr>
          <w:trHeight w:val="20"/>
        </w:trPr>
        <w:tc>
          <w:tcPr>
            <w:tcW w:w="902" w:type="pct"/>
            <w:vMerge/>
          </w:tcPr>
          <w:p w14:paraId="08CE204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B9572D" w14:textId="15DEE979" w:rsidR="00582334" w:rsidRPr="00862FC9" w:rsidRDefault="00582334" w:rsidP="00582334">
            <w:pPr>
              <w:pStyle w:val="af9"/>
            </w:pPr>
            <w:r w:rsidRPr="006D3DAA">
              <w:t xml:space="preserve">Вспомогательные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параметры и правила эксплуатации</w:t>
            </w:r>
          </w:p>
        </w:tc>
      </w:tr>
      <w:tr w:rsidR="00582334" w:rsidRPr="00862FC9" w14:paraId="102AA938" w14:textId="77777777" w:rsidTr="00582334">
        <w:trPr>
          <w:trHeight w:val="20"/>
        </w:trPr>
        <w:tc>
          <w:tcPr>
            <w:tcW w:w="902" w:type="pct"/>
            <w:vMerge/>
          </w:tcPr>
          <w:p w14:paraId="4129171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67FB90" w14:textId="2106A2D2" w:rsidR="00582334" w:rsidRPr="00862FC9" w:rsidRDefault="00582334" w:rsidP="00582334">
            <w:pPr>
              <w:pStyle w:val="af9"/>
            </w:pPr>
            <w:r w:rsidRPr="006D3DAA">
              <w:t xml:space="preserve">Правила выбора вспомогательных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используемыми металлорежущими инструментами</w:t>
            </w:r>
          </w:p>
        </w:tc>
      </w:tr>
      <w:tr w:rsidR="00582334" w:rsidRPr="00862FC9" w14:paraId="5FEC3601" w14:textId="77777777" w:rsidTr="00582334">
        <w:trPr>
          <w:trHeight w:val="20"/>
        </w:trPr>
        <w:tc>
          <w:tcPr>
            <w:tcW w:w="902" w:type="pct"/>
            <w:vMerge/>
          </w:tcPr>
          <w:p w14:paraId="4FAA7E0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AB153E4" w14:textId="6AA50B42" w:rsidR="00582334" w:rsidRPr="00862FC9" w:rsidRDefault="00582334" w:rsidP="00582334">
            <w:pPr>
              <w:pStyle w:val="af9"/>
            </w:pPr>
            <w:r w:rsidRPr="006D3DAA">
              <w:t>Компьютерные программы выбора вспомогательных инструментов: основные возможности и порядок работы</w:t>
            </w:r>
          </w:p>
        </w:tc>
      </w:tr>
      <w:tr w:rsidR="00582334" w:rsidRPr="00862FC9" w14:paraId="3A64DCB9" w14:textId="77777777" w:rsidTr="00582334">
        <w:trPr>
          <w:trHeight w:val="20"/>
        </w:trPr>
        <w:tc>
          <w:tcPr>
            <w:tcW w:w="902" w:type="pct"/>
            <w:vMerge/>
          </w:tcPr>
          <w:p w14:paraId="5B49DB3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6C0767" w14:textId="1DCC7D1B" w:rsidR="00582334" w:rsidRPr="00862FC9" w:rsidRDefault="00582334" w:rsidP="00582334">
            <w:pPr>
              <w:pStyle w:val="af9"/>
            </w:pPr>
            <w:r w:rsidRPr="006D3DAA">
              <w:t>Контрольно-измерительные инструменты: виды, конструкции, назначение, возможности и правила использования</w:t>
            </w:r>
          </w:p>
        </w:tc>
      </w:tr>
      <w:tr w:rsidR="00582334" w:rsidRPr="00862FC9" w14:paraId="3F0E57CD" w14:textId="77777777" w:rsidTr="00582334">
        <w:trPr>
          <w:trHeight w:val="20"/>
        </w:trPr>
        <w:tc>
          <w:tcPr>
            <w:tcW w:w="902" w:type="pct"/>
            <w:vMerge/>
          </w:tcPr>
          <w:p w14:paraId="4A748B0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06AC56" w14:textId="48E84056" w:rsidR="00582334" w:rsidRPr="00862FC9" w:rsidRDefault="00582334" w:rsidP="00582334">
            <w:pPr>
              <w:pStyle w:val="af9"/>
            </w:pPr>
            <w:r w:rsidRPr="006D3DAA">
              <w:t>Правила выбора контрольно-измерительных инструментов</w:t>
            </w:r>
          </w:p>
        </w:tc>
      </w:tr>
      <w:tr w:rsidR="00582334" w:rsidRPr="00862FC9" w14:paraId="0CB6C18F" w14:textId="77777777" w:rsidTr="00582334">
        <w:trPr>
          <w:trHeight w:val="20"/>
        </w:trPr>
        <w:tc>
          <w:tcPr>
            <w:tcW w:w="902" w:type="pct"/>
            <w:vMerge/>
          </w:tcPr>
          <w:p w14:paraId="650A9E1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3609EBE" w14:textId="5A2C38F4" w:rsidR="00582334" w:rsidRPr="006D3DAA" w:rsidRDefault="00582334" w:rsidP="00582334">
            <w:pPr>
              <w:pStyle w:val="af9"/>
            </w:pPr>
            <w:r w:rsidRPr="006D3DAA">
              <w:t>Компьютерные программы выбора контрольно-измерительных инструментов: основные возможности и порядок работы</w:t>
            </w:r>
          </w:p>
        </w:tc>
      </w:tr>
      <w:tr w:rsidR="00582334" w:rsidRPr="00862FC9" w14:paraId="4C16B7BF" w14:textId="77777777" w:rsidTr="00582334">
        <w:trPr>
          <w:trHeight w:val="20"/>
        </w:trPr>
        <w:tc>
          <w:tcPr>
            <w:tcW w:w="902" w:type="pct"/>
            <w:vMerge/>
          </w:tcPr>
          <w:p w14:paraId="48E3BCE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3D3B6BF" w14:textId="23812C2D" w:rsidR="00582334" w:rsidRPr="006D3DAA" w:rsidRDefault="00582334" w:rsidP="00582334">
            <w:pPr>
              <w:pStyle w:val="af9"/>
            </w:pPr>
            <w:r w:rsidRPr="006D3DAA">
              <w:t xml:space="preserve">Порядок </w:t>
            </w:r>
            <w:r w:rsidR="00346F5A">
              <w:t>получения и хранения</w:t>
            </w:r>
            <w:r w:rsidRPr="006D3DAA">
              <w:t xml:space="preserve"> контрольно-измерительных инструментов</w:t>
            </w:r>
          </w:p>
        </w:tc>
      </w:tr>
      <w:tr w:rsidR="00582334" w:rsidRPr="00862FC9" w14:paraId="67398FD0" w14:textId="77777777" w:rsidTr="00582334">
        <w:trPr>
          <w:trHeight w:val="20"/>
        </w:trPr>
        <w:tc>
          <w:tcPr>
            <w:tcW w:w="902" w:type="pct"/>
            <w:vMerge/>
          </w:tcPr>
          <w:p w14:paraId="068B393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1DFB2C" w14:textId="17D2E852" w:rsidR="00582334" w:rsidRPr="006D3DAA" w:rsidRDefault="00582334" w:rsidP="00582334">
            <w:pPr>
              <w:pStyle w:val="af9"/>
            </w:pPr>
            <w:r w:rsidRPr="006D3DAA">
              <w:t xml:space="preserve">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параметры и правила эксплуатации</w:t>
            </w:r>
          </w:p>
        </w:tc>
      </w:tr>
      <w:tr w:rsidR="00582334" w:rsidRPr="00862FC9" w14:paraId="2157C9CB" w14:textId="77777777" w:rsidTr="00582334">
        <w:trPr>
          <w:trHeight w:val="20"/>
        </w:trPr>
        <w:tc>
          <w:tcPr>
            <w:tcW w:w="902" w:type="pct"/>
            <w:vMerge/>
          </w:tcPr>
          <w:p w14:paraId="0156873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F8D7894" w14:textId="2D453499" w:rsidR="00582334" w:rsidRPr="006D3DAA" w:rsidRDefault="00582334" w:rsidP="00582334">
            <w:pPr>
              <w:pStyle w:val="af9"/>
            </w:pPr>
            <w:r w:rsidRPr="006D3DAA">
              <w:t xml:space="preserve">Правила выбора универсальных приспособлений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параметрами выполняемой технологической операции</w:t>
            </w:r>
          </w:p>
        </w:tc>
      </w:tr>
      <w:tr w:rsidR="00582334" w:rsidRPr="00862FC9" w14:paraId="4ABD6502" w14:textId="77777777" w:rsidTr="00582334">
        <w:trPr>
          <w:trHeight w:val="20"/>
        </w:trPr>
        <w:tc>
          <w:tcPr>
            <w:tcW w:w="902" w:type="pct"/>
            <w:vMerge/>
          </w:tcPr>
          <w:p w14:paraId="7296DD3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0B13EA8" w14:textId="320D4630" w:rsidR="00582334" w:rsidRPr="006D3DAA" w:rsidRDefault="00582334" w:rsidP="00582334">
            <w:pPr>
              <w:pStyle w:val="af9"/>
            </w:pPr>
            <w:r w:rsidRPr="006D3DAA">
              <w:t xml:space="preserve">Конструкции специальных приспособлений для выполнения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1786A7DB" w14:textId="77777777" w:rsidTr="00582334">
        <w:trPr>
          <w:trHeight w:val="20"/>
        </w:trPr>
        <w:tc>
          <w:tcPr>
            <w:tcW w:w="902" w:type="pct"/>
            <w:vMerge/>
          </w:tcPr>
          <w:p w14:paraId="15E2797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C5A193B" w14:textId="675718E6" w:rsidR="00582334" w:rsidRPr="006D3DAA" w:rsidRDefault="00582334" w:rsidP="00582334">
            <w:pPr>
              <w:pStyle w:val="af9"/>
            </w:pPr>
            <w:r w:rsidRPr="006D3DAA">
              <w:t xml:space="preserve">Порядок </w:t>
            </w:r>
            <w:r w:rsidR="00346F5A">
              <w:t>получения и хранения</w:t>
            </w:r>
            <w:r w:rsidRPr="006D3DAA">
              <w:t xml:space="preserve"> универсальных и/или специальных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108A8660" w14:textId="77777777" w:rsidTr="00582334">
        <w:trPr>
          <w:trHeight w:val="20"/>
        </w:trPr>
        <w:tc>
          <w:tcPr>
            <w:tcW w:w="902" w:type="pct"/>
            <w:vMerge/>
          </w:tcPr>
          <w:p w14:paraId="07CCC80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622CFCB" w14:textId="2D51CC5F" w:rsidR="00582334" w:rsidRPr="006D3DAA" w:rsidRDefault="00582334" w:rsidP="00582334">
            <w:pPr>
              <w:pStyle w:val="af9"/>
            </w:pPr>
            <w:r w:rsidRPr="006D3DAA">
              <w:t>Порядок получения и хранения заготовок и материалов</w:t>
            </w:r>
          </w:p>
        </w:tc>
      </w:tr>
      <w:tr w:rsidR="00582334" w:rsidRPr="00862FC9" w14:paraId="702ACB50" w14:textId="77777777" w:rsidTr="00582334">
        <w:trPr>
          <w:trHeight w:val="20"/>
        </w:trPr>
        <w:tc>
          <w:tcPr>
            <w:tcW w:w="902" w:type="pct"/>
            <w:vMerge/>
          </w:tcPr>
          <w:p w14:paraId="093FE70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8FD6A7" w14:textId="2F1B9BAF" w:rsidR="00582334" w:rsidRPr="006D3DAA" w:rsidRDefault="00582334" w:rsidP="00582334">
            <w:pPr>
              <w:pStyle w:val="af9"/>
            </w:pPr>
            <w:r w:rsidRPr="006D3DAA">
              <w:t xml:space="preserve">Устройство, принципы работы и правила эксплуатации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03D01996" w14:textId="77777777" w:rsidTr="00582334">
        <w:trPr>
          <w:trHeight w:val="20"/>
        </w:trPr>
        <w:tc>
          <w:tcPr>
            <w:tcW w:w="902" w:type="pct"/>
            <w:vMerge/>
          </w:tcPr>
          <w:p w14:paraId="076FD59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619CFA" w14:textId="535EE8AC" w:rsidR="00582334" w:rsidRPr="006D3DAA" w:rsidRDefault="00582334" w:rsidP="00582334">
            <w:pPr>
              <w:pStyle w:val="af9"/>
            </w:pPr>
            <w:r w:rsidRPr="006D3DAA">
              <w:t xml:space="preserve">Органы управления </w:t>
            </w:r>
            <w:r w:rsidR="0082622A">
              <w:rPr>
                <w:rFonts w:eastAsiaTheme="majorEastAsia"/>
              </w:rPr>
              <w:t>токарными</w:t>
            </w:r>
            <w:r w:rsidRPr="006D3DAA">
              <w:t xml:space="preserve"> станками</w:t>
            </w:r>
          </w:p>
        </w:tc>
      </w:tr>
      <w:tr w:rsidR="00582334" w:rsidRPr="00862FC9" w14:paraId="6A0F9426" w14:textId="77777777" w:rsidTr="00582334">
        <w:trPr>
          <w:trHeight w:val="20"/>
        </w:trPr>
        <w:tc>
          <w:tcPr>
            <w:tcW w:w="902" w:type="pct"/>
            <w:vMerge/>
          </w:tcPr>
          <w:p w14:paraId="2BEE504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899B16" w14:textId="46AFA007" w:rsidR="00582334" w:rsidRPr="006D3DAA" w:rsidRDefault="00582334" w:rsidP="00582334">
            <w:pPr>
              <w:pStyle w:val="af9"/>
            </w:pPr>
            <w:r w:rsidRPr="006D3DAA">
              <w:t xml:space="preserve">Порядок проверки исправности, работоспособности и точности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45338484" w14:textId="77777777" w:rsidTr="00582334">
        <w:trPr>
          <w:trHeight w:val="20"/>
        </w:trPr>
        <w:tc>
          <w:tcPr>
            <w:tcW w:w="902" w:type="pct"/>
            <w:vMerge/>
          </w:tcPr>
          <w:p w14:paraId="42005C0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2D7A076" w14:textId="073CBBB1" w:rsidR="00582334" w:rsidRPr="006D3DAA" w:rsidRDefault="00582334" w:rsidP="00582334">
            <w:pPr>
              <w:pStyle w:val="af9"/>
            </w:pPr>
            <w:r w:rsidRPr="006D3DAA">
              <w:t xml:space="preserve">Требования к планировке, оснащению и организации рабочего места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10D40752" w14:textId="77777777" w:rsidTr="00582334">
        <w:trPr>
          <w:trHeight w:val="20"/>
        </w:trPr>
        <w:tc>
          <w:tcPr>
            <w:tcW w:w="902" w:type="pct"/>
            <w:vMerge/>
          </w:tcPr>
          <w:p w14:paraId="500B863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529D4C2" w14:textId="5658D80C" w:rsidR="00582334" w:rsidRPr="006D3DAA" w:rsidRDefault="00582334" w:rsidP="00582334">
            <w:pPr>
              <w:pStyle w:val="af9"/>
            </w:pPr>
            <w:r w:rsidRPr="006D3DAA">
              <w:t xml:space="preserve">Виды и правила применения средств индивидуальной и коллективной защиты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03BEBF94" w14:textId="77777777" w:rsidTr="00582334">
        <w:trPr>
          <w:trHeight w:val="20"/>
        </w:trPr>
        <w:tc>
          <w:tcPr>
            <w:tcW w:w="902" w:type="pct"/>
            <w:vMerge/>
          </w:tcPr>
          <w:p w14:paraId="608E5E1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0BD2845" w14:textId="29D3BEB7" w:rsidR="00582334" w:rsidRPr="006D3DAA" w:rsidRDefault="00582334" w:rsidP="00582334">
            <w:pPr>
              <w:pStyle w:val="af9"/>
            </w:pPr>
            <w:r w:rsidRPr="006D3DAA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3A6E64A6" w14:textId="77777777" w:rsidTr="00582334">
        <w:trPr>
          <w:trHeight w:val="20"/>
        </w:trPr>
        <w:tc>
          <w:tcPr>
            <w:tcW w:w="902" w:type="pct"/>
            <w:vMerge/>
          </w:tcPr>
          <w:p w14:paraId="0A597BF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5F4C676" w14:textId="38180E98" w:rsidR="00582334" w:rsidRPr="006D3DAA" w:rsidRDefault="00582334" w:rsidP="00582334">
            <w:pPr>
              <w:pStyle w:val="af9"/>
            </w:pPr>
            <w:r w:rsidRPr="006D3DAA">
              <w:t>Схемы строповки грузов</w:t>
            </w:r>
          </w:p>
        </w:tc>
      </w:tr>
      <w:tr w:rsidR="00582334" w:rsidRPr="00862FC9" w14:paraId="2A958A71" w14:textId="77777777" w:rsidTr="00582334">
        <w:trPr>
          <w:trHeight w:val="20"/>
        </w:trPr>
        <w:tc>
          <w:tcPr>
            <w:tcW w:w="902" w:type="pct"/>
            <w:vMerge/>
          </w:tcPr>
          <w:p w14:paraId="31FB4B8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8DCA46" w14:textId="45ECCE91" w:rsidR="00582334" w:rsidRPr="006D3DAA" w:rsidRDefault="00582334" w:rsidP="00582334">
            <w:pPr>
              <w:pStyle w:val="af9"/>
            </w:pPr>
            <w:r w:rsidRPr="006D3DAA">
              <w:t>Правила строповки и перемещения грузов</w:t>
            </w:r>
          </w:p>
        </w:tc>
      </w:tr>
      <w:tr w:rsidR="00582334" w:rsidRPr="00862FC9" w14:paraId="3A2A0F73" w14:textId="77777777" w:rsidTr="00582334">
        <w:trPr>
          <w:trHeight w:val="20"/>
        </w:trPr>
        <w:tc>
          <w:tcPr>
            <w:tcW w:w="902" w:type="pct"/>
            <w:vMerge/>
          </w:tcPr>
          <w:p w14:paraId="368D856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43CD5B" w14:textId="7A9F7E20" w:rsidR="00582334" w:rsidRPr="006D3DAA" w:rsidRDefault="00582334" w:rsidP="00582334">
            <w:pPr>
              <w:pStyle w:val="af9"/>
            </w:pPr>
            <w:r w:rsidRPr="006D3DAA">
              <w:t>Система знаковой сигнализации при работе с машинистом крана</w:t>
            </w:r>
          </w:p>
        </w:tc>
      </w:tr>
      <w:tr w:rsidR="00582334" w:rsidRPr="00862FC9" w14:paraId="737180C7" w14:textId="77777777" w:rsidTr="00582334">
        <w:trPr>
          <w:trHeight w:val="20"/>
        </w:trPr>
        <w:tc>
          <w:tcPr>
            <w:tcW w:w="902" w:type="pct"/>
            <w:vMerge/>
          </w:tcPr>
          <w:p w14:paraId="128A3A0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BE175D0" w14:textId="5CBF18D3" w:rsidR="00582334" w:rsidRPr="006D3DAA" w:rsidRDefault="00582334" w:rsidP="00582334">
            <w:pPr>
              <w:pStyle w:val="af9"/>
            </w:pPr>
            <w:r w:rsidRPr="006D3DAA">
              <w:t xml:space="preserve">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станках, в зависимости от обрабатываемого и инструментального материалов</w:t>
            </w:r>
          </w:p>
        </w:tc>
      </w:tr>
      <w:tr w:rsidR="00582334" w:rsidRPr="00862FC9" w14:paraId="0E2F43F7" w14:textId="77777777" w:rsidTr="00582334">
        <w:trPr>
          <w:trHeight w:val="20"/>
        </w:trPr>
        <w:tc>
          <w:tcPr>
            <w:tcW w:w="902" w:type="pct"/>
            <w:vMerge/>
          </w:tcPr>
          <w:p w14:paraId="329DCB0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81BCA7" w14:textId="3EFA2DFD" w:rsidR="00582334" w:rsidRPr="006D3DAA" w:rsidRDefault="00582334" w:rsidP="00582334">
            <w:pPr>
              <w:pStyle w:val="af9"/>
            </w:pPr>
            <w:r w:rsidRPr="006D3DAA">
              <w:t xml:space="preserve">Способы, </w:t>
            </w:r>
            <w:r w:rsidR="004348BA">
              <w:t>правила и приемы заточки и доводки металлорежущих</w:t>
            </w:r>
            <w:r w:rsidRPr="006D3DAA">
              <w:t xml:space="preserve">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1680F14A" w14:textId="77777777" w:rsidTr="00582334">
        <w:trPr>
          <w:trHeight w:val="20"/>
        </w:trPr>
        <w:tc>
          <w:tcPr>
            <w:tcW w:w="902" w:type="pct"/>
            <w:vMerge/>
          </w:tcPr>
          <w:p w14:paraId="4BA7455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B1B6F12" w14:textId="1203670F" w:rsidR="00582334" w:rsidRPr="006D3DAA" w:rsidRDefault="00582334" w:rsidP="00582334">
            <w:pPr>
              <w:pStyle w:val="af9"/>
            </w:pPr>
            <w:r w:rsidRPr="006D3DAA">
              <w:t xml:space="preserve">Инструменты для контроля и/или измерения геометрических параметров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возможности и правила использования</w:t>
            </w:r>
          </w:p>
        </w:tc>
      </w:tr>
      <w:tr w:rsidR="00582334" w:rsidRPr="00862FC9" w14:paraId="6D1133D9" w14:textId="77777777" w:rsidTr="00582334">
        <w:trPr>
          <w:trHeight w:val="20"/>
        </w:trPr>
        <w:tc>
          <w:tcPr>
            <w:tcW w:w="902" w:type="pct"/>
            <w:vMerge/>
          </w:tcPr>
          <w:p w14:paraId="44D2253A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EAF6F7" w14:textId="2B9F77F9" w:rsidR="00582334" w:rsidRPr="006D3DAA" w:rsidRDefault="00582334" w:rsidP="00582334">
            <w:pPr>
              <w:pStyle w:val="af9"/>
            </w:pPr>
            <w:r w:rsidRPr="006D3DAA">
              <w:t xml:space="preserve">Конструкции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1F0A00F7" w14:textId="77777777" w:rsidTr="00582334">
        <w:trPr>
          <w:trHeight w:val="20"/>
        </w:trPr>
        <w:tc>
          <w:tcPr>
            <w:tcW w:w="902" w:type="pct"/>
            <w:vMerge/>
          </w:tcPr>
          <w:p w14:paraId="492D71C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F72B801" w14:textId="313E360F" w:rsidR="00582334" w:rsidRPr="006D3DAA" w:rsidRDefault="00582334" w:rsidP="00582334">
            <w:pPr>
              <w:pStyle w:val="af9"/>
            </w:pPr>
            <w:r w:rsidRPr="006D3DAA">
              <w:t xml:space="preserve">Порядок сборки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4AF5FC41" w14:textId="77777777" w:rsidTr="00582334">
        <w:trPr>
          <w:trHeight w:val="20"/>
        </w:trPr>
        <w:tc>
          <w:tcPr>
            <w:tcW w:w="902" w:type="pct"/>
            <w:vMerge/>
          </w:tcPr>
          <w:p w14:paraId="06F0B61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B86519E" w14:textId="0F8A5D5A" w:rsidR="00582334" w:rsidRPr="006D3DAA" w:rsidRDefault="00582334" w:rsidP="00582334">
            <w:pPr>
              <w:pStyle w:val="af9"/>
            </w:pPr>
            <w:r w:rsidRPr="006D3DAA">
              <w:t xml:space="preserve">Порядок настройки вспомогательных инструментов для использования в комплекте с металлорежущими инструментами, используемыми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45AC828C" w14:textId="77777777" w:rsidTr="00582334">
        <w:trPr>
          <w:trHeight w:val="20"/>
        </w:trPr>
        <w:tc>
          <w:tcPr>
            <w:tcW w:w="902" w:type="pct"/>
            <w:vMerge/>
          </w:tcPr>
          <w:p w14:paraId="6BBF43F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9FD49E" w14:textId="130BA9C8" w:rsidR="00582334" w:rsidRPr="006D3DAA" w:rsidRDefault="00582334" w:rsidP="00582334">
            <w:pPr>
              <w:pStyle w:val="af9"/>
            </w:pPr>
            <w:r w:rsidRPr="006D3DAA">
              <w:t xml:space="preserve">Порядок настройки универсальных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8181F49" w14:textId="77777777" w:rsidTr="00582334">
        <w:trPr>
          <w:trHeight w:val="20"/>
        </w:trPr>
        <w:tc>
          <w:tcPr>
            <w:tcW w:w="902" w:type="pct"/>
            <w:vMerge/>
          </w:tcPr>
          <w:p w14:paraId="2B75EFB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795754" w14:textId="30751155" w:rsidR="00582334" w:rsidRPr="006D3DAA" w:rsidRDefault="00582334" w:rsidP="00582334">
            <w:pPr>
              <w:pStyle w:val="af9"/>
            </w:pPr>
            <w:r w:rsidRPr="006D3DAA">
              <w:t>Порядок настройки контрольно-измерительных инструментов</w:t>
            </w:r>
          </w:p>
        </w:tc>
      </w:tr>
      <w:tr w:rsidR="00582334" w:rsidRPr="00862FC9" w14:paraId="1D3CBD38" w14:textId="77777777" w:rsidTr="00582334">
        <w:trPr>
          <w:trHeight w:val="20"/>
        </w:trPr>
        <w:tc>
          <w:tcPr>
            <w:tcW w:w="902" w:type="pct"/>
            <w:vMerge/>
          </w:tcPr>
          <w:p w14:paraId="3C86F92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10D15E" w14:textId="77548805" w:rsidR="00582334" w:rsidRPr="006D3DAA" w:rsidRDefault="00582334" w:rsidP="00582334">
            <w:pPr>
              <w:pStyle w:val="af9"/>
            </w:pPr>
            <w:r w:rsidRPr="006D3DAA">
              <w:t xml:space="preserve">Приемы и правила установки вспомогательных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0B67CB56" w14:textId="77777777" w:rsidTr="00582334">
        <w:trPr>
          <w:trHeight w:val="20"/>
        </w:trPr>
        <w:tc>
          <w:tcPr>
            <w:tcW w:w="902" w:type="pct"/>
            <w:vMerge/>
          </w:tcPr>
          <w:p w14:paraId="57A9CFC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89586F9" w14:textId="089B78DD" w:rsidR="00582334" w:rsidRPr="006D3DAA" w:rsidRDefault="00582334" w:rsidP="00582334">
            <w:pPr>
              <w:pStyle w:val="af9"/>
            </w:pPr>
            <w:r w:rsidRPr="006D3DAA">
              <w:t xml:space="preserve">Приемы и правила установки металлорежущих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6B2B0CF2" w14:textId="77777777" w:rsidTr="00582334">
        <w:trPr>
          <w:trHeight w:val="20"/>
        </w:trPr>
        <w:tc>
          <w:tcPr>
            <w:tcW w:w="902" w:type="pct"/>
            <w:vMerge/>
          </w:tcPr>
          <w:p w14:paraId="0CF0EDE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1E3CC8E" w14:textId="5A729005" w:rsidR="00582334" w:rsidRPr="006D3DAA" w:rsidRDefault="00582334" w:rsidP="00582334">
            <w:pPr>
              <w:pStyle w:val="af9"/>
            </w:pPr>
            <w:r w:rsidRPr="006D3DAA">
              <w:t xml:space="preserve">Правила и приемы базирования и закрепления приспособлений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03111B88" w14:textId="77777777" w:rsidTr="00582334">
        <w:trPr>
          <w:trHeight w:val="20"/>
        </w:trPr>
        <w:tc>
          <w:tcPr>
            <w:tcW w:w="902" w:type="pct"/>
            <w:vMerge/>
          </w:tcPr>
          <w:p w14:paraId="4E4149B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B5808B" w14:textId="7D7133CB" w:rsidR="00582334" w:rsidRPr="006D3DAA" w:rsidRDefault="00582334" w:rsidP="00582334">
            <w:pPr>
              <w:pStyle w:val="af9"/>
            </w:pPr>
            <w:r w:rsidRPr="006D3DAA">
              <w:t xml:space="preserve">Правила и приемы базирования, выверки и закрепления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0003620" w14:textId="77777777" w:rsidTr="00582334">
        <w:trPr>
          <w:trHeight w:val="20"/>
        </w:trPr>
        <w:tc>
          <w:tcPr>
            <w:tcW w:w="902" w:type="pct"/>
            <w:vMerge/>
          </w:tcPr>
          <w:p w14:paraId="147F0B9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EC6589" w14:textId="081974C5" w:rsidR="00582334" w:rsidRPr="006D3DAA" w:rsidRDefault="00582334" w:rsidP="00582334">
            <w:pPr>
              <w:pStyle w:val="af9"/>
            </w:pPr>
            <w:r w:rsidRPr="006D3DAA">
              <w:t xml:space="preserve">Последовательность и содержание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6A6B62B1" w14:textId="77777777" w:rsidTr="00582334">
        <w:trPr>
          <w:trHeight w:val="20"/>
        </w:trPr>
        <w:tc>
          <w:tcPr>
            <w:tcW w:w="902" w:type="pct"/>
            <w:vMerge/>
          </w:tcPr>
          <w:p w14:paraId="7F2F08F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77A114" w14:textId="72E264FD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линейных размеров до </w:t>
            </w:r>
            <w:r w:rsidRPr="006D3DAA">
              <w:rPr>
                <w:rFonts w:eastAsiaTheme="majorEastAsia"/>
              </w:rPr>
              <w:t>6-го</w:t>
            </w:r>
            <w:r w:rsidRPr="006D3DAA">
              <w:t xml:space="preserve"> квалитета</w:t>
            </w:r>
          </w:p>
        </w:tc>
      </w:tr>
      <w:tr w:rsidR="00582334" w:rsidRPr="00862FC9" w14:paraId="4BE97AD5" w14:textId="77777777" w:rsidTr="00582334">
        <w:trPr>
          <w:trHeight w:val="20"/>
        </w:trPr>
        <w:tc>
          <w:tcPr>
            <w:tcW w:w="902" w:type="pct"/>
            <w:vMerge/>
          </w:tcPr>
          <w:p w14:paraId="6407CDB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6C6849" w14:textId="7EE0B047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угловых размеров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EE562BB" w14:textId="77777777" w:rsidTr="00582334">
        <w:trPr>
          <w:trHeight w:val="20"/>
        </w:trPr>
        <w:tc>
          <w:tcPr>
            <w:tcW w:w="902" w:type="pct"/>
            <w:vMerge/>
          </w:tcPr>
          <w:p w14:paraId="0C1FA5F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2DF38E" w14:textId="46526401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шероховатости обработанных поверхностей до </w:t>
            </w:r>
            <w:r w:rsidRPr="006D3DAA">
              <w:rPr>
                <w:rFonts w:eastAsiaTheme="majorEastAsia"/>
              </w:rPr>
              <w:t>Ra 0,8</w:t>
            </w:r>
            <w:r w:rsidRPr="006D3DAA">
              <w:t xml:space="preserve"> мкм</w:t>
            </w:r>
          </w:p>
        </w:tc>
      </w:tr>
      <w:tr w:rsidR="00582334" w:rsidRPr="00862FC9" w14:paraId="2FA0086D" w14:textId="77777777" w:rsidTr="00582334">
        <w:trPr>
          <w:trHeight w:val="20"/>
        </w:trPr>
        <w:tc>
          <w:tcPr>
            <w:tcW w:w="902" w:type="pct"/>
            <w:vMerge/>
          </w:tcPr>
          <w:p w14:paraId="4B02861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DF9D3D" w14:textId="01B15352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формы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DADFA2F" w14:textId="77777777" w:rsidTr="00582334">
        <w:trPr>
          <w:trHeight w:val="20"/>
        </w:trPr>
        <w:tc>
          <w:tcPr>
            <w:tcW w:w="902" w:type="pct"/>
            <w:vMerge/>
          </w:tcPr>
          <w:p w14:paraId="42BB01B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3D673B" w14:textId="51B91337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расположения поверхностей до </w:t>
            </w:r>
            <w:r w:rsidRPr="006D3DAA">
              <w:rPr>
                <w:rFonts w:eastAsiaTheme="majorEastAsia"/>
              </w:rPr>
              <w:t>7-й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F4924CE" w14:textId="77777777" w:rsidTr="00582334">
        <w:trPr>
          <w:trHeight w:val="20"/>
        </w:trPr>
        <w:tc>
          <w:tcPr>
            <w:tcW w:w="902" w:type="pct"/>
            <w:vMerge/>
          </w:tcPr>
          <w:p w14:paraId="5CBAC4F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229F62" w14:textId="7415C122" w:rsidR="00582334" w:rsidRPr="006D3DAA" w:rsidRDefault="00582334" w:rsidP="00582334">
            <w:pPr>
              <w:pStyle w:val="af9"/>
            </w:pPr>
            <w:r w:rsidRPr="006D3DAA">
              <w:t>Основы геометрии и тригонометрии в объеме, необходимом для выполнения работы</w:t>
            </w:r>
          </w:p>
        </w:tc>
      </w:tr>
      <w:tr w:rsidR="00582334" w:rsidRPr="00862FC9" w14:paraId="56A309EF" w14:textId="77777777" w:rsidTr="00582334">
        <w:trPr>
          <w:trHeight w:val="20"/>
        </w:trPr>
        <w:tc>
          <w:tcPr>
            <w:tcW w:w="902" w:type="pct"/>
            <w:vMerge/>
          </w:tcPr>
          <w:p w14:paraId="753023C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D87F93" w14:textId="10B55000" w:rsidR="00582334" w:rsidRPr="006D3DAA" w:rsidRDefault="00582334" w:rsidP="00582334">
            <w:pPr>
              <w:pStyle w:val="af9"/>
            </w:pPr>
            <w:r w:rsidRPr="006D3DAA">
              <w:t xml:space="preserve">Типовые режимы резания при обработке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3B8FDE0A" w14:textId="77777777" w:rsidTr="00582334">
        <w:trPr>
          <w:trHeight w:val="20"/>
        </w:trPr>
        <w:tc>
          <w:tcPr>
            <w:tcW w:w="902" w:type="pct"/>
            <w:vMerge/>
          </w:tcPr>
          <w:p w14:paraId="609FA75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7E4474A" w14:textId="7C216C55" w:rsidR="00582334" w:rsidRPr="006D3DAA" w:rsidRDefault="00582334" w:rsidP="00582334">
            <w:pPr>
              <w:pStyle w:val="af9"/>
            </w:pPr>
            <w:r w:rsidRPr="006D3DAA">
              <w:t xml:space="preserve">Методика расчета режимов резания при обработке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6B9F740D" w14:textId="77777777" w:rsidTr="00582334">
        <w:trPr>
          <w:trHeight w:val="20"/>
        </w:trPr>
        <w:tc>
          <w:tcPr>
            <w:tcW w:w="902" w:type="pct"/>
            <w:vMerge/>
          </w:tcPr>
          <w:p w14:paraId="1C954EB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FA4E6D" w14:textId="5F34095D" w:rsidR="00582334" w:rsidRPr="006D3DAA" w:rsidRDefault="00582334" w:rsidP="00582334">
            <w:pPr>
              <w:pStyle w:val="af9"/>
            </w:pPr>
            <w:r w:rsidRPr="006D3DAA">
              <w:t>Специализированные калькуляторы параметров режимов резания: основные возможности и порядок работы</w:t>
            </w:r>
          </w:p>
        </w:tc>
      </w:tr>
      <w:tr w:rsidR="00674567" w:rsidRPr="00862FC9" w14:paraId="6CDA9E08" w14:textId="77777777" w:rsidTr="00582334">
        <w:trPr>
          <w:trHeight w:val="20"/>
        </w:trPr>
        <w:tc>
          <w:tcPr>
            <w:tcW w:w="902" w:type="pct"/>
          </w:tcPr>
          <w:p w14:paraId="244B375B" w14:textId="77777777" w:rsidR="00674567" w:rsidRPr="00862FC9" w:rsidDel="002A1D54" w:rsidRDefault="00674567" w:rsidP="00A61F05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74975667" w14:textId="77777777" w:rsidR="00674567" w:rsidRPr="00862FC9" w:rsidRDefault="00674567" w:rsidP="00A61F05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78B84423" w14:textId="77777777" w:rsidR="0052442E" w:rsidRPr="00862FC9" w:rsidRDefault="0052442E" w:rsidP="0052442E">
      <w:pPr>
        <w:pStyle w:val="3"/>
      </w:pPr>
      <w:r w:rsidRPr="00862FC9">
        <w:t>3.4.2.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05"/>
        <w:gridCol w:w="1078"/>
        <w:gridCol w:w="500"/>
        <w:gridCol w:w="1440"/>
        <w:gridCol w:w="736"/>
        <w:gridCol w:w="40"/>
        <w:gridCol w:w="1184"/>
        <w:gridCol w:w="325"/>
        <w:gridCol w:w="1280"/>
        <w:gridCol w:w="1094"/>
      </w:tblGrid>
      <w:tr w:rsidR="006D62CF" w:rsidRPr="00862FC9" w14:paraId="4BFD7EEA" w14:textId="77777777" w:rsidTr="00B7237F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01AF829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F2A11" w14:textId="4576D17E" w:rsidR="006D62CF" w:rsidRPr="00862FC9" w:rsidRDefault="006D62CF" w:rsidP="006D62CF">
            <w:pPr>
              <w:suppressAutoHyphens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6</w:t>
            </w:r>
            <w:r w:rsidRPr="00834D56">
              <w:t xml:space="preserve">-го квалитета, угловых размеров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0,8</w:t>
            </w:r>
            <w:r w:rsidRPr="00834D56">
              <w:t xml:space="preserve"> мкм, точностью формы и расположения поверхностей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BED9A9B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50EA47" w14:textId="77777777" w:rsidR="006D62CF" w:rsidRPr="00862FC9" w:rsidRDefault="006D62CF" w:rsidP="006D62CF">
            <w:pPr>
              <w:suppressAutoHyphens/>
            </w:pPr>
            <w:r w:rsidRPr="00862FC9">
              <w:rPr>
                <w:lang w:val="en-US"/>
              </w:rPr>
              <w:t>D</w:t>
            </w:r>
            <w:r w:rsidRPr="00862FC9">
              <w:t>/02.4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386197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048F61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 xml:space="preserve">4 </w:t>
            </w:r>
          </w:p>
        </w:tc>
      </w:tr>
      <w:tr w:rsidR="006D62CF" w:rsidRPr="00862FC9" w14:paraId="691D54FC" w14:textId="77777777" w:rsidTr="00B7237F">
        <w:trPr>
          <w:trHeight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6FAA874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1D445F53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5524880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B42120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967C587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11C461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A78C4A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BDBE90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757D791E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09B1CA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F68CE5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87DFFE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DA8F2F6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699C651D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FF56E6" w:rsidRPr="00862FC9" w14:paraId="1B87118C" w14:textId="77777777" w:rsidTr="0031255D">
        <w:trPr>
          <w:trHeight w:val="20"/>
        </w:trPr>
        <w:tc>
          <w:tcPr>
            <w:tcW w:w="902" w:type="pct"/>
            <w:vMerge w:val="restart"/>
          </w:tcPr>
          <w:p w14:paraId="161A0CA7" w14:textId="77777777" w:rsidR="00FF56E6" w:rsidRPr="00862FC9" w:rsidRDefault="00FF56E6" w:rsidP="00FF56E6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00641BB1" w14:textId="5FD30060" w:rsidR="00FF56E6" w:rsidRPr="00862FC9" w:rsidRDefault="00FF56E6" w:rsidP="00FF56E6">
            <w:pPr>
              <w:pStyle w:val="af9"/>
            </w:pPr>
            <w:r w:rsidRPr="00287FAE">
              <w:t xml:space="preserve">Установка заготовки перед обработкой и снятие готовой детали после обработки на </w:t>
            </w:r>
            <w:r w:rsidR="003979CF"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2B96E61" w14:textId="77777777" w:rsidTr="0031255D">
        <w:trPr>
          <w:trHeight w:val="20"/>
        </w:trPr>
        <w:tc>
          <w:tcPr>
            <w:tcW w:w="902" w:type="pct"/>
            <w:vMerge/>
          </w:tcPr>
          <w:p w14:paraId="27B8DCD6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79FCCFB6" w14:textId="29B3744E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цилиндрических и фасонных поверхностей </w:t>
            </w:r>
            <w:r w:rsidRPr="00287FAE">
              <w:t xml:space="preserve">заготовки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</w:t>
            </w:r>
            <w:r>
              <w:t xml:space="preserve">шероховатостью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</w:t>
            </w:r>
            <w:r>
              <w:t xml:space="preserve">точностью формы и расположения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715312A2" w14:textId="77777777" w:rsidTr="0031255D">
        <w:trPr>
          <w:trHeight w:val="20"/>
        </w:trPr>
        <w:tc>
          <w:tcPr>
            <w:tcW w:w="902" w:type="pct"/>
            <w:vMerge/>
          </w:tcPr>
          <w:p w14:paraId="215D1971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0BA5C3BE" w14:textId="64818C4E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конических поверхностей </w:t>
            </w:r>
            <w:r w:rsidRPr="00287FAE">
              <w:t>заготовки</w:t>
            </w:r>
            <w:r>
              <w:t xml:space="preserve"> </w:t>
            </w:r>
            <w:r w:rsidRPr="00287FAE">
              <w:t xml:space="preserve">с точностью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</w:t>
            </w:r>
            <w:r>
              <w:t xml:space="preserve">шероховатостью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</w:t>
            </w:r>
            <w:r>
              <w:t xml:space="preserve">точностью формы и расположения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3F78FD9B" w14:textId="77777777" w:rsidTr="0031255D">
        <w:trPr>
          <w:trHeight w:val="20"/>
        </w:trPr>
        <w:tc>
          <w:tcPr>
            <w:tcW w:w="902" w:type="pct"/>
            <w:vMerge/>
          </w:tcPr>
          <w:p w14:paraId="643F960F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766C9ABB" w14:textId="58F08079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резьбовых поверхностей </w:t>
            </w:r>
            <w:r w:rsidRPr="009B1E29">
              <w:t xml:space="preserve">с точностью </w:t>
            </w:r>
            <w:r>
              <w:t xml:space="preserve">до 5-й степени точности с шероховатостью </w:t>
            </w:r>
            <w:r w:rsidRPr="0067449B">
              <w:t xml:space="preserve">до Ra </w:t>
            </w:r>
            <w:r>
              <w:t>0</w:t>
            </w:r>
            <w:r w:rsidRPr="0067449B">
              <w:t>,</w:t>
            </w:r>
            <w:r>
              <w:t>8</w:t>
            </w:r>
            <w:r w:rsidRPr="0067449B">
              <w:t xml:space="preserve"> мкм</w:t>
            </w:r>
            <w:r>
              <w:t xml:space="preserve"> </w:t>
            </w:r>
            <w:r w:rsidRPr="00287FAE">
              <w:t xml:space="preserve">на </w:t>
            </w:r>
            <w:r w:rsidRPr="00FA775E"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26867594" w14:textId="77777777" w:rsidTr="0031255D">
        <w:trPr>
          <w:trHeight w:val="20"/>
        </w:trPr>
        <w:tc>
          <w:tcPr>
            <w:tcW w:w="902" w:type="pct"/>
            <w:vMerge/>
          </w:tcPr>
          <w:p w14:paraId="2F014B16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5FAA6235" w14:textId="1D7D90A1" w:rsidR="004C50E7" w:rsidRPr="00862FC9" w:rsidRDefault="004C50E7" w:rsidP="004C50E7">
            <w:pPr>
              <w:pStyle w:val="af9"/>
            </w:pPr>
            <w:r>
              <w:t xml:space="preserve">Обработка поверхностей </w:t>
            </w:r>
            <w:r w:rsidRPr="00624270">
              <w:t xml:space="preserve">червяков червячных передач </w:t>
            </w:r>
            <w:r w:rsidRPr="009B1E29">
              <w:t xml:space="preserve">с точностью </w:t>
            </w:r>
            <w:r w:rsidRPr="00624270">
              <w:t xml:space="preserve">до </w:t>
            </w:r>
            <w:r>
              <w:t>8</w:t>
            </w:r>
            <w:r w:rsidRPr="00624270">
              <w:t>-й степени точности</w:t>
            </w:r>
            <w:r>
              <w:t xml:space="preserve"> </w:t>
            </w:r>
            <w:r w:rsidRPr="00624270">
              <w:t>с шероховатостью до Ra 0,</w:t>
            </w:r>
            <w:r>
              <w:t>8</w:t>
            </w:r>
            <w:r w:rsidRPr="00624270">
              <w:t xml:space="preserve"> мкм</w:t>
            </w:r>
            <w:r w:rsidRPr="00287FAE">
              <w:t xml:space="preserve"> на </w:t>
            </w:r>
            <w:r w:rsidRPr="00FA775E"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5DEE365C" w14:textId="77777777" w:rsidTr="0031255D">
        <w:trPr>
          <w:trHeight w:val="20"/>
        </w:trPr>
        <w:tc>
          <w:tcPr>
            <w:tcW w:w="902" w:type="pct"/>
            <w:vMerge/>
          </w:tcPr>
          <w:p w14:paraId="4ECC636B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120ED42B" w14:textId="07011184" w:rsidR="004C50E7" w:rsidRPr="00862FC9" w:rsidRDefault="004C50E7" w:rsidP="004C50E7">
            <w:pPr>
              <w:pStyle w:val="af9"/>
            </w:pPr>
            <w:r>
              <w:t>Техническое и организационное обслуживание токарного станка и рабочего места</w:t>
            </w:r>
            <w:r w:rsidRPr="00287FAE">
              <w:t xml:space="preserve"> при выполнении технологической операции по изготовлению деталей с </w:t>
            </w:r>
            <w:r w:rsidRPr="00287FAE">
              <w:lastRenderedPageBreak/>
              <w:t xml:space="preserve">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BEFDECE" w14:textId="77777777" w:rsidTr="0031255D">
        <w:trPr>
          <w:trHeight w:val="20"/>
        </w:trPr>
        <w:tc>
          <w:tcPr>
            <w:tcW w:w="902" w:type="pct"/>
            <w:vMerge/>
          </w:tcPr>
          <w:p w14:paraId="1737EBC0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575BE869" w14:textId="4481B0F6" w:rsidR="004C50E7" w:rsidRPr="00862FC9" w:rsidRDefault="004C50E7" w:rsidP="004C50E7">
            <w:pPr>
              <w:pStyle w:val="af9"/>
            </w:pPr>
            <w:r w:rsidRPr="00287FAE">
              <w:t xml:space="preserve">Замена изношенных режущих инструментов и/или режущих пластин металлорежущих инструментов со сменными режущими пластинами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F4E04FB" w14:textId="77777777" w:rsidTr="0031255D">
        <w:trPr>
          <w:trHeight w:val="20"/>
        </w:trPr>
        <w:tc>
          <w:tcPr>
            <w:tcW w:w="902" w:type="pct"/>
            <w:vMerge/>
          </w:tcPr>
          <w:p w14:paraId="16A83EDE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4F807D26" w14:textId="38505410" w:rsidR="004C50E7" w:rsidRPr="00862FC9" w:rsidRDefault="004C50E7" w:rsidP="004C50E7">
            <w:pPr>
              <w:pStyle w:val="af9"/>
            </w:pPr>
            <w:r w:rsidRPr="00287FAE">
              <w:t xml:space="preserve">Поддержание технического состояния приспособлений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8CF3707" w14:textId="77777777" w:rsidTr="0031255D">
        <w:trPr>
          <w:trHeight w:val="20"/>
        </w:trPr>
        <w:tc>
          <w:tcPr>
            <w:tcW w:w="902" w:type="pct"/>
            <w:vMerge/>
          </w:tcPr>
          <w:p w14:paraId="3F21D36C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0FB89F98" w14:textId="72E5E704" w:rsidR="004C50E7" w:rsidRPr="00862FC9" w:rsidRDefault="004C50E7" w:rsidP="004C50E7">
            <w:pPr>
              <w:pStyle w:val="af9"/>
            </w:pPr>
            <w:r w:rsidRPr="00287FAE">
              <w:t xml:space="preserve">Поднастройка </w:t>
            </w:r>
            <w:r>
              <w:rPr>
                <w:rFonts w:eastAsiaTheme="majorEastAsia"/>
              </w:rPr>
              <w:t>токарного</w:t>
            </w:r>
            <w:r w:rsidRPr="00287FAE">
              <w:t xml:space="preserve"> станка в процессе работы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669A9E08" w14:textId="77777777" w:rsidTr="0031255D">
        <w:trPr>
          <w:trHeight w:val="20"/>
        </w:trPr>
        <w:tc>
          <w:tcPr>
            <w:tcW w:w="902" w:type="pct"/>
            <w:vMerge w:val="restart"/>
          </w:tcPr>
          <w:p w14:paraId="007ED2D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1C6B975D" w14:textId="5F25C517" w:rsidR="004C50E7" w:rsidRPr="00862FC9" w:rsidRDefault="004C50E7" w:rsidP="004C50E7">
            <w:pPr>
              <w:pStyle w:val="af9"/>
            </w:pPr>
            <w:r w:rsidRPr="00287FAE">
              <w:t xml:space="preserve">Базировать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4AAEF2A" w14:textId="77777777" w:rsidTr="0031255D">
        <w:trPr>
          <w:trHeight w:val="20"/>
        </w:trPr>
        <w:tc>
          <w:tcPr>
            <w:tcW w:w="902" w:type="pct"/>
            <w:vMerge/>
          </w:tcPr>
          <w:p w14:paraId="54AD76A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AEC43C" w14:textId="26BA0504" w:rsidR="004C50E7" w:rsidRPr="00862FC9" w:rsidRDefault="004C50E7" w:rsidP="004C50E7">
            <w:pPr>
              <w:pStyle w:val="af9"/>
            </w:pPr>
            <w:r w:rsidRPr="00287FAE">
              <w:t xml:space="preserve">Выверять положение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с точностью до </w:t>
            </w:r>
            <w:r w:rsidRPr="00287FAE">
              <w:rPr>
                <w:rFonts w:eastAsiaTheme="majorEastAsia"/>
              </w:rPr>
              <w:t>0,1</w:t>
            </w:r>
            <w:r>
              <w:rPr>
                <w:rFonts w:eastAsiaTheme="majorEastAsia"/>
              </w:rPr>
              <w:t> %</w:t>
            </w:r>
            <w:r w:rsidRPr="00287FAE">
              <w:t xml:space="preserve"> от характерного размера, но не менее </w:t>
            </w:r>
            <w:r w:rsidRPr="00287FAE">
              <w:rPr>
                <w:rFonts w:eastAsiaTheme="majorEastAsia"/>
              </w:rPr>
              <w:t>0,01</w:t>
            </w:r>
            <w:r w:rsidRPr="00287FAE">
              <w:t xml:space="preserve"> мм,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4ADC0BB" w14:textId="77777777" w:rsidTr="0031255D">
        <w:trPr>
          <w:trHeight w:val="20"/>
        </w:trPr>
        <w:tc>
          <w:tcPr>
            <w:tcW w:w="902" w:type="pct"/>
            <w:vMerge/>
          </w:tcPr>
          <w:p w14:paraId="3CA5EF0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CFD867" w14:textId="4706E74F" w:rsidR="004C50E7" w:rsidRPr="00862FC9" w:rsidRDefault="004C50E7" w:rsidP="004C50E7">
            <w:pPr>
              <w:pStyle w:val="af9"/>
            </w:pPr>
            <w:r w:rsidRPr="00287FAE">
              <w:t xml:space="preserve">Закреплять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26E04058" w14:textId="77777777" w:rsidTr="0031255D">
        <w:trPr>
          <w:trHeight w:val="20"/>
        </w:trPr>
        <w:tc>
          <w:tcPr>
            <w:tcW w:w="902" w:type="pct"/>
            <w:vMerge/>
          </w:tcPr>
          <w:p w14:paraId="48C7B38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401E89" w14:textId="7BF99D0F" w:rsidR="004C50E7" w:rsidRPr="00862FC9" w:rsidRDefault="004C50E7" w:rsidP="004C50E7">
            <w:pPr>
              <w:pStyle w:val="af9"/>
            </w:pPr>
            <w:r w:rsidRPr="00287FAE">
              <w:t xml:space="preserve">Использовать грузоподъемные механизмы (при работе с заготовками массой более 16 кг)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662A1DFA" w14:textId="77777777" w:rsidTr="0031255D">
        <w:trPr>
          <w:trHeight w:val="20"/>
        </w:trPr>
        <w:tc>
          <w:tcPr>
            <w:tcW w:w="902" w:type="pct"/>
            <w:vMerge/>
          </w:tcPr>
          <w:p w14:paraId="041129E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80D2F7" w14:textId="761A1E8C" w:rsidR="004C50E7" w:rsidRPr="00862FC9" w:rsidRDefault="004C50E7" w:rsidP="004C50E7">
            <w:pPr>
              <w:pStyle w:val="af9"/>
            </w:pPr>
            <w:r w:rsidRPr="00287FAE">
              <w:t xml:space="preserve">Выбирать схемы строповки заготовок массой более 16 кг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1317F793" w14:textId="77777777" w:rsidTr="0031255D">
        <w:trPr>
          <w:trHeight w:val="20"/>
        </w:trPr>
        <w:tc>
          <w:tcPr>
            <w:tcW w:w="902" w:type="pct"/>
            <w:vMerge/>
          </w:tcPr>
          <w:p w14:paraId="78CCEE4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DD7680" w14:textId="64D2A5D5" w:rsidR="004C50E7" w:rsidRPr="00862FC9" w:rsidRDefault="004C50E7" w:rsidP="004C50E7">
            <w:pPr>
              <w:pStyle w:val="af9"/>
            </w:pPr>
            <w:r w:rsidRPr="00287FAE">
              <w:t xml:space="preserve">Проверять исправность грузоподъемных механизмов перед установкой заготовок массой более 16 кг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45DDC1F0" w14:textId="77777777" w:rsidTr="0031255D">
        <w:trPr>
          <w:trHeight w:val="20"/>
        </w:trPr>
        <w:tc>
          <w:tcPr>
            <w:tcW w:w="902" w:type="pct"/>
            <w:vMerge/>
          </w:tcPr>
          <w:p w14:paraId="19818B8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9D2C50A" w14:textId="5DD42A97" w:rsidR="004C50E7" w:rsidRPr="00862FC9" w:rsidRDefault="004C50E7" w:rsidP="004C50E7">
            <w:pPr>
              <w:pStyle w:val="af9"/>
            </w:pPr>
            <w:r w:rsidRPr="00287FAE">
              <w:t>Просматривать с использованием компьютеров и мобильных устройств конструкторскую документацию</w:t>
            </w:r>
          </w:p>
        </w:tc>
      </w:tr>
      <w:tr w:rsidR="004C50E7" w:rsidRPr="00862FC9" w14:paraId="0826DA45" w14:textId="77777777" w:rsidTr="0031255D">
        <w:trPr>
          <w:trHeight w:val="20"/>
        </w:trPr>
        <w:tc>
          <w:tcPr>
            <w:tcW w:w="902" w:type="pct"/>
            <w:vMerge/>
          </w:tcPr>
          <w:p w14:paraId="6765DB9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9A63407" w14:textId="2F72D606" w:rsidR="004C50E7" w:rsidRPr="00862FC9" w:rsidRDefault="004C50E7" w:rsidP="004C50E7">
            <w:pPr>
              <w:pStyle w:val="af9"/>
            </w:pPr>
            <w:r w:rsidRPr="00287FAE">
              <w:t>Просматривать с использованием компьютеров и мобильных устройств технологическую документацию</w:t>
            </w:r>
          </w:p>
        </w:tc>
      </w:tr>
      <w:tr w:rsidR="004C50E7" w:rsidRPr="00862FC9" w14:paraId="6F042A80" w14:textId="77777777" w:rsidTr="0031255D">
        <w:trPr>
          <w:trHeight w:val="20"/>
        </w:trPr>
        <w:tc>
          <w:tcPr>
            <w:tcW w:w="902" w:type="pct"/>
            <w:vMerge/>
          </w:tcPr>
          <w:p w14:paraId="559047D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217EA4" w14:textId="63895E9F" w:rsidR="004C50E7" w:rsidRPr="00862FC9" w:rsidRDefault="004C50E7" w:rsidP="004C50E7">
            <w:pPr>
              <w:pStyle w:val="af9"/>
            </w:pPr>
            <w:r w:rsidRPr="00287FAE">
              <w:t>Читать конструкторскую документацию</w:t>
            </w:r>
          </w:p>
        </w:tc>
      </w:tr>
      <w:tr w:rsidR="004C50E7" w:rsidRPr="00862FC9" w14:paraId="26286C6F" w14:textId="77777777" w:rsidTr="0031255D">
        <w:trPr>
          <w:trHeight w:val="20"/>
        </w:trPr>
        <w:tc>
          <w:tcPr>
            <w:tcW w:w="902" w:type="pct"/>
            <w:vMerge/>
          </w:tcPr>
          <w:p w14:paraId="0DDF50F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B30B1F9" w14:textId="27FFEDAD" w:rsidR="004C50E7" w:rsidRPr="00862FC9" w:rsidRDefault="004C50E7" w:rsidP="004C50E7">
            <w:pPr>
              <w:pStyle w:val="af9"/>
            </w:pPr>
            <w:r w:rsidRPr="00287FAE">
              <w:t>Читать технологическую документацию</w:t>
            </w:r>
          </w:p>
        </w:tc>
      </w:tr>
      <w:tr w:rsidR="004C50E7" w:rsidRPr="00862FC9" w14:paraId="379582AF" w14:textId="77777777" w:rsidTr="0031255D">
        <w:trPr>
          <w:trHeight w:val="20"/>
        </w:trPr>
        <w:tc>
          <w:tcPr>
            <w:tcW w:w="902" w:type="pct"/>
            <w:vMerge/>
          </w:tcPr>
          <w:p w14:paraId="77D4A30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7F5967" w14:textId="6B7749B9" w:rsidR="004C50E7" w:rsidRPr="00862FC9" w:rsidRDefault="004C50E7" w:rsidP="004C50E7">
            <w:pPr>
              <w:pStyle w:val="af9"/>
            </w:pPr>
            <w:r w:rsidRPr="00287FAE">
              <w:t xml:space="preserve">Управлять рабочими органами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A6F9859" w14:textId="77777777" w:rsidTr="0031255D">
        <w:trPr>
          <w:trHeight w:val="20"/>
        </w:trPr>
        <w:tc>
          <w:tcPr>
            <w:tcW w:w="902" w:type="pct"/>
            <w:vMerge/>
          </w:tcPr>
          <w:p w14:paraId="7DC34B3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2A50EE" w14:textId="6C1F0B62" w:rsidR="004C50E7" w:rsidRPr="00862FC9" w:rsidRDefault="004C50E7" w:rsidP="004C50E7">
            <w:pPr>
              <w:pStyle w:val="af9"/>
            </w:pPr>
            <w:r w:rsidRPr="00287FAE">
              <w:t xml:space="preserve">Контролировать наличие и состояние смазочно-охлаждающих технологических средств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FC7340F" w14:textId="77777777" w:rsidTr="0031255D">
        <w:trPr>
          <w:trHeight w:val="20"/>
        </w:trPr>
        <w:tc>
          <w:tcPr>
            <w:tcW w:w="902" w:type="pct"/>
            <w:vMerge/>
          </w:tcPr>
          <w:p w14:paraId="463458A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3A2C6D" w14:textId="11C4A86A" w:rsidR="004C50E7" w:rsidRPr="00862FC9" w:rsidRDefault="004C50E7" w:rsidP="004C50E7">
            <w:pPr>
              <w:pStyle w:val="af9"/>
            </w:pPr>
            <w:r w:rsidRPr="00287FAE">
              <w:t xml:space="preserve">Выбирать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обработке поверхностей заготовок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54B29EC" w14:textId="77777777" w:rsidTr="0031255D">
        <w:trPr>
          <w:trHeight w:val="20"/>
        </w:trPr>
        <w:tc>
          <w:tcPr>
            <w:tcW w:w="902" w:type="pct"/>
            <w:vMerge/>
          </w:tcPr>
          <w:p w14:paraId="66F3080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882048" w14:textId="3061845B" w:rsidR="004C50E7" w:rsidRPr="00287FAE" w:rsidRDefault="004C50E7" w:rsidP="004C50E7">
            <w:pPr>
              <w:pStyle w:val="af9"/>
            </w:pPr>
            <w:r w:rsidRPr="00287FAE">
              <w:t xml:space="preserve">Рассчитывать режимы резания для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обработке поверхностей заготовок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1FE0210" w14:textId="77777777" w:rsidTr="0031255D">
        <w:trPr>
          <w:trHeight w:val="20"/>
        </w:trPr>
        <w:tc>
          <w:tcPr>
            <w:tcW w:w="902" w:type="pct"/>
            <w:vMerge/>
          </w:tcPr>
          <w:p w14:paraId="5FE0865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8EA288" w14:textId="5660DA13" w:rsidR="004C50E7" w:rsidRPr="00287FAE" w:rsidRDefault="004C50E7" w:rsidP="004C50E7">
            <w:pPr>
              <w:pStyle w:val="af9"/>
            </w:pPr>
            <w:r w:rsidRPr="00287FAE">
              <w:t xml:space="preserve">Использовать смазочно-охлаждающие технологические средства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7E123DB" w14:textId="77777777" w:rsidTr="0031255D">
        <w:trPr>
          <w:trHeight w:val="20"/>
        </w:trPr>
        <w:tc>
          <w:tcPr>
            <w:tcW w:w="902" w:type="pct"/>
            <w:vMerge/>
          </w:tcPr>
          <w:p w14:paraId="59D8A1A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BEFC47" w14:textId="3ED88C97" w:rsidR="004C50E7" w:rsidRPr="00287FAE" w:rsidRDefault="004C50E7" w:rsidP="004C50E7">
            <w:pPr>
              <w:pStyle w:val="af9"/>
            </w:pPr>
            <w:r w:rsidRPr="00287FAE">
              <w:t xml:space="preserve">Применять средства индивидуальной и/или коллективной защиты при работе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BA741CA" w14:textId="77777777" w:rsidTr="0031255D">
        <w:trPr>
          <w:trHeight w:val="20"/>
        </w:trPr>
        <w:tc>
          <w:tcPr>
            <w:tcW w:w="902" w:type="pct"/>
            <w:vMerge/>
          </w:tcPr>
          <w:p w14:paraId="1278B46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AECACF" w14:textId="27CDD7CE" w:rsidR="004C50E7" w:rsidRPr="00287FAE" w:rsidRDefault="004C50E7" w:rsidP="004C50E7">
            <w:pPr>
              <w:pStyle w:val="af9"/>
            </w:pPr>
            <w:r w:rsidRPr="00287FAE">
              <w:t xml:space="preserve">Проводить очистку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50203C4" w14:textId="77777777" w:rsidTr="0031255D">
        <w:trPr>
          <w:trHeight w:val="20"/>
        </w:trPr>
        <w:tc>
          <w:tcPr>
            <w:tcW w:w="902" w:type="pct"/>
            <w:vMerge/>
          </w:tcPr>
          <w:p w14:paraId="7793D78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DC12053" w14:textId="18D3E3F8" w:rsidR="004C50E7" w:rsidRPr="00287FAE" w:rsidRDefault="004C50E7" w:rsidP="004C50E7">
            <w:pPr>
              <w:pStyle w:val="af9"/>
            </w:pPr>
            <w:r w:rsidRPr="00287FAE">
              <w:t xml:space="preserve">Проводить смазку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3009175" w14:textId="77777777" w:rsidTr="0031255D">
        <w:trPr>
          <w:trHeight w:val="20"/>
        </w:trPr>
        <w:tc>
          <w:tcPr>
            <w:tcW w:w="902" w:type="pct"/>
            <w:vMerge/>
          </w:tcPr>
          <w:p w14:paraId="547DAA1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F32C8A" w14:textId="3107486A" w:rsidR="004C50E7" w:rsidRPr="00287FAE" w:rsidRDefault="004C50E7" w:rsidP="004C50E7">
            <w:pPr>
              <w:pStyle w:val="af9"/>
            </w:pPr>
            <w:r w:rsidRPr="00287FAE">
              <w:t xml:space="preserve">Выполнять регламентные работы по техническому обслуживанию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1749A46" w14:textId="77777777" w:rsidTr="0031255D">
        <w:trPr>
          <w:trHeight w:val="20"/>
        </w:trPr>
        <w:tc>
          <w:tcPr>
            <w:tcW w:w="902" w:type="pct"/>
            <w:vMerge/>
          </w:tcPr>
          <w:p w14:paraId="18DCFA9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86E10D" w14:textId="4CA01B0B" w:rsidR="004C50E7" w:rsidRPr="00287FAE" w:rsidRDefault="004C50E7" w:rsidP="004C50E7">
            <w:pPr>
              <w:pStyle w:val="af9"/>
            </w:pPr>
            <w:r w:rsidRPr="00287FAE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7B919EDD" w14:textId="77777777" w:rsidTr="0031255D">
        <w:trPr>
          <w:trHeight w:val="20"/>
        </w:trPr>
        <w:tc>
          <w:tcPr>
            <w:tcW w:w="902" w:type="pct"/>
            <w:vMerge/>
          </w:tcPr>
          <w:p w14:paraId="7C40750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D6B95A" w14:textId="17A1C86B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37FA07A" w14:textId="77777777" w:rsidTr="0031255D">
        <w:trPr>
          <w:trHeight w:val="20"/>
        </w:trPr>
        <w:tc>
          <w:tcPr>
            <w:tcW w:w="902" w:type="pct"/>
            <w:vMerge/>
          </w:tcPr>
          <w:p w14:paraId="4D0465B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CC02CB3" w14:textId="097AF35C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и момент затупления инструментов по внешним признакам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6C0D4C7" w14:textId="77777777" w:rsidTr="0031255D">
        <w:trPr>
          <w:trHeight w:val="20"/>
        </w:trPr>
        <w:tc>
          <w:tcPr>
            <w:tcW w:w="902" w:type="pct"/>
            <w:vMerge/>
          </w:tcPr>
          <w:p w14:paraId="7CE0449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B50D02" w14:textId="1359C80D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металлорежущие инструменты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0F7972A" w14:textId="77777777" w:rsidTr="0031255D">
        <w:trPr>
          <w:trHeight w:val="20"/>
        </w:trPr>
        <w:tc>
          <w:tcPr>
            <w:tcW w:w="902" w:type="pct"/>
            <w:vMerge/>
          </w:tcPr>
          <w:p w14:paraId="05E505F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E21C7B7" w14:textId="5238BDC5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режущие пластины инструментов со сменными режущими пластинами, используемых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станках,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1FF654C" w14:textId="77777777" w:rsidTr="0031255D">
        <w:trPr>
          <w:trHeight w:val="20"/>
        </w:trPr>
        <w:tc>
          <w:tcPr>
            <w:tcW w:w="902" w:type="pct"/>
            <w:vMerge/>
          </w:tcPr>
          <w:p w14:paraId="3E2B8F6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82A189F" w14:textId="3B22F343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3D48AE2" w14:textId="77777777" w:rsidTr="0031255D">
        <w:trPr>
          <w:trHeight w:val="20"/>
        </w:trPr>
        <w:tc>
          <w:tcPr>
            <w:tcW w:w="902" w:type="pct"/>
            <w:vMerge/>
          </w:tcPr>
          <w:p w14:paraId="26038DA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15EFB1D" w14:textId="65F8224B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установочных элементов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4DCA319" w14:textId="77777777" w:rsidTr="0031255D">
        <w:trPr>
          <w:trHeight w:val="20"/>
        </w:trPr>
        <w:tc>
          <w:tcPr>
            <w:tcW w:w="902" w:type="pct"/>
            <w:vMerge/>
          </w:tcPr>
          <w:p w14:paraId="4B43D0B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AA3C6C" w14:textId="5B8616E3" w:rsidR="004C50E7" w:rsidRPr="00287FAE" w:rsidRDefault="004C50E7" w:rsidP="004C50E7">
            <w:pPr>
              <w:pStyle w:val="af9"/>
            </w:pPr>
            <w:r w:rsidRPr="00287FAE">
              <w:t xml:space="preserve">Выполнять техническое обслуживание приспособлений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A51A013" w14:textId="77777777" w:rsidTr="0031255D">
        <w:trPr>
          <w:trHeight w:val="20"/>
        </w:trPr>
        <w:tc>
          <w:tcPr>
            <w:tcW w:w="902" w:type="pct"/>
            <w:vMerge/>
          </w:tcPr>
          <w:p w14:paraId="5127C51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DC0D8FF" w14:textId="395B372D" w:rsidR="004C50E7" w:rsidRPr="00287FAE" w:rsidRDefault="004C50E7" w:rsidP="004C50E7">
            <w:pPr>
              <w:pStyle w:val="af9"/>
            </w:pPr>
            <w:r w:rsidRPr="00287FAE">
              <w:t xml:space="preserve">Корректировать положение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F6372A0" w14:textId="77777777" w:rsidTr="0031255D">
        <w:trPr>
          <w:trHeight w:val="20"/>
        </w:trPr>
        <w:tc>
          <w:tcPr>
            <w:tcW w:w="902" w:type="pct"/>
            <w:vMerge/>
          </w:tcPr>
          <w:p w14:paraId="258F71F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12E838" w14:textId="3FC54F19" w:rsidR="004C50E7" w:rsidRPr="00287FAE" w:rsidRDefault="004C50E7" w:rsidP="004C50E7">
            <w:pPr>
              <w:pStyle w:val="af9"/>
            </w:pPr>
            <w:r w:rsidRPr="00287FAE">
              <w:t xml:space="preserve">Корректировать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6-го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lastRenderedPageBreak/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0,8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7-й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7989C1B" w14:textId="77777777" w:rsidTr="0031255D">
        <w:trPr>
          <w:trHeight w:val="20"/>
        </w:trPr>
        <w:tc>
          <w:tcPr>
            <w:tcW w:w="902" w:type="pct"/>
            <w:vMerge w:val="restart"/>
          </w:tcPr>
          <w:p w14:paraId="6824CA7C" w14:textId="77777777" w:rsidR="004C50E7" w:rsidRPr="00862FC9" w:rsidRDefault="004C50E7" w:rsidP="004C50E7">
            <w:pPr>
              <w:suppressAutoHyphens/>
            </w:pPr>
            <w:r w:rsidRPr="00862FC9" w:rsidDel="002A1D54">
              <w:lastRenderedPageBreak/>
              <w:t>Необходимые знания</w:t>
            </w:r>
          </w:p>
        </w:tc>
        <w:tc>
          <w:tcPr>
            <w:tcW w:w="4098" w:type="pct"/>
          </w:tcPr>
          <w:p w14:paraId="6678E93C" w14:textId="135C018D" w:rsidR="004C50E7" w:rsidRPr="00862FC9" w:rsidRDefault="004C50E7" w:rsidP="004C50E7">
            <w:pPr>
              <w:pStyle w:val="af9"/>
            </w:pPr>
            <w:r w:rsidRPr="00287FAE">
              <w:t xml:space="preserve">Правила и приемы базирования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51397F3" w14:textId="77777777" w:rsidTr="0031255D">
        <w:trPr>
          <w:trHeight w:val="20"/>
        </w:trPr>
        <w:tc>
          <w:tcPr>
            <w:tcW w:w="902" w:type="pct"/>
            <w:vMerge/>
          </w:tcPr>
          <w:p w14:paraId="44A9949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8B579EF" w14:textId="5A3CB933" w:rsidR="004C50E7" w:rsidRPr="00862FC9" w:rsidRDefault="004C50E7" w:rsidP="004C50E7">
            <w:pPr>
              <w:pStyle w:val="af9"/>
            </w:pPr>
            <w:r w:rsidRPr="00287FAE">
              <w:t xml:space="preserve">Правила и приемы выверки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1B5E530" w14:textId="77777777" w:rsidTr="0031255D">
        <w:trPr>
          <w:trHeight w:val="20"/>
        </w:trPr>
        <w:tc>
          <w:tcPr>
            <w:tcW w:w="902" w:type="pct"/>
            <w:vMerge/>
          </w:tcPr>
          <w:p w14:paraId="7BB8FBB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29ED09E" w14:textId="32C4E056" w:rsidR="004C50E7" w:rsidRPr="00862FC9" w:rsidRDefault="004C50E7" w:rsidP="004C50E7">
            <w:pPr>
              <w:pStyle w:val="af9"/>
            </w:pPr>
            <w:r w:rsidRPr="00287FAE">
              <w:t xml:space="preserve">Правила и приемы закрепления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C7B88A4" w14:textId="77777777" w:rsidTr="0031255D">
        <w:trPr>
          <w:trHeight w:val="20"/>
        </w:trPr>
        <w:tc>
          <w:tcPr>
            <w:tcW w:w="902" w:type="pct"/>
            <w:vMerge/>
          </w:tcPr>
          <w:p w14:paraId="5A26273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BB9CD0" w14:textId="3741E28B" w:rsidR="004C50E7" w:rsidRPr="00862FC9" w:rsidRDefault="004C50E7" w:rsidP="004C50E7">
            <w:pPr>
              <w:pStyle w:val="af9"/>
            </w:pPr>
            <w:r w:rsidRPr="00287FAE">
              <w:t>Схемы строповки грузов</w:t>
            </w:r>
          </w:p>
        </w:tc>
      </w:tr>
      <w:tr w:rsidR="004C50E7" w:rsidRPr="00862FC9" w14:paraId="60EABC4E" w14:textId="77777777" w:rsidTr="0031255D">
        <w:trPr>
          <w:trHeight w:val="20"/>
        </w:trPr>
        <w:tc>
          <w:tcPr>
            <w:tcW w:w="902" w:type="pct"/>
            <w:vMerge/>
          </w:tcPr>
          <w:p w14:paraId="1A35D47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23DD3A" w14:textId="759CCABB" w:rsidR="004C50E7" w:rsidRPr="00862FC9" w:rsidRDefault="004C50E7" w:rsidP="004C50E7">
            <w:pPr>
              <w:pStyle w:val="af9"/>
              <w:rPr>
                <w:rFonts w:eastAsia="Batang"/>
              </w:rPr>
            </w:pPr>
            <w:r w:rsidRPr="00287FAE">
              <w:t>Правила строповки и перемещения грузов</w:t>
            </w:r>
          </w:p>
        </w:tc>
      </w:tr>
      <w:tr w:rsidR="004C50E7" w:rsidRPr="00862FC9" w14:paraId="3675B748" w14:textId="77777777" w:rsidTr="0031255D">
        <w:trPr>
          <w:trHeight w:val="20"/>
        </w:trPr>
        <w:tc>
          <w:tcPr>
            <w:tcW w:w="902" w:type="pct"/>
            <w:vMerge/>
          </w:tcPr>
          <w:p w14:paraId="2846EC0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DAA842" w14:textId="1B1A58C7" w:rsidR="004C50E7" w:rsidRPr="00862FC9" w:rsidRDefault="004C50E7" w:rsidP="004C50E7">
            <w:pPr>
              <w:pStyle w:val="af9"/>
            </w:pPr>
            <w:r w:rsidRPr="00287FAE">
              <w:t>Система знаковой сигнализации при работе с машинистом крана</w:t>
            </w:r>
          </w:p>
        </w:tc>
      </w:tr>
      <w:tr w:rsidR="004C50E7" w:rsidRPr="00862FC9" w14:paraId="40739959" w14:textId="77777777" w:rsidTr="0031255D">
        <w:trPr>
          <w:trHeight w:val="20"/>
        </w:trPr>
        <w:tc>
          <w:tcPr>
            <w:tcW w:w="902" w:type="pct"/>
            <w:vMerge/>
          </w:tcPr>
          <w:p w14:paraId="5D050DA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5EAEC2F" w14:textId="5CCC930C" w:rsidR="004C50E7" w:rsidRPr="00862FC9" w:rsidRDefault="004C50E7" w:rsidP="004C50E7">
            <w:pPr>
              <w:pStyle w:val="af9"/>
            </w:pPr>
            <w:r w:rsidRPr="00287FAE">
              <w:t>Основы ЕСКД в объеме, необходимом для выполнения работы</w:t>
            </w:r>
          </w:p>
        </w:tc>
      </w:tr>
      <w:tr w:rsidR="004C50E7" w:rsidRPr="00862FC9" w14:paraId="39E88BB1" w14:textId="77777777" w:rsidTr="0031255D">
        <w:trPr>
          <w:trHeight w:val="20"/>
        </w:trPr>
        <w:tc>
          <w:tcPr>
            <w:tcW w:w="902" w:type="pct"/>
            <w:vMerge/>
          </w:tcPr>
          <w:p w14:paraId="2DCEAFB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D38DFA4" w14:textId="2F321B83" w:rsidR="004C50E7" w:rsidRPr="00862FC9" w:rsidRDefault="004C50E7" w:rsidP="004C50E7">
            <w:pPr>
              <w:pStyle w:val="af9"/>
            </w:pPr>
            <w:r w:rsidRPr="00287FAE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4C50E7" w:rsidRPr="00862FC9" w14:paraId="5A847963" w14:textId="77777777" w:rsidTr="0031255D">
        <w:trPr>
          <w:trHeight w:val="20"/>
        </w:trPr>
        <w:tc>
          <w:tcPr>
            <w:tcW w:w="902" w:type="pct"/>
            <w:vMerge/>
          </w:tcPr>
          <w:p w14:paraId="2943DB8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4A3FF6" w14:textId="30563680" w:rsidR="004C50E7" w:rsidRPr="00862FC9" w:rsidRDefault="004C50E7" w:rsidP="004C50E7">
            <w:pPr>
              <w:pStyle w:val="af9"/>
            </w:pPr>
            <w:r w:rsidRPr="00287FAE">
              <w:t>Система допусков и посадок, квалитеты точности, параметры шероховатости</w:t>
            </w:r>
          </w:p>
        </w:tc>
      </w:tr>
      <w:tr w:rsidR="004C50E7" w:rsidRPr="00862FC9" w14:paraId="245B6DD3" w14:textId="77777777" w:rsidTr="0031255D">
        <w:trPr>
          <w:trHeight w:val="20"/>
        </w:trPr>
        <w:tc>
          <w:tcPr>
            <w:tcW w:w="902" w:type="pct"/>
            <w:vMerge/>
          </w:tcPr>
          <w:p w14:paraId="2731AD9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DC9561" w14:textId="76759208" w:rsidR="004C50E7" w:rsidRPr="00862FC9" w:rsidRDefault="004C50E7" w:rsidP="004C50E7">
            <w:pPr>
              <w:pStyle w:val="af9"/>
            </w:pPr>
            <w:r w:rsidRPr="00287FAE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4C50E7" w:rsidRPr="00862FC9" w14:paraId="041963C6" w14:textId="77777777" w:rsidTr="0031255D">
        <w:trPr>
          <w:trHeight w:val="20"/>
        </w:trPr>
        <w:tc>
          <w:tcPr>
            <w:tcW w:w="902" w:type="pct"/>
            <w:vMerge/>
          </w:tcPr>
          <w:p w14:paraId="62910B5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16D2B0C" w14:textId="17702C54" w:rsidR="004C50E7" w:rsidRPr="00862FC9" w:rsidRDefault="004C50E7" w:rsidP="004C50E7">
            <w:pPr>
              <w:pStyle w:val="af9"/>
            </w:pPr>
            <w:r w:rsidRPr="00287FAE">
              <w:t>Основы ЕСТД в объеме, необходимом для выполнения работы</w:t>
            </w:r>
          </w:p>
        </w:tc>
      </w:tr>
      <w:tr w:rsidR="004C50E7" w:rsidRPr="00862FC9" w14:paraId="45AAAA37" w14:textId="77777777" w:rsidTr="0031255D">
        <w:trPr>
          <w:trHeight w:val="20"/>
        </w:trPr>
        <w:tc>
          <w:tcPr>
            <w:tcW w:w="902" w:type="pct"/>
            <w:vMerge/>
          </w:tcPr>
          <w:p w14:paraId="5D15528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0B2C2E" w14:textId="456149E3" w:rsidR="004C50E7" w:rsidRPr="00862FC9" w:rsidRDefault="004C50E7" w:rsidP="004C50E7">
            <w:pPr>
              <w:pStyle w:val="af9"/>
            </w:pPr>
            <w:r w:rsidRPr="00287FAE">
              <w:t>Виды и содержание технологической документации, используемой в организации</w:t>
            </w:r>
          </w:p>
        </w:tc>
      </w:tr>
      <w:tr w:rsidR="004C50E7" w:rsidRPr="00862FC9" w14:paraId="237BBC27" w14:textId="77777777" w:rsidTr="0031255D">
        <w:trPr>
          <w:trHeight w:val="20"/>
        </w:trPr>
        <w:tc>
          <w:tcPr>
            <w:tcW w:w="902" w:type="pct"/>
            <w:vMerge/>
          </w:tcPr>
          <w:p w14:paraId="3F50E11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CD7F26B" w14:textId="405C6C38" w:rsidR="004C50E7" w:rsidRPr="00862FC9" w:rsidRDefault="004C50E7" w:rsidP="004C50E7">
            <w:pPr>
              <w:pStyle w:val="af9"/>
            </w:pPr>
            <w:r w:rsidRPr="00287FAE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4C50E7" w:rsidRPr="00862FC9" w14:paraId="28A72E58" w14:textId="77777777" w:rsidTr="0031255D">
        <w:trPr>
          <w:trHeight w:val="20"/>
        </w:trPr>
        <w:tc>
          <w:tcPr>
            <w:tcW w:w="902" w:type="pct"/>
            <w:vMerge/>
          </w:tcPr>
          <w:p w14:paraId="5CEDF05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F2B3BF0" w14:textId="34B0899E" w:rsidR="004C50E7" w:rsidRPr="00862FC9" w:rsidRDefault="004C50E7" w:rsidP="004C50E7">
            <w:pPr>
              <w:pStyle w:val="af9"/>
            </w:pPr>
            <w:r w:rsidRPr="00287FAE">
              <w:t>Порядок работы с файловой системой</w:t>
            </w:r>
          </w:p>
        </w:tc>
      </w:tr>
      <w:tr w:rsidR="004C50E7" w:rsidRPr="00862FC9" w14:paraId="5AE203E2" w14:textId="77777777" w:rsidTr="0031255D">
        <w:trPr>
          <w:trHeight w:val="20"/>
        </w:trPr>
        <w:tc>
          <w:tcPr>
            <w:tcW w:w="902" w:type="pct"/>
            <w:vMerge/>
          </w:tcPr>
          <w:p w14:paraId="30A9BCB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ABA5F2C" w14:textId="739C541A" w:rsidR="004C50E7" w:rsidRPr="00862FC9" w:rsidRDefault="004C50E7" w:rsidP="004C50E7">
            <w:pPr>
              <w:pStyle w:val="af9"/>
            </w:pPr>
            <w:r w:rsidRPr="00287FAE">
              <w:t>Основные форматы представления электронной графической и текстовой информации</w:t>
            </w:r>
          </w:p>
        </w:tc>
      </w:tr>
      <w:tr w:rsidR="004C50E7" w:rsidRPr="00862FC9" w14:paraId="68AFD47A" w14:textId="77777777" w:rsidTr="0031255D">
        <w:trPr>
          <w:trHeight w:val="20"/>
        </w:trPr>
        <w:tc>
          <w:tcPr>
            <w:tcW w:w="902" w:type="pct"/>
            <w:vMerge/>
          </w:tcPr>
          <w:p w14:paraId="2BBBDA5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B3B190" w14:textId="4F536441" w:rsidR="004C50E7" w:rsidRPr="00862FC9" w:rsidRDefault="004C50E7" w:rsidP="004C50E7">
            <w:pPr>
              <w:pStyle w:val="af9"/>
            </w:pPr>
            <w:r w:rsidRPr="00287FAE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4C50E7" w:rsidRPr="00862FC9" w14:paraId="1BB93FE6" w14:textId="77777777" w:rsidTr="0031255D">
        <w:trPr>
          <w:trHeight w:val="20"/>
        </w:trPr>
        <w:tc>
          <w:tcPr>
            <w:tcW w:w="902" w:type="pct"/>
            <w:vMerge/>
          </w:tcPr>
          <w:p w14:paraId="3C772D2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0B188A" w14:textId="4D39E05D" w:rsidR="004C50E7" w:rsidRPr="00862FC9" w:rsidRDefault="004C50E7" w:rsidP="004C50E7">
            <w:pPr>
              <w:pStyle w:val="af9"/>
            </w:pPr>
            <w:r w:rsidRPr="00287FAE">
              <w:t>Основные свойства и маркировка обрабатываемых материалов</w:t>
            </w:r>
          </w:p>
        </w:tc>
      </w:tr>
      <w:tr w:rsidR="004C50E7" w:rsidRPr="00862FC9" w14:paraId="7DB4B342" w14:textId="77777777" w:rsidTr="0031255D">
        <w:trPr>
          <w:trHeight w:val="20"/>
        </w:trPr>
        <w:tc>
          <w:tcPr>
            <w:tcW w:w="902" w:type="pct"/>
            <w:vMerge/>
          </w:tcPr>
          <w:p w14:paraId="2CD5254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803327E" w14:textId="1B2C4326" w:rsidR="004C50E7" w:rsidRPr="00862FC9" w:rsidRDefault="004C50E7" w:rsidP="004C50E7">
            <w:pPr>
              <w:pStyle w:val="af9"/>
            </w:pPr>
            <w:r w:rsidRPr="00287FAE">
              <w:t xml:space="preserve">Устройство, принципы работы и правила эксплуатации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12329727" w14:textId="77777777" w:rsidTr="0031255D">
        <w:trPr>
          <w:trHeight w:val="20"/>
        </w:trPr>
        <w:tc>
          <w:tcPr>
            <w:tcW w:w="902" w:type="pct"/>
            <w:vMerge/>
          </w:tcPr>
          <w:p w14:paraId="184DE09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EAEC7C4" w14:textId="533A637D" w:rsidR="004C50E7" w:rsidRPr="00862FC9" w:rsidRDefault="004C50E7" w:rsidP="004C50E7">
            <w:pPr>
              <w:pStyle w:val="af9"/>
            </w:pPr>
            <w:r w:rsidRPr="00287FAE">
              <w:t xml:space="preserve">Органы управления </w:t>
            </w:r>
            <w:r>
              <w:rPr>
                <w:rFonts w:eastAsiaTheme="majorEastAsia"/>
              </w:rPr>
              <w:t>токарными</w:t>
            </w:r>
            <w:r w:rsidRPr="00287FAE">
              <w:t xml:space="preserve"> станками</w:t>
            </w:r>
          </w:p>
        </w:tc>
      </w:tr>
      <w:tr w:rsidR="004C50E7" w:rsidRPr="00862FC9" w14:paraId="26F41F4E" w14:textId="77777777" w:rsidTr="0031255D">
        <w:trPr>
          <w:trHeight w:val="20"/>
        </w:trPr>
        <w:tc>
          <w:tcPr>
            <w:tcW w:w="902" w:type="pct"/>
            <w:vMerge/>
          </w:tcPr>
          <w:p w14:paraId="39DD6AD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E58925E" w14:textId="30BF16DC" w:rsidR="004C50E7" w:rsidRPr="00862FC9" w:rsidRDefault="004C50E7" w:rsidP="004C50E7">
            <w:pPr>
              <w:pStyle w:val="af9"/>
            </w:pPr>
            <w:r w:rsidRPr="00287FAE">
              <w:t>Теория резания в объеме, необходимом для выполнения работы</w:t>
            </w:r>
          </w:p>
        </w:tc>
      </w:tr>
      <w:tr w:rsidR="004C50E7" w:rsidRPr="00862FC9" w14:paraId="74803468" w14:textId="77777777" w:rsidTr="0031255D">
        <w:trPr>
          <w:trHeight w:val="20"/>
        </w:trPr>
        <w:tc>
          <w:tcPr>
            <w:tcW w:w="902" w:type="pct"/>
            <w:vMerge/>
          </w:tcPr>
          <w:p w14:paraId="7E61B04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B37AF1" w14:textId="2DDCB1CB" w:rsidR="004C50E7" w:rsidRPr="00862FC9" w:rsidRDefault="004C50E7" w:rsidP="004C50E7">
            <w:pPr>
              <w:pStyle w:val="af9"/>
            </w:pPr>
            <w:r w:rsidRPr="00287FAE">
              <w:t>Смазочно-охлаждающие технологические средства: виды, назначение, свойства, составы и способы применения</w:t>
            </w:r>
          </w:p>
        </w:tc>
      </w:tr>
      <w:tr w:rsidR="004C50E7" w:rsidRPr="00862FC9" w14:paraId="67FED198" w14:textId="77777777" w:rsidTr="0031255D">
        <w:trPr>
          <w:trHeight w:val="20"/>
        </w:trPr>
        <w:tc>
          <w:tcPr>
            <w:tcW w:w="902" w:type="pct"/>
            <w:vMerge/>
          </w:tcPr>
          <w:p w14:paraId="7567773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552F28" w14:textId="2E01508D" w:rsidR="004C50E7" w:rsidRPr="00862FC9" w:rsidRDefault="004C50E7" w:rsidP="004C50E7">
            <w:pPr>
              <w:pStyle w:val="af9"/>
            </w:pPr>
            <w:r w:rsidRPr="00287FAE">
              <w:t xml:space="preserve">Требования к планировке, оснащению и организации рабочего места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0ACB46B5" w14:textId="77777777" w:rsidTr="0031255D">
        <w:trPr>
          <w:trHeight w:val="20"/>
        </w:trPr>
        <w:tc>
          <w:tcPr>
            <w:tcW w:w="902" w:type="pct"/>
            <w:vMerge/>
          </w:tcPr>
          <w:p w14:paraId="35BB99A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9033313" w14:textId="46C18D81" w:rsidR="004C50E7" w:rsidRPr="00862FC9" w:rsidRDefault="004C50E7" w:rsidP="004C50E7">
            <w:pPr>
              <w:pStyle w:val="af9"/>
            </w:pPr>
            <w:r w:rsidRPr="00287FAE">
              <w:t xml:space="preserve">Способы и приемы обработки типовых поверхностей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0B6DFF65" w14:textId="77777777" w:rsidTr="0031255D">
        <w:trPr>
          <w:trHeight w:val="20"/>
        </w:trPr>
        <w:tc>
          <w:tcPr>
            <w:tcW w:w="902" w:type="pct"/>
            <w:vMerge/>
          </w:tcPr>
          <w:p w14:paraId="3364495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95DB824" w14:textId="635E2ED2" w:rsidR="004C50E7" w:rsidRPr="00862FC9" w:rsidRDefault="004C50E7" w:rsidP="004C50E7">
            <w:pPr>
              <w:pStyle w:val="af9"/>
            </w:pPr>
            <w:r w:rsidRPr="00287FAE">
              <w:t xml:space="preserve">Типовые режимы резания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6D51E685" w14:textId="77777777" w:rsidTr="0031255D">
        <w:trPr>
          <w:trHeight w:val="20"/>
        </w:trPr>
        <w:tc>
          <w:tcPr>
            <w:tcW w:w="902" w:type="pct"/>
            <w:vMerge/>
          </w:tcPr>
          <w:p w14:paraId="15EB6FA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2728B9" w14:textId="6D176D78" w:rsidR="004C50E7" w:rsidRPr="00862FC9" w:rsidRDefault="004C50E7" w:rsidP="004C50E7">
            <w:pPr>
              <w:pStyle w:val="af9"/>
            </w:pPr>
            <w:r w:rsidRPr="00287FAE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rPr>
                <w:rFonts w:eastAsiaTheme="majorEastAsia"/>
              </w:rPr>
              <w:t xml:space="preserve"> </w:t>
            </w:r>
            <w:r w:rsidRPr="00287FAE">
              <w:t xml:space="preserve"> станках</w:t>
            </w:r>
          </w:p>
        </w:tc>
      </w:tr>
      <w:tr w:rsidR="004C50E7" w:rsidRPr="00862FC9" w14:paraId="581DE818" w14:textId="77777777" w:rsidTr="0031255D">
        <w:trPr>
          <w:trHeight w:val="20"/>
        </w:trPr>
        <w:tc>
          <w:tcPr>
            <w:tcW w:w="902" w:type="pct"/>
            <w:vMerge/>
          </w:tcPr>
          <w:p w14:paraId="03729E0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F263721" w14:textId="51A0C97B" w:rsidR="004C50E7" w:rsidRPr="00287FAE" w:rsidRDefault="004C50E7" w:rsidP="004C50E7">
            <w:pPr>
              <w:pStyle w:val="af9"/>
            </w:pPr>
            <w:r w:rsidRPr="00287FAE">
              <w:t xml:space="preserve">Виды и правила применения средств индивидуальной и коллективной защиты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C68F787" w14:textId="77777777" w:rsidTr="0031255D">
        <w:trPr>
          <w:trHeight w:val="20"/>
        </w:trPr>
        <w:tc>
          <w:tcPr>
            <w:tcW w:w="902" w:type="pct"/>
            <w:vMerge/>
          </w:tcPr>
          <w:p w14:paraId="2F18759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864C1BB" w14:textId="5D6378C1" w:rsidR="004C50E7" w:rsidRPr="00287FAE" w:rsidRDefault="004C50E7" w:rsidP="004C50E7">
            <w:pPr>
              <w:pStyle w:val="af9"/>
            </w:pPr>
            <w:r w:rsidRPr="00287FAE">
              <w:t xml:space="preserve">Порядок технического обслуживания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42A8ECA4" w14:textId="77777777" w:rsidTr="0031255D">
        <w:trPr>
          <w:trHeight w:val="20"/>
        </w:trPr>
        <w:tc>
          <w:tcPr>
            <w:tcW w:w="902" w:type="pct"/>
            <w:vMerge/>
          </w:tcPr>
          <w:p w14:paraId="5B83728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CD14EF" w14:textId="7A3B698E" w:rsidR="004C50E7" w:rsidRPr="00287FAE" w:rsidRDefault="004C50E7" w:rsidP="004C50E7">
            <w:pPr>
              <w:pStyle w:val="af9"/>
            </w:pPr>
            <w:r w:rsidRPr="00287FAE">
              <w:t xml:space="preserve">Порядок проверки исправности, работоспособности и точности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6B5E32C0" w14:textId="77777777" w:rsidTr="0031255D">
        <w:trPr>
          <w:trHeight w:val="20"/>
        </w:trPr>
        <w:tc>
          <w:tcPr>
            <w:tcW w:w="902" w:type="pct"/>
            <w:vMerge/>
          </w:tcPr>
          <w:p w14:paraId="6B8ED68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C8B1E9" w14:textId="390B7670" w:rsidR="004C50E7" w:rsidRPr="00287FAE" w:rsidRDefault="004C50E7" w:rsidP="004C50E7">
            <w:pPr>
              <w:pStyle w:val="af9"/>
            </w:pPr>
            <w:r>
              <w:t>Перечень и содержание регламентных работ по техническому обслуживанию токарных станков</w:t>
            </w:r>
          </w:p>
        </w:tc>
      </w:tr>
      <w:tr w:rsidR="004C50E7" w:rsidRPr="00862FC9" w14:paraId="00E270AD" w14:textId="77777777" w:rsidTr="0031255D">
        <w:trPr>
          <w:trHeight w:val="20"/>
        </w:trPr>
        <w:tc>
          <w:tcPr>
            <w:tcW w:w="902" w:type="pct"/>
            <w:vMerge/>
          </w:tcPr>
          <w:p w14:paraId="0A2BD48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E85DFAB" w14:textId="25452A42" w:rsidR="004C50E7" w:rsidRPr="00287FAE" w:rsidRDefault="004C50E7" w:rsidP="004C50E7">
            <w:pPr>
              <w:pStyle w:val="af9"/>
            </w:pPr>
            <w:r w:rsidRPr="00287FAE">
              <w:t xml:space="preserve">Способы и приемы очистки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</w:t>
            </w:r>
          </w:p>
        </w:tc>
      </w:tr>
      <w:tr w:rsidR="004C50E7" w:rsidRPr="00862FC9" w14:paraId="1C3F8A00" w14:textId="77777777" w:rsidTr="0031255D">
        <w:trPr>
          <w:trHeight w:val="20"/>
        </w:trPr>
        <w:tc>
          <w:tcPr>
            <w:tcW w:w="902" w:type="pct"/>
            <w:vMerge/>
          </w:tcPr>
          <w:p w14:paraId="65F2912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5B7EE59" w14:textId="7B7F2A16" w:rsidR="004C50E7" w:rsidRPr="00287FAE" w:rsidRDefault="004C50E7" w:rsidP="004C50E7">
            <w:pPr>
              <w:pStyle w:val="af9"/>
            </w:pPr>
            <w:r w:rsidRPr="00287FAE">
              <w:t xml:space="preserve">Схемы смазки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03DC969F" w14:textId="77777777" w:rsidTr="0031255D">
        <w:trPr>
          <w:trHeight w:val="20"/>
        </w:trPr>
        <w:tc>
          <w:tcPr>
            <w:tcW w:w="902" w:type="pct"/>
            <w:vMerge/>
          </w:tcPr>
          <w:p w14:paraId="682F7C9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0CAEC6C" w14:textId="408B0BC2" w:rsidR="004C50E7" w:rsidRPr="00287FAE" w:rsidRDefault="004C50E7" w:rsidP="004C50E7">
            <w:pPr>
              <w:pStyle w:val="af9"/>
            </w:pPr>
            <w:r w:rsidRPr="00287FAE">
              <w:t>Критерии износа металлорежущих инструментов</w:t>
            </w:r>
          </w:p>
        </w:tc>
      </w:tr>
      <w:tr w:rsidR="004C50E7" w:rsidRPr="00862FC9" w14:paraId="2F2E4615" w14:textId="77777777" w:rsidTr="0031255D">
        <w:trPr>
          <w:trHeight w:val="20"/>
        </w:trPr>
        <w:tc>
          <w:tcPr>
            <w:tcW w:w="902" w:type="pct"/>
            <w:vMerge/>
          </w:tcPr>
          <w:p w14:paraId="19873CF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3BA4CD" w14:textId="1D4365FA" w:rsidR="004C50E7" w:rsidRPr="00287FAE" w:rsidRDefault="004C50E7" w:rsidP="004C50E7">
            <w:pPr>
              <w:pStyle w:val="af9"/>
            </w:pPr>
            <w:r w:rsidRPr="00287FAE">
              <w:t>Основные свойства и маркировка инструментальных материалов</w:t>
            </w:r>
          </w:p>
        </w:tc>
      </w:tr>
      <w:tr w:rsidR="004C50E7" w:rsidRPr="00862FC9" w14:paraId="10CA4A75" w14:textId="77777777" w:rsidTr="0031255D">
        <w:trPr>
          <w:trHeight w:val="20"/>
        </w:trPr>
        <w:tc>
          <w:tcPr>
            <w:tcW w:w="902" w:type="pct"/>
            <w:vMerge/>
          </w:tcPr>
          <w:p w14:paraId="261CCAA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97D4C5" w14:textId="1B820ACE" w:rsidR="004C50E7" w:rsidRPr="00287FAE" w:rsidRDefault="004C50E7" w:rsidP="004C50E7">
            <w:pPr>
              <w:pStyle w:val="af9"/>
            </w:pPr>
            <w:r w:rsidRPr="00287FAE">
              <w:t xml:space="preserve">Металлорежущие инструменты,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4C50E7" w:rsidRPr="00862FC9" w14:paraId="2B6549F8" w14:textId="77777777" w:rsidTr="0031255D">
        <w:trPr>
          <w:trHeight w:val="20"/>
        </w:trPr>
        <w:tc>
          <w:tcPr>
            <w:tcW w:w="902" w:type="pct"/>
            <w:vMerge/>
          </w:tcPr>
          <w:p w14:paraId="055628B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5655471" w14:textId="016B1A5E" w:rsidR="004C50E7" w:rsidRPr="00287FAE" w:rsidRDefault="004C50E7" w:rsidP="004C50E7">
            <w:pPr>
              <w:pStyle w:val="af9"/>
            </w:pPr>
            <w:r w:rsidRPr="00287FAE">
              <w:t xml:space="preserve">Правила выбора металлорежущих инструментов для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в соответствии с параметрами выполняемой технологической операции</w:t>
            </w:r>
          </w:p>
        </w:tc>
      </w:tr>
      <w:tr w:rsidR="004C50E7" w:rsidRPr="00862FC9" w14:paraId="197B847D" w14:textId="77777777" w:rsidTr="0031255D">
        <w:trPr>
          <w:trHeight w:val="20"/>
        </w:trPr>
        <w:tc>
          <w:tcPr>
            <w:tcW w:w="902" w:type="pct"/>
            <w:vMerge/>
          </w:tcPr>
          <w:p w14:paraId="3BF7017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DFF62BC" w14:textId="3296801C" w:rsidR="004C50E7" w:rsidRPr="00287FAE" w:rsidRDefault="004C50E7" w:rsidP="004C50E7">
            <w:pPr>
              <w:pStyle w:val="af9"/>
            </w:pPr>
            <w:r w:rsidRPr="00287FAE">
              <w:t>Компьютерные программы выбора металлорежущих инструментов: основные возможности и порядок работы</w:t>
            </w:r>
          </w:p>
        </w:tc>
      </w:tr>
      <w:tr w:rsidR="004C50E7" w:rsidRPr="00862FC9" w14:paraId="484822BE" w14:textId="77777777" w:rsidTr="0031255D">
        <w:trPr>
          <w:trHeight w:val="20"/>
        </w:trPr>
        <w:tc>
          <w:tcPr>
            <w:tcW w:w="902" w:type="pct"/>
            <w:vMerge/>
          </w:tcPr>
          <w:p w14:paraId="7BB9B11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CC78EF" w14:textId="04DF4534" w:rsidR="004C50E7" w:rsidRPr="00287FAE" w:rsidRDefault="004C50E7" w:rsidP="004C50E7">
            <w:pPr>
              <w:pStyle w:val="af9"/>
            </w:pPr>
            <w:r w:rsidRPr="00287FAE">
              <w:t xml:space="preserve">Универсальные приспособления,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конструкции, назначение, параметры и правила эксплуатации</w:t>
            </w:r>
          </w:p>
        </w:tc>
      </w:tr>
      <w:tr w:rsidR="004C50E7" w:rsidRPr="00862FC9" w14:paraId="1762BCD5" w14:textId="77777777" w:rsidTr="0031255D">
        <w:trPr>
          <w:trHeight w:val="20"/>
        </w:trPr>
        <w:tc>
          <w:tcPr>
            <w:tcW w:w="902" w:type="pct"/>
            <w:vMerge/>
          </w:tcPr>
          <w:p w14:paraId="48BEBE7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89CEDFC" w14:textId="227FC5BF" w:rsidR="004C50E7" w:rsidRPr="00287FAE" w:rsidRDefault="004C50E7" w:rsidP="004C50E7">
            <w:pPr>
              <w:pStyle w:val="af9"/>
            </w:pPr>
            <w:r w:rsidRPr="00287FAE">
              <w:t xml:space="preserve">Конструкции специальных приспособлений для выполнения технологических операций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3C521330" w14:textId="77777777" w:rsidTr="0031255D">
        <w:trPr>
          <w:trHeight w:val="20"/>
        </w:trPr>
        <w:tc>
          <w:tcPr>
            <w:tcW w:w="902" w:type="pct"/>
            <w:vMerge/>
          </w:tcPr>
          <w:p w14:paraId="349B638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45E43F" w14:textId="03529F9B" w:rsidR="004C50E7" w:rsidRPr="00287FAE" w:rsidRDefault="004C50E7" w:rsidP="004C50E7">
            <w:pPr>
              <w:pStyle w:val="af9"/>
            </w:pPr>
            <w:r w:rsidRPr="00287FAE">
              <w:t xml:space="preserve">Состав работ по техническому обслуживанию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6CF5909F" w14:textId="77777777" w:rsidTr="0031255D">
        <w:trPr>
          <w:trHeight w:val="20"/>
        </w:trPr>
        <w:tc>
          <w:tcPr>
            <w:tcW w:w="902" w:type="pct"/>
            <w:vMerge/>
          </w:tcPr>
          <w:p w14:paraId="113AABB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2DABF9C" w14:textId="0AFDC5CC" w:rsidR="004C50E7" w:rsidRPr="00287FAE" w:rsidRDefault="004C50E7" w:rsidP="004C50E7">
            <w:pPr>
              <w:pStyle w:val="af9"/>
            </w:pPr>
            <w:r w:rsidRPr="00287FAE">
              <w:t xml:space="preserve">Порядок поднастройки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70D864A3" w14:textId="77777777" w:rsidTr="0031255D">
        <w:trPr>
          <w:trHeight w:val="20"/>
        </w:trPr>
        <w:tc>
          <w:tcPr>
            <w:tcW w:w="902" w:type="pct"/>
          </w:tcPr>
          <w:p w14:paraId="7A0567A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3C67B004" w14:textId="77777777" w:rsidR="004C50E7" w:rsidRPr="00862FC9" w:rsidRDefault="004C50E7" w:rsidP="004C50E7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799DEF2D" w14:textId="3A420ED5" w:rsidR="00E57BE7" w:rsidRPr="00862FC9" w:rsidRDefault="00E57BE7" w:rsidP="00E57BE7">
      <w:pPr>
        <w:pStyle w:val="3"/>
      </w:pPr>
      <w:r w:rsidRPr="00862FC9">
        <w:t>3.4.3.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240"/>
        <w:gridCol w:w="1088"/>
        <w:gridCol w:w="494"/>
        <w:gridCol w:w="1424"/>
        <w:gridCol w:w="727"/>
        <w:gridCol w:w="35"/>
        <w:gridCol w:w="1171"/>
        <w:gridCol w:w="354"/>
        <w:gridCol w:w="1230"/>
        <w:gridCol w:w="1144"/>
      </w:tblGrid>
      <w:tr w:rsidR="006D62CF" w:rsidRPr="00862FC9" w14:paraId="29516340" w14:textId="77777777" w:rsidTr="001305C1">
        <w:trPr>
          <w:trHeight w:val="278"/>
        </w:trPr>
        <w:tc>
          <w:tcPr>
            <w:tcW w:w="72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AED7980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3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AE98F" w14:textId="3CF32F34" w:rsidR="006D62CF" w:rsidRPr="00862FC9" w:rsidRDefault="006D62CF" w:rsidP="006D62CF">
            <w:pPr>
              <w:suppressAutoHyphens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 xml:space="preserve">ей с точностью </w:t>
            </w:r>
            <w:r w:rsidRPr="00834D56">
              <w:t xml:space="preserve">линейных размеров до </w:t>
            </w:r>
            <w:r>
              <w:t>6</w:t>
            </w:r>
            <w:r w:rsidRPr="00834D56">
              <w:t xml:space="preserve">-го квалитета, угловых размеров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0,8</w:t>
            </w:r>
            <w:r w:rsidRPr="00834D56">
              <w:t xml:space="preserve"> мкм, точностью формы и расположения поверхностей до </w:t>
            </w:r>
            <w:r>
              <w:t>7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BEE66C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9A7E0C" w14:textId="2193E239" w:rsidR="006D62CF" w:rsidRPr="00862FC9" w:rsidRDefault="006D62CF" w:rsidP="006D62CF">
            <w:pPr>
              <w:suppressAutoHyphens/>
            </w:pPr>
            <w:r w:rsidRPr="00862FC9">
              <w:rPr>
                <w:lang w:val="en-US"/>
              </w:rPr>
              <w:t>D</w:t>
            </w:r>
            <w:r w:rsidRPr="00862FC9">
              <w:t>/03.4</w:t>
            </w:r>
          </w:p>
        </w:tc>
        <w:tc>
          <w:tcPr>
            <w:tcW w:w="76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E270C5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0D0A4F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4</w:t>
            </w:r>
          </w:p>
        </w:tc>
      </w:tr>
      <w:tr w:rsidR="006D62CF" w:rsidRPr="00862FC9" w14:paraId="26EA7AD8" w14:textId="77777777" w:rsidTr="001305C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2594CF7" w14:textId="77777777" w:rsidR="006D62CF" w:rsidRPr="00862FC9" w:rsidRDefault="006D62CF" w:rsidP="006D62CF">
            <w:pPr>
              <w:suppressAutoHyphens/>
              <w:rPr>
                <w:sz w:val="28"/>
                <w:szCs w:val="28"/>
              </w:rPr>
            </w:pPr>
          </w:p>
        </w:tc>
      </w:tr>
      <w:tr w:rsidR="006D62CF" w:rsidRPr="00862FC9" w14:paraId="0DBAB014" w14:textId="77777777" w:rsidTr="001305C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C778584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49D2A5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B22FEE7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4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999A2A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BC2A95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BA4A22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20EA6977" w14:textId="77777777" w:rsidTr="001305C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01ABCF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0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128F50C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B4DA6D4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D05C1D9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5BDCC695" w14:textId="77777777" w:rsidR="00E57BE7" w:rsidRPr="00862FC9" w:rsidRDefault="00E57BE7" w:rsidP="00E57BE7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3C2B2B" w:rsidRPr="00862FC9" w14:paraId="27CC9539" w14:textId="77777777" w:rsidTr="003E2411">
        <w:trPr>
          <w:trHeight w:val="20"/>
        </w:trPr>
        <w:tc>
          <w:tcPr>
            <w:tcW w:w="902" w:type="pct"/>
            <w:vMerge w:val="restart"/>
          </w:tcPr>
          <w:p w14:paraId="04DC1B3D" w14:textId="77777777" w:rsidR="003C2B2B" w:rsidRPr="00862FC9" w:rsidRDefault="003C2B2B" w:rsidP="003C2B2B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0B0DB45A" w14:textId="671AAA1C" w:rsidR="003C2B2B" w:rsidRPr="00862FC9" w:rsidRDefault="003C2B2B" w:rsidP="003C2B2B">
            <w:pPr>
              <w:pStyle w:val="af9"/>
            </w:pPr>
            <w:r w:rsidRPr="001D09F5">
              <w:t xml:space="preserve">Разработка плана выполнения измерений и/или контроля детали с точностью линейных размеров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квалитета, угловых размеров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точности, шероховатостью обработанных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мкм, точностью формы поверхностей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 и точностью расположения поверхностей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C2B2B" w:rsidRPr="00862FC9" w14:paraId="4F5EE35F" w14:textId="77777777" w:rsidTr="003E2411">
        <w:trPr>
          <w:trHeight w:val="20"/>
        </w:trPr>
        <w:tc>
          <w:tcPr>
            <w:tcW w:w="902" w:type="pct"/>
            <w:vMerge/>
          </w:tcPr>
          <w:p w14:paraId="6E856BD8" w14:textId="77777777" w:rsidR="003C2B2B" w:rsidRPr="00862FC9" w:rsidRDefault="003C2B2B" w:rsidP="003C2B2B">
            <w:pPr>
              <w:suppressAutoHyphens/>
            </w:pPr>
          </w:p>
        </w:tc>
        <w:tc>
          <w:tcPr>
            <w:tcW w:w="4098" w:type="pct"/>
          </w:tcPr>
          <w:p w14:paraId="0F8729E5" w14:textId="5E3159FF" w:rsidR="003C2B2B" w:rsidRPr="00862FC9" w:rsidRDefault="003C2B2B" w:rsidP="003C2B2B">
            <w:pPr>
              <w:pStyle w:val="af9"/>
            </w:pPr>
            <w:r w:rsidRPr="001D09F5">
              <w:t xml:space="preserve">Выявление внешних дефектов поверхностей детали после обработки на </w:t>
            </w:r>
            <w:r w:rsidR="00C24D20"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3C2B2B" w:rsidRPr="00862FC9" w14:paraId="107C12E9" w14:textId="77777777" w:rsidTr="003E2411">
        <w:trPr>
          <w:trHeight w:val="20"/>
        </w:trPr>
        <w:tc>
          <w:tcPr>
            <w:tcW w:w="902" w:type="pct"/>
            <w:vMerge/>
          </w:tcPr>
          <w:p w14:paraId="0645A1A9" w14:textId="77777777" w:rsidR="003C2B2B" w:rsidRPr="00862FC9" w:rsidRDefault="003C2B2B" w:rsidP="003C2B2B">
            <w:pPr>
              <w:suppressAutoHyphens/>
            </w:pPr>
          </w:p>
        </w:tc>
        <w:tc>
          <w:tcPr>
            <w:tcW w:w="4098" w:type="pct"/>
          </w:tcPr>
          <w:p w14:paraId="38578452" w14:textId="4F9BA254" w:rsidR="003C2B2B" w:rsidRPr="00862FC9" w:rsidRDefault="003C2B2B" w:rsidP="003C2B2B">
            <w:pPr>
              <w:pStyle w:val="af9"/>
            </w:pPr>
            <w:r w:rsidRPr="001D09F5">
              <w:t xml:space="preserve">Получение средств измерения и/или контроля линейных размеров детали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3C2B2B" w:rsidRPr="00862FC9" w14:paraId="50FABCF9" w14:textId="77777777" w:rsidTr="003E2411">
        <w:trPr>
          <w:trHeight w:val="20"/>
        </w:trPr>
        <w:tc>
          <w:tcPr>
            <w:tcW w:w="902" w:type="pct"/>
            <w:vMerge/>
          </w:tcPr>
          <w:p w14:paraId="02EE3550" w14:textId="77777777" w:rsidR="003C2B2B" w:rsidRPr="00862FC9" w:rsidRDefault="003C2B2B" w:rsidP="003C2B2B">
            <w:pPr>
              <w:suppressAutoHyphens/>
            </w:pPr>
          </w:p>
        </w:tc>
        <w:tc>
          <w:tcPr>
            <w:tcW w:w="4098" w:type="pct"/>
          </w:tcPr>
          <w:p w14:paraId="077FE82D" w14:textId="20AF4749" w:rsidR="003C2B2B" w:rsidRPr="00862FC9" w:rsidRDefault="003C2B2B" w:rsidP="003C2B2B">
            <w:pPr>
              <w:pStyle w:val="af9"/>
            </w:pPr>
            <w:r w:rsidRPr="001D09F5">
              <w:t xml:space="preserve">Контроль линейных размеров детали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3C2B2B" w:rsidRPr="00862FC9" w14:paraId="1454F87C" w14:textId="77777777" w:rsidTr="003E2411">
        <w:trPr>
          <w:trHeight w:val="20"/>
        </w:trPr>
        <w:tc>
          <w:tcPr>
            <w:tcW w:w="902" w:type="pct"/>
            <w:vMerge/>
          </w:tcPr>
          <w:p w14:paraId="3E3076E3" w14:textId="77777777" w:rsidR="003C2B2B" w:rsidRPr="00862FC9" w:rsidRDefault="003C2B2B" w:rsidP="003C2B2B">
            <w:pPr>
              <w:suppressAutoHyphens/>
            </w:pPr>
          </w:p>
        </w:tc>
        <w:tc>
          <w:tcPr>
            <w:tcW w:w="4098" w:type="pct"/>
          </w:tcPr>
          <w:p w14:paraId="644DB63C" w14:textId="749CF68C" w:rsidR="003C2B2B" w:rsidRPr="00862FC9" w:rsidRDefault="003C2B2B" w:rsidP="003C2B2B">
            <w:pPr>
              <w:pStyle w:val="af9"/>
            </w:pPr>
            <w:r w:rsidRPr="001D09F5">
              <w:t xml:space="preserve">Получение средств измерения и/или контроля угловых размеров детали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C2B2B" w:rsidRPr="00862FC9" w14:paraId="3A0A20E2" w14:textId="77777777" w:rsidTr="003E2411">
        <w:trPr>
          <w:trHeight w:val="20"/>
        </w:trPr>
        <w:tc>
          <w:tcPr>
            <w:tcW w:w="902" w:type="pct"/>
            <w:vMerge/>
          </w:tcPr>
          <w:p w14:paraId="477821DD" w14:textId="77777777" w:rsidR="003C2B2B" w:rsidRPr="00862FC9" w:rsidRDefault="003C2B2B" w:rsidP="003C2B2B">
            <w:pPr>
              <w:suppressAutoHyphens/>
            </w:pPr>
          </w:p>
        </w:tc>
        <w:tc>
          <w:tcPr>
            <w:tcW w:w="4098" w:type="pct"/>
          </w:tcPr>
          <w:p w14:paraId="66B7F3A0" w14:textId="7C005281" w:rsidR="003C2B2B" w:rsidRPr="001D09F5" w:rsidRDefault="003C2B2B" w:rsidP="003C2B2B">
            <w:pPr>
              <w:pStyle w:val="af9"/>
            </w:pPr>
            <w:r w:rsidRPr="001D09F5">
              <w:t xml:space="preserve">Контроль угловых размеров детали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C2B2B" w:rsidRPr="00862FC9" w14:paraId="5E72A691" w14:textId="77777777" w:rsidTr="003E2411">
        <w:trPr>
          <w:trHeight w:val="20"/>
        </w:trPr>
        <w:tc>
          <w:tcPr>
            <w:tcW w:w="902" w:type="pct"/>
            <w:vMerge/>
          </w:tcPr>
          <w:p w14:paraId="21702981" w14:textId="77777777" w:rsidR="003C2B2B" w:rsidRPr="00862FC9" w:rsidRDefault="003C2B2B" w:rsidP="003C2B2B">
            <w:pPr>
              <w:suppressAutoHyphens/>
            </w:pPr>
          </w:p>
        </w:tc>
        <w:tc>
          <w:tcPr>
            <w:tcW w:w="4098" w:type="pct"/>
          </w:tcPr>
          <w:p w14:paraId="66F4F548" w14:textId="09DA797B" w:rsidR="003C2B2B" w:rsidRPr="001D09F5" w:rsidRDefault="003C2B2B" w:rsidP="003C2B2B">
            <w:pPr>
              <w:pStyle w:val="af9"/>
            </w:pPr>
            <w:r w:rsidRPr="001D09F5">
              <w:t xml:space="preserve">Получение средств измерения и/или контроля точности формы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C2B2B" w:rsidRPr="00862FC9" w14:paraId="16E1789E" w14:textId="77777777" w:rsidTr="003E2411">
        <w:trPr>
          <w:trHeight w:val="20"/>
        </w:trPr>
        <w:tc>
          <w:tcPr>
            <w:tcW w:w="902" w:type="pct"/>
            <w:vMerge/>
          </w:tcPr>
          <w:p w14:paraId="6EE7065F" w14:textId="77777777" w:rsidR="003C2B2B" w:rsidRPr="00862FC9" w:rsidRDefault="003C2B2B" w:rsidP="003C2B2B">
            <w:pPr>
              <w:suppressAutoHyphens/>
            </w:pPr>
          </w:p>
        </w:tc>
        <w:tc>
          <w:tcPr>
            <w:tcW w:w="4098" w:type="pct"/>
          </w:tcPr>
          <w:p w14:paraId="2FEC4A0C" w14:textId="6285FA7D" w:rsidR="003C2B2B" w:rsidRPr="001D09F5" w:rsidRDefault="003C2B2B" w:rsidP="003C2B2B">
            <w:pPr>
              <w:pStyle w:val="af9"/>
            </w:pPr>
            <w:r w:rsidRPr="001D09F5">
              <w:t xml:space="preserve">Контроль точности формы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C2B2B" w:rsidRPr="00862FC9" w14:paraId="0C2884F9" w14:textId="77777777" w:rsidTr="003E2411">
        <w:trPr>
          <w:trHeight w:val="20"/>
        </w:trPr>
        <w:tc>
          <w:tcPr>
            <w:tcW w:w="902" w:type="pct"/>
            <w:vMerge/>
          </w:tcPr>
          <w:p w14:paraId="11720896" w14:textId="77777777" w:rsidR="003C2B2B" w:rsidRPr="00862FC9" w:rsidRDefault="003C2B2B" w:rsidP="003C2B2B">
            <w:pPr>
              <w:suppressAutoHyphens/>
            </w:pPr>
          </w:p>
        </w:tc>
        <w:tc>
          <w:tcPr>
            <w:tcW w:w="4098" w:type="pct"/>
          </w:tcPr>
          <w:p w14:paraId="5EC023C1" w14:textId="72BE1968" w:rsidR="003C2B2B" w:rsidRPr="001D09F5" w:rsidRDefault="003C2B2B" w:rsidP="003C2B2B">
            <w:pPr>
              <w:pStyle w:val="af9"/>
            </w:pPr>
            <w:r w:rsidRPr="001D09F5">
              <w:t xml:space="preserve">Получение средств измерения и/или контроля точности расположения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C2B2B" w:rsidRPr="00862FC9" w14:paraId="0DBDE39B" w14:textId="77777777" w:rsidTr="003E2411">
        <w:trPr>
          <w:trHeight w:val="20"/>
        </w:trPr>
        <w:tc>
          <w:tcPr>
            <w:tcW w:w="902" w:type="pct"/>
            <w:vMerge/>
          </w:tcPr>
          <w:p w14:paraId="15628263" w14:textId="77777777" w:rsidR="003C2B2B" w:rsidRPr="00862FC9" w:rsidRDefault="003C2B2B" w:rsidP="003C2B2B">
            <w:pPr>
              <w:suppressAutoHyphens/>
            </w:pPr>
          </w:p>
        </w:tc>
        <w:tc>
          <w:tcPr>
            <w:tcW w:w="4098" w:type="pct"/>
          </w:tcPr>
          <w:p w14:paraId="7F30C9E2" w14:textId="49387991" w:rsidR="003C2B2B" w:rsidRPr="001D09F5" w:rsidRDefault="003C2B2B" w:rsidP="003C2B2B">
            <w:pPr>
              <w:pStyle w:val="af9"/>
            </w:pPr>
            <w:r w:rsidRPr="001D09F5">
              <w:t xml:space="preserve">Контроль точности расположения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52AC50D0" w14:textId="77777777" w:rsidTr="003E2411">
        <w:trPr>
          <w:trHeight w:val="20"/>
        </w:trPr>
        <w:tc>
          <w:tcPr>
            <w:tcW w:w="902" w:type="pct"/>
            <w:vMerge/>
          </w:tcPr>
          <w:p w14:paraId="21B456D3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1E7391C7" w14:textId="4563C757" w:rsidR="00A54E68" w:rsidRPr="001D09F5" w:rsidRDefault="00A54E68" w:rsidP="00A54E68">
            <w:pPr>
              <w:pStyle w:val="af9"/>
            </w:pPr>
            <w:r w:rsidRPr="00275E3F">
              <w:t xml:space="preserve">Получение средств измерения и/или контроля </w:t>
            </w:r>
            <w:r>
              <w:t>параметров</w:t>
            </w:r>
            <w:r w:rsidRPr="00275E3F">
              <w:t xml:space="preserve"> </w:t>
            </w:r>
            <w:r>
              <w:t xml:space="preserve">наружной </w:t>
            </w:r>
            <w:r w:rsidRPr="00275E3F">
              <w:t xml:space="preserve">резьбы с </w:t>
            </w:r>
            <w:r w:rsidRPr="00275E3F">
              <w:lastRenderedPageBreak/>
              <w:t xml:space="preserve">точностью </w:t>
            </w:r>
            <w:r>
              <w:t>до 5-й степени точности</w:t>
            </w:r>
          </w:p>
        </w:tc>
      </w:tr>
      <w:tr w:rsidR="00A54E68" w:rsidRPr="00862FC9" w14:paraId="7C42C3B1" w14:textId="77777777" w:rsidTr="003E2411">
        <w:trPr>
          <w:trHeight w:val="20"/>
        </w:trPr>
        <w:tc>
          <w:tcPr>
            <w:tcW w:w="902" w:type="pct"/>
            <w:vMerge/>
          </w:tcPr>
          <w:p w14:paraId="6B925920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68721955" w14:textId="1FE33F9B" w:rsidR="00A54E68" w:rsidRPr="001D09F5" w:rsidRDefault="00A54E68" w:rsidP="00A54E68">
            <w:pPr>
              <w:pStyle w:val="af9"/>
            </w:pPr>
            <w:r w:rsidRPr="00275E3F">
              <w:t xml:space="preserve">Получение средств измерения и/или контроля </w:t>
            </w:r>
            <w:r>
              <w:t>параметров</w:t>
            </w:r>
            <w:r w:rsidRPr="00275E3F">
              <w:t xml:space="preserve"> </w:t>
            </w:r>
            <w:r>
              <w:t xml:space="preserve">внутренней </w:t>
            </w:r>
            <w:r w:rsidRPr="00275E3F">
              <w:t xml:space="preserve">резьбы с точностью </w:t>
            </w:r>
            <w:r>
              <w:t>до 5-й степени точности</w:t>
            </w:r>
          </w:p>
        </w:tc>
      </w:tr>
      <w:tr w:rsidR="00A54E68" w:rsidRPr="00862FC9" w14:paraId="7216AB2B" w14:textId="77777777" w:rsidTr="003E2411">
        <w:trPr>
          <w:trHeight w:val="20"/>
        </w:trPr>
        <w:tc>
          <w:tcPr>
            <w:tcW w:w="902" w:type="pct"/>
            <w:vMerge/>
          </w:tcPr>
          <w:p w14:paraId="732DDB55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41443E4B" w14:textId="6C0BDF78" w:rsidR="00A54E68" w:rsidRPr="001D09F5" w:rsidRDefault="00A54E68" w:rsidP="00A54E68">
            <w:pPr>
              <w:pStyle w:val="af9"/>
            </w:pPr>
            <w:r w:rsidRPr="00275E3F">
              <w:t>Контроль наружн</w:t>
            </w:r>
            <w:r>
              <w:t xml:space="preserve">ого </w:t>
            </w:r>
            <w:r w:rsidRPr="00275E3F">
              <w:t>диаметр</w:t>
            </w:r>
            <w:r>
              <w:t>а</w:t>
            </w:r>
            <w:r w:rsidRPr="00275E3F">
              <w:t xml:space="preserve"> </w:t>
            </w:r>
            <w:r>
              <w:t xml:space="preserve">наружной </w:t>
            </w:r>
            <w:r w:rsidRPr="00275E3F">
              <w:t xml:space="preserve">резьбы с точностью </w:t>
            </w:r>
            <w:r>
              <w:t>до 5-й степени точности</w:t>
            </w:r>
          </w:p>
        </w:tc>
      </w:tr>
      <w:tr w:rsidR="00A54E68" w:rsidRPr="00862FC9" w14:paraId="244D4D31" w14:textId="77777777" w:rsidTr="003E2411">
        <w:trPr>
          <w:trHeight w:val="20"/>
        </w:trPr>
        <w:tc>
          <w:tcPr>
            <w:tcW w:w="902" w:type="pct"/>
            <w:vMerge/>
          </w:tcPr>
          <w:p w14:paraId="288A22E5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566964CF" w14:textId="1E88E759" w:rsidR="00A54E68" w:rsidRPr="001D09F5" w:rsidRDefault="00A54E68" w:rsidP="00A54E68">
            <w:pPr>
              <w:pStyle w:val="af9"/>
            </w:pPr>
            <w:r w:rsidRPr="00275E3F">
              <w:t xml:space="preserve">Контроль </w:t>
            </w:r>
            <w:r>
              <w:t xml:space="preserve">среднего </w:t>
            </w:r>
            <w:r w:rsidRPr="00275E3F">
              <w:t>диаметр</w:t>
            </w:r>
            <w:r>
              <w:t>а</w:t>
            </w:r>
            <w:r w:rsidRPr="00275E3F">
              <w:t xml:space="preserve"> </w:t>
            </w:r>
            <w:r>
              <w:t xml:space="preserve">наружной </w:t>
            </w:r>
            <w:r w:rsidRPr="00275E3F">
              <w:t xml:space="preserve">резьбы с точностью </w:t>
            </w:r>
            <w:r>
              <w:t>до 5-й степени точности</w:t>
            </w:r>
          </w:p>
        </w:tc>
      </w:tr>
      <w:tr w:rsidR="00A54E68" w:rsidRPr="00862FC9" w14:paraId="1887A37C" w14:textId="77777777" w:rsidTr="003E2411">
        <w:trPr>
          <w:trHeight w:val="20"/>
        </w:trPr>
        <w:tc>
          <w:tcPr>
            <w:tcW w:w="902" w:type="pct"/>
            <w:vMerge/>
          </w:tcPr>
          <w:p w14:paraId="63D6618F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32699BB8" w14:textId="051FF26A" w:rsidR="00A54E68" w:rsidRPr="001D09F5" w:rsidRDefault="00A54E68" w:rsidP="00A54E68">
            <w:pPr>
              <w:pStyle w:val="af9"/>
            </w:pPr>
            <w:r w:rsidRPr="00275E3F">
              <w:t xml:space="preserve">Контроль </w:t>
            </w:r>
            <w:r>
              <w:t xml:space="preserve">внутреннего и среднего </w:t>
            </w:r>
            <w:r w:rsidRPr="00275E3F">
              <w:t xml:space="preserve">диаметров </w:t>
            </w:r>
            <w:r>
              <w:t xml:space="preserve">внутренней </w:t>
            </w:r>
            <w:r w:rsidRPr="00275E3F">
              <w:t xml:space="preserve">резьбы с точностью </w:t>
            </w:r>
            <w:r>
              <w:t>до 5-й степени точности</w:t>
            </w:r>
          </w:p>
        </w:tc>
      </w:tr>
      <w:tr w:rsidR="00A54E68" w:rsidRPr="00862FC9" w14:paraId="67C4CF3C" w14:textId="77777777" w:rsidTr="003E2411">
        <w:trPr>
          <w:trHeight w:val="20"/>
        </w:trPr>
        <w:tc>
          <w:tcPr>
            <w:tcW w:w="902" w:type="pct"/>
            <w:vMerge/>
          </w:tcPr>
          <w:p w14:paraId="17686C87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1C183563" w14:textId="35A37F03" w:rsidR="00A54E68" w:rsidRPr="001D09F5" w:rsidRDefault="00A54E68" w:rsidP="00A54E68">
            <w:pPr>
              <w:pStyle w:val="af9"/>
            </w:pPr>
            <w:r>
              <w:t xml:space="preserve">Контроль шага </w:t>
            </w:r>
            <w:r w:rsidRPr="00275E3F">
              <w:t>резьбы</w:t>
            </w:r>
          </w:p>
        </w:tc>
      </w:tr>
      <w:tr w:rsidR="00A54E68" w:rsidRPr="00862FC9" w14:paraId="569515A1" w14:textId="77777777" w:rsidTr="003E2411">
        <w:trPr>
          <w:trHeight w:val="20"/>
        </w:trPr>
        <w:tc>
          <w:tcPr>
            <w:tcW w:w="902" w:type="pct"/>
            <w:vMerge/>
          </w:tcPr>
          <w:p w14:paraId="156484CA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4C46E391" w14:textId="5C4C59E6" w:rsidR="00A54E68" w:rsidRPr="001D09F5" w:rsidRDefault="00A54E68" w:rsidP="00A54E68">
            <w:pPr>
              <w:pStyle w:val="af9"/>
            </w:pPr>
            <w:r w:rsidRPr="00275E3F">
              <w:t xml:space="preserve">Получение средств измерения и/или контроля </w:t>
            </w:r>
            <w:r>
              <w:t>параметров</w:t>
            </w:r>
            <w:r w:rsidRPr="00275E3F">
              <w:t xml:space="preserve"> </w:t>
            </w:r>
            <w:r w:rsidRPr="00624270">
              <w:t xml:space="preserve">червяков червячных передач до </w:t>
            </w:r>
            <w:r>
              <w:t>8-й</w:t>
            </w:r>
            <w:r w:rsidRPr="00624270">
              <w:t xml:space="preserve"> степени точности</w:t>
            </w:r>
          </w:p>
        </w:tc>
      </w:tr>
      <w:tr w:rsidR="00A54E68" w:rsidRPr="00862FC9" w14:paraId="7F71D693" w14:textId="77777777" w:rsidTr="003E2411">
        <w:trPr>
          <w:trHeight w:val="20"/>
        </w:trPr>
        <w:tc>
          <w:tcPr>
            <w:tcW w:w="902" w:type="pct"/>
            <w:vMerge/>
          </w:tcPr>
          <w:p w14:paraId="631FE08D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58F66447" w14:textId="7821B527" w:rsidR="00A54E68" w:rsidRPr="001D09F5" w:rsidRDefault="00A54E68" w:rsidP="00A54E68">
            <w:pPr>
              <w:pStyle w:val="af9"/>
            </w:pPr>
            <w:r>
              <w:t>Контроль делительного диаметра червяка червячной передачи с точностью до 8-й</w:t>
            </w:r>
            <w:r w:rsidRPr="00624270">
              <w:t xml:space="preserve"> степени точности</w:t>
            </w:r>
          </w:p>
        </w:tc>
      </w:tr>
      <w:tr w:rsidR="00A54E68" w:rsidRPr="00862FC9" w14:paraId="382CFFA0" w14:textId="77777777" w:rsidTr="003E2411">
        <w:trPr>
          <w:trHeight w:val="20"/>
        </w:trPr>
        <w:tc>
          <w:tcPr>
            <w:tcW w:w="902" w:type="pct"/>
            <w:vMerge/>
          </w:tcPr>
          <w:p w14:paraId="795F9125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62502875" w14:textId="402F88E3" w:rsidR="00A54E68" w:rsidRPr="001D09F5" w:rsidRDefault="00A54E68" w:rsidP="00A54E68">
            <w:pPr>
              <w:pStyle w:val="af9"/>
            </w:pPr>
            <w:r>
              <w:t>Контроль осевого шага</w:t>
            </w:r>
            <w:r w:rsidRPr="00624270">
              <w:t xml:space="preserve"> </w:t>
            </w:r>
            <w:r>
              <w:t>витков червяка червячной передачи с точностью до 8-й</w:t>
            </w:r>
            <w:r w:rsidRPr="00624270">
              <w:t xml:space="preserve"> степени точности</w:t>
            </w:r>
          </w:p>
        </w:tc>
      </w:tr>
      <w:tr w:rsidR="00A54E68" w:rsidRPr="00862FC9" w14:paraId="4C4BC1FA" w14:textId="77777777" w:rsidTr="003E2411">
        <w:trPr>
          <w:trHeight w:val="20"/>
        </w:trPr>
        <w:tc>
          <w:tcPr>
            <w:tcW w:w="902" w:type="pct"/>
            <w:vMerge/>
          </w:tcPr>
          <w:p w14:paraId="755388E7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20B7F557" w14:textId="7AA33FB5" w:rsidR="00A54E68" w:rsidRPr="001D09F5" w:rsidRDefault="00A54E68" w:rsidP="00A54E68">
            <w:pPr>
              <w:pStyle w:val="af9"/>
            </w:pPr>
            <w:r>
              <w:t>Контроль радиального биения витков червяка червячной передачи с точностью до 8-й</w:t>
            </w:r>
            <w:r w:rsidRPr="00624270">
              <w:t xml:space="preserve"> степени точности</w:t>
            </w:r>
          </w:p>
        </w:tc>
      </w:tr>
      <w:tr w:rsidR="00A54E68" w:rsidRPr="00862FC9" w14:paraId="5B1DF194" w14:textId="77777777" w:rsidTr="003E2411">
        <w:trPr>
          <w:trHeight w:val="20"/>
        </w:trPr>
        <w:tc>
          <w:tcPr>
            <w:tcW w:w="902" w:type="pct"/>
            <w:vMerge/>
          </w:tcPr>
          <w:p w14:paraId="52F7A48E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0170B009" w14:textId="63CFFB63" w:rsidR="00A54E68" w:rsidRPr="001D09F5" w:rsidRDefault="00A54E68" w:rsidP="00A54E68">
            <w:pPr>
              <w:pStyle w:val="af9"/>
            </w:pPr>
            <w:r>
              <w:t>Контроль профиля витков червяка червячной передачи с точностью до 8-й</w:t>
            </w:r>
            <w:r w:rsidRPr="00624270">
              <w:t xml:space="preserve"> степени точности</w:t>
            </w:r>
          </w:p>
        </w:tc>
      </w:tr>
      <w:tr w:rsidR="00A54E68" w:rsidRPr="00862FC9" w14:paraId="404CDE63" w14:textId="77777777" w:rsidTr="003E2411">
        <w:trPr>
          <w:trHeight w:val="20"/>
        </w:trPr>
        <w:tc>
          <w:tcPr>
            <w:tcW w:w="902" w:type="pct"/>
            <w:vMerge/>
          </w:tcPr>
          <w:p w14:paraId="3D5EF10F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7E528F35" w14:textId="5FFC58CD" w:rsidR="00A54E68" w:rsidRPr="001D09F5" w:rsidRDefault="00A54E68" w:rsidP="00A54E68">
            <w:pPr>
              <w:pStyle w:val="af9"/>
            </w:pPr>
            <w:r w:rsidRPr="001D09F5">
              <w:t xml:space="preserve">Получение средств измерения и/или контроля шероховатости обработанных поверхностей детали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673F8ADD" w14:textId="77777777" w:rsidTr="003E2411">
        <w:trPr>
          <w:trHeight w:val="20"/>
        </w:trPr>
        <w:tc>
          <w:tcPr>
            <w:tcW w:w="902" w:type="pct"/>
            <w:vMerge/>
          </w:tcPr>
          <w:p w14:paraId="3DDA60CF" w14:textId="77777777" w:rsidR="00A54E68" w:rsidRPr="00862FC9" w:rsidRDefault="00A54E68" w:rsidP="00A54E68">
            <w:pPr>
              <w:suppressAutoHyphens/>
            </w:pPr>
          </w:p>
        </w:tc>
        <w:tc>
          <w:tcPr>
            <w:tcW w:w="4098" w:type="pct"/>
          </w:tcPr>
          <w:p w14:paraId="7DC0C481" w14:textId="0BBF1FD2" w:rsidR="00A54E68" w:rsidRPr="001D09F5" w:rsidRDefault="00A54E68" w:rsidP="00A54E68">
            <w:pPr>
              <w:pStyle w:val="af9"/>
            </w:pPr>
            <w:r w:rsidRPr="001D09F5">
              <w:t xml:space="preserve">Контроль шероховатости обработанных поверхностей детали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326A477D" w14:textId="77777777" w:rsidTr="003E2411">
        <w:trPr>
          <w:trHeight w:val="20"/>
        </w:trPr>
        <w:tc>
          <w:tcPr>
            <w:tcW w:w="902" w:type="pct"/>
            <w:vMerge w:val="restart"/>
          </w:tcPr>
          <w:p w14:paraId="1ACD7AF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57F378B3" w14:textId="39F1E4BD" w:rsidR="00A54E68" w:rsidRPr="00862FC9" w:rsidRDefault="00A54E68" w:rsidP="00A54E68">
            <w:pPr>
              <w:pStyle w:val="af9"/>
            </w:pPr>
            <w:r w:rsidRPr="001D09F5">
              <w:t>Просматривать с использованием компьютеров и мобильных устройств конструкторскую документацию</w:t>
            </w:r>
          </w:p>
        </w:tc>
      </w:tr>
      <w:tr w:rsidR="00A54E68" w:rsidRPr="00862FC9" w14:paraId="7676FB08" w14:textId="77777777" w:rsidTr="003E2411">
        <w:trPr>
          <w:trHeight w:val="20"/>
        </w:trPr>
        <w:tc>
          <w:tcPr>
            <w:tcW w:w="902" w:type="pct"/>
            <w:vMerge/>
          </w:tcPr>
          <w:p w14:paraId="324565C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5EFF5A" w14:textId="0FE0E84D" w:rsidR="00A54E68" w:rsidRPr="00862FC9" w:rsidRDefault="00A54E68" w:rsidP="00A54E68">
            <w:pPr>
              <w:pStyle w:val="af9"/>
            </w:pPr>
            <w:r w:rsidRPr="001D09F5">
              <w:t>Просматривать с использованием компьютеров и мобильных устройств технологическую документацию</w:t>
            </w:r>
          </w:p>
        </w:tc>
      </w:tr>
      <w:tr w:rsidR="00A54E68" w:rsidRPr="00862FC9" w14:paraId="735A2712" w14:textId="77777777" w:rsidTr="003E2411">
        <w:trPr>
          <w:trHeight w:val="20"/>
        </w:trPr>
        <w:tc>
          <w:tcPr>
            <w:tcW w:w="902" w:type="pct"/>
            <w:vMerge/>
          </w:tcPr>
          <w:p w14:paraId="4D894BD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2FE468" w14:textId="423C89F2" w:rsidR="00A54E68" w:rsidRPr="00862FC9" w:rsidRDefault="00A54E68" w:rsidP="00A54E68">
            <w:pPr>
              <w:pStyle w:val="af9"/>
            </w:pPr>
            <w:r w:rsidRPr="001D09F5">
              <w:t>Читать конструкторскую документацию</w:t>
            </w:r>
          </w:p>
        </w:tc>
      </w:tr>
      <w:tr w:rsidR="00A54E68" w:rsidRPr="00862FC9" w14:paraId="63414852" w14:textId="77777777" w:rsidTr="003E2411">
        <w:trPr>
          <w:trHeight w:val="20"/>
        </w:trPr>
        <w:tc>
          <w:tcPr>
            <w:tcW w:w="902" w:type="pct"/>
            <w:vMerge/>
          </w:tcPr>
          <w:p w14:paraId="6499CDB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B756F71" w14:textId="2784D6B1" w:rsidR="00A54E68" w:rsidRPr="00862FC9" w:rsidRDefault="00A54E68" w:rsidP="00A54E68">
            <w:pPr>
              <w:pStyle w:val="af9"/>
            </w:pPr>
            <w:r w:rsidRPr="001D09F5">
              <w:t>Читать технологическую документацию</w:t>
            </w:r>
          </w:p>
        </w:tc>
      </w:tr>
      <w:tr w:rsidR="00A54E68" w:rsidRPr="00862FC9" w14:paraId="74EEAF4A" w14:textId="77777777" w:rsidTr="003E2411">
        <w:trPr>
          <w:trHeight w:val="20"/>
        </w:trPr>
        <w:tc>
          <w:tcPr>
            <w:tcW w:w="902" w:type="pct"/>
            <w:vMerge/>
          </w:tcPr>
          <w:p w14:paraId="5A805EC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9C2100E" w14:textId="5EB8C5E0" w:rsidR="00A54E68" w:rsidRPr="00862FC9" w:rsidRDefault="00A54E68" w:rsidP="00A54E68">
            <w:pPr>
              <w:pStyle w:val="af9"/>
            </w:pPr>
            <w:r w:rsidRPr="001D09F5">
              <w:t xml:space="preserve">Выявлять причины возникновения дефектов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 с целью предупреждения брака</w:t>
            </w:r>
          </w:p>
        </w:tc>
      </w:tr>
      <w:tr w:rsidR="00A54E68" w:rsidRPr="00862FC9" w14:paraId="0C5D1D1C" w14:textId="77777777" w:rsidTr="003E2411">
        <w:trPr>
          <w:trHeight w:val="20"/>
        </w:trPr>
        <w:tc>
          <w:tcPr>
            <w:tcW w:w="902" w:type="pct"/>
            <w:vMerge/>
          </w:tcPr>
          <w:p w14:paraId="03C7B1A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F7329B" w14:textId="11497B04" w:rsidR="00A54E68" w:rsidRPr="00862FC9" w:rsidRDefault="00A54E68" w:rsidP="00A54E68">
            <w:pPr>
              <w:pStyle w:val="af9"/>
            </w:pPr>
            <w:r w:rsidRPr="001D09F5">
              <w:t>Поддерживать состояние рабочего места в соответствии с требованиями охраны труда, пожарной, промышленной, экологической безопасности</w:t>
            </w:r>
          </w:p>
        </w:tc>
      </w:tr>
      <w:tr w:rsidR="00A54E68" w:rsidRPr="00862FC9" w14:paraId="3F68F8EC" w14:textId="77777777" w:rsidTr="003E2411">
        <w:trPr>
          <w:trHeight w:val="20"/>
        </w:trPr>
        <w:tc>
          <w:tcPr>
            <w:tcW w:w="902" w:type="pct"/>
            <w:vMerge/>
          </w:tcPr>
          <w:p w14:paraId="6B32628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F9FCEE" w14:textId="4B0100B9" w:rsidR="00A54E68" w:rsidRPr="00862FC9" w:rsidRDefault="00A54E68" w:rsidP="00A54E68">
            <w:pPr>
              <w:pStyle w:val="af9"/>
            </w:pPr>
            <w:r w:rsidRPr="001D09F5">
              <w:t>Применять средства индивидуальной и/или коллективной защиты при контроле деталей</w:t>
            </w:r>
          </w:p>
        </w:tc>
      </w:tr>
      <w:tr w:rsidR="00A54E68" w:rsidRPr="00862FC9" w14:paraId="2E6BF5D8" w14:textId="77777777" w:rsidTr="003E2411">
        <w:trPr>
          <w:trHeight w:val="20"/>
        </w:trPr>
        <w:tc>
          <w:tcPr>
            <w:tcW w:w="902" w:type="pct"/>
            <w:vMerge/>
          </w:tcPr>
          <w:p w14:paraId="392253F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FD2471" w14:textId="2340712E" w:rsidR="00A54E68" w:rsidRPr="00862FC9" w:rsidRDefault="00A54E68" w:rsidP="00A54E68">
            <w:pPr>
              <w:pStyle w:val="af9"/>
            </w:pPr>
            <w:r w:rsidRPr="001D09F5">
              <w:t xml:space="preserve">Визуально определять дефекты поверхностей детали после обработки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A54E68" w:rsidRPr="00862FC9" w14:paraId="0D0AFFBA" w14:textId="77777777" w:rsidTr="003E2411">
        <w:trPr>
          <w:trHeight w:val="20"/>
        </w:trPr>
        <w:tc>
          <w:tcPr>
            <w:tcW w:w="902" w:type="pct"/>
            <w:vMerge/>
          </w:tcPr>
          <w:p w14:paraId="7EC31D6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4D0D7C" w14:textId="21C589BF" w:rsidR="00A54E68" w:rsidRPr="00862FC9" w:rsidRDefault="00A54E68" w:rsidP="00A54E68">
            <w:pPr>
              <w:pStyle w:val="af9"/>
            </w:pPr>
            <w:r w:rsidRPr="001D09F5">
              <w:t xml:space="preserve">Выбирать средства измерения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A54E68" w:rsidRPr="00862FC9" w14:paraId="6ADF6E6C" w14:textId="77777777" w:rsidTr="003E2411">
        <w:trPr>
          <w:trHeight w:val="20"/>
        </w:trPr>
        <w:tc>
          <w:tcPr>
            <w:tcW w:w="902" w:type="pct"/>
            <w:vMerge/>
          </w:tcPr>
          <w:p w14:paraId="7A01467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F8BFB6" w14:textId="3242243A" w:rsidR="00A54E68" w:rsidRPr="00862FC9" w:rsidRDefault="00A54E68" w:rsidP="00A54E68">
            <w:pPr>
              <w:pStyle w:val="af9"/>
            </w:pPr>
            <w:r w:rsidRPr="001D09F5">
              <w:t xml:space="preserve">Использовать средства измерения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A54E68" w:rsidRPr="00862FC9" w14:paraId="6F1B5AD3" w14:textId="77777777" w:rsidTr="003E2411">
        <w:trPr>
          <w:trHeight w:val="20"/>
        </w:trPr>
        <w:tc>
          <w:tcPr>
            <w:tcW w:w="902" w:type="pct"/>
            <w:vMerge/>
          </w:tcPr>
          <w:p w14:paraId="189C261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6EEA32" w14:textId="2E74A11F" w:rsidR="00A54E68" w:rsidRPr="00862FC9" w:rsidRDefault="00A54E68" w:rsidP="00A54E68">
            <w:pPr>
              <w:pStyle w:val="af9"/>
            </w:pPr>
            <w:r w:rsidRPr="001D09F5">
              <w:t xml:space="preserve">Выбирать средства контроля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A54E68" w:rsidRPr="00862FC9" w14:paraId="3F2417B9" w14:textId="77777777" w:rsidTr="003E2411">
        <w:trPr>
          <w:trHeight w:val="20"/>
        </w:trPr>
        <w:tc>
          <w:tcPr>
            <w:tcW w:w="902" w:type="pct"/>
            <w:vMerge/>
          </w:tcPr>
          <w:p w14:paraId="0778489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C868188" w14:textId="4B55EE80" w:rsidR="00A54E68" w:rsidRPr="00862FC9" w:rsidRDefault="00A54E68" w:rsidP="00A54E68">
            <w:pPr>
              <w:pStyle w:val="af9"/>
            </w:pPr>
            <w:r w:rsidRPr="001D09F5">
              <w:t xml:space="preserve">Использовать средства контроля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A54E68" w:rsidRPr="00862FC9" w14:paraId="1DA9BB6A" w14:textId="77777777" w:rsidTr="003E2411">
        <w:trPr>
          <w:trHeight w:val="20"/>
        </w:trPr>
        <w:tc>
          <w:tcPr>
            <w:tcW w:w="902" w:type="pct"/>
            <w:vMerge/>
          </w:tcPr>
          <w:p w14:paraId="66AEDB7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D26341A" w14:textId="0F5A09DD" w:rsidR="00A54E68" w:rsidRPr="00862FC9" w:rsidRDefault="00A54E68" w:rsidP="00A54E68">
            <w:pPr>
              <w:pStyle w:val="af9"/>
            </w:pPr>
            <w:r w:rsidRPr="001D09F5">
              <w:t xml:space="preserve">Выбирать средства измерения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55A9F66F" w14:textId="77777777" w:rsidTr="003E2411">
        <w:trPr>
          <w:trHeight w:val="20"/>
        </w:trPr>
        <w:tc>
          <w:tcPr>
            <w:tcW w:w="902" w:type="pct"/>
            <w:vMerge/>
          </w:tcPr>
          <w:p w14:paraId="3E50196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EB29A9" w14:textId="05088A11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измерения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28F776F3" w14:textId="77777777" w:rsidTr="003E2411">
        <w:trPr>
          <w:trHeight w:val="20"/>
        </w:trPr>
        <w:tc>
          <w:tcPr>
            <w:tcW w:w="902" w:type="pct"/>
            <w:vMerge/>
          </w:tcPr>
          <w:p w14:paraId="67F0F78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254C432" w14:textId="6C3842F9" w:rsidR="00A54E68" w:rsidRPr="001D09F5" w:rsidRDefault="00A54E68" w:rsidP="00A54E68">
            <w:pPr>
              <w:pStyle w:val="af9"/>
            </w:pPr>
            <w:r w:rsidRPr="001D09F5">
              <w:t xml:space="preserve">Выбирать средства контроля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3C7E9904" w14:textId="77777777" w:rsidTr="003E2411">
        <w:trPr>
          <w:trHeight w:val="20"/>
        </w:trPr>
        <w:tc>
          <w:tcPr>
            <w:tcW w:w="902" w:type="pct"/>
            <w:vMerge/>
          </w:tcPr>
          <w:p w14:paraId="7DD59BD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C7DD39" w14:textId="31AC18BB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контроля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7EBA1098" w14:textId="77777777" w:rsidTr="003E2411">
        <w:trPr>
          <w:trHeight w:val="20"/>
        </w:trPr>
        <w:tc>
          <w:tcPr>
            <w:tcW w:w="902" w:type="pct"/>
            <w:vMerge/>
          </w:tcPr>
          <w:p w14:paraId="7AECCEE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C9D33F" w14:textId="7EAF8736" w:rsidR="00A54E68" w:rsidRPr="001D09F5" w:rsidRDefault="00A54E68" w:rsidP="00A54E68">
            <w:pPr>
              <w:pStyle w:val="af9"/>
            </w:pPr>
            <w:r w:rsidRPr="001D09F5">
              <w:t xml:space="preserve">Выбирать средства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10ABB1CA" w14:textId="77777777" w:rsidTr="003E2411">
        <w:trPr>
          <w:trHeight w:val="20"/>
        </w:trPr>
        <w:tc>
          <w:tcPr>
            <w:tcW w:w="902" w:type="pct"/>
            <w:vMerge/>
          </w:tcPr>
          <w:p w14:paraId="720BED5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E9DA40F" w14:textId="5B767B8E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21B21DBE" w14:textId="77777777" w:rsidTr="003E2411">
        <w:trPr>
          <w:trHeight w:val="20"/>
        </w:trPr>
        <w:tc>
          <w:tcPr>
            <w:tcW w:w="902" w:type="pct"/>
            <w:vMerge/>
          </w:tcPr>
          <w:p w14:paraId="1B28084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D168E6" w14:textId="154756E2" w:rsidR="00A54E68" w:rsidRPr="001D09F5" w:rsidRDefault="00A54E68" w:rsidP="00A54E68">
            <w:pPr>
              <w:pStyle w:val="af9"/>
            </w:pPr>
            <w:r w:rsidRPr="001D09F5">
              <w:t xml:space="preserve">Выбирать средства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3B061C11" w14:textId="77777777" w:rsidTr="003E2411">
        <w:trPr>
          <w:trHeight w:val="20"/>
        </w:trPr>
        <w:tc>
          <w:tcPr>
            <w:tcW w:w="902" w:type="pct"/>
            <w:vMerge/>
          </w:tcPr>
          <w:p w14:paraId="2283788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8B4CC15" w14:textId="71EB4635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154DF24C" w14:textId="77777777" w:rsidTr="003E2411">
        <w:trPr>
          <w:trHeight w:val="20"/>
        </w:trPr>
        <w:tc>
          <w:tcPr>
            <w:tcW w:w="902" w:type="pct"/>
            <w:vMerge/>
          </w:tcPr>
          <w:p w14:paraId="65679E9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3AE41C" w14:textId="67980EE9" w:rsidR="00A54E68" w:rsidRPr="001D09F5" w:rsidRDefault="00A54E68" w:rsidP="00A54E68">
            <w:pPr>
              <w:pStyle w:val="af9"/>
            </w:pPr>
            <w:r w:rsidRPr="001D09F5">
              <w:t xml:space="preserve">Выбирать средства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1BC6954E" w14:textId="77777777" w:rsidTr="003E2411">
        <w:trPr>
          <w:trHeight w:val="20"/>
        </w:trPr>
        <w:tc>
          <w:tcPr>
            <w:tcW w:w="902" w:type="pct"/>
            <w:vMerge/>
          </w:tcPr>
          <w:p w14:paraId="7536AC2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D7850F5" w14:textId="1FB49CEA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6AA4A58E" w14:textId="77777777" w:rsidTr="003E2411">
        <w:trPr>
          <w:trHeight w:val="20"/>
        </w:trPr>
        <w:tc>
          <w:tcPr>
            <w:tcW w:w="902" w:type="pct"/>
            <w:vMerge/>
          </w:tcPr>
          <w:p w14:paraId="0272F83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FA93D63" w14:textId="37ADBB9E" w:rsidR="00A54E68" w:rsidRPr="001D09F5" w:rsidRDefault="00A54E68" w:rsidP="00A54E68">
            <w:pPr>
              <w:pStyle w:val="af9"/>
            </w:pPr>
            <w:r w:rsidRPr="001D09F5">
              <w:t xml:space="preserve">Выбирать средства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3693B0C1" w14:textId="77777777" w:rsidTr="003E2411">
        <w:trPr>
          <w:trHeight w:val="20"/>
        </w:trPr>
        <w:tc>
          <w:tcPr>
            <w:tcW w:w="902" w:type="pct"/>
            <w:vMerge/>
          </w:tcPr>
          <w:p w14:paraId="13A8EED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DE55F0" w14:textId="62465A8E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6290E444" w14:textId="77777777" w:rsidTr="003E2411">
        <w:trPr>
          <w:trHeight w:val="20"/>
        </w:trPr>
        <w:tc>
          <w:tcPr>
            <w:tcW w:w="902" w:type="pct"/>
            <w:vMerge/>
          </w:tcPr>
          <w:p w14:paraId="67925AB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AE6CCD" w14:textId="634CBEA5" w:rsidR="00A54E68" w:rsidRPr="001D09F5" w:rsidRDefault="00A54E68" w:rsidP="00A54E68">
            <w:pPr>
              <w:pStyle w:val="af9"/>
            </w:pPr>
            <w:r w:rsidRPr="003330F0">
              <w:t xml:space="preserve">Выбирать методы и средства измерения и контроля </w:t>
            </w:r>
            <w:r>
              <w:t>параметров</w:t>
            </w:r>
            <w:r w:rsidRPr="006D0A35">
              <w:t xml:space="preserve"> наружных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3717F4E4" w14:textId="77777777" w:rsidTr="003E2411">
        <w:trPr>
          <w:trHeight w:val="20"/>
        </w:trPr>
        <w:tc>
          <w:tcPr>
            <w:tcW w:w="902" w:type="pct"/>
            <w:vMerge/>
          </w:tcPr>
          <w:p w14:paraId="07E013E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67B1AC" w14:textId="123ABC2D" w:rsidR="00A54E68" w:rsidRPr="001D09F5" w:rsidRDefault="00A54E68" w:rsidP="00A54E68">
            <w:pPr>
              <w:pStyle w:val="af9"/>
            </w:pPr>
            <w:r w:rsidRPr="003330F0">
              <w:t xml:space="preserve">Выбирать методы и средства измерения и контроля </w:t>
            </w:r>
            <w:r>
              <w:t>параметров</w:t>
            </w:r>
            <w:r w:rsidRPr="006D0A35">
              <w:t xml:space="preserve"> внутренних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79829502" w14:textId="77777777" w:rsidTr="003E2411">
        <w:trPr>
          <w:trHeight w:val="20"/>
        </w:trPr>
        <w:tc>
          <w:tcPr>
            <w:tcW w:w="902" w:type="pct"/>
            <w:vMerge/>
          </w:tcPr>
          <w:p w14:paraId="5116858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0DEE79" w14:textId="7251C3F7" w:rsidR="00A54E68" w:rsidRPr="001D09F5" w:rsidRDefault="00A54E68" w:rsidP="00A54E68">
            <w:pPr>
              <w:pStyle w:val="af9"/>
            </w:pPr>
            <w:r w:rsidRPr="003330F0">
              <w:t xml:space="preserve">Выбирать методы и средства измерения и контроля </w:t>
            </w:r>
            <w:r>
              <w:t>параметров</w:t>
            </w:r>
            <w:r w:rsidRPr="009B1E29">
              <w:t xml:space="preserve"> червяк</w:t>
            </w:r>
            <w:r>
              <w:t>ов</w:t>
            </w:r>
            <w:r w:rsidRPr="009B1E29">
              <w:t xml:space="preserve"> червячной передачи с точностью до </w:t>
            </w:r>
            <w:r>
              <w:t>8-й</w:t>
            </w:r>
            <w:r w:rsidRPr="009B1E29">
              <w:t xml:space="preserve"> степени точности</w:t>
            </w:r>
          </w:p>
        </w:tc>
      </w:tr>
      <w:tr w:rsidR="00A54E68" w:rsidRPr="00862FC9" w14:paraId="7CA57ADE" w14:textId="77777777" w:rsidTr="003E2411">
        <w:trPr>
          <w:trHeight w:val="20"/>
        </w:trPr>
        <w:tc>
          <w:tcPr>
            <w:tcW w:w="902" w:type="pct"/>
            <w:vMerge/>
          </w:tcPr>
          <w:p w14:paraId="1C5497E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5504C9" w14:textId="45D7CEB8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измерения наружного диаметра наружных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30BE3934" w14:textId="77777777" w:rsidTr="003E2411">
        <w:trPr>
          <w:trHeight w:val="20"/>
        </w:trPr>
        <w:tc>
          <w:tcPr>
            <w:tcW w:w="902" w:type="pct"/>
            <w:vMerge/>
          </w:tcPr>
          <w:p w14:paraId="226694B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648E91" w14:textId="03224995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измерения среднего диаметра наружных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342C6F69" w14:textId="77777777" w:rsidTr="003E2411">
        <w:trPr>
          <w:trHeight w:val="20"/>
        </w:trPr>
        <w:tc>
          <w:tcPr>
            <w:tcW w:w="902" w:type="pct"/>
            <w:vMerge/>
          </w:tcPr>
          <w:p w14:paraId="0343A53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5262A2A" w14:textId="556D7959" w:rsidR="00A54E68" w:rsidRPr="001D09F5" w:rsidRDefault="00A54E68" w:rsidP="00A54E68">
            <w:pPr>
              <w:pStyle w:val="af9"/>
            </w:pPr>
            <w:r w:rsidRPr="006D0A35">
              <w:t>Изготавливать слепки или оттиски внутренней резьбовой поверхности</w:t>
            </w:r>
          </w:p>
        </w:tc>
      </w:tr>
      <w:tr w:rsidR="00A54E68" w:rsidRPr="00862FC9" w14:paraId="627B1688" w14:textId="77777777" w:rsidTr="003E2411">
        <w:trPr>
          <w:trHeight w:val="20"/>
        </w:trPr>
        <w:tc>
          <w:tcPr>
            <w:tcW w:w="902" w:type="pct"/>
            <w:vMerge/>
          </w:tcPr>
          <w:p w14:paraId="16D7CB7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FA6864C" w14:textId="63D52938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измерения наружного диаметра внутренних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0F9FF9CE" w14:textId="77777777" w:rsidTr="003E2411">
        <w:trPr>
          <w:trHeight w:val="20"/>
        </w:trPr>
        <w:tc>
          <w:tcPr>
            <w:tcW w:w="902" w:type="pct"/>
            <w:vMerge/>
          </w:tcPr>
          <w:p w14:paraId="58BE28E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234D36F" w14:textId="039B2AAE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измерения среднего диаметра внутренних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007377A0" w14:textId="77777777" w:rsidTr="003E2411">
        <w:trPr>
          <w:trHeight w:val="20"/>
        </w:trPr>
        <w:tc>
          <w:tcPr>
            <w:tcW w:w="902" w:type="pct"/>
            <w:vMerge/>
          </w:tcPr>
          <w:p w14:paraId="035C574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88C10F7" w14:textId="72C106D0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измерения внутренних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6160BBAD" w14:textId="77777777" w:rsidTr="003E2411">
        <w:trPr>
          <w:trHeight w:val="20"/>
        </w:trPr>
        <w:tc>
          <w:tcPr>
            <w:tcW w:w="902" w:type="pct"/>
            <w:vMerge/>
          </w:tcPr>
          <w:p w14:paraId="419C11C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63DEA2" w14:textId="722F3CD7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комплексного контроля наружных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6E1188E7" w14:textId="77777777" w:rsidTr="003E2411">
        <w:trPr>
          <w:trHeight w:val="20"/>
        </w:trPr>
        <w:tc>
          <w:tcPr>
            <w:tcW w:w="902" w:type="pct"/>
            <w:vMerge/>
          </w:tcPr>
          <w:p w14:paraId="75B26A9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8AFDF2C" w14:textId="193DF7DF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комплексного контроля внутренних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73EAFC8C" w14:textId="77777777" w:rsidTr="003E2411">
        <w:trPr>
          <w:trHeight w:val="20"/>
        </w:trPr>
        <w:tc>
          <w:tcPr>
            <w:tcW w:w="902" w:type="pct"/>
            <w:vMerge/>
          </w:tcPr>
          <w:p w14:paraId="44E7E88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FD18514" w14:textId="795AF1E9" w:rsidR="00A54E68" w:rsidRPr="001D09F5" w:rsidRDefault="00A54E68" w:rsidP="00A54E68">
            <w:pPr>
              <w:pStyle w:val="af9"/>
            </w:pPr>
            <w:r w:rsidRPr="006D0A35">
              <w:t xml:space="preserve">Использовать средства контроля шага </w:t>
            </w:r>
            <w:r>
              <w:t>резьб с точностью до</w:t>
            </w:r>
            <w:r w:rsidRPr="006D0A35">
              <w:t xml:space="preserve"> </w:t>
            </w:r>
            <w:r>
              <w:t>5-й</w:t>
            </w:r>
            <w:r w:rsidRPr="006D0A35">
              <w:t xml:space="preserve"> степени точности</w:t>
            </w:r>
          </w:p>
        </w:tc>
      </w:tr>
      <w:tr w:rsidR="00A54E68" w:rsidRPr="00862FC9" w14:paraId="30F8DBFD" w14:textId="77777777" w:rsidTr="003E2411">
        <w:trPr>
          <w:trHeight w:val="20"/>
        </w:trPr>
        <w:tc>
          <w:tcPr>
            <w:tcW w:w="902" w:type="pct"/>
            <w:vMerge/>
          </w:tcPr>
          <w:p w14:paraId="5E6D851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A9854C5" w14:textId="30FF77EC" w:rsidR="00A54E68" w:rsidRPr="001D09F5" w:rsidRDefault="00A54E68" w:rsidP="00A54E68">
            <w:pPr>
              <w:pStyle w:val="af9"/>
            </w:pPr>
            <w:r w:rsidRPr="009B1E29">
              <w:t>Использовать средства измерения делительного диаметра червяк</w:t>
            </w:r>
            <w:r>
              <w:t>ов</w:t>
            </w:r>
            <w:r w:rsidRPr="009B1E29">
              <w:t xml:space="preserve"> червячной передачи с точностью до </w:t>
            </w:r>
            <w:r>
              <w:t>8-й</w:t>
            </w:r>
            <w:r w:rsidRPr="009B1E29">
              <w:t xml:space="preserve"> степени точности</w:t>
            </w:r>
          </w:p>
        </w:tc>
      </w:tr>
      <w:tr w:rsidR="00A54E68" w:rsidRPr="00862FC9" w14:paraId="71287925" w14:textId="77777777" w:rsidTr="003E2411">
        <w:trPr>
          <w:trHeight w:val="20"/>
        </w:trPr>
        <w:tc>
          <w:tcPr>
            <w:tcW w:w="902" w:type="pct"/>
            <w:vMerge/>
          </w:tcPr>
          <w:p w14:paraId="7EED799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5E2117" w14:textId="53A87160" w:rsidR="00A54E68" w:rsidRPr="001D09F5" w:rsidRDefault="00A54E68" w:rsidP="00A54E68">
            <w:pPr>
              <w:pStyle w:val="af9"/>
            </w:pPr>
            <w:r w:rsidRPr="009B1E29">
              <w:t>Использовать средства измерения осевого шага витков червяк</w:t>
            </w:r>
            <w:r>
              <w:t>ов</w:t>
            </w:r>
            <w:r w:rsidRPr="009B1E29">
              <w:t xml:space="preserve"> червячной передачи с точностью до </w:t>
            </w:r>
            <w:r>
              <w:t>8-й</w:t>
            </w:r>
            <w:r w:rsidRPr="009B1E29">
              <w:t xml:space="preserve"> степени точности</w:t>
            </w:r>
          </w:p>
        </w:tc>
      </w:tr>
      <w:tr w:rsidR="00A54E68" w:rsidRPr="00862FC9" w14:paraId="5F2AC5AE" w14:textId="77777777" w:rsidTr="003E2411">
        <w:trPr>
          <w:trHeight w:val="20"/>
        </w:trPr>
        <w:tc>
          <w:tcPr>
            <w:tcW w:w="902" w:type="pct"/>
            <w:vMerge/>
          </w:tcPr>
          <w:p w14:paraId="0702DF7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42BBC9" w14:textId="00124526" w:rsidR="00A54E68" w:rsidRPr="001D09F5" w:rsidRDefault="00A54E68" w:rsidP="00A54E68">
            <w:pPr>
              <w:pStyle w:val="af9"/>
            </w:pPr>
            <w:r w:rsidRPr="009B1E29">
              <w:t>Использовать средства измерения радиального биения витков червяк</w:t>
            </w:r>
            <w:r>
              <w:t>ов</w:t>
            </w:r>
            <w:r w:rsidRPr="009B1E29">
              <w:t xml:space="preserve"> червячной передачи с точностью до </w:t>
            </w:r>
            <w:r>
              <w:t>8-й</w:t>
            </w:r>
            <w:r w:rsidRPr="009B1E29">
              <w:t xml:space="preserve"> степени точности</w:t>
            </w:r>
          </w:p>
        </w:tc>
      </w:tr>
      <w:tr w:rsidR="00A54E68" w:rsidRPr="00862FC9" w14:paraId="029BB280" w14:textId="77777777" w:rsidTr="003E2411">
        <w:trPr>
          <w:trHeight w:val="20"/>
        </w:trPr>
        <w:tc>
          <w:tcPr>
            <w:tcW w:w="902" w:type="pct"/>
            <w:vMerge/>
          </w:tcPr>
          <w:p w14:paraId="1C9EEBF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CF311C" w14:textId="57F36B0A" w:rsidR="00A54E68" w:rsidRPr="001D09F5" w:rsidRDefault="00A54E68" w:rsidP="00A54E68">
            <w:pPr>
              <w:pStyle w:val="af9"/>
            </w:pPr>
            <w:r w:rsidRPr="009B1E29">
              <w:t>Использовать средства контроля профиля витков червяк</w:t>
            </w:r>
            <w:r>
              <w:t>ов</w:t>
            </w:r>
            <w:r w:rsidRPr="009B1E29">
              <w:t xml:space="preserve"> червячной передачи с точностью до </w:t>
            </w:r>
            <w:r>
              <w:t>8-й</w:t>
            </w:r>
            <w:r w:rsidRPr="009B1E29">
              <w:t xml:space="preserve"> степени точности</w:t>
            </w:r>
          </w:p>
        </w:tc>
      </w:tr>
      <w:tr w:rsidR="00A54E68" w:rsidRPr="00862FC9" w14:paraId="6627584D" w14:textId="77777777" w:rsidTr="003E2411">
        <w:trPr>
          <w:trHeight w:val="20"/>
        </w:trPr>
        <w:tc>
          <w:tcPr>
            <w:tcW w:w="902" w:type="pct"/>
            <w:vMerge/>
          </w:tcPr>
          <w:p w14:paraId="173B2A2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CC7813" w14:textId="0E73754A" w:rsidR="00A54E68" w:rsidRPr="001D09F5" w:rsidRDefault="00A54E68" w:rsidP="00A54E68">
            <w:pPr>
              <w:pStyle w:val="af9"/>
            </w:pPr>
            <w:r w:rsidRPr="001D09F5">
              <w:t xml:space="preserve">Использовать визуально-тактильный способ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430BFAA6" w14:textId="77777777" w:rsidTr="003E2411">
        <w:trPr>
          <w:trHeight w:val="20"/>
        </w:trPr>
        <w:tc>
          <w:tcPr>
            <w:tcW w:w="902" w:type="pct"/>
            <w:vMerge/>
          </w:tcPr>
          <w:p w14:paraId="0BF30BA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13DCD8" w14:textId="3D9B8447" w:rsidR="00A54E68" w:rsidRPr="001D09F5" w:rsidRDefault="00A54E68" w:rsidP="00A54E68">
            <w:pPr>
              <w:pStyle w:val="af9"/>
            </w:pPr>
            <w:r w:rsidRPr="001D09F5">
              <w:t xml:space="preserve">Выбирать средства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157C6E3C" w14:textId="77777777" w:rsidTr="003E2411">
        <w:trPr>
          <w:trHeight w:val="20"/>
        </w:trPr>
        <w:tc>
          <w:tcPr>
            <w:tcW w:w="902" w:type="pct"/>
            <w:vMerge/>
          </w:tcPr>
          <w:p w14:paraId="73E5FB0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8DC4629" w14:textId="619DB761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489D69B2" w14:textId="77777777" w:rsidTr="003E2411">
        <w:trPr>
          <w:trHeight w:val="20"/>
        </w:trPr>
        <w:tc>
          <w:tcPr>
            <w:tcW w:w="902" w:type="pct"/>
            <w:vMerge/>
          </w:tcPr>
          <w:p w14:paraId="54B98B9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D2BE92E" w14:textId="59EC9F5D" w:rsidR="00A54E68" w:rsidRPr="001D09F5" w:rsidRDefault="00A54E68" w:rsidP="00A54E68">
            <w:pPr>
              <w:pStyle w:val="af9"/>
            </w:pPr>
            <w:r w:rsidRPr="001D09F5">
              <w:t xml:space="preserve">Выбирать средства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6D612096" w14:textId="77777777" w:rsidTr="003E2411">
        <w:trPr>
          <w:trHeight w:val="20"/>
        </w:trPr>
        <w:tc>
          <w:tcPr>
            <w:tcW w:w="902" w:type="pct"/>
            <w:vMerge/>
          </w:tcPr>
          <w:p w14:paraId="4ED19C4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A64F03C" w14:textId="422BFED2" w:rsidR="00A54E68" w:rsidRPr="001D09F5" w:rsidRDefault="00A54E68" w:rsidP="00A54E68">
            <w:pPr>
              <w:pStyle w:val="af9"/>
            </w:pPr>
            <w:r w:rsidRPr="001D09F5">
              <w:t xml:space="preserve">Использовать средства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19365552" w14:textId="77777777" w:rsidTr="003E2411">
        <w:trPr>
          <w:trHeight w:val="20"/>
        </w:trPr>
        <w:tc>
          <w:tcPr>
            <w:tcW w:w="902" w:type="pct"/>
            <w:vMerge w:val="restart"/>
          </w:tcPr>
          <w:p w14:paraId="13878F8D" w14:textId="77777777" w:rsidR="00A54E68" w:rsidRPr="00862FC9" w:rsidRDefault="00A54E68" w:rsidP="00A54E68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529AD6FC" w14:textId="47636E23" w:rsidR="00A54E68" w:rsidRPr="00862FC9" w:rsidRDefault="00A54E68" w:rsidP="00A54E68">
            <w:pPr>
              <w:pStyle w:val="af9"/>
            </w:pPr>
            <w:r w:rsidRPr="001D09F5">
              <w:t>Основы ЕСКД в объеме, необходимом для выполнения работы</w:t>
            </w:r>
          </w:p>
        </w:tc>
      </w:tr>
      <w:tr w:rsidR="00A54E68" w:rsidRPr="00862FC9" w14:paraId="3715FC1C" w14:textId="77777777" w:rsidTr="003E2411">
        <w:trPr>
          <w:trHeight w:val="20"/>
        </w:trPr>
        <w:tc>
          <w:tcPr>
            <w:tcW w:w="902" w:type="pct"/>
            <w:vMerge/>
          </w:tcPr>
          <w:p w14:paraId="5473E11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8FE375" w14:textId="4C850B42" w:rsidR="00A54E68" w:rsidRPr="00862FC9" w:rsidRDefault="00A54E68" w:rsidP="00A54E68">
            <w:pPr>
              <w:pStyle w:val="af9"/>
            </w:pPr>
            <w:r w:rsidRPr="001D09F5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A54E68" w:rsidRPr="00862FC9" w14:paraId="2787024C" w14:textId="77777777" w:rsidTr="003E2411">
        <w:trPr>
          <w:trHeight w:val="20"/>
        </w:trPr>
        <w:tc>
          <w:tcPr>
            <w:tcW w:w="902" w:type="pct"/>
            <w:vMerge/>
          </w:tcPr>
          <w:p w14:paraId="61759AB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BCF81A" w14:textId="270DB4F3" w:rsidR="00A54E68" w:rsidRPr="00862FC9" w:rsidRDefault="00A54E68" w:rsidP="00A54E68">
            <w:pPr>
              <w:pStyle w:val="af9"/>
            </w:pPr>
            <w:r w:rsidRPr="001D09F5">
              <w:t>Система допусков и посадок, квалитеты точности, параметры шероховатости</w:t>
            </w:r>
          </w:p>
        </w:tc>
      </w:tr>
      <w:tr w:rsidR="00A54E68" w:rsidRPr="00862FC9" w14:paraId="248DB64F" w14:textId="77777777" w:rsidTr="003E2411">
        <w:trPr>
          <w:trHeight w:val="20"/>
        </w:trPr>
        <w:tc>
          <w:tcPr>
            <w:tcW w:w="902" w:type="pct"/>
            <w:vMerge/>
          </w:tcPr>
          <w:p w14:paraId="016FD30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FFC74D" w14:textId="53E39D2D" w:rsidR="00A54E68" w:rsidRPr="00862FC9" w:rsidRDefault="00A54E68" w:rsidP="00A54E68">
            <w:pPr>
              <w:pStyle w:val="af9"/>
            </w:pPr>
            <w:r w:rsidRPr="001D09F5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A54E68" w:rsidRPr="00862FC9" w14:paraId="44D8C35C" w14:textId="77777777" w:rsidTr="003E2411">
        <w:trPr>
          <w:trHeight w:val="20"/>
        </w:trPr>
        <w:tc>
          <w:tcPr>
            <w:tcW w:w="902" w:type="pct"/>
            <w:vMerge/>
          </w:tcPr>
          <w:p w14:paraId="6B97B1C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8B8777" w14:textId="5E11AB73" w:rsidR="00A54E68" w:rsidRPr="00862FC9" w:rsidRDefault="00A54E68" w:rsidP="00A54E68">
            <w:pPr>
              <w:pStyle w:val="af9"/>
              <w:rPr>
                <w:rFonts w:eastAsia="Batang"/>
              </w:rPr>
            </w:pPr>
            <w:r w:rsidRPr="001D09F5">
              <w:t>Основы ЕСТД в объеме, необходимом для выполнения работы</w:t>
            </w:r>
          </w:p>
        </w:tc>
      </w:tr>
      <w:tr w:rsidR="00A54E68" w:rsidRPr="00862FC9" w14:paraId="4D93C718" w14:textId="77777777" w:rsidTr="003E2411">
        <w:trPr>
          <w:trHeight w:val="20"/>
        </w:trPr>
        <w:tc>
          <w:tcPr>
            <w:tcW w:w="902" w:type="pct"/>
            <w:vMerge/>
          </w:tcPr>
          <w:p w14:paraId="4ACB862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E73972" w14:textId="66EB4E64" w:rsidR="00A54E68" w:rsidRPr="00862FC9" w:rsidRDefault="00A54E68" w:rsidP="00A54E68">
            <w:pPr>
              <w:pStyle w:val="af9"/>
            </w:pPr>
            <w:r w:rsidRPr="001D09F5">
              <w:t>Виды и содержание технологической документации, используемой в организации</w:t>
            </w:r>
          </w:p>
        </w:tc>
      </w:tr>
      <w:tr w:rsidR="00A54E68" w:rsidRPr="00862FC9" w14:paraId="1D92E729" w14:textId="77777777" w:rsidTr="003E2411">
        <w:trPr>
          <w:trHeight w:val="20"/>
        </w:trPr>
        <w:tc>
          <w:tcPr>
            <w:tcW w:w="902" w:type="pct"/>
            <w:vMerge/>
          </w:tcPr>
          <w:p w14:paraId="3949C72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E69D811" w14:textId="6C2B3694" w:rsidR="00A54E68" w:rsidRPr="00862FC9" w:rsidRDefault="00A54E68" w:rsidP="00A54E68">
            <w:pPr>
              <w:pStyle w:val="af9"/>
            </w:pPr>
            <w:r w:rsidRPr="001D09F5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A54E68" w:rsidRPr="00862FC9" w14:paraId="6728EA6A" w14:textId="77777777" w:rsidTr="003E2411">
        <w:trPr>
          <w:trHeight w:val="20"/>
        </w:trPr>
        <w:tc>
          <w:tcPr>
            <w:tcW w:w="902" w:type="pct"/>
            <w:vMerge/>
          </w:tcPr>
          <w:p w14:paraId="27BAC15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9848AD" w14:textId="50D9CD51" w:rsidR="00A54E68" w:rsidRPr="00862FC9" w:rsidRDefault="00A54E68" w:rsidP="00A54E68">
            <w:pPr>
              <w:pStyle w:val="af9"/>
            </w:pPr>
            <w:r w:rsidRPr="001D09F5">
              <w:t>Порядок работы с файловой системой</w:t>
            </w:r>
          </w:p>
        </w:tc>
      </w:tr>
      <w:tr w:rsidR="00A54E68" w:rsidRPr="00862FC9" w14:paraId="1385897C" w14:textId="77777777" w:rsidTr="003E2411">
        <w:trPr>
          <w:trHeight w:val="20"/>
        </w:trPr>
        <w:tc>
          <w:tcPr>
            <w:tcW w:w="902" w:type="pct"/>
            <w:vMerge/>
          </w:tcPr>
          <w:p w14:paraId="27B5CEF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D2514C" w14:textId="4EA67883" w:rsidR="00A54E68" w:rsidRPr="00862FC9" w:rsidRDefault="00A54E68" w:rsidP="00A54E68">
            <w:pPr>
              <w:pStyle w:val="af9"/>
            </w:pPr>
            <w:r w:rsidRPr="001D09F5">
              <w:t>Основные форматы представления электронной графической и текстовой информации</w:t>
            </w:r>
          </w:p>
        </w:tc>
      </w:tr>
      <w:tr w:rsidR="00A54E68" w:rsidRPr="00862FC9" w14:paraId="5A928EA1" w14:textId="77777777" w:rsidTr="003E2411">
        <w:trPr>
          <w:trHeight w:val="20"/>
        </w:trPr>
        <w:tc>
          <w:tcPr>
            <w:tcW w:w="902" w:type="pct"/>
            <w:vMerge/>
          </w:tcPr>
          <w:p w14:paraId="04F8085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654847" w14:textId="636A1C7E" w:rsidR="00A54E68" w:rsidRPr="00862FC9" w:rsidRDefault="00A54E68" w:rsidP="00A54E68">
            <w:pPr>
              <w:pStyle w:val="af9"/>
            </w:pPr>
            <w:r w:rsidRPr="001D09F5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A54E68" w:rsidRPr="00862FC9" w14:paraId="5472D984" w14:textId="77777777" w:rsidTr="003E2411">
        <w:trPr>
          <w:trHeight w:val="20"/>
        </w:trPr>
        <w:tc>
          <w:tcPr>
            <w:tcW w:w="902" w:type="pct"/>
            <w:vMerge/>
          </w:tcPr>
          <w:p w14:paraId="4376913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AE36A3" w14:textId="78D404FB" w:rsidR="00A54E68" w:rsidRPr="00862FC9" w:rsidRDefault="00A54E68" w:rsidP="00A54E68">
            <w:pPr>
              <w:pStyle w:val="af9"/>
            </w:pPr>
            <w:r w:rsidRPr="001D09F5">
              <w:t>Типовые методики измерения и контроля машиностроительных деталей</w:t>
            </w:r>
          </w:p>
        </w:tc>
      </w:tr>
      <w:tr w:rsidR="00A54E68" w:rsidRPr="00862FC9" w14:paraId="360065A6" w14:textId="77777777" w:rsidTr="003E2411">
        <w:trPr>
          <w:trHeight w:val="20"/>
        </w:trPr>
        <w:tc>
          <w:tcPr>
            <w:tcW w:w="902" w:type="pct"/>
            <w:vMerge/>
          </w:tcPr>
          <w:p w14:paraId="550F6FA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3C07B4" w14:textId="6B7160F8" w:rsidR="00A54E68" w:rsidRPr="00862FC9" w:rsidRDefault="00A54E68" w:rsidP="00A54E68">
            <w:pPr>
              <w:pStyle w:val="af9"/>
            </w:pPr>
            <w:r w:rsidRPr="001D09F5">
              <w:t xml:space="preserve">Виды типовых дефектов деталей после обработки заготовок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A54E68" w:rsidRPr="00862FC9" w14:paraId="62F12ED3" w14:textId="77777777" w:rsidTr="003E2411">
        <w:trPr>
          <w:trHeight w:val="20"/>
        </w:trPr>
        <w:tc>
          <w:tcPr>
            <w:tcW w:w="902" w:type="pct"/>
            <w:vMerge/>
          </w:tcPr>
          <w:p w14:paraId="4848624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F00B60" w14:textId="193C135E" w:rsidR="00A54E68" w:rsidRPr="00862FC9" w:rsidRDefault="00A54E68" w:rsidP="00A54E68">
            <w:pPr>
              <w:pStyle w:val="af9"/>
            </w:pPr>
            <w:r w:rsidRPr="001D09F5">
              <w:t xml:space="preserve">Причины дефектов деталей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A54E68" w:rsidRPr="00862FC9" w14:paraId="50197B4C" w14:textId="77777777" w:rsidTr="003E2411">
        <w:trPr>
          <w:trHeight w:val="20"/>
        </w:trPr>
        <w:tc>
          <w:tcPr>
            <w:tcW w:w="902" w:type="pct"/>
            <w:vMerge/>
          </w:tcPr>
          <w:p w14:paraId="599E436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8C655D" w14:textId="0E8AF8F8" w:rsidR="00A54E68" w:rsidRPr="00862FC9" w:rsidRDefault="00A54E68" w:rsidP="00A54E68">
            <w:pPr>
              <w:pStyle w:val="af9"/>
            </w:pPr>
            <w:r w:rsidRPr="001D09F5">
              <w:t>Основы метрологии в объеме, необходимом для выполнения работы</w:t>
            </w:r>
          </w:p>
        </w:tc>
      </w:tr>
      <w:tr w:rsidR="00A54E68" w:rsidRPr="00862FC9" w14:paraId="7E0872B2" w14:textId="77777777" w:rsidTr="003E2411">
        <w:trPr>
          <w:trHeight w:val="20"/>
        </w:trPr>
        <w:tc>
          <w:tcPr>
            <w:tcW w:w="902" w:type="pct"/>
            <w:vMerge/>
          </w:tcPr>
          <w:p w14:paraId="7C9BFCA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37AD85" w14:textId="047E0D2D" w:rsidR="00A54E68" w:rsidRPr="00862FC9" w:rsidRDefault="00A54E68" w:rsidP="00A54E68">
            <w:pPr>
              <w:pStyle w:val="af9"/>
            </w:pPr>
            <w:r w:rsidRPr="001D09F5">
              <w:t>Основы технических измерений в объеме, необходимом для выполнения работы</w:t>
            </w:r>
          </w:p>
        </w:tc>
      </w:tr>
      <w:tr w:rsidR="00A54E68" w:rsidRPr="00862FC9" w14:paraId="416B2368" w14:textId="77777777" w:rsidTr="003E2411">
        <w:trPr>
          <w:trHeight w:val="20"/>
        </w:trPr>
        <w:tc>
          <w:tcPr>
            <w:tcW w:w="902" w:type="pct"/>
            <w:vMerge/>
          </w:tcPr>
          <w:p w14:paraId="25251D6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E52939" w14:textId="23908AFA" w:rsidR="00A54E68" w:rsidRPr="00862FC9" w:rsidRDefault="00A54E68" w:rsidP="00A54E68">
            <w:pPr>
              <w:pStyle w:val="af9"/>
            </w:pPr>
            <w:r w:rsidRPr="001D09F5">
              <w:t>Опасные и вредные производственные факторы</w:t>
            </w:r>
            <w:r>
              <w:t>, т</w:t>
            </w:r>
            <w:r w:rsidRPr="001D09F5">
              <w:t>ребования охраны труда, пожарной, промышленной, экологической безопасности и электробезопасности при выполнении измерений и контроля машиностроительных деталей</w:t>
            </w:r>
          </w:p>
        </w:tc>
      </w:tr>
      <w:tr w:rsidR="00A54E68" w:rsidRPr="00862FC9" w14:paraId="4888E84C" w14:textId="77777777" w:rsidTr="003E2411">
        <w:trPr>
          <w:trHeight w:val="20"/>
        </w:trPr>
        <w:tc>
          <w:tcPr>
            <w:tcW w:w="902" w:type="pct"/>
            <w:vMerge/>
          </w:tcPr>
          <w:p w14:paraId="1D36772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D86D43C" w14:textId="44FEBAC3" w:rsidR="00A54E68" w:rsidRPr="00862FC9" w:rsidRDefault="00A54E68" w:rsidP="00A54E68">
            <w:pPr>
              <w:pStyle w:val="af9"/>
            </w:pPr>
            <w:r w:rsidRPr="001D09F5">
              <w:t xml:space="preserve">Дефекты деталей после обработки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станках, выявляемые визуально</w:t>
            </w:r>
          </w:p>
        </w:tc>
      </w:tr>
      <w:tr w:rsidR="00A54E68" w:rsidRPr="00862FC9" w14:paraId="052AD00E" w14:textId="77777777" w:rsidTr="003E2411">
        <w:trPr>
          <w:trHeight w:val="20"/>
        </w:trPr>
        <w:tc>
          <w:tcPr>
            <w:tcW w:w="902" w:type="pct"/>
            <w:vMerge/>
          </w:tcPr>
          <w:p w14:paraId="4744980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893E61" w14:textId="3A2B3059" w:rsidR="00A54E68" w:rsidRPr="00862FC9" w:rsidRDefault="00A54E68" w:rsidP="00A54E68">
            <w:pPr>
              <w:pStyle w:val="af9"/>
            </w:pPr>
            <w:r w:rsidRPr="001D09F5">
              <w:t xml:space="preserve">Визуальные признаки дефектов поверхностей, обработанных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A54E68" w:rsidRPr="00862FC9" w14:paraId="3406C545" w14:textId="77777777" w:rsidTr="003E2411">
        <w:trPr>
          <w:trHeight w:val="20"/>
        </w:trPr>
        <w:tc>
          <w:tcPr>
            <w:tcW w:w="902" w:type="pct"/>
            <w:vMerge/>
          </w:tcPr>
          <w:p w14:paraId="567C612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A72A18" w14:textId="175FD8B3" w:rsidR="00A54E68" w:rsidRPr="00862FC9" w:rsidRDefault="00A54E68" w:rsidP="00A54E68">
            <w:pPr>
              <w:pStyle w:val="af9"/>
            </w:pPr>
            <w:r w:rsidRPr="001D09F5">
              <w:t xml:space="preserve">Методы измерения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A54E68" w:rsidRPr="00862FC9" w14:paraId="59422B64" w14:textId="77777777" w:rsidTr="003E2411">
        <w:trPr>
          <w:trHeight w:val="20"/>
        </w:trPr>
        <w:tc>
          <w:tcPr>
            <w:tcW w:w="902" w:type="pct"/>
            <w:vMerge/>
          </w:tcPr>
          <w:p w14:paraId="02CAA6E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72E183" w14:textId="53091428" w:rsidR="00A54E68" w:rsidRPr="00862FC9" w:rsidRDefault="00A54E68" w:rsidP="00A54E68">
            <w:pPr>
              <w:pStyle w:val="af9"/>
            </w:pPr>
            <w:r w:rsidRPr="001D09F5">
              <w:t xml:space="preserve">Методы контроля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A54E68" w:rsidRPr="00862FC9" w14:paraId="7BCABEE6" w14:textId="77777777" w:rsidTr="003E2411">
        <w:trPr>
          <w:trHeight w:val="20"/>
        </w:trPr>
        <w:tc>
          <w:tcPr>
            <w:tcW w:w="902" w:type="pct"/>
            <w:vMerge/>
          </w:tcPr>
          <w:p w14:paraId="5A879323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249091" w14:textId="1E57272A" w:rsidR="00A54E68" w:rsidRPr="00862FC9" w:rsidRDefault="00A54E68" w:rsidP="00A54E68">
            <w:pPr>
              <w:pStyle w:val="af9"/>
            </w:pPr>
            <w:r w:rsidRPr="001D09F5">
              <w:t xml:space="preserve">Средства измерения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A54E68" w:rsidRPr="00862FC9" w14:paraId="54D18C63" w14:textId="77777777" w:rsidTr="003E2411">
        <w:trPr>
          <w:trHeight w:val="20"/>
        </w:trPr>
        <w:tc>
          <w:tcPr>
            <w:tcW w:w="902" w:type="pct"/>
            <w:vMerge/>
          </w:tcPr>
          <w:p w14:paraId="2C0A6E8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3FC767" w14:textId="10862790" w:rsidR="00A54E68" w:rsidRPr="00862FC9" w:rsidRDefault="00A54E68" w:rsidP="00A54E68">
            <w:pPr>
              <w:pStyle w:val="af9"/>
            </w:pPr>
            <w:r w:rsidRPr="001D09F5">
              <w:t xml:space="preserve">Правила выбора средств измерения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A54E68" w:rsidRPr="00862FC9" w14:paraId="2A31CB9A" w14:textId="77777777" w:rsidTr="003E2411">
        <w:trPr>
          <w:trHeight w:val="20"/>
        </w:trPr>
        <w:tc>
          <w:tcPr>
            <w:tcW w:w="902" w:type="pct"/>
            <w:vMerge/>
          </w:tcPr>
          <w:p w14:paraId="0603A73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533402C" w14:textId="05A886B9" w:rsidR="00A54E68" w:rsidRPr="00862FC9" w:rsidRDefault="00A54E68" w:rsidP="00A54E68">
            <w:pPr>
              <w:pStyle w:val="af9"/>
            </w:pPr>
            <w:r w:rsidRPr="001D09F5">
              <w:t xml:space="preserve">Средства контроля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A54E68" w:rsidRPr="00862FC9" w14:paraId="5F875279" w14:textId="77777777" w:rsidTr="003E2411">
        <w:trPr>
          <w:trHeight w:val="20"/>
        </w:trPr>
        <w:tc>
          <w:tcPr>
            <w:tcW w:w="902" w:type="pct"/>
            <w:vMerge/>
          </w:tcPr>
          <w:p w14:paraId="535C90D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2D3CEF" w14:textId="2D451EA8" w:rsidR="00A54E68" w:rsidRPr="00862FC9" w:rsidRDefault="00A54E68" w:rsidP="00A54E68">
            <w:pPr>
              <w:pStyle w:val="af9"/>
            </w:pPr>
            <w:r w:rsidRPr="001D09F5">
              <w:t xml:space="preserve">Правила выбора средств контроля линейных размеров с точностью до </w:t>
            </w:r>
            <w:r w:rsidRPr="001D09F5">
              <w:rPr>
                <w:rFonts w:eastAsiaTheme="majorEastAsia"/>
              </w:rPr>
              <w:t>6-го</w:t>
            </w:r>
            <w:r w:rsidRPr="001D09F5">
              <w:t xml:space="preserve"> квалитета</w:t>
            </w:r>
          </w:p>
        </w:tc>
      </w:tr>
      <w:tr w:rsidR="00A54E68" w:rsidRPr="00862FC9" w14:paraId="150C0710" w14:textId="77777777" w:rsidTr="003E2411">
        <w:trPr>
          <w:trHeight w:val="20"/>
        </w:trPr>
        <w:tc>
          <w:tcPr>
            <w:tcW w:w="902" w:type="pct"/>
            <w:vMerge/>
          </w:tcPr>
          <w:p w14:paraId="166913C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8281720" w14:textId="4A64E83F" w:rsidR="00A54E68" w:rsidRPr="001D09F5" w:rsidRDefault="00A54E68" w:rsidP="00A54E68">
            <w:pPr>
              <w:pStyle w:val="af9"/>
            </w:pPr>
            <w:r w:rsidRPr="001D09F5">
              <w:t xml:space="preserve">Методы измерения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5B54D175" w14:textId="77777777" w:rsidTr="003E2411">
        <w:trPr>
          <w:trHeight w:val="20"/>
        </w:trPr>
        <w:tc>
          <w:tcPr>
            <w:tcW w:w="902" w:type="pct"/>
            <w:vMerge/>
          </w:tcPr>
          <w:p w14:paraId="5CFA995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D8C6F1" w14:textId="4415A058" w:rsidR="00A54E68" w:rsidRPr="001D09F5" w:rsidRDefault="00A54E68" w:rsidP="00A54E68">
            <w:pPr>
              <w:pStyle w:val="af9"/>
            </w:pPr>
            <w:r w:rsidRPr="001D09F5">
              <w:t xml:space="preserve">Методы контроля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0AE305EE" w14:textId="77777777" w:rsidTr="003E2411">
        <w:trPr>
          <w:trHeight w:val="20"/>
        </w:trPr>
        <w:tc>
          <w:tcPr>
            <w:tcW w:w="902" w:type="pct"/>
            <w:vMerge/>
          </w:tcPr>
          <w:p w14:paraId="344F093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203D78" w14:textId="1B069369" w:rsidR="00A54E68" w:rsidRPr="001D09F5" w:rsidRDefault="00A54E68" w:rsidP="00A54E68">
            <w:pPr>
              <w:pStyle w:val="af9"/>
            </w:pPr>
            <w:r w:rsidRPr="001D09F5">
              <w:t xml:space="preserve">Средства измерения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627E2088" w14:textId="77777777" w:rsidTr="003E2411">
        <w:trPr>
          <w:trHeight w:val="20"/>
        </w:trPr>
        <w:tc>
          <w:tcPr>
            <w:tcW w:w="902" w:type="pct"/>
            <w:vMerge/>
          </w:tcPr>
          <w:p w14:paraId="5C38D13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BF286A" w14:textId="6FBCBFBD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измерения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7F2E3B1A" w14:textId="77777777" w:rsidTr="003E2411">
        <w:trPr>
          <w:trHeight w:val="20"/>
        </w:trPr>
        <w:tc>
          <w:tcPr>
            <w:tcW w:w="902" w:type="pct"/>
            <w:vMerge/>
          </w:tcPr>
          <w:p w14:paraId="0637C7F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4FFAA1F" w14:textId="2CC61CBF" w:rsidR="00A54E68" w:rsidRPr="001D09F5" w:rsidRDefault="00A54E68" w:rsidP="00A54E68">
            <w:pPr>
              <w:pStyle w:val="af9"/>
            </w:pPr>
            <w:r w:rsidRPr="001D09F5">
              <w:t xml:space="preserve">Средства контроля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2A10FA19" w14:textId="77777777" w:rsidTr="003E2411">
        <w:trPr>
          <w:trHeight w:val="20"/>
        </w:trPr>
        <w:tc>
          <w:tcPr>
            <w:tcW w:w="902" w:type="pct"/>
            <w:vMerge/>
          </w:tcPr>
          <w:p w14:paraId="7BD2715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52C9B5" w14:textId="6C54F645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контроля угловых размеров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22725BD3" w14:textId="77777777" w:rsidTr="003E2411">
        <w:trPr>
          <w:trHeight w:val="20"/>
        </w:trPr>
        <w:tc>
          <w:tcPr>
            <w:tcW w:w="902" w:type="pct"/>
            <w:vMerge/>
          </w:tcPr>
          <w:p w14:paraId="1FF0D6A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5679956" w14:textId="39E91FBF" w:rsidR="00A54E68" w:rsidRPr="001D09F5" w:rsidRDefault="00A54E68" w:rsidP="00A54E68">
            <w:pPr>
              <w:pStyle w:val="af9"/>
            </w:pPr>
            <w:r w:rsidRPr="001D09F5">
              <w:t xml:space="preserve">Методы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03CD5D2D" w14:textId="77777777" w:rsidTr="003E2411">
        <w:trPr>
          <w:trHeight w:val="20"/>
        </w:trPr>
        <w:tc>
          <w:tcPr>
            <w:tcW w:w="902" w:type="pct"/>
            <w:vMerge/>
          </w:tcPr>
          <w:p w14:paraId="64C9731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F510F86" w14:textId="53318F76" w:rsidR="00A54E68" w:rsidRPr="001D09F5" w:rsidRDefault="00A54E68" w:rsidP="00A54E68">
            <w:pPr>
              <w:pStyle w:val="af9"/>
            </w:pPr>
            <w:r w:rsidRPr="001D09F5">
              <w:t xml:space="preserve">Методы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</w:t>
            </w:r>
            <w:r w:rsidRPr="001D09F5">
              <w:lastRenderedPageBreak/>
              <w:t>точности</w:t>
            </w:r>
          </w:p>
        </w:tc>
      </w:tr>
      <w:tr w:rsidR="00A54E68" w:rsidRPr="00862FC9" w14:paraId="30CF657B" w14:textId="77777777" w:rsidTr="003E2411">
        <w:trPr>
          <w:trHeight w:val="20"/>
        </w:trPr>
        <w:tc>
          <w:tcPr>
            <w:tcW w:w="902" w:type="pct"/>
            <w:vMerge/>
          </w:tcPr>
          <w:p w14:paraId="47EF83C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9E2A73" w14:textId="17DFF570" w:rsidR="00A54E68" w:rsidRPr="001D09F5" w:rsidRDefault="00A54E68" w:rsidP="00A54E68">
            <w:pPr>
              <w:pStyle w:val="af9"/>
            </w:pPr>
            <w:r w:rsidRPr="001D09F5">
              <w:t xml:space="preserve">Средства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4657D340" w14:textId="77777777" w:rsidTr="003E2411">
        <w:trPr>
          <w:trHeight w:val="20"/>
        </w:trPr>
        <w:tc>
          <w:tcPr>
            <w:tcW w:w="902" w:type="pct"/>
            <w:vMerge/>
          </w:tcPr>
          <w:p w14:paraId="42D70BF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EF273F8" w14:textId="3617AF5F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1F725ACF" w14:textId="77777777" w:rsidTr="003E2411">
        <w:trPr>
          <w:trHeight w:val="20"/>
        </w:trPr>
        <w:tc>
          <w:tcPr>
            <w:tcW w:w="902" w:type="pct"/>
            <w:vMerge/>
          </w:tcPr>
          <w:p w14:paraId="7DC486C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735AE1" w14:textId="7E069E9D" w:rsidR="00A54E68" w:rsidRPr="001D09F5" w:rsidRDefault="00A54E68" w:rsidP="00A54E68">
            <w:pPr>
              <w:pStyle w:val="af9"/>
            </w:pPr>
            <w:r w:rsidRPr="001D09F5">
              <w:t xml:space="preserve">Средства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5C641DE8" w14:textId="77777777" w:rsidTr="003E2411">
        <w:trPr>
          <w:trHeight w:val="20"/>
        </w:trPr>
        <w:tc>
          <w:tcPr>
            <w:tcW w:w="902" w:type="pct"/>
            <w:vMerge/>
          </w:tcPr>
          <w:p w14:paraId="6C5F2E9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8ADD9A" w14:textId="1D2898DF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21A37E99" w14:textId="77777777" w:rsidTr="003E2411">
        <w:trPr>
          <w:trHeight w:val="20"/>
        </w:trPr>
        <w:tc>
          <w:tcPr>
            <w:tcW w:w="902" w:type="pct"/>
            <w:vMerge/>
          </w:tcPr>
          <w:p w14:paraId="5D38994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F5D8426" w14:textId="1851EC40" w:rsidR="00A54E68" w:rsidRPr="001D09F5" w:rsidRDefault="00A54E68" w:rsidP="00A54E68">
            <w:pPr>
              <w:pStyle w:val="af9"/>
            </w:pPr>
            <w:r w:rsidRPr="001D09F5">
              <w:t xml:space="preserve">Методы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5E19ED11" w14:textId="77777777" w:rsidTr="003E2411">
        <w:trPr>
          <w:trHeight w:val="20"/>
        </w:trPr>
        <w:tc>
          <w:tcPr>
            <w:tcW w:w="902" w:type="pct"/>
            <w:vMerge/>
          </w:tcPr>
          <w:p w14:paraId="417F203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504A425" w14:textId="6889C237" w:rsidR="00A54E68" w:rsidRPr="001D09F5" w:rsidRDefault="00A54E68" w:rsidP="00A54E68">
            <w:pPr>
              <w:pStyle w:val="af9"/>
            </w:pPr>
            <w:r w:rsidRPr="001D09F5">
              <w:t xml:space="preserve">Методы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7B188719" w14:textId="77777777" w:rsidTr="003E2411">
        <w:trPr>
          <w:trHeight w:val="20"/>
        </w:trPr>
        <w:tc>
          <w:tcPr>
            <w:tcW w:w="902" w:type="pct"/>
            <w:vMerge/>
          </w:tcPr>
          <w:p w14:paraId="3B6BA95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C4C02EA" w14:textId="1C467892" w:rsidR="00A54E68" w:rsidRPr="001D09F5" w:rsidRDefault="00A54E68" w:rsidP="00A54E68">
            <w:pPr>
              <w:pStyle w:val="af9"/>
            </w:pPr>
            <w:r w:rsidRPr="001D09F5">
              <w:t xml:space="preserve">Средства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72A79BB0" w14:textId="77777777" w:rsidTr="003E2411">
        <w:trPr>
          <w:trHeight w:val="20"/>
        </w:trPr>
        <w:tc>
          <w:tcPr>
            <w:tcW w:w="902" w:type="pct"/>
            <w:vMerge/>
          </w:tcPr>
          <w:p w14:paraId="10417F2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B6E623" w14:textId="5EDBC45A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152BAD17" w14:textId="77777777" w:rsidTr="003E2411">
        <w:trPr>
          <w:trHeight w:val="20"/>
        </w:trPr>
        <w:tc>
          <w:tcPr>
            <w:tcW w:w="902" w:type="pct"/>
            <w:vMerge/>
          </w:tcPr>
          <w:p w14:paraId="4522D80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4C5D93C" w14:textId="5310976E" w:rsidR="00A54E68" w:rsidRPr="001D09F5" w:rsidRDefault="00A54E68" w:rsidP="00A54E68">
            <w:pPr>
              <w:pStyle w:val="af9"/>
            </w:pPr>
            <w:r w:rsidRPr="001D09F5">
              <w:t xml:space="preserve">Средства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A54E68" w:rsidRPr="00862FC9" w14:paraId="3086D517" w14:textId="77777777" w:rsidTr="003E2411">
        <w:trPr>
          <w:trHeight w:val="20"/>
        </w:trPr>
        <w:tc>
          <w:tcPr>
            <w:tcW w:w="902" w:type="pct"/>
            <w:vMerge/>
          </w:tcPr>
          <w:p w14:paraId="5116E0F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5C20D58" w14:textId="73BBAE8F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7-й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A54E68" w:rsidRPr="00862FC9" w14:paraId="2B389AB0" w14:textId="77777777" w:rsidTr="003E2411">
        <w:trPr>
          <w:trHeight w:val="20"/>
        </w:trPr>
        <w:tc>
          <w:tcPr>
            <w:tcW w:w="902" w:type="pct"/>
            <w:vMerge/>
          </w:tcPr>
          <w:p w14:paraId="3D17C63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1B026B" w14:textId="3584043A" w:rsidR="00A54E68" w:rsidRPr="001D09F5" w:rsidRDefault="00A54E68" w:rsidP="00A54E68">
            <w:pPr>
              <w:pStyle w:val="af9"/>
            </w:pPr>
            <w:r w:rsidRPr="00563BB8">
              <w:t xml:space="preserve">Методы измерения наружного диаметра наружной резьбы с точностью до </w:t>
            </w:r>
            <w:r>
              <w:t>5-й</w:t>
            </w:r>
            <w:r w:rsidRPr="00563BB8">
              <w:t xml:space="preserve"> степени точности</w:t>
            </w:r>
          </w:p>
        </w:tc>
      </w:tr>
      <w:tr w:rsidR="00A54E68" w:rsidRPr="00862FC9" w14:paraId="0AC5A307" w14:textId="77777777" w:rsidTr="003E2411">
        <w:trPr>
          <w:trHeight w:val="20"/>
        </w:trPr>
        <w:tc>
          <w:tcPr>
            <w:tcW w:w="902" w:type="pct"/>
            <w:vMerge/>
          </w:tcPr>
          <w:p w14:paraId="41AC05A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F62C251" w14:textId="24A2FB8A" w:rsidR="00A54E68" w:rsidRPr="001D09F5" w:rsidRDefault="00A54E68" w:rsidP="00A54E68">
            <w:pPr>
              <w:pStyle w:val="af9"/>
            </w:pPr>
            <w:r w:rsidRPr="00563BB8">
              <w:t xml:space="preserve">Методы измерения среднего диаметра наружной резьбы с точностью до </w:t>
            </w:r>
            <w:r>
              <w:t>5-й</w:t>
            </w:r>
            <w:r w:rsidRPr="00563BB8">
              <w:t xml:space="preserve"> степени точности</w:t>
            </w:r>
          </w:p>
        </w:tc>
      </w:tr>
      <w:tr w:rsidR="00A54E68" w:rsidRPr="00862FC9" w14:paraId="5DE5A78F" w14:textId="77777777" w:rsidTr="003E2411">
        <w:trPr>
          <w:trHeight w:val="20"/>
        </w:trPr>
        <w:tc>
          <w:tcPr>
            <w:tcW w:w="902" w:type="pct"/>
            <w:vMerge/>
          </w:tcPr>
          <w:p w14:paraId="429F103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B3EA8FB" w14:textId="1B98A823" w:rsidR="00A54E68" w:rsidRPr="001D09F5" w:rsidRDefault="00A54E68" w:rsidP="00A54E68">
            <w:pPr>
              <w:pStyle w:val="af9"/>
            </w:pPr>
            <w:r w:rsidRPr="00563BB8">
              <w:t xml:space="preserve">Средства измерения наружного диаметра наружной резьбы с точностью до </w:t>
            </w:r>
            <w:r>
              <w:t>5-й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304D39D1" w14:textId="77777777" w:rsidTr="003E2411">
        <w:trPr>
          <w:trHeight w:val="20"/>
        </w:trPr>
        <w:tc>
          <w:tcPr>
            <w:tcW w:w="902" w:type="pct"/>
            <w:vMerge/>
          </w:tcPr>
          <w:p w14:paraId="691CE469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738F4D" w14:textId="4A7719BC" w:rsidR="00A54E68" w:rsidRPr="001D09F5" w:rsidRDefault="00A54E68" w:rsidP="00A54E68">
            <w:pPr>
              <w:pStyle w:val="af9"/>
            </w:pPr>
            <w:r w:rsidRPr="00563BB8">
              <w:t xml:space="preserve">Средства измерения среднего диаметра наружной резьбы с точностью до </w:t>
            </w:r>
            <w:r>
              <w:t>5-й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3F81CEA5" w14:textId="77777777" w:rsidTr="003E2411">
        <w:trPr>
          <w:trHeight w:val="20"/>
        </w:trPr>
        <w:tc>
          <w:tcPr>
            <w:tcW w:w="902" w:type="pct"/>
            <w:vMerge/>
          </w:tcPr>
          <w:p w14:paraId="04952F3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404AC8" w14:textId="56232507" w:rsidR="00A54E68" w:rsidRPr="001D09F5" w:rsidRDefault="00A54E68" w:rsidP="00A54E68">
            <w:pPr>
              <w:pStyle w:val="af9"/>
            </w:pPr>
            <w:r w:rsidRPr="00563BB8">
              <w:t>Материалы для изготовления слепков и оттисков внутренней резьбы</w:t>
            </w:r>
          </w:p>
        </w:tc>
      </w:tr>
      <w:tr w:rsidR="00A54E68" w:rsidRPr="00862FC9" w14:paraId="66483C94" w14:textId="77777777" w:rsidTr="003E2411">
        <w:trPr>
          <w:trHeight w:val="20"/>
        </w:trPr>
        <w:tc>
          <w:tcPr>
            <w:tcW w:w="902" w:type="pct"/>
            <w:vMerge/>
          </w:tcPr>
          <w:p w14:paraId="206F510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831EFA" w14:textId="1D504E51" w:rsidR="00A54E68" w:rsidRPr="001D09F5" w:rsidRDefault="00A54E68" w:rsidP="00A54E68">
            <w:pPr>
              <w:pStyle w:val="af9"/>
            </w:pPr>
            <w:r w:rsidRPr="00563BB8">
              <w:t>Способы изготовления слепков и оттисков внутренней резьбы</w:t>
            </w:r>
          </w:p>
        </w:tc>
      </w:tr>
      <w:tr w:rsidR="00A54E68" w:rsidRPr="00862FC9" w14:paraId="7DC75111" w14:textId="77777777" w:rsidTr="003E2411">
        <w:trPr>
          <w:trHeight w:val="20"/>
        </w:trPr>
        <w:tc>
          <w:tcPr>
            <w:tcW w:w="902" w:type="pct"/>
            <w:vMerge/>
          </w:tcPr>
          <w:p w14:paraId="3E2214E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C8963D2" w14:textId="2CD94BEC" w:rsidR="00A54E68" w:rsidRPr="001D09F5" w:rsidRDefault="00A54E68" w:rsidP="00A54E68">
            <w:pPr>
              <w:pStyle w:val="af9"/>
            </w:pPr>
            <w:r w:rsidRPr="00563BB8">
              <w:t xml:space="preserve">Методы измерения наружного диаметра внутренней резьбы с точностью до </w:t>
            </w:r>
            <w:r>
              <w:t>5-й</w:t>
            </w:r>
            <w:r w:rsidRPr="00563BB8">
              <w:t xml:space="preserve"> степени точности</w:t>
            </w:r>
          </w:p>
        </w:tc>
      </w:tr>
      <w:tr w:rsidR="00A54E68" w:rsidRPr="00862FC9" w14:paraId="385498A4" w14:textId="77777777" w:rsidTr="003E2411">
        <w:trPr>
          <w:trHeight w:val="20"/>
        </w:trPr>
        <w:tc>
          <w:tcPr>
            <w:tcW w:w="902" w:type="pct"/>
            <w:vMerge/>
          </w:tcPr>
          <w:p w14:paraId="2BFFA6BD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9AC76C2" w14:textId="2742760D" w:rsidR="00A54E68" w:rsidRPr="001D09F5" w:rsidRDefault="00A54E68" w:rsidP="00A54E68">
            <w:pPr>
              <w:pStyle w:val="af9"/>
            </w:pPr>
            <w:r w:rsidRPr="00563BB8">
              <w:t xml:space="preserve">Методы измерения среднего диаметра внутренней резьбы с точностью до </w:t>
            </w:r>
            <w:r>
              <w:t>5-й</w:t>
            </w:r>
            <w:r w:rsidRPr="00563BB8">
              <w:t xml:space="preserve"> степени точности</w:t>
            </w:r>
          </w:p>
        </w:tc>
      </w:tr>
      <w:tr w:rsidR="00A54E68" w:rsidRPr="00862FC9" w14:paraId="5BA57705" w14:textId="77777777" w:rsidTr="003E2411">
        <w:trPr>
          <w:trHeight w:val="20"/>
        </w:trPr>
        <w:tc>
          <w:tcPr>
            <w:tcW w:w="902" w:type="pct"/>
            <w:vMerge/>
          </w:tcPr>
          <w:p w14:paraId="3003C0C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064C2F" w14:textId="3BB797FB" w:rsidR="00A54E68" w:rsidRPr="001D09F5" w:rsidRDefault="00A54E68" w:rsidP="00A54E68">
            <w:pPr>
              <w:pStyle w:val="af9"/>
            </w:pPr>
            <w:r w:rsidRPr="00563BB8">
              <w:t xml:space="preserve">Средства измерения наружного диаметра внутренней резьбы с точностью до </w:t>
            </w:r>
            <w:r>
              <w:t>5-й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62D80FE0" w14:textId="77777777" w:rsidTr="003E2411">
        <w:trPr>
          <w:trHeight w:val="20"/>
        </w:trPr>
        <w:tc>
          <w:tcPr>
            <w:tcW w:w="902" w:type="pct"/>
            <w:vMerge/>
          </w:tcPr>
          <w:p w14:paraId="72A4357A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0A486E7" w14:textId="0D4E4810" w:rsidR="00A54E68" w:rsidRPr="001D09F5" w:rsidRDefault="00A54E68" w:rsidP="00A54E68">
            <w:pPr>
              <w:pStyle w:val="af9"/>
            </w:pPr>
            <w:r w:rsidRPr="00563BB8">
              <w:t xml:space="preserve">Средства измерения среднего диаметра внутренней резьбы с точностью до </w:t>
            </w:r>
            <w:r>
              <w:t>5-й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726910EC" w14:textId="77777777" w:rsidTr="003E2411">
        <w:trPr>
          <w:trHeight w:val="20"/>
        </w:trPr>
        <w:tc>
          <w:tcPr>
            <w:tcW w:w="902" w:type="pct"/>
            <w:vMerge/>
          </w:tcPr>
          <w:p w14:paraId="15C00D2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C68857" w14:textId="0F2F330E" w:rsidR="00A54E68" w:rsidRPr="001D09F5" w:rsidRDefault="00A54E68" w:rsidP="00A54E68">
            <w:pPr>
              <w:pStyle w:val="af9"/>
            </w:pPr>
            <w:r w:rsidRPr="00563BB8">
              <w:t xml:space="preserve">Методы комплексного контроля наружной резьбы с точностью до </w:t>
            </w:r>
            <w:r>
              <w:t>5-й</w:t>
            </w:r>
            <w:r w:rsidRPr="00563BB8">
              <w:t xml:space="preserve"> степени точности</w:t>
            </w:r>
          </w:p>
        </w:tc>
      </w:tr>
      <w:tr w:rsidR="00A54E68" w:rsidRPr="00862FC9" w14:paraId="790CB7D0" w14:textId="77777777" w:rsidTr="003E2411">
        <w:trPr>
          <w:trHeight w:val="20"/>
        </w:trPr>
        <w:tc>
          <w:tcPr>
            <w:tcW w:w="902" w:type="pct"/>
            <w:vMerge/>
          </w:tcPr>
          <w:p w14:paraId="4C54F65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27B2378" w14:textId="20C65E21" w:rsidR="00A54E68" w:rsidRPr="001D09F5" w:rsidRDefault="00A54E68" w:rsidP="00A54E68">
            <w:pPr>
              <w:pStyle w:val="af9"/>
            </w:pPr>
            <w:r w:rsidRPr="00563BB8">
              <w:t xml:space="preserve">Методы комплексного контроля внутренней резьбы с точностью до </w:t>
            </w:r>
            <w:r>
              <w:t>5-й</w:t>
            </w:r>
            <w:r w:rsidRPr="00563BB8">
              <w:t xml:space="preserve"> степени точности</w:t>
            </w:r>
          </w:p>
        </w:tc>
      </w:tr>
      <w:tr w:rsidR="00A54E68" w:rsidRPr="00862FC9" w14:paraId="05AE174D" w14:textId="77777777" w:rsidTr="003E2411">
        <w:trPr>
          <w:trHeight w:val="20"/>
        </w:trPr>
        <w:tc>
          <w:tcPr>
            <w:tcW w:w="902" w:type="pct"/>
            <w:vMerge/>
          </w:tcPr>
          <w:p w14:paraId="46C8CAE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01CA336" w14:textId="7515DABF" w:rsidR="00A54E68" w:rsidRPr="001D09F5" w:rsidRDefault="00A54E68" w:rsidP="00A54E68">
            <w:pPr>
              <w:pStyle w:val="af9"/>
            </w:pPr>
            <w:r w:rsidRPr="00563BB8">
              <w:t xml:space="preserve">Средства комплексного контроля наружной резьбы с точностью до </w:t>
            </w:r>
            <w:r>
              <w:t>5-й</w:t>
            </w:r>
            <w:r w:rsidRPr="00563BB8">
              <w:t xml:space="preserve"> степени </w:t>
            </w:r>
            <w:r w:rsidRPr="00563BB8">
              <w:lastRenderedPageBreak/>
              <w:t>точности: виды, конструкции, назначение, возможности и правила использования</w:t>
            </w:r>
          </w:p>
        </w:tc>
      </w:tr>
      <w:tr w:rsidR="00A54E68" w:rsidRPr="00862FC9" w14:paraId="79CBF40A" w14:textId="77777777" w:rsidTr="003E2411">
        <w:trPr>
          <w:trHeight w:val="20"/>
        </w:trPr>
        <w:tc>
          <w:tcPr>
            <w:tcW w:w="902" w:type="pct"/>
            <w:vMerge/>
          </w:tcPr>
          <w:p w14:paraId="635AAF7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909D8B9" w14:textId="6275CB85" w:rsidR="00A54E68" w:rsidRPr="001D09F5" w:rsidRDefault="00A54E68" w:rsidP="00A54E68">
            <w:pPr>
              <w:pStyle w:val="af9"/>
            </w:pPr>
            <w:r w:rsidRPr="00563BB8">
              <w:t xml:space="preserve">Средства комплексного контроля внутренней резьбы с точностью до </w:t>
            </w:r>
            <w:r>
              <w:t>5-й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3631130A" w14:textId="77777777" w:rsidTr="003E2411">
        <w:trPr>
          <w:trHeight w:val="20"/>
        </w:trPr>
        <w:tc>
          <w:tcPr>
            <w:tcW w:w="902" w:type="pct"/>
            <w:vMerge/>
          </w:tcPr>
          <w:p w14:paraId="562D847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3F4B1B" w14:textId="5C0D8A27" w:rsidR="00A54E68" w:rsidRPr="001D09F5" w:rsidRDefault="00A54E68" w:rsidP="00A54E68">
            <w:pPr>
              <w:pStyle w:val="af9"/>
            </w:pPr>
            <w:r w:rsidRPr="00563BB8">
              <w:t xml:space="preserve">Методы измерения шага резьбы с точностью до </w:t>
            </w:r>
            <w:r>
              <w:t>5-й</w:t>
            </w:r>
            <w:r w:rsidRPr="00563BB8">
              <w:t xml:space="preserve"> степени точности</w:t>
            </w:r>
          </w:p>
        </w:tc>
      </w:tr>
      <w:tr w:rsidR="00A54E68" w:rsidRPr="00862FC9" w14:paraId="38B95FAC" w14:textId="77777777" w:rsidTr="003E2411">
        <w:trPr>
          <w:trHeight w:val="20"/>
        </w:trPr>
        <w:tc>
          <w:tcPr>
            <w:tcW w:w="902" w:type="pct"/>
            <w:vMerge/>
          </w:tcPr>
          <w:p w14:paraId="3F89033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4C5083" w14:textId="0E79D609" w:rsidR="00A54E68" w:rsidRPr="001D09F5" w:rsidRDefault="00A54E68" w:rsidP="00A54E68">
            <w:pPr>
              <w:pStyle w:val="af9"/>
            </w:pPr>
            <w:r w:rsidRPr="00563BB8">
              <w:t xml:space="preserve">Средства измерения шага резьбы с точностью до </w:t>
            </w:r>
            <w:r>
              <w:t>5-й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2D02308E" w14:textId="77777777" w:rsidTr="003E2411">
        <w:trPr>
          <w:trHeight w:val="20"/>
        </w:trPr>
        <w:tc>
          <w:tcPr>
            <w:tcW w:w="902" w:type="pct"/>
            <w:vMerge/>
          </w:tcPr>
          <w:p w14:paraId="744DEE5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CBD1602" w14:textId="7314BEE7" w:rsidR="00A54E68" w:rsidRPr="001D09F5" w:rsidRDefault="00A54E68" w:rsidP="00A54E68">
            <w:pPr>
              <w:pStyle w:val="af9"/>
            </w:pPr>
            <w:r w:rsidRPr="00563BB8">
              <w:t xml:space="preserve">Средства контроля шага резьбы с точностью до </w:t>
            </w:r>
            <w:r>
              <w:t>5-й</w:t>
            </w:r>
            <w:r w:rsidRPr="00563BB8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0D4AF3A5" w14:textId="77777777" w:rsidTr="003E2411">
        <w:trPr>
          <w:trHeight w:val="20"/>
        </w:trPr>
        <w:tc>
          <w:tcPr>
            <w:tcW w:w="902" w:type="pct"/>
            <w:vMerge/>
          </w:tcPr>
          <w:p w14:paraId="5144C4C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63D6B51" w14:textId="7DECA77D" w:rsidR="00A54E68" w:rsidRPr="001D09F5" w:rsidRDefault="00A54E68" w:rsidP="00A54E68">
            <w:pPr>
              <w:pStyle w:val="af9"/>
            </w:pPr>
            <w:r w:rsidRPr="006C4232">
              <w:t xml:space="preserve">Методы измерения делительного диаметра червяка червячной передачи с точностью до </w:t>
            </w:r>
            <w:r>
              <w:t>8-й</w:t>
            </w:r>
            <w:r w:rsidRPr="006C4232">
              <w:t xml:space="preserve"> степени точности</w:t>
            </w:r>
          </w:p>
        </w:tc>
      </w:tr>
      <w:tr w:rsidR="00A54E68" w:rsidRPr="00862FC9" w14:paraId="5C455AC4" w14:textId="77777777" w:rsidTr="003E2411">
        <w:trPr>
          <w:trHeight w:val="20"/>
        </w:trPr>
        <w:tc>
          <w:tcPr>
            <w:tcW w:w="902" w:type="pct"/>
            <w:vMerge/>
          </w:tcPr>
          <w:p w14:paraId="55C6683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97F957" w14:textId="7AE2651C" w:rsidR="00A54E68" w:rsidRPr="001D09F5" w:rsidRDefault="00A54E68" w:rsidP="00A54E68">
            <w:pPr>
              <w:pStyle w:val="af9"/>
            </w:pPr>
            <w:r w:rsidRPr="006C4232">
              <w:t xml:space="preserve">Средства измерения делительного диаметра червяка червячной передачи с точностью до </w:t>
            </w:r>
            <w:r>
              <w:t>8-й</w:t>
            </w:r>
            <w:r w:rsidRPr="006C4232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0A60A8CC" w14:textId="77777777" w:rsidTr="003E2411">
        <w:trPr>
          <w:trHeight w:val="20"/>
        </w:trPr>
        <w:tc>
          <w:tcPr>
            <w:tcW w:w="902" w:type="pct"/>
            <w:vMerge/>
          </w:tcPr>
          <w:p w14:paraId="74D4BC1C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0417636" w14:textId="5A4DE95E" w:rsidR="00A54E68" w:rsidRPr="001D09F5" w:rsidRDefault="00A54E68" w:rsidP="00A54E68">
            <w:pPr>
              <w:pStyle w:val="af9"/>
            </w:pPr>
            <w:r w:rsidRPr="006C4232">
              <w:t xml:space="preserve">Методы измерения осевого шага витков червяка червячной передачи с точностью до </w:t>
            </w:r>
            <w:r>
              <w:t>8-й</w:t>
            </w:r>
            <w:r w:rsidRPr="006C4232">
              <w:t xml:space="preserve"> степени точности</w:t>
            </w:r>
          </w:p>
        </w:tc>
      </w:tr>
      <w:tr w:rsidR="00A54E68" w:rsidRPr="00862FC9" w14:paraId="59BD14AC" w14:textId="77777777" w:rsidTr="003E2411">
        <w:trPr>
          <w:trHeight w:val="20"/>
        </w:trPr>
        <w:tc>
          <w:tcPr>
            <w:tcW w:w="902" w:type="pct"/>
            <w:vMerge/>
          </w:tcPr>
          <w:p w14:paraId="7FC2084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1C3A5D1" w14:textId="79FEA146" w:rsidR="00A54E68" w:rsidRPr="001D09F5" w:rsidRDefault="00A54E68" w:rsidP="00A54E68">
            <w:pPr>
              <w:pStyle w:val="af9"/>
            </w:pPr>
            <w:r w:rsidRPr="006C4232">
              <w:t xml:space="preserve">Средства измерения осевого шага витков червяка червячной передачи с точностью до </w:t>
            </w:r>
            <w:r>
              <w:t>8-й</w:t>
            </w:r>
            <w:r w:rsidRPr="006C4232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18A34C91" w14:textId="77777777" w:rsidTr="003E2411">
        <w:trPr>
          <w:trHeight w:val="20"/>
        </w:trPr>
        <w:tc>
          <w:tcPr>
            <w:tcW w:w="902" w:type="pct"/>
            <w:vMerge/>
          </w:tcPr>
          <w:p w14:paraId="56B21587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8F0CADE" w14:textId="387DEA60" w:rsidR="00A54E68" w:rsidRPr="001D09F5" w:rsidRDefault="00A54E68" w:rsidP="00A54E68">
            <w:pPr>
              <w:pStyle w:val="af9"/>
            </w:pPr>
            <w:r w:rsidRPr="006C4232">
              <w:t xml:space="preserve">Методы измерения радиального биения витков червяка червячной передачи с точностью до </w:t>
            </w:r>
            <w:r>
              <w:t>8-й</w:t>
            </w:r>
            <w:r w:rsidRPr="006C4232">
              <w:t xml:space="preserve"> степени точности</w:t>
            </w:r>
          </w:p>
        </w:tc>
      </w:tr>
      <w:tr w:rsidR="00A54E68" w:rsidRPr="00862FC9" w14:paraId="54389690" w14:textId="77777777" w:rsidTr="003E2411">
        <w:trPr>
          <w:trHeight w:val="20"/>
        </w:trPr>
        <w:tc>
          <w:tcPr>
            <w:tcW w:w="902" w:type="pct"/>
            <w:vMerge/>
          </w:tcPr>
          <w:p w14:paraId="6332498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3B7D0A" w14:textId="519526BC" w:rsidR="00A54E68" w:rsidRPr="001D09F5" w:rsidRDefault="00A54E68" w:rsidP="00A54E68">
            <w:pPr>
              <w:pStyle w:val="af9"/>
            </w:pPr>
            <w:r w:rsidRPr="006C4232">
              <w:t xml:space="preserve">Средства измерения радиального биения витков червяка червячной передачи с точностью до </w:t>
            </w:r>
            <w:r>
              <w:t>8-й</w:t>
            </w:r>
            <w:r w:rsidRPr="006C4232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31E1B3DA" w14:textId="77777777" w:rsidTr="003E2411">
        <w:trPr>
          <w:trHeight w:val="20"/>
        </w:trPr>
        <w:tc>
          <w:tcPr>
            <w:tcW w:w="902" w:type="pct"/>
            <w:vMerge/>
          </w:tcPr>
          <w:p w14:paraId="3C42F925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5CC440" w14:textId="61FBED89" w:rsidR="00A54E68" w:rsidRPr="001D09F5" w:rsidRDefault="00A54E68" w:rsidP="00A54E68">
            <w:pPr>
              <w:pStyle w:val="af9"/>
            </w:pPr>
            <w:r w:rsidRPr="006C4232">
              <w:t xml:space="preserve">Методы контроля профиля витков червяка червячной передачи с точностью до </w:t>
            </w:r>
            <w:r>
              <w:t>8-й</w:t>
            </w:r>
            <w:r w:rsidRPr="006C4232">
              <w:t xml:space="preserve"> степени точности</w:t>
            </w:r>
          </w:p>
        </w:tc>
      </w:tr>
      <w:tr w:rsidR="00A54E68" w:rsidRPr="00862FC9" w14:paraId="03D22BDF" w14:textId="77777777" w:rsidTr="003E2411">
        <w:trPr>
          <w:trHeight w:val="20"/>
        </w:trPr>
        <w:tc>
          <w:tcPr>
            <w:tcW w:w="902" w:type="pct"/>
            <w:vMerge/>
          </w:tcPr>
          <w:p w14:paraId="483E24FF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31E132C" w14:textId="18D4888C" w:rsidR="00A54E68" w:rsidRPr="001D09F5" w:rsidRDefault="00A54E68" w:rsidP="00A54E68">
            <w:pPr>
              <w:pStyle w:val="af9"/>
            </w:pPr>
            <w:r w:rsidRPr="006C4232">
              <w:t xml:space="preserve">Средства контроля профиля витков червяка червячной передачи с точностью до </w:t>
            </w:r>
            <w:r>
              <w:t>8-й</w:t>
            </w:r>
            <w:r w:rsidRPr="006C4232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A54E68" w:rsidRPr="00862FC9" w14:paraId="2310547B" w14:textId="77777777" w:rsidTr="003E2411">
        <w:trPr>
          <w:trHeight w:val="20"/>
        </w:trPr>
        <w:tc>
          <w:tcPr>
            <w:tcW w:w="902" w:type="pct"/>
            <w:vMerge/>
          </w:tcPr>
          <w:p w14:paraId="1DBAD610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B2F290" w14:textId="2C872C4A" w:rsidR="00A54E68" w:rsidRPr="001D09F5" w:rsidRDefault="00A54E68" w:rsidP="00A54E68">
            <w:pPr>
              <w:pStyle w:val="af9"/>
            </w:pPr>
            <w:r w:rsidRPr="0096597F">
              <w:t>Правила выбора методов и средств</w:t>
            </w:r>
            <w:r>
              <w:t xml:space="preserve"> измерения и контроля параметров</w:t>
            </w:r>
            <w:r w:rsidRPr="00563BB8">
              <w:t xml:space="preserve"> </w:t>
            </w:r>
            <w:r>
              <w:t>наружной</w:t>
            </w:r>
            <w:r w:rsidRPr="00563BB8">
              <w:t xml:space="preserve"> резьбы с точностью до </w:t>
            </w:r>
            <w:r>
              <w:t>5-й</w:t>
            </w:r>
            <w:r w:rsidRPr="00563BB8">
              <w:t xml:space="preserve"> степени точности</w:t>
            </w:r>
          </w:p>
        </w:tc>
      </w:tr>
      <w:tr w:rsidR="00A54E68" w:rsidRPr="00862FC9" w14:paraId="4A2966B2" w14:textId="77777777" w:rsidTr="003E2411">
        <w:trPr>
          <w:trHeight w:val="20"/>
        </w:trPr>
        <w:tc>
          <w:tcPr>
            <w:tcW w:w="902" w:type="pct"/>
            <w:vMerge/>
          </w:tcPr>
          <w:p w14:paraId="24E7126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BABE75" w14:textId="58BAED05" w:rsidR="00A54E68" w:rsidRPr="001D09F5" w:rsidRDefault="00A54E68" w:rsidP="00A54E68">
            <w:pPr>
              <w:pStyle w:val="af9"/>
            </w:pPr>
            <w:r w:rsidRPr="0096597F">
              <w:t>Правила выбора методов и средств</w:t>
            </w:r>
            <w:r>
              <w:t xml:space="preserve"> измерения и контроля параметров</w:t>
            </w:r>
            <w:r w:rsidRPr="00563BB8">
              <w:t xml:space="preserve"> внутренней резьбы с точностью до </w:t>
            </w:r>
            <w:r>
              <w:t>5-й</w:t>
            </w:r>
            <w:r w:rsidRPr="00563BB8">
              <w:t xml:space="preserve"> степени точности</w:t>
            </w:r>
          </w:p>
        </w:tc>
      </w:tr>
      <w:tr w:rsidR="00A54E68" w:rsidRPr="00862FC9" w14:paraId="79586E9A" w14:textId="77777777" w:rsidTr="003E2411">
        <w:trPr>
          <w:trHeight w:val="20"/>
        </w:trPr>
        <w:tc>
          <w:tcPr>
            <w:tcW w:w="902" w:type="pct"/>
            <w:vMerge/>
          </w:tcPr>
          <w:p w14:paraId="7A7A20DB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4B646D" w14:textId="1623C65D" w:rsidR="00A54E68" w:rsidRPr="001D09F5" w:rsidRDefault="00A54E68" w:rsidP="00A54E68">
            <w:pPr>
              <w:pStyle w:val="af9"/>
            </w:pPr>
            <w:r w:rsidRPr="0096597F">
              <w:t>Правила выбора методов и средств</w:t>
            </w:r>
            <w:r>
              <w:t xml:space="preserve"> измерения и контроля параметров</w:t>
            </w:r>
            <w:r w:rsidRPr="006C4232">
              <w:t xml:space="preserve"> червяка червячной передачи с точностью до </w:t>
            </w:r>
            <w:r>
              <w:t>8-й</w:t>
            </w:r>
            <w:r w:rsidRPr="006C4232">
              <w:t xml:space="preserve"> степени точности</w:t>
            </w:r>
          </w:p>
        </w:tc>
      </w:tr>
      <w:tr w:rsidR="00A54E68" w:rsidRPr="00862FC9" w14:paraId="174310F3" w14:textId="77777777" w:rsidTr="003E2411">
        <w:trPr>
          <w:trHeight w:val="20"/>
        </w:trPr>
        <w:tc>
          <w:tcPr>
            <w:tcW w:w="902" w:type="pct"/>
            <w:vMerge/>
          </w:tcPr>
          <w:p w14:paraId="74B43901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0FBCF0E" w14:textId="02EDEAFC" w:rsidR="00A54E68" w:rsidRPr="001D09F5" w:rsidRDefault="00A54E68" w:rsidP="00A54E68">
            <w:pPr>
              <w:pStyle w:val="af9"/>
            </w:pPr>
            <w:r w:rsidRPr="001D09F5">
              <w:t xml:space="preserve">Методы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1E589E79" w14:textId="77777777" w:rsidTr="003E2411">
        <w:trPr>
          <w:trHeight w:val="20"/>
        </w:trPr>
        <w:tc>
          <w:tcPr>
            <w:tcW w:w="902" w:type="pct"/>
            <w:vMerge/>
          </w:tcPr>
          <w:p w14:paraId="4E9D27F2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E1247C7" w14:textId="48C44121" w:rsidR="00A54E68" w:rsidRPr="001D09F5" w:rsidRDefault="00A54E68" w:rsidP="00A54E68">
            <w:pPr>
              <w:pStyle w:val="af9"/>
            </w:pPr>
            <w:r w:rsidRPr="001D09F5">
              <w:t xml:space="preserve">Методы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697A5BA7" w14:textId="77777777" w:rsidTr="003E2411">
        <w:trPr>
          <w:trHeight w:val="20"/>
        </w:trPr>
        <w:tc>
          <w:tcPr>
            <w:tcW w:w="902" w:type="pct"/>
            <w:vMerge/>
          </w:tcPr>
          <w:p w14:paraId="3B95EC2E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926D5E" w14:textId="161B11D4" w:rsidR="00A54E68" w:rsidRPr="001D09F5" w:rsidRDefault="00A54E68" w:rsidP="00A54E68">
            <w:pPr>
              <w:pStyle w:val="af9"/>
            </w:pPr>
            <w:r w:rsidRPr="001D09F5">
              <w:t xml:space="preserve">Средства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мкм: виды, конструкции, назначение, возможности и правила использования</w:t>
            </w:r>
          </w:p>
        </w:tc>
      </w:tr>
      <w:tr w:rsidR="00A54E68" w:rsidRPr="00862FC9" w14:paraId="659F92F6" w14:textId="77777777" w:rsidTr="003E2411">
        <w:trPr>
          <w:trHeight w:val="20"/>
        </w:trPr>
        <w:tc>
          <w:tcPr>
            <w:tcW w:w="902" w:type="pct"/>
            <w:vMerge/>
          </w:tcPr>
          <w:p w14:paraId="1E943F4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84C63DB" w14:textId="35D5CF5E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68A82463" w14:textId="77777777" w:rsidTr="003E2411">
        <w:trPr>
          <w:trHeight w:val="20"/>
        </w:trPr>
        <w:tc>
          <w:tcPr>
            <w:tcW w:w="902" w:type="pct"/>
            <w:vMerge/>
          </w:tcPr>
          <w:p w14:paraId="0C519FF6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725EB5" w14:textId="1588D39E" w:rsidR="00A54E68" w:rsidRPr="001D09F5" w:rsidRDefault="00A54E68" w:rsidP="00A54E68">
            <w:pPr>
              <w:pStyle w:val="af9"/>
            </w:pPr>
            <w:r w:rsidRPr="001D09F5">
              <w:t xml:space="preserve">Средства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мкм: виды, конструкции, назначение, возможности и правила использования</w:t>
            </w:r>
          </w:p>
        </w:tc>
      </w:tr>
      <w:tr w:rsidR="00A54E68" w:rsidRPr="00862FC9" w14:paraId="4D11A7F9" w14:textId="77777777" w:rsidTr="003E2411">
        <w:trPr>
          <w:trHeight w:val="20"/>
        </w:trPr>
        <w:tc>
          <w:tcPr>
            <w:tcW w:w="902" w:type="pct"/>
            <w:vMerge/>
          </w:tcPr>
          <w:p w14:paraId="5D821968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3158EBC" w14:textId="3965E7F4" w:rsidR="00A54E68" w:rsidRPr="001D09F5" w:rsidRDefault="00A54E68" w:rsidP="00A54E68">
            <w:pPr>
              <w:pStyle w:val="af9"/>
            </w:pPr>
            <w:r w:rsidRPr="001D09F5">
              <w:t xml:space="preserve">Правила выбора средств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0,8</w:t>
            </w:r>
            <w:r w:rsidRPr="001D09F5">
              <w:t xml:space="preserve"> мкм</w:t>
            </w:r>
          </w:p>
        </w:tc>
      </w:tr>
      <w:tr w:rsidR="00A54E68" w:rsidRPr="00862FC9" w14:paraId="15AA0AFD" w14:textId="77777777" w:rsidTr="003E2411">
        <w:trPr>
          <w:trHeight w:val="20"/>
        </w:trPr>
        <w:tc>
          <w:tcPr>
            <w:tcW w:w="902" w:type="pct"/>
          </w:tcPr>
          <w:p w14:paraId="6573C7E4" w14:textId="77777777" w:rsidR="00A54E68" w:rsidRPr="00862FC9" w:rsidDel="002A1D54" w:rsidRDefault="00A54E68" w:rsidP="00A54E68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25C87129" w14:textId="77777777" w:rsidR="00A54E68" w:rsidRPr="00862FC9" w:rsidRDefault="00A54E68" w:rsidP="00A54E68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11C24E3B" w14:textId="39B212C6" w:rsidR="0052442E" w:rsidRPr="00862FC9" w:rsidRDefault="0052442E" w:rsidP="0052442E">
      <w:pPr>
        <w:pStyle w:val="2"/>
      </w:pPr>
      <w:bookmarkStart w:id="19" w:name="_Toc163995165"/>
      <w:r w:rsidRPr="00862FC9">
        <w:t>3.5. Обобщенная трудовая функция</w:t>
      </w:r>
      <w:bookmarkEnd w:id="19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930"/>
        <w:gridCol w:w="146"/>
        <w:gridCol w:w="467"/>
        <w:gridCol w:w="688"/>
        <w:gridCol w:w="8"/>
        <w:gridCol w:w="52"/>
        <w:gridCol w:w="392"/>
        <w:gridCol w:w="1905"/>
        <w:gridCol w:w="727"/>
        <w:gridCol w:w="67"/>
        <w:gridCol w:w="702"/>
        <w:gridCol w:w="434"/>
        <w:gridCol w:w="1178"/>
        <w:gridCol w:w="1194"/>
      </w:tblGrid>
      <w:tr w:rsidR="006D62CF" w:rsidRPr="00862FC9" w14:paraId="535E7CED" w14:textId="77777777" w:rsidTr="00D4207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63FD824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3CB73" w14:textId="347A1062" w:rsidR="006D62CF" w:rsidRPr="00862FC9" w:rsidRDefault="006D62CF" w:rsidP="006D62CF">
            <w:pPr>
              <w:suppressAutoHyphens/>
            </w:pPr>
            <w:r w:rsidRPr="00834D56">
              <w:t xml:space="preserve">Изготовление деталей с точностью линейных размеров до </w:t>
            </w:r>
            <w:r>
              <w:t>5</w:t>
            </w:r>
            <w:r w:rsidRPr="00834D56">
              <w:t xml:space="preserve">-го квалитета, угловых размеров до </w:t>
            </w:r>
            <w:r>
              <w:t>4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</w:t>
            </w:r>
            <w:r w:rsidRPr="00834D56">
              <w:lastRenderedPageBreak/>
              <w:t xml:space="preserve">точности, шероховатостью обработанных поверхностей до Ra </w:t>
            </w:r>
            <w:r>
              <w:t>0,4</w:t>
            </w:r>
            <w:r w:rsidRPr="00834D56">
              <w:t xml:space="preserve"> мкм, точностью формы и расположения поверхностей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C24D20">
              <w:t>токарных</w:t>
            </w:r>
            <w:r w:rsidR="00143B81">
              <w:t xml:space="preserve"> станках с ручным управлением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BB0C39C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3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D006E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rPr>
                <w:lang w:val="en-US"/>
              </w:rPr>
              <w:t>E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163DC0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4BB4A8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4</w:t>
            </w:r>
          </w:p>
        </w:tc>
      </w:tr>
      <w:tr w:rsidR="006D62CF" w:rsidRPr="00862FC9" w14:paraId="6787C89D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6AEB7F84" w14:textId="77777777" w:rsidR="006D62CF" w:rsidRPr="00862FC9" w:rsidRDefault="006D62CF" w:rsidP="006D62CF">
            <w:pPr>
              <w:suppressAutoHyphens/>
              <w:rPr>
                <w:sz w:val="28"/>
                <w:szCs w:val="28"/>
              </w:rPr>
            </w:pPr>
          </w:p>
        </w:tc>
      </w:tr>
      <w:tr w:rsidR="006D62CF" w:rsidRPr="00862FC9" w14:paraId="1096EA73" w14:textId="77777777" w:rsidTr="004C18C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F280AF8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8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E39C76E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9A479B0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2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DD2DA8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2D3BE8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5FFDC3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4C60605A" w14:textId="77777777" w:rsidTr="004C18C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8ACF1A2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06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DBE7BA3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F9A075D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3194B09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 xml:space="preserve">Регистрационный номер профессионального стандарта </w:t>
            </w:r>
          </w:p>
        </w:tc>
      </w:tr>
      <w:tr w:rsidR="006D62CF" w:rsidRPr="00862FC9" w14:paraId="1980C8C6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285D2C7F" w14:textId="77777777" w:rsidR="006D62CF" w:rsidRPr="00862FC9" w:rsidRDefault="006D62CF" w:rsidP="006D62CF">
            <w:pPr>
              <w:suppressAutoHyphens/>
              <w:rPr>
                <w:sz w:val="28"/>
                <w:szCs w:val="28"/>
              </w:rPr>
            </w:pPr>
          </w:p>
        </w:tc>
      </w:tr>
      <w:tr w:rsidR="006D62CF" w:rsidRPr="00862FC9" w14:paraId="0ACE3841" w14:textId="77777777" w:rsidTr="00E57B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475" w:type="pct"/>
            <w:gridSpan w:val="4"/>
            <w:tcBorders>
              <w:left w:val="single" w:sz="4" w:space="0" w:color="808080"/>
            </w:tcBorders>
          </w:tcPr>
          <w:p w14:paraId="7CA31617" w14:textId="77777777" w:rsidR="006D62CF" w:rsidRPr="00862FC9" w:rsidRDefault="006D62CF" w:rsidP="006D62CF">
            <w:pPr>
              <w:suppressAutoHyphens/>
            </w:pPr>
            <w:r w:rsidRPr="00862FC9">
              <w:t>Возможные наименования должностей, профессий</w:t>
            </w:r>
          </w:p>
        </w:tc>
        <w:tc>
          <w:tcPr>
            <w:tcW w:w="3525" w:type="pct"/>
            <w:gridSpan w:val="11"/>
            <w:tcBorders>
              <w:right w:val="single" w:sz="4" w:space="0" w:color="808080"/>
            </w:tcBorders>
          </w:tcPr>
          <w:p w14:paraId="1793591C" w14:textId="5E0FF28F" w:rsidR="006D62CF" w:rsidRPr="00862FC9" w:rsidRDefault="003979CF" w:rsidP="006D62CF">
            <w:pPr>
              <w:pStyle w:val="af9"/>
            </w:pPr>
            <w:r>
              <w:t>Токарь</w:t>
            </w:r>
            <w:r w:rsidR="006D62CF" w:rsidRPr="00862FC9">
              <w:t xml:space="preserve"> 6-го разряда</w:t>
            </w:r>
          </w:p>
        </w:tc>
      </w:tr>
      <w:tr w:rsidR="006D62CF" w:rsidRPr="00862FC9" w14:paraId="4A19EAB5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5"/>
            <w:tcBorders>
              <w:bottom w:val="single" w:sz="4" w:space="0" w:color="808080"/>
            </w:tcBorders>
            <w:vAlign w:val="center"/>
          </w:tcPr>
          <w:p w14:paraId="2450C81E" w14:textId="77777777" w:rsidR="006D62CF" w:rsidRPr="00862FC9" w:rsidRDefault="006D62CF" w:rsidP="006D62CF">
            <w:pPr>
              <w:pStyle w:val="af9"/>
              <w:rPr>
                <w:sz w:val="28"/>
                <w:szCs w:val="28"/>
              </w:rPr>
            </w:pPr>
          </w:p>
        </w:tc>
      </w:tr>
      <w:tr w:rsidR="006D62CF" w:rsidRPr="00862FC9" w14:paraId="2D52FD4B" w14:textId="77777777" w:rsidTr="00E57B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75" w:type="pct"/>
            <w:gridSpan w:val="4"/>
            <w:tcBorders>
              <w:left w:val="single" w:sz="4" w:space="0" w:color="808080"/>
            </w:tcBorders>
          </w:tcPr>
          <w:p w14:paraId="5F4E0A5A" w14:textId="77777777" w:rsidR="006D62CF" w:rsidRPr="00862FC9" w:rsidRDefault="006D62CF" w:rsidP="006D62CF">
            <w:pPr>
              <w:suppressAutoHyphens/>
            </w:pPr>
            <w:r w:rsidRPr="00862FC9">
              <w:t>Требования к образованию и обучению</w:t>
            </w:r>
          </w:p>
        </w:tc>
        <w:tc>
          <w:tcPr>
            <w:tcW w:w="3525" w:type="pct"/>
            <w:gridSpan w:val="11"/>
            <w:tcBorders>
              <w:right w:val="single" w:sz="4" w:space="0" w:color="808080"/>
            </w:tcBorders>
          </w:tcPr>
          <w:p w14:paraId="39EC7640" w14:textId="0F14FFA2" w:rsidR="006D62CF" w:rsidRPr="00862FC9" w:rsidRDefault="006D62CF" w:rsidP="006D62CF">
            <w:pPr>
              <w:pStyle w:val="af9"/>
            </w:pPr>
            <w:r w:rsidRPr="00862FC9">
              <w:t xml:space="preserve">Среднее общее образование и профессиональное обучение – программы профессиональной подготовки </w:t>
            </w:r>
            <w:r w:rsidR="00252945">
              <w:t>по профессиям рабочих;</w:t>
            </w:r>
            <w:r w:rsidRPr="00862FC9">
              <w:t xml:space="preserve"> программы </w:t>
            </w:r>
            <w:r w:rsidR="00252945">
              <w:t>переподготовки рабочих</w:t>
            </w:r>
            <w:r w:rsidRPr="00862FC9">
              <w:t>; программы повышения квалификации рабочих, служащих</w:t>
            </w:r>
          </w:p>
          <w:p w14:paraId="3F813743" w14:textId="77777777" w:rsidR="006D62CF" w:rsidRPr="00862FC9" w:rsidRDefault="006D62CF" w:rsidP="006D62CF">
            <w:pPr>
              <w:pStyle w:val="af9"/>
            </w:pPr>
            <w:r w:rsidRPr="00862FC9">
              <w:t>или</w:t>
            </w:r>
          </w:p>
          <w:p w14:paraId="67FE997B" w14:textId="5B31E027" w:rsidR="006D62CF" w:rsidRPr="00862FC9" w:rsidRDefault="006D62CF" w:rsidP="006D62CF">
            <w:pPr>
              <w:pStyle w:val="af9"/>
            </w:pPr>
            <w:r w:rsidRPr="00862FC9"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6D62CF" w:rsidRPr="00862FC9" w14:paraId="7640C78C" w14:textId="77777777" w:rsidTr="00E57B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75" w:type="pct"/>
            <w:gridSpan w:val="4"/>
            <w:tcBorders>
              <w:left w:val="single" w:sz="4" w:space="0" w:color="808080"/>
            </w:tcBorders>
          </w:tcPr>
          <w:p w14:paraId="63CBF884" w14:textId="77777777" w:rsidR="006D62CF" w:rsidRPr="00862FC9" w:rsidRDefault="006D62CF" w:rsidP="006D62CF">
            <w:pPr>
              <w:suppressAutoHyphens/>
            </w:pPr>
            <w:r w:rsidRPr="00862FC9">
              <w:t>Требования к опыту практической работы</w:t>
            </w:r>
          </w:p>
        </w:tc>
        <w:tc>
          <w:tcPr>
            <w:tcW w:w="3525" w:type="pct"/>
            <w:gridSpan w:val="11"/>
            <w:tcBorders>
              <w:right w:val="single" w:sz="4" w:space="0" w:color="808080"/>
            </w:tcBorders>
          </w:tcPr>
          <w:p w14:paraId="44A71E92" w14:textId="3B63638A" w:rsidR="006D62CF" w:rsidRPr="00862FC9" w:rsidRDefault="006D62CF" w:rsidP="006D62CF">
            <w:pPr>
              <w:pStyle w:val="af9"/>
            </w:pPr>
            <w:r w:rsidRPr="00862FC9">
              <w:t xml:space="preserve">Не менее </w:t>
            </w:r>
            <w:r w:rsidR="00114031">
              <w:t>двух</w:t>
            </w:r>
            <w:r w:rsidRPr="00862FC9">
              <w:t xml:space="preserve"> лет </w:t>
            </w:r>
            <w:proofErr w:type="spellStart"/>
            <w:r w:rsidR="003979CF">
              <w:t>Токарь</w:t>
            </w:r>
            <w:r w:rsidRPr="00862FC9">
              <w:t>ом</w:t>
            </w:r>
            <w:proofErr w:type="spellEnd"/>
            <w:r w:rsidRPr="00862FC9">
              <w:t xml:space="preserve"> 5-го разряда при наличии профессионального обучения </w:t>
            </w:r>
          </w:p>
          <w:p w14:paraId="49B31531" w14:textId="4C00455B" w:rsidR="006D62CF" w:rsidRPr="00862FC9" w:rsidRDefault="006D62CF" w:rsidP="006D62CF">
            <w:pPr>
              <w:pStyle w:val="af9"/>
            </w:pPr>
            <w:r w:rsidRPr="00862FC9">
              <w:t xml:space="preserve">Не менее </w:t>
            </w:r>
            <w:r w:rsidR="00114031" w:rsidRPr="00862FC9">
              <w:t xml:space="preserve">одного года </w:t>
            </w:r>
            <w:proofErr w:type="spellStart"/>
            <w:r w:rsidR="003979CF">
              <w:t>Токарь</w:t>
            </w:r>
            <w:r w:rsidRPr="00862FC9">
              <w:t>ом</w:t>
            </w:r>
            <w:proofErr w:type="spellEnd"/>
            <w:r w:rsidRPr="00862FC9">
              <w:t xml:space="preserve"> 5-го разряда при наличии среднего профессионального образования </w:t>
            </w:r>
          </w:p>
        </w:tc>
      </w:tr>
      <w:tr w:rsidR="00114031" w:rsidRPr="00862FC9" w14:paraId="2F14DA89" w14:textId="77777777" w:rsidTr="002145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621"/>
        </w:trPr>
        <w:tc>
          <w:tcPr>
            <w:tcW w:w="1475" w:type="pct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E344264" w14:textId="77777777" w:rsidR="00114031" w:rsidRPr="00862FC9" w:rsidRDefault="00114031" w:rsidP="00114031">
            <w:pPr>
              <w:suppressAutoHyphens/>
            </w:pPr>
            <w:r w:rsidRPr="00862FC9">
              <w:t>Особые условия допуска к работе</w:t>
            </w:r>
          </w:p>
        </w:tc>
        <w:tc>
          <w:tcPr>
            <w:tcW w:w="3525" w:type="pct"/>
            <w:gridSpan w:val="1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522B8B7" w14:textId="77777777" w:rsidR="00114031" w:rsidRPr="00440AB3" w:rsidRDefault="00114031" w:rsidP="00114031">
            <w:pPr>
              <w:pStyle w:val="af9"/>
            </w:pPr>
            <w:r w:rsidRPr="00440AB3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00153FD1" w14:textId="77777777" w:rsidR="00114031" w:rsidRPr="00534775" w:rsidRDefault="00114031" w:rsidP="00114031">
            <w:r w:rsidRPr="00534775">
              <w:t>Прохождение обучения мерам пожарной безопасности</w:t>
            </w:r>
          </w:p>
          <w:p w14:paraId="4A3DE7A7" w14:textId="77777777" w:rsidR="00114031" w:rsidRPr="00440AB3" w:rsidRDefault="00114031" w:rsidP="00114031">
            <w:pPr>
              <w:pStyle w:val="af9"/>
            </w:pPr>
            <w:r w:rsidRPr="00440AB3">
              <w:t>Прохождение инструктажа по охране труда на рабочем месте</w:t>
            </w:r>
          </w:p>
          <w:p w14:paraId="3CBC552E" w14:textId="77777777" w:rsidR="00114031" w:rsidRDefault="00114031" w:rsidP="00114031">
            <w:pPr>
              <w:pStyle w:val="af9"/>
            </w:pPr>
            <w:r w:rsidRPr="00440AB3">
              <w:t>Наличие не ниже II группы по электробезопасности</w:t>
            </w:r>
          </w:p>
          <w:p w14:paraId="201CA70C" w14:textId="77777777" w:rsidR="00114031" w:rsidRPr="003A20BA" w:rsidRDefault="00114031" w:rsidP="00114031">
            <w:r w:rsidRPr="00534775">
              <w:t xml:space="preserve">Прохождение </w:t>
            </w:r>
            <w:r w:rsidRPr="003A20BA">
              <w:t>инструктажа на рабочем месте и проверки навыков по зацепке грузов (при необходимости)</w:t>
            </w:r>
          </w:p>
          <w:p w14:paraId="25E3CBF9" w14:textId="064128F7" w:rsidR="00114031" w:rsidRPr="00862FC9" w:rsidRDefault="00114031" w:rsidP="00114031">
            <w:pPr>
              <w:pStyle w:val="af9"/>
            </w:pPr>
            <w:r w:rsidRPr="003A20BA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</w:p>
        </w:tc>
      </w:tr>
      <w:tr w:rsidR="00114031" w:rsidRPr="00862FC9" w14:paraId="1FA5B1EE" w14:textId="77777777" w:rsidTr="00E57B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475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3CE20311" w14:textId="77777777" w:rsidR="00114031" w:rsidRPr="00862FC9" w:rsidRDefault="00114031" w:rsidP="00114031">
            <w:pPr>
              <w:suppressAutoHyphens/>
            </w:pPr>
            <w:r w:rsidRPr="00862FC9">
              <w:t>Другие характеристики</w:t>
            </w:r>
          </w:p>
        </w:tc>
        <w:tc>
          <w:tcPr>
            <w:tcW w:w="352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C7E4A" w14:textId="77777777" w:rsidR="00114031" w:rsidRPr="00534775" w:rsidRDefault="00114031" w:rsidP="00114031">
            <w:pPr>
              <w:suppressAutoHyphens/>
            </w:pPr>
            <w:r w:rsidRPr="00534775">
              <w:t>-</w:t>
            </w:r>
          </w:p>
        </w:tc>
      </w:tr>
      <w:tr w:rsidR="00114031" w:rsidRPr="00862FC9" w14:paraId="66442020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2A7B128" w14:textId="77777777" w:rsidR="00114031" w:rsidRPr="00862FC9" w:rsidRDefault="00114031" w:rsidP="00114031">
            <w:pPr>
              <w:suppressAutoHyphens/>
            </w:pPr>
            <w:r w:rsidRPr="00862FC9">
              <w:t>Дополнительные характеристики</w:t>
            </w:r>
          </w:p>
        </w:tc>
      </w:tr>
      <w:tr w:rsidR="00114031" w:rsidRPr="00862FC9" w14:paraId="7C65266C" w14:textId="77777777" w:rsidTr="00DC05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E91483C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Наименование документа</w:t>
            </w:r>
          </w:p>
        </w:tc>
        <w:tc>
          <w:tcPr>
            <w:tcW w:w="627" w:type="pct"/>
            <w:gridSpan w:val="4"/>
            <w:tcBorders>
              <w:bottom w:val="single" w:sz="4" w:space="0" w:color="808080"/>
            </w:tcBorders>
            <w:vAlign w:val="center"/>
          </w:tcPr>
          <w:p w14:paraId="068D131F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Код</w:t>
            </w:r>
          </w:p>
        </w:tc>
        <w:tc>
          <w:tcPr>
            <w:tcW w:w="3191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6D234042" w14:textId="77777777" w:rsidR="00114031" w:rsidRPr="00862FC9" w:rsidRDefault="00114031" w:rsidP="00114031">
            <w:pPr>
              <w:suppressAutoHyphens/>
              <w:jc w:val="center"/>
            </w:pPr>
            <w:r w:rsidRPr="00862FC9">
              <w:t>Наименование базовой группы, должности (профессии) или специальности</w:t>
            </w:r>
          </w:p>
        </w:tc>
      </w:tr>
      <w:tr w:rsidR="00114031" w:rsidRPr="00862FC9" w14:paraId="05A1516B" w14:textId="77777777" w:rsidTr="00DC05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4F800694" w14:textId="77777777" w:rsidR="00114031" w:rsidRPr="00862FC9" w:rsidRDefault="00114031" w:rsidP="00114031">
            <w:pPr>
              <w:suppressAutoHyphens/>
              <w:rPr>
                <w:vertAlign w:val="superscript"/>
              </w:rPr>
            </w:pPr>
            <w:r w:rsidRPr="00862FC9">
              <w:t>ОКЗ</w:t>
            </w:r>
          </w:p>
        </w:tc>
        <w:tc>
          <w:tcPr>
            <w:tcW w:w="62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7D8933A7" w14:textId="77777777" w:rsidR="00114031" w:rsidRPr="00862FC9" w:rsidRDefault="00114031" w:rsidP="00114031">
            <w:pPr>
              <w:suppressAutoHyphens/>
            </w:pPr>
            <w:r w:rsidRPr="00862FC9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3191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14:paraId="138F9059" w14:textId="77777777" w:rsidR="00114031" w:rsidRPr="00862FC9" w:rsidRDefault="00114031" w:rsidP="00114031">
            <w:pPr>
              <w:suppressAutoHyphens/>
            </w:pPr>
            <w:r w:rsidRPr="00862FC9">
              <w:t>Станочники и наладчики металлообрабатывающих станков</w:t>
            </w:r>
          </w:p>
        </w:tc>
      </w:tr>
      <w:tr w:rsidR="00114031" w:rsidRPr="00862FC9" w14:paraId="4732B05E" w14:textId="77777777" w:rsidTr="00DC05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18BD3A5C" w14:textId="77777777" w:rsidR="00114031" w:rsidRPr="00862FC9" w:rsidRDefault="00114031" w:rsidP="00114031">
            <w:pPr>
              <w:suppressAutoHyphens/>
            </w:pPr>
            <w:r w:rsidRPr="00862FC9">
              <w:t>ЕТКС</w:t>
            </w:r>
          </w:p>
        </w:tc>
        <w:tc>
          <w:tcPr>
            <w:tcW w:w="62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2E748FA6" w14:textId="3C77B635" w:rsidR="00114031" w:rsidRPr="00862FC9" w:rsidRDefault="00114031" w:rsidP="00114031">
            <w:pPr>
              <w:suppressAutoHyphens/>
            </w:pPr>
            <w:r w:rsidRPr="00862FC9">
              <w:t>§</w:t>
            </w:r>
            <w:r w:rsidR="003979CF" w:rsidRPr="003979CF">
              <w:t>1</w:t>
            </w:r>
            <w:r w:rsidR="003979CF">
              <w:t>12</w:t>
            </w:r>
          </w:p>
        </w:tc>
        <w:tc>
          <w:tcPr>
            <w:tcW w:w="3191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14:paraId="48B79DEF" w14:textId="3DE470A3" w:rsidR="00114031" w:rsidRPr="00862FC9" w:rsidRDefault="003979CF" w:rsidP="00114031">
            <w:pPr>
              <w:suppressAutoHyphens/>
            </w:pPr>
            <w:r>
              <w:t>Токарь</w:t>
            </w:r>
            <w:r w:rsidR="00114031" w:rsidRPr="00862FC9">
              <w:t xml:space="preserve"> 6-го разряда</w:t>
            </w:r>
          </w:p>
        </w:tc>
      </w:tr>
      <w:tr w:rsidR="00114031" w:rsidRPr="00862FC9" w14:paraId="3DA03E1F" w14:textId="77777777" w:rsidTr="00DC05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4D81E" w14:textId="77777777" w:rsidR="00114031" w:rsidRPr="00862FC9" w:rsidRDefault="00114031" w:rsidP="00114031">
            <w:pPr>
              <w:suppressAutoHyphens/>
            </w:pPr>
            <w:r w:rsidRPr="00862FC9">
              <w:rPr>
                <w:bCs w:val="0"/>
              </w:rPr>
              <w:t>ОКПДТР</w:t>
            </w:r>
          </w:p>
        </w:tc>
        <w:tc>
          <w:tcPr>
            <w:tcW w:w="62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3EC2A" w14:textId="133A80AF" w:rsidR="00114031" w:rsidRPr="00862FC9" w:rsidRDefault="003979CF" w:rsidP="00114031">
            <w:pPr>
              <w:suppressAutoHyphens/>
            </w:pPr>
            <w:r>
              <w:t>19149</w:t>
            </w:r>
          </w:p>
        </w:tc>
        <w:tc>
          <w:tcPr>
            <w:tcW w:w="319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7C513" w14:textId="515D4CAB" w:rsidR="00114031" w:rsidRPr="00862FC9" w:rsidRDefault="003979CF" w:rsidP="00114031">
            <w:pPr>
              <w:suppressAutoHyphens/>
            </w:pPr>
            <w:r>
              <w:rPr>
                <w:rFonts w:eastAsia="Calibri"/>
                <w:bCs w:val="0"/>
                <w:lang w:eastAsia="en-US"/>
              </w:rPr>
              <w:t>Токарь</w:t>
            </w:r>
          </w:p>
        </w:tc>
      </w:tr>
      <w:tr w:rsidR="00534775" w:rsidRPr="00862FC9" w14:paraId="758C5631" w14:textId="77777777" w:rsidTr="00371DC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22464" w14:textId="77777777" w:rsidR="00534775" w:rsidRPr="00862FC9" w:rsidRDefault="00534775" w:rsidP="00371DCD">
            <w:pPr>
              <w:suppressAutoHyphens/>
              <w:rPr>
                <w:bCs w:val="0"/>
              </w:rPr>
            </w:pPr>
            <w:r w:rsidRPr="00862FC9">
              <w:t>ОКСО</w:t>
            </w:r>
          </w:p>
        </w:tc>
        <w:tc>
          <w:tcPr>
            <w:tcW w:w="6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AE5AC" w14:textId="4FAC6EB5" w:rsidR="00534775" w:rsidRPr="00862FC9" w:rsidRDefault="00534775" w:rsidP="00371DCD">
            <w:pPr>
              <w:suppressAutoHyphens/>
            </w:pPr>
            <w:r w:rsidRPr="00862FC9">
              <w:t>2.</w:t>
            </w:r>
            <w:r w:rsidR="003979CF">
              <w:t>15.01.38</w:t>
            </w:r>
          </w:p>
        </w:tc>
        <w:tc>
          <w:tcPr>
            <w:tcW w:w="31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9CD0D" w14:textId="14DAF6C4" w:rsidR="00534775" w:rsidRPr="00862FC9" w:rsidRDefault="003979CF" w:rsidP="00371DCD">
            <w:pPr>
              <w:suppressAutoHyphens/>
              <w:rPr>
                <w:rFonts w:eastAsia="Calibri"/>
              </w:rPr>
            </w:pPr>
            <w:r>
              <w:t>Оператор-наладчик металлообрабатывающих станков</w:t>
            </w:r>
          </w:p>
        </w:tc>
      </w:tr>
    </w:tbl>
    <w:p w14:paraId="3087FB30" w14:textId="308EEF1C" w:rsidR="00E57BE7" w:rsidRPr="00862FC9" w:rsidRDefault="00E57BE7" w:rsidP="00E57BE7">
      <w:pPr>
        <w:pStyle w:val="3"/>
      </w:pPr>
      <w:r w:rsidRPr="00862FC9">
        <w:t>3.5.1.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05"/>
        <w:gridCol w:w="1078"/>
        <w:gridCol w:w="500"/>
        <w:gridCol w:w="1440"/>
        <w:gridCol w:w="736"/>
        <w:gridCol w:w="40"/>
        <w:gridCol w:w="1184"/>
        <w:gridCol w:w="325"/>
        <w:gridCol w:w="1280"/>
        <w:gridCol w:w="1094"/>
      </w:tblGrid>
      <w:tr w:rsidR="006D62CF" w:rsidRPr="00862FC9" w14:paraId="7E530425" w14:textId="77777777" w:rsidTr="001305C1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BBC30AF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49805" w14:textId="1781F25D" w:rsidR="006D62CF" w:rsidRPr="00862FC9" w:rsidRDefault="006D62CF" w:rsidP="006D62CF">
            <w:pPr>
              <w:suppressAutoHyphens/>
            </w:pPr>
            <w:r w:rsidRPr="00834D56">
              <w:t xml:space="preserve">Подготовка к выполнению технологической операции по </w:t>
            </w:r>
            <w:r w:rsidRPr="00834D56">
              <w:lastRenderedPageBreak/>
              <w:t>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5</w:t>
            </w:r>
            <w:r w:rsidRPr="00834D56">
              <w:t xml:space="preserve">-го квалитета, угловых размеров до </w:t>
            </w:r>
            <w:r>
              <w:t>4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0,4</w:t>
            </w:r>
            <w:r w:rsidRPr="00834D56">
              <w:t xml:space="preserve"> мкм, точностью формы и расположения поверхностей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E68C7C4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C47CC6" w14:textId="611D6997" w:rsidR="006D62CF" w:rsidRPr="00862FC9" w:rsidRDefault="006D62CF" w:rsidP="006D62CF">
            <w:pPr>
              <w:suppressAutoHyphens/>
            </w:pPr>
            <w:r w:rsidRPr="00862FC9">
              <w:t>Е/01.4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0F39836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 xml:space="preserve">Уровень (подуровень) </w:t>
            </w:r>
            <w:r w:rsidRPr="00862FC9">
              <w:rPr>
                <w:sz w:val="20"/>
                <w:szCs w:val="16"/>
              </w:rPr>
              <w:lastRenderedPageBreak/>
              <w:t>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23391E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lastRenderedPageBreak/>
              <w:t xml:space="preserve">4 </w:t>
            </w:r>
          </w:p>
        </w:tc>
      </w:tr>
      <w:tr w:rsidR="006D62CF" w:rsidRPr="00862FC9" w14:paraId="23FCED6A" w14:textId="77777777" w:rsidTr="001305C1">
        <w:trPr>
          <w:trHeight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1D2EDE3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3D32C8D9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92CCE14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6EAB58D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543A55B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2B8AAC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73B0A5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4C5A58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3279111B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4FEF5E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59ECE60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6021EC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B024E0C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6991FE1D" w14:textId="77777777" w:rsidR="00E57BE7" w:rsidRPr="00862FC9" w:rsidRDefault="00E57BE7" w:rsidP="00E57BE7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582334" w:rsidRPr="00862FC9" w14:paraId="1F6C9C08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3BBE05C2" w14:textId="77777777" w:rsidR="00582334" w:rsidRPr="00862FC9" w:rsidRDefault="00582334" w:rsidP="00582334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03EFBE85" w14:textId="5A5C585F" w:rsidR="00582334" w:rsidRPr="00862FC9" w:rsidRDefault="00582334" w:rsidP="00582334">
            <w:pPr>
              <w:pStyle w:val="af9"/>
            </w:pPr>
            <w:r w:rsidRPr="006D3DAA">
              <w:t xml:space="preserve">Получение задания на выполнение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20E6EABC" w14:textId="77777777" w:rsidTr="00582334">
        <w:trPr>
          <w:trHeight w:val="20"/>
        </w:trPr>
        <w:tc>
          <w:tcPr>
            <w:tcW w:w="902" w:type="pct"/>
            <w:vMerge/>
          </w:tcPr>
          <w:p w14:paraId="24AA9CB9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04B396D" w14:textId="452C30A3" w:rsidR="00582334" w:rsidRPr="00862FC9" w:rsidRDefault="00582334" w:rsidP="00582334">
            <w:pPr>
              <w:pStyle w:val="af9"/>
            </w:pPr>
            <w:r w:rsidRPr="006D3DAA">
              <w:t xml:space="preserve">Разработка плана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7A8182D1" w14:textId="77777777" w:rsidTr="00582334">
        <w:trPr>
          <w:trHeight w:val="20"/>
        </w:trPr>
        <w:tc>
          <w:tcPr>
            <w:tcW w:w="902" w:type="pct"/>
            <w:vMerge/>
          </w:tcPr>
          <w:p w14:paraId="55C7E37F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06F57A0" w14:textId="1D0B27DF" w:rsidR="00582334" w:rsidRPr="00862FC9" w:rsidRDefault="00512D30" w:rsidP="00582334">
            <w:pPr>
              <w:pStyle w:val="af9"/>
            </w:pPr>
            <w:r>
              <w:t>Получение металлорежущих и вспомогательных инструментов для</w:t>
            </w:r>
            <w:r w:rsidR="00582334" w:rsidRPr="006D3DAA">
              <w:t xml:space="preserve">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5-го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4-й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0,4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360E4EAB" w14:textId="77777777" w:rsidTr="00582334">
        <w:trPr>
          <w:trHeight w:val="20"/>
        </w:trPr>
        <w:tc>
          <w:tcPr>
            <w:tcW w:w="902" w:type="pct"/>
            <w:vMerge/>
          </w:tcPr>
          <w:p w14:paraId="04CAA207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6CB6A614" w14:textId="2CA4622E" w:rsidR="00582334" w:rsidRPr="00862FC9" w:rsidRDefault="00582334" w:rsidP="00582334">
            <w:pPr>
              <w:pStyle w:val="af9"/>
            </w:pPr>
            <w:r w:rsidRPr="006D3DAA">
              <w:t xml:space="preserve">Получение контрольно-измерительных инструментов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4DCC5A9D" w14:textId="77777777" w:rsidTr="00582334">
        <w:trPr>
          <w:trHeight w:val="20"/>
        </w:trPr>
        <w:tc>
          <w:tcPr>
            <w:tcW w:w="902" w:type="pct"/>
            <w:vMerge/>
          </w:tcPr>
          <w:p w14:paraId="276E000E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204D0D5" w14:textId="65A259C4" w:rsidR="00582334" w:rsidRPr="006D3DAA" w:rsidRDefault="00582334" w:rsidP="00582334">
            <w:pPr>
              <w:pStyle w:val="af9"/>
            </w:pPr>
            <w:r w:rsidRPr="006D3DAA">
              <w:t xml:space="preserve">Получение универсальных и/или специальных приспособлений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4DF2E5D6" w14:textId="77777777" w:rsidTr="00582334">
        <w:trPr>
          <w:trHeight w:val="20"/>
        </w:trPr>
        <w:tc>
          <w:tcPr>
            <w:tcW w:w="902" w:type="pct"/>
            <w:vMerge/>
          </w:tcPr>
          <w:p w14:paraId="3AABFBFC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2EECB1C" w14:textId="4EFF1709" w:rsidR="00582334" w:rsidRPr="006D3DAA" w:rsidRDefault="00582334" w:rsidP="00582334">
            <w:pPr>
              <w:pStyle w:val="af9"/>
            </w:pPr>
            <w:r w:rsidRPr="006D3DAA">
              <w:t xml:space="preserve">Получение заготовок и материалов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517545BD" w14:textId="77777777" w:rsidTr="00582334">
        <w:trPr>
          <w:trHeight w:val="20"/>
        </w:trPr>
        <w:tc>
          <w:tcPr>
            <w:tcW w:w="902" w:type="pct"/>
            <w:vMerge/>
          </w:tcPr>
          <w:p w14:paraId="6553BF73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58E482A8" w14:textId="0F266D4D" w:rsidR="00582334" w:rsidRPr="006D3DAA" w:rsidRDefault="00582334" w:rsidP="00582334">
            <w:pPr>
              <w:pStyle w:val="af9"/>
            </w:pPr>
            <w:r w:rsidRPr="006D3DAA">
              <w:t xml:space="preserve">Подготовка рабочего места к выполнению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0D1B5824" w14:textId="77777777" w:rsidTr="00582334">
        <w:trPr>
          <w:trHeight w:val="20"/>
        </w:trPr>
        <w:tc>
          <w:tcPr>
            <w:tcW w:w="902" w:type="pct"/>
            <w:vMerge/>
          </w:tcPr>
          <w:p w14:paraId="705EACBD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B15C45F" w14:textId="2198755F" w:rsidR="00582334" w:rsidRPr="006D3DAA" w:rsidRDefault="008A5E5D" w:rsidP="00582334">
            <w:pPr>
              <w:pStyle w:val="af9"/>
            </w:pPr>
            <w:r>
              <w:t>Подготовка к эксплуатации металлорежущих и вспомогательных инструментов</w:t>
            </w:r>
            <w:r w:rsidR="00582334" w:rsidRPr="006D3DAA">
              <w:t xml:space="preserve"> для выполнения технологической операции по изготовлению деталей с </w:t>
            </w:r>
            <w:r w:rsidR="00582334" w:rsidRPr="006D3DAA">
              <w:lastRenderedPageBreak/>
              <w:t xml:space="preserve">точностью линейных размеров до </w:t>
            </w:r>
            <w:r w:rsidR="00582334" w:rsidRPr="006D3DAA">
              <w:rPr>
                <w:rFonts w:eastAsiaTheme="majorEastAsia"/>
              </w:rPr>
              <w:t>5-го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4-й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0,4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0071D974" w14:textId="77777777" w:rsidTr="00582334">
        <w:trPr>
          <w:trHeight w:val="20"/>
        </w:trPr>
        <w:tc>
          <w:tcPr>
            <w:tcW w:w="902" w:type="pct"/>
            <w:vMerge/>
          </w:tcPr>
          <w:p w14:paraId="0D5F0E72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2B9E423" w14:textId="57A5FF3E" w:rsidR="00582334" w:rsidRPr="006D3DAA" w:rsidRDefault="00582334" w:rsidP="00582334">
            <w:pPr>
              <w:pStyle w:val="af9"/>
            </w:pPr>
            <w:r w:rsidRPr="006D3DAA">
              <w:t xml:space="preserve">Подготовка к эксплуатации приспособлений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2CA666CC" w14:textId="77777777" w:rsidTr="00582334">
        <w:trPr>
          <w:trHeight w:val="20"/>
        </w:trPr>
        <w:tc>
          <w:tcPr>
            <w:tcW w:w="902" w:type="pct"/>
            <w:vMerge/>
          </w:tcPr>
          <w:p w14:paraId="63C645B8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86D857A" w14:textId="3F622477" w:rsidR="00582334" w:rsidRPr="006D3DAA" w:rsidRDefault="00582334" w:rsidP="00582334">
            <w:pPr>
              <w:pStyle w:val="af9"/>
            </w:pPr>
            <w:r w:rsidRPr="006D3DAA">
              <w:t xml:space="preserve">Подготовка к эксплуатации контрольно-измерительных инструментов для контроля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38D8092F" w14:textId="77777777" w:rsidTr="00582334">
        <w:trPr>
          <w:trHeight w:val="20"/>
        </w:trPr>
        <w:tc>
          <w:tcPr>
            <w:tcW w:w="902" w:type="pct"/>
            <w:vMerge/>
          </w:tcPr>
          <w:p w14:paraId="618BB71B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47FC65BE" w14:textId="03C86D9C" w:rsidR="00582334" w:rsidRPr="006D3DAA" w:rsidRDefault="00512D30" w:rsidP="00582334">
            <w:pPr>
              <w:pStyle w:val="af9"/>
            </w:pPr>
            <w:r>
              <w:t>Установка металлорежущих и вспомогательных инструментов на токарный станок</w:t>
            </w:r>
            <w:r w:rsidR="00582334" w:rsidRPr="006D3DAA">
              <w:t xml:space="preserve"> для выполнения технологической операции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5-го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4-й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0,4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7CA143DE" w14:textId="77777777" w:rsidTr="00582334">
        <w:trPr>
          <w:trHeight w:val="20"/>
        </w:trPr>
        <w:tc>
          <w:tcPr>
            <w:tcW w:w="902" w:type="pct"/>
            <w:vMerge/>
          </w:tcPr>
          <w:p w14:paraId="6AF91C52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71C062F5" w14:textId="69F33693" w:rsidR="00582334" w:rsidRPr="006D3DAA" w:rsidRDefault="00582334" w:rsidP="00582334">
            <w:pPr>
              <w:pStyle w:val="af9"/>
            </w:pPr>
            <w:r w:rsidRPr="006D3DAA">
              <w:t xml:space="preserve">Установка приспособлений на </w:t>
            </w:r>
            <w:r w:rsidR="0082622A">
              <w:rPr>
                <w:rFonts w:eastAsiaTheme="majorEastAsia"/>
              </w:rPr>
              <w:t>токарный</w:t>
            </w:r>
            <w:r w:rsidRPr="006D3DAA">
              <w:t xml:space="preserve"> станок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0B18535" w14:textId="77777777" w:rsidTr="00582334">
        <w:trPr>
          <w:trHeight w:val="20"/>
        </w:trPr>
        <w:tc>
          <w:tcPr>
            <w:tcW w:w="902" w:type="pct"/>
            <w:vMerge/>
          </w:tcPr>
          <w:p w14:paraId="5690E861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102FB14D" w14:textId="3FC59614" w:rsidR="00582334" w:rsidRPr="006D3DAA" w:rsidRDefault="00582334" w:rsidP="00582334">
            <w:pPr>
              <w:pStyle w:val="af9"/>
            </w:pPr>
            <w:r w:rsidRPr="006D3DAA">
              <w:t xml:space="preserve">Установка заготовки для настройки в приспособление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7BC5288" w14:textId="77777777" w:rsidTr="00582334">
        <w:trPr>
          <w:trHeight w:val="20"/>
        </w:trPr>
        <w:tc>
          <w:tcPr>
            <w:tcW w:w="902" w:type="pct"/>
            <w:vMerge/>
          </w:tcPr>
          <w:p w14:paraId="2FDFB7C2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34994A18" w14:textId="12058D29" w:rsidR="00582334" w:rsidRPr="006D3DAA" w:rsidRDefault="00582334" w:rsidP="00582334">
            <w:pPr>
              <w:pStyle w:val="af9"/>
            </w:pPr>
            <w:r w:rsidRPr="006D3DAA">
              <w:t xml:space="preserve">Настройка </w:t>
            </w:r>
            <w:r w:rsidR="0082622A">
              <w:rPr>
                <w:rFonts w:eastAsiaTheme="majorEastAsia"/>
              </w:rPr>
              <w:t>токарного</w:t>
            </w:r>
            <w:r w:rsidRPr="006D3DAA">
              <w:t xml:space="preserve"> станка для выполнения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4FA70D69" w14:textId="77777777" w:rsidTr="00582334">
        <w:trPr>
          <w:trHeight w:val="20"/>
        </w:trPr>
        <w:tc>
          <w:tcPr>
            <w:tcW w:w="902" w:type="pct"/>
            <w:vMerge/>
          </w:tcPr>
          <w:p w14:paraId="23CA9360" w14:textId="77777777" w:rsidR="00582334" w:rsidRPr="00862FC9" w:rsidRDefault="00582334" w:rsidP="00582334">
            <w:pPr>
              <w:suppressAutoHyphens/>
            </w:pPr>
          </w:p>
        </w:tc>
        <w:tc>
          <w:tcPr>
            <w:tcW w:w="4098" w:type="pct"/>
          </w:tcPr>
          <w:p w14:paraId="2D84831F" w14:textId="24E05208" w:rsidR="00582334" w:rsidRPr="006D3DAA" w:rsidRDefault="00582334" w:rsidP="00582334">
            <w:pPr>
              <w:pStyle w:val="af9"/>
            </w:pPr>
            <w:r w:rsidRPr="006D3DAA">
              <w:t xml:space="preserve">Установление режимов резания для обработки поверхностей заготовки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3979CF">
              <w:rPr>
                <w:rFonts w:eastAsiaTheme="majorEastAsia"/>
              </w:rPr>
              <w:t>токарном</w:t>
            </w:r>
            <w:r w:rsidRPr="006D3DAA">
              <w:t xml:space="preserve"> станке</w:t>
            </w:r>
          </w:p>
        </w:tc>
      </w:tr>
      <w:tr w:rsidR="00582334" w:rsidRPr="00862FC9" w14:paraId="2DEDEC15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5DECC44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5F327636" w14:textId="49CCB39D" w:rsidR="00582334" w:rsidRPr="00862FC9" w:rsidRDefault="00582334" w:rsidP="00582334">
            <w:pPr>
              <w:pStyle w:val="af9"/>
            </w:pPr>
            <w:r w:rsidRPr="006D3DAA">
              <w:t>Просматривать с использованием компьютеров и мобильных устройств конструкторскую документацию</w:t>
            </w:r>
          </w:p>
        </w:tc>
      </w:tr>
      <w:tr w:rsidR="00582334" w:rsidRPr="00862FC9" w14:paraId="6B345E57" w14:textId="77777777" w:rsidTr="00582334">
        <w:trPr>
          <w:trHeight w:val="20"/>
        </w:trPr>
        <w:tc>
          <w:tcPr>
            <w:tcW w:w="902" w:type="pct"/>
            <w:vMerge/>
          </w:tcPr>
          <w:p w14:paraId="1B869BC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12D2F9" w14:textId="4D13755C" w:rsidR="00582334" w:rsidRPr="00862FC9" w:rsidRDefault="00582334" w:rsidP="00582334">
            <w:pPr>
              <w:pStyle w:val="af9"/>
            </w:pPr>
            <w:r w:rsidRPr="006D3DAA">
              <w:t>Просматривать с использованием компьютеров и мобильных устройств технологическую документацию</w:t>
            </w:r>
          </w:p>
        </w:tc>
      </w:tr>
      <w:tr w:rsidR="00582334" w:rsidRPr="00862FC9" w14:paraId="0D5DF58C" w14:textId="77777777" w:rsidTr="00582334">
        <w:trPr>
          <w:trHeight w:val="20"/>
        </w:trPr>
        <w:tc>
          <w:tcPr>
            <w:tcW w:w="902" w:type="pct"/>
            <w:vMerge/>
          </w:tcPr>
          <w:p w14:paraId="53141F2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5FCC6A8" w14:textId="7E8A36C4" w:rsidR="00582334" w:rsidRPr="00862FC9" w:rsidRDefault="00582334" w:rsidP="00582334">
            <w:pPr>
              <w:pStyle w:val="af9"/>
            </w:pPr>
            <w:r w:rsidRPr="006D3DAA">
              <w:t>Читать конструкторскую документацию</w:t>
            </w:r>
          </w:p>
        </w:tc>
      </w:tr>
      <w:tr w:rsidR="00582334" w:rsidRPr="00862FC9" w14:paraId="65CD0DC7" w14:textId="77777777" w:rsidTr="00582334">
        <w:trPr>
          <w:trHeight w:val="20"/>
        </w:trPr>
        <w:tc>
          <w:tcPr>
            <w:tcW w:w="902" w:type="pct"/>
            <w:vMerge/>
          </w:tcPr>
          <w:p w14:paraId="68A1BF8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03D2BFB" w14:textId="1763F012" w:rsidR="00582334" w:rsidRPr="00862FC9" w:rsidRDefault="00582334" w:rsidP="00582334">
            <w:pPr>
              <w:pStyle w:val="af9"/>
            </w:pPr>
            <w:r w:rsidRPr="006D3DAA">
              <w:t>Читать технологическую документацию</w:t>
            </w:r>
          </w:p>
        </w:tc>
      </w:tr>
      <w:tr w:rsidR="00582334" w:rsidRPr="00862FC9" w14:paraId="108AE36B" w14:textId="77777777" w:rsidTr="00582334">
        <w:trPr>
          <w:trHeight w:val="20"/>
        </w:trPr>
        <w:tc>
          <w:tcPr>
            <w:tcW w:w="902" w:type="pct"/>
            <w:vMerge/>
          </w:tcPr>
          <w:p w14:paraId="0696841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55C59C" w14:textId="49A871EA" w:rsidR="00582334" w:rsidRPr="00862FC9" w:rsidRDefault="00582334" w:rsidP="00582334">
            <w:pPr>
              <w:pStyle w:val="af9"/>
            </w:pPr>
            <w:r w:rsidRPr="006D3DAA">
              <w:t xml:space="preserve">Анализировать конструкторскую и технологическую документацию с целью выбора плана обработки заготовки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14F27DD8" w14:textId="77777777" w:rsidTr="00582334">
        <w:trPr>
          <w:trHeight w:val="20"/>
        </w:trPr>
        <w:tc>
          <w:tcPr>
            <w:tcW w:w="902" w:type="pct"/>
            <w:vMerge/>
          </w:tcPr>
          <w:p w14:paraId="3B43290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8900DA" w14:textId="1A54F69B" w:rsidR="00582334" w:rsidRPr="00862FC9" w:rsidRDefault="00582334" w:rsidP="00582334">
            <w:pPr>
              <w:pStyle w:val="af9"/>
            </w:pPr>
            <w:r w:rsidRPr="006D3DAA">
              <w:t xml:space="preserve">Выбирать металлорежущие инструменты в соответствии с требованиями технологической документации и/или параметрами выполняемой технологической операции по изготовлению деталей с точностью линейных </w:t>
            </w:r>
            <w:r w:rsidRPr="006D3DAA">
              <w:lastRenderedPageBreak/>
              <w:t xml:space="preserve">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0CA5C950" w14:textId="77777777" w:rsidTr="00582334">
        <w:trPr>
          <w:trHeight w:val="20"/>
        </w:trPr>
        <w:tc>
          <w:tcPr>
            <w:tcW w:w="902" w:type="pct"/>
            <w:vMerge/>
          </w:tcPr>
          <w:p w14:paraId="35D2885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C5F06F" w14:textId="406DC504" w:rsidR="00582334" w:rsidRPr="00862FC9" w:rsidRDefault="00582334" w:rsidP="00582334">
            <w:pPr>
              <w:pStyle w:val="af9"/>
            </w:pPr>
            <w:r w:rsidRPr="006D3DAA">
              <w:t xml:space="preserve">Выбирать вспомогательные инструменты в соответствии с требованиями технологической документации и/или конструктивными особенностями металлорежущих инструментов, используемых при обработке заготовок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657E474B" w14:textId="77777777" w:rsidTr="00582334">
        <w:trPr>
          <w:trHeight w:val="20"/>
        </w:trPr>
        <w:tc>
          <w:tcPr>
            <w:tcW w:w="902" w:type="pct"/>
            <w:vMerge/>
          </w:tcPr>
          <w:p w14:paraId="4F28C69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58A351" w14:textId="6C08AD66" w:rsidR="00582334" w:rsidRPr="00862FC9" w:rsidRDefault="00582334" w:rsidP="00582334">
            <w:pPr>
              <w:pStyle w:val="af9"/>
            </w:pPr>
            <w:r w:rsidRPr="006D3DAA">
              <w:t xml:space="preserve">Выбирать контрольно-измерительные инструменты в соответствии с требованиями технологической документации и/или требованиями к изготавливаемой детали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43CF46E" w14:textId="77777777" w:rsidTr="00582334">
        <w:trPr>
          <w:trHeight w:val="20"/>
        </w:trPr>
        <w:tc>
          <w:tcPr>
            <w:tcW w:w="902" w:type="pct"/>
            <w:vMerge/>
          </w:tcPr>
          <w:p w14:paraId="3882058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F1ADA7E" w14:textId="07072171" w:rsidR="00582334" w:rsidRPr="00862FC9" w:rsidRDefault="00582334" w:rsidP="00582334">
            <w:pPr>
              <w:pStyle w:val="af9"/>
            </w:pPr>
            <w:r w:rsidRPr="006D3DAA">
              <w:t xml:space="preserve">Выбирать универсальные и/или специальные приспособления в соответствии с требованиями технологической документации и/или параметрами выполняемой технологической операции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7217BDC4" w14:textId="77777777" w:rsidTr="00582334">
        <w:trPr>
          <w:trHeight w:val="20"/>
        </w:trPr>
        <w:tc>
          <w:tcPr>
            <w:tcW w:w="902" w:type="pct"/>
            <w:vMerge/>
          </w:tcPr>
          <w:p w14:paraId="617A061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486A03" w14:textId="43DAF936" w:rsidR="00582334" w:rsidRPr="00862FC9" w:rsidRDefault="00582334" w:rsidP="00582334">
            <w:pPr>
              <w:pStyle w:val="af9"/>
            </w:pPr>
            <w:r w:rsidRPr="006D3DAA">
              <w:t xml:space="preserve">Оценивать состояние заготовок с целью построения оптимального маршрута обработки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6D3757AF" w14:textId="77777777" w:rsidTr="00582334">
        <w:trPr>
          <w:trHeight w:val="20"/>
        </w:trPr>
        <w:tc>
          <w:tcPr>
            <w:tcW w:w="902" w:type="pct"/>
            <w:vMerge/>
          </w:tcPr>
          <w:p w14:paraId="13D80FC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E102DA" w14:textId="46F75485" w:rsidR="00582334" w:rsidRPr="00862FC9" w:rsidRDefault="00582334" w:rsidP="00582334">
            <w:pPr>
              <w:pStyle w:val="af9"/>
            </w:pPr>
            <w:r w:rsidRPr="006D3DAA">
              <w:t xml:space="preserve">Проверять исправность и работоспособность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перед выполнением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F01716F" w14:textId="77777777" w:rsidTr="00582334">
        <w:trPr>
          <w:trHeight w:val="20"/>
        </w:trPr>
        <w:tc>
          <w:tcPr>
            <w:tcW w:w="902" w:type="pct"/>
            <w:vMerge/>
          </w:tcPr>
          <w:p w14:paraId="7F2BC36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F3C60B" w14:textId="4EEC42B5" w:rsidR="00582334" w:rsidRPr="00862FC9" w:rsidRDefault="00582334" w:rsidP="00582334">
            <w:pPr>
              <w:pStyle w:val="af9"/>
            </w:pPr>
            <w:r w:rsidRPr="006D3DAA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5CB49A83" w14:textId="77777777" w:rsidTr="00582334">
        <w:trPr>
          <w:trHeight w:val="20"/>
        </w:trPr>
        <w:tc>
          <w:tcPr>
            <w:tcW w:w="902" w:type="pct"/>
            <w:vMerge/>
          </w:tcPr>
          <w:p w14:paraId="3569763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9E8A2A7" w14:textId="0801751B" w:rsidR="00582334" w:rsidRPr="00862FC9" w:rsidRDefault="00582334" w:rsidP="00582334">
            <w:pPr>
              <w:pStyle w:val="af9"/>
            </w:pPr>
            <w:r w:rsidRPr="006D3DAA">
              <w:t xml:space="preserve">Использовать грузоподъемные механизмы (при работе с заготовками и технологической оснасткой массой более 16 кг)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597FFA77" w14:textId="77777777" w:rsidTr="00582334">
        <w:trPr>
          <w:trHeight w:val="20"/>
        </w:trPr>
        <w:tc>
          <w:tcPr>
            <w:tcW w:w="902" w:type="pct"/>
            <w:vMerge/>
          </w:tcPr>
          <w:p w14:paraId="7FB8C84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E81BD0" w14:textId="11C85C51" w:rsidR="00582334" w:rsidRPr="006D3DAA" w:rsidRDefault="00582334" w:rsidP="00582334">
            <w:pPr>
              <w:pStyle w:val="af9"/>
            </w:pPr>
            <w:r w:rsidRPr="006D3DAA">
              <w:t xml:space="preserve">Выбирать схемы строповки заготовок и технологической оснастки массой более 16 кг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38F907AD" w14:textId="77777777" w:rsidTr="00582334">
        <w:trPr>
          <w:trHeight w:val="20"/>
        </w:trPr>
        <w:tc>
          <w:tcPr>
            <w:tcW w:w="902" w:type="pct"/>
            <w:vMerge/>
          </w:tcPr>
          <w:p w14:paraId="32FDD77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3ED833" w14:textId="2D293C12" w:rsidR="00582334" w:rsidRPr="006D3DAA" w:rsidRDefault="00582334" w:rsidP="00582334">
            <w:pPr>
              <w:pStyle w:val="af9"/>
            </w:pPr>
            <w:r w:rsidRPr="006D3DAA">
              <w:t xml:space="preserve">Проверять исправность грузоподъемных механизмов перед установкой заготовок и технологической оснастки массой более 16 кг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7ADEDB1A" w14:textId="77777777" w:rsidTr="00582334">
        <w:trPr>
          <w:trHeight w:val="20"/>
        </w:trPr>
        <w:tc>
          <w:tcPr>
            <w:tcW w:w="902" w:type="pct"/>
            <w:vMerge/>
          </w:tcPr>
          <w:p w14:paraId="149799A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EF716B" w14:textId="6478497C" w:rsidR="00582334" w:rsidRPr="006D3DAA" w:rsidRDefault="00582334" w:rsidP="00582334">
            <w:pPr>
              <w:pStyle w:val="af9"/>
            </w:pPr>
            <w:r w:rsidRPr="006D3DAA">
              <w:t xml:space="preserve">Доводить 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</w:p>
        </w:tc>
      </w:tr>
      <w:tr w:rsidR="00582334" w:rsidRPr="00862FC9" w14:paraId="2F439DC9" w14:textId="77777777" w:rsidTr="00582334">
        <w:trPr>
          <w:trHeight w:val="20"/>
        </w:trPr>
        <w:tc>
          <w:tcPr>
            <w:tcW w:w="902" w:type="pct"/>
            <w:vMerge/>
          </w:tcPr>
          <w:p w14:paraId="54074BB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EFF981" w14:textId="491B87ED" w:rsidR="00582334" w:rsidRPr="006D3DAA" w:rsidRDefault="00582334" w:rsidP="00582334">
            <w:pPr>
              <w:pStyle w:val="af9"/>
            </w:pPr>
            <w:r w:rsidRPr="006D3DAA">
              <w:t xml:space="preserve">Контролировать 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4147A4B5" w14:textId="77777777" w:rsidTr="00582334">
        <w:trPr>
          <w:trHeight w:val="20"/>
        </w:trPr>
        <w:tc>
          <w:tcPr>
            <w:tcW w:w="902" w:type="pct"/>
            <w:vMerge/>
          </w:tcPr>
          <w:p w14:paraId="1247EA8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BFC1893" w14:textId="1E007808" w:rsidR="00582334" w:rsidRPr="006D3DAA" w:rsidRDefault="00582334" w:rsidP="00582334">
            <w:pPr>
              <w:pStyle w:val="af9"/>
            </w:pPr>
            <w:r w:rsidRPr="006D3DAA">
              <w:t xml:space="preserve">Собирать сборные 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388D756" w14:textId="77777777" w:rsidTr="00582334">
        <w:trPr>
          <w:trHeight w:val="20"/>
        </w:trPr>
        <w:tc>
          <w:tcPr>
            <w:tcW w:w="902" w:type="pct"/>
            <w:vMerge/>
          </w:tcPr>
          <w:p w14:paraId="4756D38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FD2BDE" w14:textId="7058EF37" w:rsidR="00582334" w:rsidRPr="006D3DAA" w:rsidRDefault="00582334" w:rsidP="00582334">
            <w:pPr>
              <w:pStyle w:val="af9"/>
            </w:pPr>
            <w:r w:rsidRPr="006D3DAA">
              <w:t xml:space="preserve">Настраивать вспомогательные инструменты для использования в комплекте с металлорежущими инструментами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5B0B0ED0" w14:textId="77777777" w:rsidTr="00582334">
        <w:trPr>
          <w:trHeight w:val="20"/>
        </w:trPr>
        <w:tc>
          <w:tcPr>
            <w:tcW w:w="902" w:type="pct"/>
            <w:vMerge/>
          </w:tcPr>
          <w:p w14:paraId="6C168B0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E15873" w14:textId="4851894E" w:rsidR="00582334" w:rsidRPr="006D3DAA" w:rsidRDefault="00582334" w:rsidP="00582334">
            <w:pPr>
              <w:pStyle w:val="af9"/>
            </w:pPr>
            <w:r w:rsidRPr="006D3DAA">
              <w:t xml:space="preserve">Настраивать 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759BF26" w14:textId="77777777" w:rsidTr="00582334">
        <w:trPr>
          <w:trHeight w:val="20"/>
        </w:trPr>
        <w:tc>
          <w:tcPr>
            <w:tcW w:w="902" w:type="pct"/>
            <w:vMerge/>
          </w:tcPr>
          <w:p w14:paraId="23A2749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A5FC6C8" w14:textId="5CB165F7" w:rsidR="00582334" w:rsidRPr="006D3DAA" w:rsidRDefault="00582334" w:rsidP="00582334">
            <w:pPr>
              <w:pStyle w:val="af9"/>
            </w:pPr>
            <w:r w:rsidRPr="006D3DAA">
              <w:t xml:space="preserve">Настраивать контрольно-измерительные инструменты для контроля и/или измерения параметров изготавливаемой детали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81C511D" w14:textId="77777777" w:rsidTr="00582334">
        <w:trPr>
          <w:trHeight w:val="20"/>
        </w:trPr>
        <w:tc>
          <w:tcPr>
            <w:tcW w:w="902" w:type="pct"/>
            <w:vMerge/>
          </w:tcPr>
          <w:p w14:paraId="5368864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BF3193E" w14:textId="0EEB7438" w:rsidR="00582334" w:rsidRPr="006D3DAA" w:rsidRDefault="003010C3" w:rsidP="00582334">
            <w:pPr>
              <w:pStyle w:val="af9"/>
            </w:pPr>
            <w:r>
              <w:t>Устанавливать и настраивать на токарных станках вспомогательные и металлорежущие инструменты</w:t>
            </w:r>
            <w:r w:rsidR="00582334" w:rsidRPr="006D3DAA">
              <w:t xml:space="preserve"> при выполнении технологических операций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5-го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4-й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0,4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</w:t>
            </w:r>
          </w:p>
        </w:tc>
      </w:tr>
      <w:tr w:rsidR="00582334" w:rsidRPr="00862FC9" w14:paraId="1733234B" w14:textId="77777777" w:rsidTr="00582334">
        <w:trPr>
          <w:trHeight w:val="20"/>
        </w:trPr>
        <w:tc>
          <w:tcPr>
            <w:tcW w:w="902" w:type="pct"/>
            <w:vMerge/>
          </w:tcPr>
          <w:p w14:paraId="41BE3E9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743572" w14:textId="3294DB50" w:rsidR="00582334" w:rsidRPr="006D3DAA" w:rsidRDefault="00582334" w:rsidP="00582334">
            <w:pPr>
              <w:pStyle w:val="af9"/>
            </w:pPr>
            <w:r w:rsidRPr="006D3DAA">
              <w:t xml:space="preserve">Использовать вспомогательные инструменты для установки металлорежущих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7C6B3F3" w14:textId="77777777" w:rsidTr="00582334">
        <w:trPr>
          <w:trHeight w:val="20"/>
        </w:trPr>
        <w:tc>
          <w:tcPr>
            <w:tcW w:w="902" w:type="pct"/>
            <w:vMerge/>
          </w:tcPr>
          <w:p w14:paraId="6F774FE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42265E" w14:textId="2237FB3C" w:rsidR="00582334" w:rsidRPr="006D3DAA" w:rsidRDefault="00582334" w:rsidP="00582334">
            <w:pPr>
              <w:pStyle w:val="af9"/>
            </w:pPr>
            <w:r w:rsidRPr="006D3DAA">
              <w:t xml:space="preserve">Выверять положение приспособлений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с точностью до </w:t>
            </w:r>
            <w:r w:rsidRPr="006D3DAA">
              <w:rPr>
                <w:rFonts w:eastAsiaTheme="majorEastAsia"/>
              </w:rPr>
              <w:t>0,05</w:t>
            </w:r>
            <w:r w:rsidR="00C716C1">
              <w:rPr>
                <w:rFonts w:eastAsiaTheme="majorEastAsia"/>
              </w:rPr>
              <w:t> %</w:t>
            </w:r>
            <w:r w:rsidRPr="006D3DAA">
              <w:t xml:space="preserve"> от характерного размера, но не менее </w:t>
            </w:r>
            <w:r w:rsidRPr="006D3DAA">
              <w:rPr>
                <w:rFonts w:eastAsiaTheme="majorEastAsia"/>
              </w:rPr>
              <w:t>0,005 мм</w:t>
            </w:r>
            <w:r w:rsidRPr="006D3DAA">
              <w:t xml:space="preserve">, и закреплять </w:t>
            </w:r>
            <w:r w:rsidRPr="006D3DAA">
              <w:lastRenderedPageBreak/>
              <w:t xml:space="preserve">приспособление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C30711F" w14:textId="77777777" w:rsidTr="00582334">
        <w:trPr>
          <w:trHeight w:val="20"/>
        </w:trPr>
        <w:tc>
          <w:tcPr>
            <w:tcW w:w="902" w:type="pct"/>
            <w:vMerge/>
          </w:tcPr>
          <w:p w14:paraId="1DF579C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D4E9ED6" w14:textId="222E2758" w:rsidR="00582334" w:rsidRPr="006D3DAA" w:rsidRDefault="00582334" w:rsidP="00582334">
            <w:pPr>
              <w:pStyle w:val="af9"/>
            </w:pPr>
            <w:r w:rsidRPr="006D3DAA">
              <w:t xml:space="preserve">Настраивать приспособления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CFDE832" w14:textId="77777777" w:rsidTr="00582334">
        <w:trPr>
          <w:trHeight w:val="20"/>
        </w:trPr>
        <w:tc>
          <w:tcPr>
            <w:tcW w:w="902" w:type="pct"/>
            <w:vMerge/>
          </w:tcPr>
          <w:p w14:paraId="3E82749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BF3FC3" w14:textId="505E1922" w:rsidR="00582334" w:rsidRPr="006D3DAA" w:rsidRDefault="00582334" w:rsidP="00582334">
            <w:pPr>
              <w:pStyle w:val="af9"/>
            </w:pPr>
            <w:r w:rsidRPr="006D3DAA">
              <w:t xml:space="preserve">Выверять положение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с точностью до </w:t>
            </w:r>
            <w:r w:rsidRPr="006D3DAA">
              <w:rPr>
                <w:rFonts w:eastAsiaTheme="majorEastAsia"/>
              </w:rPr>
              <w:t>0,05</w:t>
            </w:r>
            <w:r w:rsidR="00C716C1">
              <w:rPr>
                <w:rFonts w:eastAsiaTheme="majorEastAsia"/>
              </w:rPr>
              <w:t> %</w:t>
            </w:r>
            <w:r w:rsidRPr="006D3DAA">
              <w:t xml:space="preserve"> от характерного размера, но не менее </w:t>
            </w:r>
            <w:r w:rsidRPr="006D3DAA">
              <w:rPr>
                <w:rFonts w:eastAsiaTheme="majorEastAsia"/>
              </w:rPr>
              <w:t>0,05 мм</w:t>
            </w:r>
            <w:r w:rsidRPr="006D3DAA">
              <w:t xml:space="preserve">, и закреплять приспособление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90C4A70" w14:textId="77777777" w:rsidTr="00582334">
        <w:trPr>
          <w:trHeight w:val="20"/>
        </w:trPr>
        <w:tc>
          <w:tcPr>
            <w:tcW w:w="902" w:type="pct"/>
            <w:vMerge/>
          </w:tcPr>
          <w:p w14:paraId="2D2B755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4123EE" w14:textId="543D442D" w:rsidR="00582334" w:rsidRPr="006D3DAA" w:rsidRDefault="00512D30" w:rsidP="00582334">
            <w:pPr>
              <w:pStyle w:val="af9"/>
            </w:pPr>
            <w:r>
              <w:t>Закреплять заготовки в приспособлениях</w:t>
            </w:r>
            <w:r w:rsidR="00582334" w:rsidRPr="006D3DAA">
              <w:t xml:space="preserve"> на </w:t>
            </w:r>
            <w:r w:rsidR="00C24D20">
              <w:rPr>
                <w:rFonts w:eastAsiaTheme="majorEastAsia"/>
              </w:rPr>
              <w:t>токарных</w:t>
            </w:r>
            <w:r w:rsidR="00582334" w:rsidRPr="006D3DAA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="00582334" w:rsidRPr="006D3DAA">
              <w:rPr>
                <w:rFonts w:eastAsiaTheme="majorEastAsia"/>
              </w:rPr>
              <w:t>5-го</w:t>
            </w:r>
            <w:r w:rsidR="00582334" w:rsidRPr="006D3DAA">
              <w:t xml:space="preserve"> квалитета, угловых размеров до </w:t>
            </w:r>
            <w:r w:rsidR="00582334" w:rsidRPr="006D3DAA">
              <w:rPr>
                <w:rFonts w:eastAsiaTheme="majorEastAsia"/>
              </w:rPr>
              <w:t>4-й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точности, шероховатостью обработанных поверхностей до Ra </w:t>
            </w:r>
            <w:r w:rsidR="00582334" w:rsidRPr="006D3DAA">
              <w:rPr>
                <w:rFonts w:eastAsiaTheme="majorEastAsia"/>
              </w:rPr>
              <w:t>0,4</w:t>
            </w:r>
            <w:r w:rsidR="00582334" w:rsidRPr="006D3DAA">
              <w:t xml:space="preserve"> мкм, точностью формы и расположения поверхностей до </w:t>
            </w:r>
            <w:r w:rsidR="00582334" w:rsidRPr="006D3DAA">
              <w:rPr>
                <w:rFonts w:eastAsiaTheme="majorEastAsia"/>
              </w:rPr>
              <w:t>5-й</w:t>
            </w:r>
            <w:r w:rsidR="00582334" w:rsidRPr="006D3DAA">
              <w:t xml:space="preserve"> </w:t>
            </w:r>
            <w:r w:rsidR="007E3EBA">
              <w:t>степени</w:t>
            </w:r>
            <w:r w:rsidR="00582334" w:rsidRPr="006D3DAA">
              <w:t xml:space="preserve"> точности</w:t>
            </w:r>
          </w:p>
        </w:tc>
      </w:tr>
      <w:tr w:rsidR="00582334" w:rsidRPr="00862FC9" w14:paraId="1FFA44E0" w14:textId="77777777" w:rsidTr="00582334">
        <w:trPr>
          <w:trHeight w:val="20"/>
        </w:trPr>
        <w:tc>
          <w:tcPr>
            <w:tcW w:w="902" w:type="pct"/>
            <w:vMerge/>
          </w:tcPr>
          <w:p w14:paraId="0582F44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E309C3" w14:textId="6F3CEA50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линейных размеров изготавливаемой детали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</w:t>
            </w:r>
          </w:p>
        </w:tc>
      </w:tr>
      <w:tr w:rsidR="00582334" w:rsidRPr="00862FC9" w14:paraId="28D6FB5D" w14:textId="77777777" w:rsidTr="00582334">
        <w:trPr>
          <w:trHeight w:val="20"/>
        </w:trPr>
        <w:tc>
          <w:tcPr>
            <w:tcW w:w="902" w:type="pct"/>
            <w:vMerge/>
          </w:tcPr>
          <w:p w14:paraId="1209BC3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862F72" w14:textId="0A18B5E0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угловых размеров изготавливаемой детали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6F70263" w14:textId="77777777" w:rsidTr="00582334">
        <w:trPr>
          <w:trHeight w:val="20"/>
        </w:trPr>
        <w:tc>
          <w:tcPr>
            <w:tcW w:w="902" w:type="pct"/>
            <w:vMerge/>
          </w:tcPr>
          <w:p w14:paraId="1897E6D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7EBBCA" w14:textId="10AADBE5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шероховатости обработанных поверхностей изготавливаемой детали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</w:t>
            </w:r>
          </w:p>
        </w:tc>
      </w:tr>
      <w:tr w:rsidR="00582334" w:rsidRPr="00862FC9" w14:paraId="5ADCF756" w14:textId="77777777" w:rsidTr="00582334">
        <w:trPr>
          <w:trHeight w:val="20"/>
        </w:trPr>
        <w:tc>
          <w:tcPr>
            <w:tcW w:w="902" w:type="pct"/>
            <w:vMerge/>
          </w:tcPr>
          <w:p w14:paraId="6B1AEE1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2C704D" w14:textId="14FE14EB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формы поверхностей изготавливаемой детали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76A80325" w14:textId="77777777" w:rsidTr="00582334">
        <w:trPr>
          <w:trHeight w:val="20"/>
        </w:trPr>
        <w:tc>
          <w:tcPr>
            <w:tcW w:w="902" w:type="pct"/>
            <w:vMerge/>
          </w:tcPr>
          <w:p w14:paraId="0B7B77B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AACEA5F" w14:textId="133A1C07" w:rsidR="00582334" w:rsidRPr="006D3DAA" w:rsidRDefault="00582334" w:rsidP="00582334">
            <w:pPr>
              <w:pStyle w:val="af9"/>
            </w:pPr>
            <w:r w:rsidRPr="006D3DAA">
              <w:t xml:space="preserve">Настраивать </w:t>
            </w:r>
            <w:r w:rsidR="0082622A">
              <w:rPr>
                <w:rFonts w:eastAsiaTheme="majorEastAsia"/>
              </w:rPr>
              <w:t>токарные</w:t>
            </w:r>
            <w:r w:rsidRPr="006D3DAA">
              <w:t xml:space="preserve"> станки для обеспечения точности расположения поверхностей изготавливаемой детали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B78F4B2" w14:textId="77777777" w:rsidTr="00582334">
        <w:trPr>
          <w:trHeight w:val="20"/>
        </w:trPr>
        <w:tc>
          <w:tcPr>
            <w:tcW w:w="902" w:type="pct"/>
            <w:vMerge/>
          </w:tcPr>
          <w:p w14:paraId="6414BAA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48F202" w14:textId="0D345362" w:rsidR="00582334" w:rsidRPr="006D3DAA" w:rsidRDefault="00582334" w:rsidP="00582334">
            <w:pPr>
              <w:pStyle w:val="af9"/>
            </w:pPr>
            <w:r w:rsidRPr="006D3DAA">
              <w:t xml:space="preserve">Выполнять расчеты, необходимые для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54C1CD2" w14:textId="77777777" w:rsidTr="00582334">
        <w:trPr>
          <w:trHeight w:val="20"/>
        </w:trPr>
        <w:tc>
          <w:tcPr>
            <w:tcW w:w="902" w:type="pct"/>
            <w:vMerge/>
          </w:tcPr>
          <w:p w14:paraId="24BC36D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38F8E1F" w14:textId="72D71E80" w:rsidR="00582334" w:rsidRPr="006D3DAA" w:rsidRDefault="00582334" w:rsidP="00582334">
            <w:pPr>
              <w:pStyle w:val="af9"/>
            </w:pPr>
            <w:r w:rsidRPr="006D3DAA">
              <w:t xml:space="preserve">Управлять рабочими органами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Ra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454187C5" w14:textId="77777777" w:rsidTr="00582334">
        <w:trPr>
          <w:trHeight w:val="20"/>
        </w:trPr>
        <w:tc>
          <w:tcPr>
            <w:tcW w:w="902" w:type="pct"/>
            <w:vMerge/>
          </w:tcPr>
          <w:p w14:paraId="6AE5A5E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1B8171" w14:textId="1AD00E1B" w:rsidR="00582334" w:rsidRPr="006D3DAA" w:rsidRDefault="00582334" w:rsidP="00582334">
            <w:pPr>
              <w:pStyle w:val="af9"/>
            </w:pPr>
            <w:r w:rsidRPr="006D3DAA">
              <w:t xml:space="preserve">Выбирать режимы резания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 при обработке поверхностей заготовок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и точностью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62300D9F" w14:textId="77777777" w:rsidTr="00582334">
        <w:trPr>
          <w:trHeight w:val="20"/>
        </w:trPr>
        <w:tc>
          <w:tcPr>
            <w:tcW w:w="902" w:type="pct"/>
            <w:vMerge/>
          </w:tcPr>
          <w:p w14:paraId="3A9C276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39F5296" w14:textId="08012EA2" w:rsidR="00582334" w:rsidRPr="006D3DAA" w:rsidRDefault="00582334" w:rsidP="00582334">
            <w:pPr>
              <w:pStyle w:val="af9"/>
            </w:pPr>
            <w:r w:rsidRPr="006D3DAA">
              <w:t xml:space="preserve">Рассчитывать режимы резания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станков при обработке поверхностей заготовок с точностью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квалитета,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точности, шероховатостью обработанных поверхностей до </w:t>
            </w:r>
            <w:r w:rsidRPr="006D3DAA">
              <w:rPr>
                <w:lang w:val="en-US"/>
              </w:rPr>
              <w:t>Ra</w:t>
            </w:r>
            <w:r w:rsidRPr="006D3DAA">
              <w:t xml:space="preserve"> </w:t>
            </w:r>
            <w:r w:rsidRPr="006D3DAA">
              <w:rPr>
                <w:rFonts w:eastAsiaTheme="majorEastAsia"/>
              </w:rPr>
              <w:t>0,4</w:t>
            </w:r>
            <w:r w:rsidRPr="006D3DAA">
              <w:t xml:space="preserve"> мкм, точностью формы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 и точностью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2846A98F" w14:textId="77777777" w:rsidTr="00582334">
        <w:trPr>
          <w:trHeight w:val="20"/>
        </w:trPr>
        <w:tc>
          <w:tcPr>
            <w:tcW w:w="902" w:type="pct"/>
            <w:vMerge w:val="restart"/>
          </w:tcPr>
          <w:p w14:paraId="17987620" w14:textId="77777777" w:rsidR="00582334" w:rsidRPr="00862FC9" w:rsidRDefault="00582334" w:rsidP="00582334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4EF857A1" w14:textId="2B09D4B0" w:rsidR="00582334" w:rsidRPr="00862FC9" w:rsidRDefault="00582334" w:rsidP="00582334">
            <w:pPr>
              <w:pStyle w:val="af9"/>
            </w:pPr>
            <w:r w:rsidRPr="006D3DAA">
              <w:t>Основные понятия и термины технологии машиностроения</w:t>
            </w:r>
          </w:p>
        </w:tc>
      </w:tr>
      <w:tr w:rsidR="00582334" w:rsidRPr="00862FC9" w14:paraId="42F05CFD" w14:textId="77777777" w:rsidTr="00582334">
        <w:trPr>
          <w:trHeight w:val="20"/>
        </w:trPr>
        <w:tc>
          <w:tcPr>
            <w:tcW w:w="902" w:type="pct"/>
            <w:vMerge/>
          </w:tcPr>
          <w:p w14:paraId="39E3A645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D6E7E4E" w14:textId="33312294" w:rsidR="00582334" w:rsidRPr="00862FC9" w:rsidRDefault="00582334" w:rsidP="00582334">
            <w:pPr>
              <w:pStyle w:val="af9"/>
            </w:pPr>
            <w:r w:rsidRPr="006D3DAA">
              <w:t>Основы ЕСКД в объеме, необходимом для выполнения работы</w:t>
            </w:r>
          </w:p>
        </w:tc>
      </w:tr>
      <w:tr w:rsidR="00582334" w:rsidRPr="00862FC9" w14:paraId="251F5AEF" w14:textId="77777777" w:rsidTr="00582334">
        <w:trPr>
          <w:trHeight w:val="20"/>
        </w:trPr>
        <w:tc>
          <w:tcPr>
            <w:tcW w:w="902" w:type="pct"/>
            <w:vMerge/>
          </w:tcPr>
          <w:p w14:paraId="1A2C2A0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563441" w14:textId="7F085BE8" w:rsidR="00582334" w:rsidRPr="00862FC9" w:rsidRDefault="00582334" w:rsidP="00582334">
            <w:pPr>
              <w:pStyle w:val="af9"/>
            </w:pPr>
            <w:r w:rsidRPr="006D3DAA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582334" w:rsidRPr="00862FC9" w14:paraId="41794CDE" w14:textId="77777777" w:rsidTr="00582334">
        <w:trPr>
          <w:trHeight w:val="20"/>
        </w:trPr>
        <w:tc>
          <w:tcPr>
            <w:tcW w:w="902" w:type="pct"/>
            <w:vMerge/>
          </w:tcPr>
          <w:p w14:paraId="3EF05AF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5DD9A68" w14:textId="7EBAD2CE" w:rsidR="00582334" w:rsidRPr="00862FC9" w:rsidRDefault="00582334" w:rsidP="00582334">
            <w:pPr>
              <w:pStyle w:val="af9"/>
            </w:pPr>
            <w:r w:rsidRPr="006D3DAA">
              <w:t>Система допусков и посадок, квалитеты точности, параметры шероховатости</w:t>
            </w:r>
          </w:p>
        </w:tc>
      </w:tr>
      <w:tr w:rsidR="00582334" w:rsidRPr="00862FC9" w14:paraId="4A4A938A" w14:textId="77777777" w:rsidTr="00582334">
        <w:trPr>
          <w:trHeight w:val="20"/>
        </w:trPr>
        <w:tc>
          <w:tcPr>
            <w:tcW w:w="902" w:type="pct"/>
            <w:vMerge/>
          </w:tcPr>
          <w:p w14:paraId="6586A64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9A501FF" w14:textId="60362F08" w:rsidR="00582334" w:rsidRPr="00862FC9" w:rsidRDefault="00582334" w:rsidP="00582334">
            <w:pPr>
              <w:pStyle w:val="af9"/>
              <w:rPr>
                <w:rFonts w:eastAsia="Batang"/>
              </w:rPr>
            </w:pPr>
            <w:r w:rsidRPr="006D3DAA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582334" w:rsidRPr="00862FC9" w14:paraId="5C6C3FE1" w14:textId="77777777" w:rsidTr="00582334">
        <w:trPr>
          <w:trHeight w:val="20"/>
        </w:trPr>
        <w:tc>
          <w:tcPr>
            <w:tcW w:w="902" w:type="pct"/>
            <w:vMerge/>
          </w:tcPr>
          <w:p w14:paraId="2A0AF15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0DA93FF" w14:textId="19B72C09" w:rsidR="00582334" w:rsidRPr="00862FC9" w:rsidRDefault="00582334" w:rsidP="00582334">
            <w:pPr>
              <w:pStyle w:val="af9"/>
            </w:pPr>
            <w:r w:rsidRPr="006D3DAA">
              <w:t>Основы ЕСТД в объеме, необходимом для выполнения работы</w:t>
            </w:r>
          </w:p>
        </w:tc>
      </w:tr>
      <w:tr w:rsidR="00582334" w:rsidRPr="00862FC9" w14:paraId="05B836BF" w14:textId="77777777" w:rsidTr="00582334">
        <w:trPr>
          <w:trHeight w:val="20"/>
        </w:trPr>
        <w:tc>
          <w:tcPr>
            <w:tcW w:w="902" w:type="pct"/>
            <w:vMerge/>
          </w:tcPr>
          <w:p w14:paraId="3FDB74F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228E41" w14:textId="23211EDA" w:rsidR="00582334" w:rsidRPr="00862FC9" w:rsidRDefault="00582334" w:rsidP="00582334">
            <w:pPr>
              <w:pStyle w:val="af9"/>
            </w:pPr>
            <w:r w:rsidRPr="006D3DAA">
              <w:t>Виды и содержание технологической документации, используемой в организации</w:t>
            </w:r>
          </w:p>
        </w:tc>
      </w:tr>
      <w:tr w:rsidR="00582334" w:rsidRPr="00862FC9" w14:paraId="55DB9802" w14:textId="77777777" w:rsidTr="00582334">
        <w:trPr>
          <w:trHeight w:val="20"/>
        </w:trPr>
        <w:tc>
          <w:tcPr>
            <w:tcW w:w="902" w:type="pct"/>
            <w:vMerge/>
          </w:tcPr>
          <w:p w14:paraId="0718FCC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4A62B64" w14:textId="48A952E8" w:rsidR="00582334" w:rsidRPr="00862FC9" w:rsidRDefault="00582334" w:rsidP="00582334">
            <w:pPr>
              <w:pStyle w:val="af9"/>
            </w:pPr>
            <w:r w:rsidRPr="006D3DAA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582334" w:rsidRPr="00862FC9" w14:paraId="0B0ECBBB" w14:textId="77777777" w:rsidTr="00582334">
        <w:trPr>
          <w:trHeight w:val="20"/>
        </w:trPr>
        <w:tc>
          <w:tcPr>
            <w:tcW w:w="902" w:type="pct"/>
            <w:vMerge/>
          </w:tcPr>
          <w:p w14:paraId="6463682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9FA1CB" w14:textId="22DE7396" w:rsidR="00582334" w:rsidRPr="00862FC9" w:rsidRDefault="00582334" w:rsidP="00582334">
            <w:pPr>
              <w:pStyle w:val="af9"/>
            </w:pPr>
            <w:r w:rsidRPr="006D3DAA">
              <w:t>Порядок работы с файловой системой</w:t>
            </w:r>
          </w:p>
        </w:tc>
      </w:tr>
      <w:tr w:rsidR="00582334" w:rsidRPr="00862FC9" w14:paraId="117C7145" w14:textId="77777777" w:rsidTr="00582334">
        <w:trPr>
          <w:trHeight w:val="20"/>
        </w:trPr>
        <w:tc>
          <w:tcPr>
            <w:tcW w:w="902" w:type="pct"/>
            <w:vMerge/>
          </w:tcPr>
          <w:p w14:paraId="51AA766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38C8950" w14:textId="4B050B25" w:rsidR="00582334" w:rsidRPr="00862FC9" w:rsidRDefault="00582334" w:rsidP="00582334">
            <w:pPr>
              <w:pStyle w:val="af9"/>
            </w:pPr>
            <w:r w:rsidRPr="006D3DAA">
              <w:t>Основные форматы представления электронной графической и текстовой информации</w:t>
            </w:r>
          </w:p>
        </w:tc>
      </w:tr>
      <w:tr w:rsidR="00582334" w:rsidRPr="00862FC9" w14:paraId="062F7BBE" w14:textId="77777777" w:rsidTr="00582334">
        <w:trPr>
          <w:trHeight w:val="20"/>
        </w:trPr>
        <w:tc>
          <w:tcPr>
            <w:tcW w:w="902" w:type="pct"/>
            <w:vMerge/>
          </w:tcPr>
          <w:p w14:paraId="6E12282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99C2475" w14:textId="1B89797D" w:rsidR="00582334" w:rsidRPr="00862FC9" w:rsidRDefault="00582334" w:rsidP="00582334">
            <w:pPr>
              <w:pStyle w:val="af9"/>
            </w:pPr>
            <w:r w:rsidRPr="006D3DAA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582334" w:rsidRPr="00862FC9" w14:paraId="218DD9EC" w14:textId="77777777" w:rsidTr="00582334">
        <w:trPr>
          <w:trHeight w:val="20"/>
        </w:trPr>
        <w:tc>
          <w:tcPr>
            <w:tcW w:w="902" w:type="pct"/>
            <w:vMerge/>
          </w:tcPr>
          <w:p w14:paraId="66AAD65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ED3818" w14:textId="04066B3C" w:rsidR="00582334" w:rsidRPr="00862FC9" w:rsidRDefault="00582334" w:rsidP="00582334">
            <w:pPr>
              <w:pStyle w:val="af9"/>
            </w:pPr>
            <w:r w:rsidRPr="006D3DAA">
              <w:t>Основные свойства и маркировка обрабатываемых материалов</w:t>
            </w:r>
          </w:p>
        </w:tc>
      </w:tr>
      <w:tr w:rsidR="00582334" w:rsidRPr="00862FC9" w14:paraId="102B21F7" w14:textId="77777777" w:rsidTr="00582334">
        <w:trPr>
          <w:trHeight w:val="20"/>
        </w:trPr>
        <w:tc>
          <w:tcPr>
            <w:tcW w:w="902" w:type="pct"/>
            <w:vMerge/>
          </w:tcPr>
          <w:p w14:paraId="59EDE71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6C7F5BD" w14:textId="054C8077" w:rsidR="00582334" w:rsidRPr="00862FC9" w:rsidRDefault="00582334" w:rsidP="00582334">
            <w:pPr>
              <w:pStyle w:val="af9"/>
            </w:pPr>
            <w:r w:rsidRPr="006D3DAA">
              <w:t>Теория резания в объеме, необходимом для выполнения работы</w:t>
            </w:r>
          </w:p>
        </w:tc>
      </w:tr>
      <w:tr w:rsidR="00582334" w:rsidRPr="00862FC9" w14:paraId="6728DFDF" w14:textId="77777777" w:rsidTr="00582334">
        <w:trPr>
          <w:trHeight w:val="20"/>
        </w:trPr>
        <w:tc>
          <w:tcPr>
            <w:tcW w:w="902" w:type="pct"/>
            <w:vMerge/>
          </w:tcPr>
          <w:p w14:paraId="61C2AD1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771337" w14:textId="62E91A63" w:rsidR="00582334" w:rsidRPr="00862FC9" w:rsidRDefault="00582334" w:rsidP="00582334">
            <w:pPr>
              <w:pStyle w:val="af9"/>
            </w:pPr>
            <w:r w:rsidRPr="006D3DAA">
              <w:t>Основные свойства и маркировка инструментальных материалов</w:t>
            </w:r>
          </w:p>
        </w:tc>
      </w:tr>
      <w:tr w:rsidR="00582334" w:rsidRPr="00862FC9" w14:paraId="6E06E1F5" w14:textId="77777777" w:rsidTr="00582334">
        <w:trPr>
          <w:trHeight w:val="20"/>
        </w:trPr>
        <w:tc>
          <w:tcPr>
            <w:tcW w:w="902" w:type="pct"/>
            <w:vMerge/>
          </w:tcPr>
          <w:p w14:paraId="2621656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A3AD4E9" w14:textId="6E003E43" w:rsidR="00582334" w:rsidRPr="00862FC9" w:rsidRDefault="00582334" w:rsidP="00582334">
            <w:pPr>
              <w:pStyle w:val="af9"/>
            </w:pPr>
            <w:r w:rsidRPr="006D3DAA">
              <w:t xml:space="preserve">Металлорежущие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582334" w:rsidRPr="00862FC9" w14:paraId="38844AB4" w14:textId="77777777" w:rsidTr="00582334">
        <w:trPr>
          <w:trHeight w:val="20"/>
        </w:trPr>
        <w:tc>
          <w:tcPr>
            <w:tcW w:w="902" w:type="pct"/>
            <w:vMerge/>
          </w:tcPr>
          <w:p w14:paraId="191762C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1342536" w14:textId="2C2993DD" w:rsidR="00582334" w:rsidRPr="00862FC9" w:rsidRDefault="00582334" w:rsidP="00582334">
            <w:pPr>
              <w:pStyle w:val="af9"/>
            </w:pPr>
            <w:r w:rsidRPr="006D3DAA">
              <w:t xml:space="preserve">Правила выбора металлорежущих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параметрами выполняемой технологической операции</w:t>
            </w:r>
          </w:p>
        </w:tc>
      </w:tr>
      <w:tr w:rsidR="00582334" w:rsidRPr="00862FC9" w14:paraId="6A9E3F9B" w14:textId="77777777" w:rsidTr="00582334">
        <w:trPr>
          <w:trHeight w:val="20"/>
        </w:trPr>
        <w:tc>
          <w:tcPr>
            <w:tcW w:w="902" w:type="pct"/>
            <w:vMerge/>
          </w:tcPr>
          <w:p w14:paraId="4632BD2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901C66" w14:textId="54C96DF3" w:rsidR="00582334" w:rsidRPr="00862FC9" w:rsidRDefault="00582334" w:rsidP="00582334">
            <w:pPr>
              <w:pStyle w:val="af9"/>
            </w:pPr>
            <w:r w:rsidRPr="006D3DAA">
              <w:t xml:space="preserve">Правила выбора металлорежущих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зависимости от обрабатываемого и инструментального материалов</w:t>
            </w:r>
          </w:p>
        </w:tc>
      </w:tr>
      <w:tr w:rsidR="00582334" w:rsidRPr="00862FC9" w14:paraId="3AD6C4B6" w14:textId="77777777" w:rsidTr="00582334">
        <w:trPr>
          <w:trHeight w:val="20"/>
        </w:trPr>
        <w:tc>
          <w:tcPr>
            <w:tcW w:w="902" w:type="pct"/>
            <w:vMerge/>
          </w:tcPr>
          <w:p w14:paraId="53FB133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21E2DFA" w14:textId="287BC88D" w:rsidR="00582334" w:rsidRPr="00862FC9" w:rsidRDefault="00582334" w:rsidP="00582334">
            <w:pPr>
              <w:pStyle w:val="af9"/>
            </w:pPr>
            <w:r w:rsidRPr="006D3DAA">
              <w:t>Компьютерные программы выбора металлорежущих инструментов: основные возможности и порядок работы</w:t>
            </w:r>
          </w:p>
        </w:tc>
      </w:tr>
      <w:tr w:rsidR="00582334" w:rsidRPr="00862FC9" w14:paraId="19D2AD1A" w14:textId="77777777" w:rsidTr="00582334">
        <w:trPr>
          <w:trHeight w:val="20"/>
        </w:trPr>
        <w:tc>
          <w:tcPr>
            <w:tcW w:w="902" w:type="pct"/>
            <w:vMerge/>
          </w:tcPr>
          <w:p w14:paraId="5C453B6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703DA18" w14:textId="5B690279" w:rsidR="00582334" w:rsidRPr="00862FC9" w:rsidRDefault="00F424C3" w:rsidP="00582334">
            <w:pPr>
              <w:pStyle w:val="af9"/>
            </w:pPr>
            <w:r>
              <w:t xml:space="preserve">Порядок </w:t>
            </w:r>
            <w:r w:rsidR="00346F5A">
              <w:t>получения и хранения</w:t>
            </w:r>
            <w:r>
              <w:t xml:space="preserve"> вспомогательных и металлорежущих</w:t>
            </w:r>
            <w:r w:rsidR="00582334" w:rsidRPr="006D3DAA">
              <w:t xml:space="preserve">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="00582334" w:rsidRPr="006D3DAA">
              <w:t xml:space="preserve"> станках</w:t>
            </w:r>
          </w:p>
        </w:tc>
      </w:tr>
      <w:tr w:rsidR="00582334" w:rsidRPr="00862FC9" w14:paraId="35B2E182" w14:textId="77777777" w:rsidTr="00582334">
        <w:trPr>
          <w:trHeight w:val="20"/>
        </w:trPr>
        <w:tc>
          <w:tcPr>
            <w:tcW w:w="902" w:type="pct"/>
            <w:vMerge/>
          </w:tcPr>
          <w:p w14:paraId="424784E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C17BB0" w14:textId="305F43A8" w:rsidR="00582334" w:rsidRPr="00862FC9" w:rsidRDefault="00582334" w:rsidP="00582334">
            <w:pPr>
              <w:pStyle w:val="af9"/>
            </w:pPr>
            <w:r w:rsidRPr="006D3DAA">
              <w:t xml:space="preserve">Вспомогательные инструменты,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параметры и правила эксплуатации</w:t>
            </w:r>
          </w:p>
        </w:tc>
      </w:tr>
      <w:tr w:rsidR="00582334" w:rsidRPr="00862FC9" w14:paraId="18A1DBD2" w14:textId="77777777" w:rsidTr="00582334">
        <w:trPr>
          <w:trHeight w:val="20"/>
        </w:trPr>
        <w:tc>
          <w:tcPr>
            <w:tcW w:w="902" w:type="pct"/>
            <w:vMerge/>
          </w:tcPr>
          <w:p w14:paraId="2A82188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BF31CB9" w14:textId="68D7692C" w:rsidR="00582334" w:rsidRPr="00862FC9" w:rsidRDefault="00582334" w:rsidP="00582334">
            <w:pPr>
              <w:pStyle w:val="af9"/>
            </w:pPr>
            <w:r w:rsidRPr="006D3DAA">
              <w:t xml:space="preserve">Правила выбора вспомогательных инструментов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используемыми металлорежущими инструментами</w:t>
            </w:r>
          </w:p>
        </w:tc>
      </w:tr>
      <w:tr w:rsidR="00582334" w:rsidRPr="00862FC9" w14:paraId="27F3A4B3" w14:textId="77777777" w:rsidTr="00582334">
        <w:trPr>
          <w:trHeight w:val="20"/>
        </w:trPr>
        <w:tc>
          <w:tcPr>
            <w:tcW w:w="902" w:type="pct"/>
            <w:vMerge/>
          </w:tcPr>
          <w:p w14:paraId="147ACF6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6723F4F" w14:textId="2982CE8C" w:rsidR="00582334" w:rsidRPr="00862FC9" w:rsidRDefault="00582334" w:rsidP="00582334">
            <w:pPr>
              <w:pStyle w:val="af9"/>
            </w:pPr>
            <w:r w:rsidRPr="006D3DAA">
              <w:t>Компьютерные программы выбора вспомогательных инструментов: основные возможности и порядок работы</w:t>
            </w:r>
          </w:p>
        </w:tc>
      </w:tr>
      <w:tr w:rsidR="00582334" w:rsidRPr="00862FC9" w14:paraId="2107BDDB" w14:textId="77777777" w:rsidTr="00582334">
        <w:trPr>
          <w:trHeight w:val="20"/>
        </w:trPr>
        <w:tc>
          <w:tcPr>
            <w:tcW w:w="902" w:type="pct"/>
            <w:vMerge/>
          </w:tcPr>
          <w:p w14:paraId="52ACEFF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7D9D48" w14:textId="5349B986" w:rsidR="00582334" w:rsidRPr="00862FC9" w:rsidRDefault="00582334" w:rsidP="00582334">
            <w:pPr>
              <w:pStyle w:val="af9"/>
            </w:pPr>
            <w:r w:rsidRPr="006D3DAA">
              <w:t>Контрольно-измерительные инструменты: виды, конструкции, назначение, возможности и правила использования</w:t>
            </w:r>
          </w:p>
        </w:tc>
      </w:tr>
      <w:tr w:rsidR="00582334" w:rsidRPr="00862FC9" w14:paraId="6ABA5233" w14:textId="77777777" w:rsidTr="00582334">
        <w:trPr>
          <w:trHeight w:val="20"/>
        </w:trPr>
        <w:tc>
          <w:tcPr>
            <w:tcW w:w="902" w:type="pct"/>
            <w:vMerge/>
          </w:tcPr>
          <w:p w14:paraId="410B473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8B7B57C" w14:textId="4E5F2B63" w:rsidR="00582334" w:rsidRPr="00862FC9" w:rsidRDefault="00582334" w:rsidP="00582334">
            <w:pPr>
              <w:pStyle w:val="af9"/>
            </w:pPr>
            <w:r w:rsidRPr="006D3DAA">
              <w:t>Правила выбора контрольно-измерительных инструментов</w:t>
            </w:r>
          </w:p>
        </w:tc>
      </w:tr>
      <w:tr w:rsidR="00582334" w:rsidRPr="00862FC9" w14:paraId="64DFD42E" w14:textId="77777777" w:rsidTr="00582334">
        <w:trPr>
          <w:trHeight w:val="20"/>
        </w:trPr>
        <w:tc>
          <w:tcPr>
            <w:tcW w:w="902" w:type="pct"/>
            <w:vMerge/>
          </w:tcPr>
          <w:p w14:paraId="0EB4BA7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6632719" w14:textId="79DBCA57" w:rsidR="00582334" w:rsidRPr="006D3DAA" w:rsidRDefault="00582334" w:rsidP="00582334">
            <w:pPr>
              <w:pStyle w:val="af9"/>
            </w:pPr>
            <w:r w:rsidRPr="006D3DAA">
              <w:t>Компьютерные программы выбора контрольно-измерительных инструментов: основные возможности и порядок работы</w:t>
            </w:r>
          </w:p>
        </w:tc>
      </w:tr>
      <w:tr w:rsidR="00582334" w:rsidRPr="00862FC9" w14:paraId="77F1B5F9" w14:textId="77777777" w:rsidTr="00582334">
        <w:trPr>
          <w:trHeight w:val="20"/>
        </w:trPr>
        <w:tc>
          <w:tcPr>
            <w:tcW w:w="902" w:type="pct"/>
            <w:vMerge/>
          </w:tcPr>
          <w:p w14:paraId="34B3854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0C10E9" w14:textId="5A1AC7BA" w:rsidR="00582334" w:rsidRPr="006D3DAA" w:rsidRDefault="00582334" w:rsidP="00582334">
            <w:pPr>
              <w:pStyle w:val="af9"/>
            </w:pPr>
            <w:r w:rsidRPr="006D3DAA">
              <w:t xml:space="preserve">Порядок </w:t>
            </w:r>
            <w:r w:rsidR="00346F5A">
              <w:t>получения и хранения</w:t>
            </w:r>
            <w:r w:rsidRPr="006D3DAA">
              <w:t xml:space="preserve"> контрольно-измерительных инструментов</w:t>
            </w:r>
          </w:p>
        </w:tc>
      </w:tr>
      <w:tr w:rsidR="00582334" w:rsidRPr="00862FC9" w14:paraId="0F57A4C5" w14:textId="77777777" w:rsidTr="00582334">
        <w:trPr>
          <w:trHeight w:val="20"/>
        </w:trPr>
        <w:tc>
          <w:tcPr>
            <w:tcW w:w="902" w:type="pct"/>
            <w:vMerge/>
          </w:tcPr>
          <w:p w14:paraId="2DEAE3C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309F2F" w14:textId="032291FC" w:rsidR="00582334" w:rsidRPr="006D3DAA" w:rsidRDefault="00582334" w:rsidP="00582334">
            <w:pPr>
              <w:pStyle w:val="af9"/>
            </w:pPr>
            <w:r w:rsidRPr="006D3DAA">
              <w:t xml:space="preserve">Универсальные приспособления, используемые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параметры и правила эксплуатации</w:t>
            </w:r>
          </w:p>
        </w:tc>
      </w:tr>
      <w:tr w:rsidR="00582334" w:rsidRPr="00862FC9" w14:paraId="66FDE77B" w14:textId="77777777" w:rsidTr="00582334">
        <w:trPr>
          <w:trHeight w:val="20"/>
        </w:trPr>
        <w:tc>
          <w:tcPr>
            <w:tcW w:w="902" w:type="pct"/>
            <w:vMerge/>
          </w:tcPr>
          <w:p w14:paraId="3750353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1746A5" w14:textId="237774C8" w:rsidR="00582334" w:rsidRPr="006D3DAA" w:rsidRDefault="00582334" w:rsidP="00582334">
            <w:pPr>
              <w:pStyle w:val="af9"/>
            </w:pPr>
            <w:r w:rsidRPr="006D3DAA">
              <w:t xml:space="preserve">Правила выбора универсальных приспособлений для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в соответствии с параметрами выполняемой технологической операции</w:t>
            </w:r>
          </w:p>
        </w:tc>
      </w:tr>
      <w:tr w:rsidR="00582334" w:rsidRPr="00862FC9" w14:paraId="27883E90" w14:textId="77777777" w:rsidTr="00582334">
        <w:trPr>
          <w:trHeight w:val="20"/>
        </w:trPr>
        <w:tc>
          <w:tcPr>
            <w:tcW w:w="902" w:type="pct"/>
            <w:vMerge/>
          </w:tcPr>
          <w:p w14:paraId="2EE3F07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98CBEFF" w14:textId="64887A06" w:rsidR="00582334" w:rsidRPr="006D3DAA" w:rsidRDefault="00582334" w:rsidP="00582334">
            <w:pPr>
              <w:pStyle w:val="af9"/>
            </w:pPr>
            <w:r w:rsidRPr="006D3DAA">
              <w:t xml:space="preserve">Конструкции специальных приспособлений для выполнения технологических операций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3735BC5F" w14:textId="77777777" w:rsidTr="00582334">
        <w:trPr>
          <w:trHeight w:val="20"/>
        </w:trPr>
        <w:tc>
          <w:tcPr>
            <w:tcW w:w="902" w:type="pct"/>
            <w:vMerge/>
          </w:tcPr>
          <w:p w14:paraId="0474753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2C0BD95" w14:textId="0365A9C4" w:rsidR="00582334" w:rsidRPr="006D3DAA" w:rsidRDefault="00582334" w:rsidP="00582334">
            <w:pPr>
              <w:pStyle w:val="af9"/>
            </w:pPr>
            <w:r w:rsidRPr="006D3DAA">
              <w:t xml:space="preserve">Порядок </w:t>
            </w:r>
            <w:r w:rsidR="00346F5A">
              <w:t>получения и хранения</w:t>
            </w:r>
            <w:r w:rsidRPr="006D3DAA">
              <w:t xml:space="preserve"> универсальных и/или специальных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62B255E9" w14:textId="77777777" w:rsidTr="00582334">
        <w:trPr>
          <w:trHeight w:val="20"/>
        </w:trPr>
        <w:tc>
          <w:tcPr>
            <w:tcW w:w="902" w:type="pct"/>
            <w:vMerge/>
          </w:tcPr>
          <w:p w14:paraId="052CEB9C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577F10" w14:textId="6E96C853" w:rsidR="00582334" w:rsidRPr="006D3DAA" w:rsidRDefault="00582334" w:rsidP="00582334">
            <w:pPr>
              <w:pStyle w:val="af9"/>
            </w:pPr>
            <w:r w:rsidRPr="006D3DAA">
              <w:t>Порядок получения и хранения заготовок и материалов</w:t>
            </w:r>
          </w:p>
        </w:tc>
      </w:tr>
      <w:tr w:rsidR="00582334" w:rsidRPr="00862FC9" w14:paraId="5BAE107F" w14:textId="77777777" w:rsidTr="00582334">
        <w:trPr>
          <w:trHeight w:val="20"/>
        </w:trPr>
        <w:tc>
          <w:tcPr>
            <w:tcW w:w="902" w:type="pct"/>
            <w:vMerge/>
          </w:tcPr>
          <w:p w14:paraId="633BE52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D3E969" w14:textId="444C9C7B" w:rsidR="00582334" w:rsidRPr="006D3DAA" w:rsidRDefault="00582334" w:rsidP="00582334">
            <w:pPr>
              <w:pStyle w:val="af9"/>
            </w:pPr>
            <w:r w:rsidRPr="006D3DAA">
              <w:t xml:space="preserve">Устройство, принципы работы и правила эксплуатации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09B9F348" w14:textId="77777777" w:rsidTr="00582334">
        <w:trPr>
          <w:trHeight w:val="20"/>
        </w:trPr>
        <w:tc>
          <w:tcPr>
            <w:tcW w:w="902" w:type="pct"/>
            <w:vMerge/>
          </w:tcPr>
          <w:p w14:paraId="6290D836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C37059" w14:textId="7509D706" w:rsidR="00582334" w:rsidRPr="006D3DAA" w:rsidRDefault="00582334" w:rsidP="00582334">
            <w:pPr>
              <w:pStyle w:val="af9"/>
            </w:pPr>
            <w:r w:rsidRPr="006D3DAA">
              <w:t xml:space="preserve">Органы управления </w:t>
            </w:r>
            <w:r w:rsidR="0082622A">
              <w:rPr>
                <w:rFonts w:eastAsiaTheme="majorEastAsia"/>
              </w:rPr>
              <w:t>токарными</w:t>
            </w:r>
            <w:r w:rsidRPr="006D3DAA">
              <w:t xml:space="preserve"> станками</w:t>
            </w:r>
          </w:p>
        </w:tc>
      </w:tr>
      <w:tr w:rsidR="00582334" w:rsidRPr="00862FC9" w14:paraId="45A513EE" w14:textId="77777777" w:rsidTr="00582334">
        <w:trPr>
          <w:trHeight w:val="20"/>
        </w:trPr>
        <w:tc>
          <w:tcPr>
            <w:tcW w:w="902" w:type="pct"/>
            <w:vMerge/>
          </w:tcPr>
          <w:p w14:paraId="2FFC8DB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D572E3" w14:textId="2E8EBE32" w:rsidR="00582334" w:rsidRPr="006D3DAA" w:rsidRDefault="00582334" w:rsidP="00582334">
            <w:pPr>
              <w:pStyle w:val="af9"/>
            </w:pPr>
            <w:r w:rsidRPr="006D3DAA">
              <w:t xml:space="preserve">Порядок проверки исправности, работоспособности и точности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6A93CBE5" w14:textId="77777777" w:rsidTr="00582334">
        <w:trPr>
          <w:trHeight w:val="20"/>
        </w:trPr>
        <w:tc>
          <w:tcPr>
            <w:tcW w:w="902" w:type="pct"/>
            <w:vMerge/>
          </w:tcPr>
          <w:p w14:paraId="63EFA97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447D9C" w14:textId="28392547" w:rsidR="00582334" w:rsidRPr="006D3DAA" w:rsidRDefault="00582334" w:rsidP="00582334">
            <w:pPr>
              <w:pStyle w:val="af9"/>
            </w:pPr>
            <w:r w:rsidRPr="006D3DAA">
              <w:t xml:space="preserve">Требования к планировке, оснащению и организации рабочего места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15A4892E" w14:textId="77777777" w:rsidTr="00582334">
        <w:trPr>
          <w:trHeight w:val="20"/>
        </w:trPr>
        <w:tc>
          <w:tcPr>
            <w:tcW w:w="902" w:type="pct"/>
            <w:vMerge/>
          </w:tcPr>
          <w:p w14:paraId="7EC495F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6B91697" w14:textId="4F704E44" w:rsidR="00582334" w:rsidRPr="006D3DAA" w:rsidRDefault="00582334" w:rsidP="00582334">
            <w:pPr>
              <w:pStyle w:val="af9"/>
            </w:pPr>
            <w:r w:rsidRPr="006D3DAA">
              <w:t xml:space="preserve">Виды и правила применения средств индивидуальной и коллективной защиты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3D42939C" w14:textId="77777777" w:rsidTr="00582334">
        <w:trPr>
          <w:trHeight w:val="20"/>
        </w:trPr>
        <w:tc>
          <w:tcPr>
            <w:tcW w:w="902" w:type="pct"/>
            <w:vMerge/>
          </w:tcPr>
          <w:p w14:paraId="49A38B3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21FE936" w14:textId="5772152B" w:rsidR="00582334" w:rsidRPr="006D3DAA" w:rsidRDefault="00582334" w:rsidP="00582334">
            <w:pPr>
              <w:pStyle w:val="af9"/>
            </w:pPr>
            <w:r w:rsidRPr="006D3DAA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634743CD" w14:textId="77777777" w:rsidTr="00582334">
        <w:trPr>
          <w:trHeight w:val="20"/>
        </w:trPr>
        <w:tc>
          <w:tcPr>
            <w:tcW w:w="902" w:type="pct"/>
            <w:vMerge/>
          </w:tcPr>
          <w:p w14:paraId="737A3F3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D73CE1" w14:textId="4000F4ED" w:rsidR="00582334" w:rsidRPr="006D3DAA" w:rsidRDefault="00582334" w:rsidP="00582334">
            <w:pPr>
              <w:pStyle w:val="af9"/>
            </w:pPr>
            <w:r w:rsidRPr="006D3DAA">
              <w:t>Схемы строповки грузов</w:t>
            </w:r>
          </w:p>
        </w:tc>
      </w:tr>
      <w:tr w:rsidR="00582334" w:rsidRPr="00862FC9" w14:paraId="03D53692" w14:textId="77777777" w:rsidTr="00582334">
        <w:trPr>
          <w:trHeight w:val="20"/>
        </w:trPr>
        <w:tc>
          <w:tcPr>
            <w:tcW w:w="902" w:type="pct"/>
            <w:vMerge/>
          </w:tcPr>
          <w:p w14:paraId="589CD99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545F35" w14:textId="259B2900" w:rsidR="00582334" w:rsidRPr="006D3DAA" w:rsidRDefault="00582334" w:rsidP="00582334">
            <w:pPr>
              <w:pStyle w:val="af9"/>
            </w:pPr>
            <w:r w:rsidRPr="006D3DAA">
              <w:t>Правила строповки и перемещения грузов</w:t>
            </w:r>
          </w:p>
        </w:tc>
      </w:tr>
      <w:tr w:rsidR="00582334" w:rsidRPr="00862FC9" w14:paraId="161F8398" w14:textId="77777777" w:rsidTr="00582334">
        <w:trPr>
          <w:trHeight w:val="20"/>
        </w:trPr>
        <w:tc>
          <w:tcPr>
            <w:tcW w:w="902" w:type="pct"/>
            <w:vMerge/>
          </w:tcPr>
          <w:p w14:paraId="019C8E6E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10D09A" w14:textId="520808B4" w:rsidR="00582334" w:rsidRPr="006D3DAA" w:rsidRDefault="00582334" w:rsidP="00582334">
            <w:pPr>
              <w:pStyle w:val="af9"/>
            </w:pPr>
            <w:r w:rsidRPr="006D3DAA">
              <w:t>Система знаковой сигнализации при работе с машинистом крана</w:t>
            </w:r>
          </w:p>
        </w:tc>
      </w:tr>
      <w:tr w:rsidR="00582334" w:rsidRPr="00862FC9" w14:paraId="04DFB206" w14:textId="77777777" w:rsidTr="00582334">
        <w:trPr>
          <w:trHeight w:val="20"/>
        </w:trPr>
        <w:tc>
          <w:tcPr>
            <w:tcW w:w="902" w:type="pct"/>
            <w:vMerge/>
          </w:tcPr>
          <w:p w14:paraId="20190BB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BE46ABC" w14:textId="5DEB5ECB" w:rsidR="00582334" w:rsidRPr="006D3DAA" w:rsidRDefault="00582334" w:rsidP="00582334">
            <w:pPr>
              <w:pStyle w:val="af9"/>
            </w:pPr>
            <w:r w:rsidRPr="006D3DAA">
              <w:t xml:space="preserve">Геометрические параметры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станках, в зависимости от обрабатываемого и инструментального материалов</w:t>
            </w:r>
          </w:p>
        </w:tc>
      </w:tr>
      <w:tr w:rsidR="00582334" w:rsidRPr="00862FC9" w14:paraId="358EDFD2" w14:textId="77777777" w:rsidTr="00582334">
        <w:trPr>
          <w:trHeight w:val="20"/>
        </w:trPr>
        <w:tc>
          <w:tcPr>
            <w:tcW w:w="902" w:type="pct"/>
            <w:vMerge/>
          </w:tcPr>
          <w:p w14:paraId="68476FF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9E78D9" w14:textId="3B3BE591" w:rsidR="00582334" w:rsidRPr="006D3DAA" w:rsidRDefault="00582334" w:rsidP="00582334">
            <w:pPr>
              <w:pStyle w:val="af9"/>
            </w:pPr>
            <w:r w:rsidRPr="006D3DAA">
              <w:t xml:space="preserve">Способы, </w:t>
            </w:r>
            <w:r w:rsidR="004348BA">
              <w:t>правила и приемы заточки и доводки металлорежущих</w:t>
            </w:r>
            <w:r w:rsidRPr="006D3DAA">
              <w:t xml:space="preserve">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111E59D4" w14:textId="77777777" w:rsidTr="00582334">
        <w:trPr>
          <w:trHeight w:val="20"/>
        </w:trPr>
        <w:tc>
          <w:tcPr>
            <w:tcW w:w="902" w:type="pct"/>
            <w:vMerge/>
          </w:tcPr>
          <w:p w14:paraId="452A4DA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2F1CBA6" w14:textId="09EBA2BB" w:rsidR="00582334" w:rsidRPr="006D3DAA" w:rsidRDefault="00582334" w:rsidP="00582334">
            <w:pPr>
              <w:pStyle w:val="af9"/>
            </w:pPr>
            <w:r w:rsidRPr="006D3DAA">
              <w:t xml:space="preserve">Инструменты для контроля и/или измерения геометрических параметров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станках: виды, конструкции, назначение, возможности и правила использования</w:t>
            </w:r>
          </w:p>
        </w:tc>
      </w:tr>
      <w:tr w:rsidR="00582334" w:rsidRPr="00862FC9" w14:paraId="017472A8" w14:textId="77777777" w:rsidTr="00582334">
        <w:trPr>
          <w:trHeight w:val="20"/>
        </w:trPr>
        <w:tc>
          <w:tcPr>
            <w:tcW w:w="902" w:type="pct"/>
            <w:vMerge/>
          </w:tcPr>
          <w:p w14:paraId="77E46D1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13A379E" w14:textId="255B5967" w:rsidR="00582334" w:rsidRPr="006D3DAA" w:rsidRDefault="00582334" w:rsidP="00582334">
            <w:pPr>
              <w:pStyle w:val="af9"/>
            </w:pPr>
            <w:r w:rsidRPr="006D3DAA">
              <w:t xml:space="preserve">Конструкции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3E0EBF94" w14:textId="77777777" w:rsidTr="00582334">
        <w:trPr>
          <w:trHeight w:val="20"/>
        </w:trPr>
        <w:tc>
          <w:tcPr>
            <w:tcW w:w="902" w:type="pct"/>
            <w:vMerge/>
          </w:tcPr>
          <w:p w14:paraId="6E07BCB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DF13FE" w14:textId="4F1D8FA3" w:rsidR="00582334" w:rsidRPr="006D3DAA" w:rsidRDefault="00582334" w:rsidP="00582334">
            <w:pPr>
              <w:pStyle w:val="af9"/>
            </w:pPr>
            <w:r w:rsidRPr="006D3DAA">
              <w:t xml:space="preserve">Порядок сборки сборных металлорежущих инструментов,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04465FF0" w14:textId="77777777" w:rsidTr="00582334">
        <w:trPr>
          <w:trHeight w:val="20"/>
        </w:trPr>
        <w:tc>
          <w:tcPr>
            <w:tcW w:w="902" w:type="pct"/>
            <w:vMerge/>
          </w:tcPr>
          <w:p w14:paraId="1BAAD60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E1B0C0" w14:textId="22E8F161" w:rsidR="00582334" w:rsidRPr="006D3DAA" w:rsidRDefault="00582334" w:rsidP="00582334">
            <w:pPr>
              <w:pStyle w:val="af9"/>
            </w:pPr>
            <w:r w:rsidRPr="006D3DAA">
              <w:t xml:space="preserve">Порядок настройки вспомогательных инструментов для использования в комплекте с металлорежущими инструментами, используемыми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t xml:space="preserve"> станках</w:t>
            </w:r>
          </w:p>
        </w:tc>
      </w:tr>
      <w:tr w:rsidR="00582334" w:rsidRPr="00862FC9" w14:paraId="11475BE9" w14:textId="77777777" w:rsidTr="00582334">
        <w:trPr>
          <w:trHeight w:val="20"/>
        </w:trPr>
        <w:tc>
          <w:tcPr>
            <w:tcW w:w="902" w:type="pct"/>
            <w:vMerge/>
          </w:tcPr>
          <w:p w14:paraId="707E3B4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5B58F4D" w14:textId="33DADFB8" w:rsidR="00582334" w:rsidRPr="006D3DAA" w:rsidRDefault="00582334" w:rsidP="00582334">
            <w:pPr>
              <w:pStyle w:val="af9"/>
            </w:pPr>
            <w:r w:rsidRPr="006D3DAA">
              <w:t xml:space="preserve">Порядок настройки универсальных приспособлений, используемых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6132DD56" w14:textId="77777777" w:rsidTr="00582334">
        <w:trPr>
          <w:trHeight w:val="20"/>
        </w:trPr>
        <w:tc>
          <w:tcPr>
            <w:tcW w:w="902" w:type="pct"/>
            <w:vMerge/>
          </w:tcPr>
          <w:p w14:paraId="743BF37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F84319" w14:textId="7762227A" w:rsidR="00582334" w:rsidRPr="006D3DAA" w:rsidRDefault="00582334" w:rsidP="00582334">
            <w:pPr>
              <w:pStyle w:val="af9"/>
            </w:pPr>
            <w:r w:rsidRPr="006D3DAA">
              <w:t>Порядок настройки контрольно-измерительных инструментов</w:t>
            </w:r>
          </w:p>
        </w:tc>
      </w:tr>
      <w:tr w:rsidR="00582334" w:rsidRPr="00862FC9" w14:paraId="098A6032" w14:textId="77777777" w:rsidTr="00582334">
        <w:trPr>
          <w:trHeight w:val="20"/>
        </w:trPr>
        <w:tc>
          <w:tcPr>
            <w:tcW w:w="902" w:type="pct"/>
            <w:vMerge/>
          </w:tcPr>
          <w:p w14:paraId="21245EBB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52FB96" w14:textId="24CAFBBC" w:rsidR="00582334" w:rsidRPr="006D3DAA" w:rsidRDefault="00582334" w:rsidP="00582334">
            <w:pPr>
              <w:pStyle w:val="af9"/>
            </w:pPr>
            <w:r w:rsidRPr="006D3DAA">
              <w:t xml:space="preserve">Приемы и правила установки вспомогательных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1F39A2DA" w14:textId="77777777" w:rsidTr="00582334">
        <w:trPr>
          <w:trHeight w:val="20"/>
        </w:trPr>
        <w:tc>
          <w:tcPr>
            <w:tcW w:w="902" w:type="pct"/>
            <w:vMerge/>
          </w:tcPr>
          <w:p w14:paraId="0DB62A0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07763BA" w14:textId="10947388" w:rsidR="00582334" w:rsidRPr="006D3DAA" w:rsidRDefault="00582334" w:rsidP="00582334">
            <w:pPr>
              <w:pStyle w:val="af9"/>
            </w:pPr>
            <w:r w:rsidRPr="006D3DAA">
              <w:t xml:space="preserve">Приемы и правила установки металлорежущих инструментов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03E44BBB" w14:textId="77777777" w:rsidTr="00582334">
        <w:trPr>
          <w:trHeight w:val="20"/>
        </w:trPr>
        <w:tc>
          <w:tcPr>
            <w:tcW w:w="902" w:type="pct"/>
            <w:vMerge/>
          </w:tcPr>
          <w:p w14:paraId="3E4F5922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51B504D" w14:textId="4B9FE7C1" w:rsidR="00582334" w:rsidRPr="006D3DAA" w:rsidRDefault="00582334" w:rsidP="00582334">
            <w:pPr>
              <w:pStyle w:val="af9"/>
            </w:pPr>
            <w:r w:rsidRPr="006D3DAA">
              <w:t xml:space="preserve">Правила и приемы базирования и закрепления приспособлений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DEDC4EC" w14:textId="77777777" w:rsidTr="00582334">
        <w:trPr>
          <w:trHeight w:val="20"/>
        </w:trPr>
        <w:tc>
          <w:tcPr>
            <w:tcW w:w="902" w:type="pct"/>
            <w:vMerge/>
          </w:tcPr>
          <w:p w14:paraId="404D7519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692199E" w14:textId="72EFDB1B" w:rsidR="00582334" w:rsidRPr="006D3DAA" w:rsidRDefault="00582334" w:rsidP="00582334">
            <w:pPr>
              <w:pStyle w:val="af9"/>
            </w:pPr>
            <w:r w:rsidRPr="006D3DAA">
              <w:t xml:space="preserve">Правила и приемы базирования, выверки и закрепления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079F3E3" w14:textId="77777777" w:rsidTr="00582334">
        <w:trPr>
          <w:trHeight w:val="20"/>
        </w:trPr>
        <w:tc>
          <w:tcPr>
            <w:tcW w:w="902" w:type="pct"/>
            <w:vMerge/>
          </w:tcPr>
          <w:p w14:paraId="5D0ED944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B1FE6A" w14:textId="2BF802A7" w:rsidR="00582334" w:rsidRPr="006D3DAA" w:rsidRDefault="00582334" w:rsidP="00582334">
            <w:pPr>
              <w:pStyle w:val="af9"/>
            </w:pPr>
            <w:r w:rsidRPr="006D3DAA">
              <w:t xml:space="preserve">Последовательность и содержание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</w:t>
            </w:r>
          </w:p>
        </w:tc>
      </w:tr>
      <w:tr w:rsidR="00582334" w:rsidRPr="00862FC9" w14:paraId="71841F04" w14:textId="77777777" w:rsidTr="00582334">
        <w:trPr>
          <w:trHeight w:val="20"/>
        </w:trPr>
        <w:tc>
          <w:tcPr>
            <w:tcW w:w="902" w:type="pct"/>
            <w:vMerge/>
          </w:tcPr>
          <w:p w14:paraId="3B3FAA3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71EC54" w14:textId="34AC7B05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линейных размеров до </w:t>
            </w:r>
            <w:r w:rsidRPr="006D3DAA">
              <w:rPr>
                <w:rFonts w:eastAsiaTheme="majorEastAsia"/>
              </w:rPr>
              <w:t>5-го</w:t>
            </w:r>
            <w:r w:rsidRPr="006D3DAA">
              <w:t xml:space="preserve"> квалитета</w:t>
            </w:r>
          </w:p>
        </w:tc>
      </w:tr>
      <w:tr w:rsidR="00582334" w:rsidRPr="00862FC9" w14:paraId="23EB01D8" w14:textId="77777777" w:rsidTr="00582334">
        <w:trPr>
          <w:trHeight w:val="20"/>
        </w:trPr>
        <w:tc>
          <w:tcPr>
            <w:tcW w:w="902" w:type="pct"/>
            <w:vMerge/>
          </w:tcPr>
          <w:p w14:paraId="2022422F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D51BDCB" w14:textId="69AF3638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угловых размеров до </w:t>
            </w:r>
            <w:r w:rsidRPr="006D3DAA">
              <w:rPr>
                <w:rFonts w:eastAsiaTheme="majorEastAsia"/>
              </w:rPr>
              <w:t>4-й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1B611C98" w14:textId="77777777" w:rsidTr="00582334">
        <w:trPr>
          <w:trHeight w:val="20"/>
        </w:trPr>
        <w:tc>
          <w:tcPr>
            <w:tcW w:w="902" w:type="pct"/>
            <w:vMerge/>
          </w:tcPr>
          <w:p w14:paraId="4E57A6FD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3AE28D5" w14:textId="3D7C4E8D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шероховатости обработанных поверхностей до </w:t>
            </w:r>
            <w:r w:rsidRPr="006D3DAA">
              <w:rPr>
                <w:rFonts w:eastAsiaTheme="majorEastAsia"/>
              </w:rPr>
              <w:t>Ra 0,4</w:t>
            </w:r>
            <w:r w:rsidRPr="006D3DAA">
              <w:t xml:space="preserve"> мкм</w:t>
            </w:r>
          </w:p>
        </w:tc>
      </w:tr>
      <w:tr w:rsidR="00582334" w:rsidRPr="00862FC9" w14:paraId="1D8DEE79" w14:textId="77777777" w:rsidTr="00582334">
        <w:trPr>
          <w:trHeight w:val="20"/>
        </w:trPr>
        <w:tc>
          <w:tcPr>
            <w:tcW w:w="902" w:type="pct"/>
            <w:vMerge/>
          </w:tcPr>
          <w:p w14:paraId="5613E2F0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F5F391" w14:textId="3DD352C4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формы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01E9F4A" w14:textId="77777777" w:rsidTr="00582334">
        <w:trPr>
          <w:trHeight w:val="20"/>
        </w:trPr>
        <w:tc>
          <w:tcPr>
            <w:tcW w:w="902" w:type="pct"/>
            <w:vMerge/>
          </w:tcPr>
          <w:p w14:paraId="73EB79D1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AD3D8A" w14:textId="7AD1E8D8" w:rsidR="00582334" w:rsidRPr="006D3DAA" w:rsidRDefault="00582334" w:rsidP="00582334">
            <w:pPr>
              <w:pStyle w:val="af9"/>
            </w:pPr>
            <w:r w:rsidRPr="006D3DAA">
              <w:t xml:space="preserve">Методы и способы настройки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станков для обеспечения точности расположения поверхностей до </w:t>
            </w:r>
            <w:r w:rsidRPr="006D3DAA">
              <w:rPr>
                <w:rFonts w:eastAsiaTheme="majorEastAsia"/>
              </w:rPr>
              <w:t>5-й</w:t>
            </w:r>
            <w:r w:rsidRPr="006D3DAA">
              <w:t xml:space="preserve"> </w:t>
            </w:r>
            <w:r w:rsidR="007E3EBA">
              <w:t>степени</w:t>
            </w:r>
            <w:r w:rsidRPr="006D3DAA">
              <w:t xml:space="preserve"> точности</w:t>
            </w:r>
          </w:p>
        </w:tc>
      </w:tr>
      <w:tr w:rsidR="00582334" w:rsidRPr="00862FC9" w14:paraId="34D87C1C" w14:textId="77777777" w:rsidTr="00582334">
        <w:trPr>
          <w:trHeight w:val="20"/>
        </w:trPr>
        <w:tc>
          <w:tcPr>
            <w:tcW w:w="902" w:type="pct"/>
            <w:vMerge/>
          </w:tcPr>
          <w:p w14:paraId="19F06DE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B4F99B" w14:textId="701E1EFA" w:rsidR="00582334" w:rsidRPr="006D3DAA" w:rsidRDefault="00582334" w:rsidP="00582334">
            <w:pPr>
              <w:pStyle w:val="af9"/>
            </w:pPr>
            <w:r w:rsidRPr="006D3DAA">
              <w:t>Основы геометрии и тригонометрии в объеме, необходимом для выполнения работы</w:t>
            </w:r>
          </w:p>
        </w:tc>
      </w:tr>
      <w:tr w:rsidR="00582334" w:rsidRPr="00862FC9" w14:paraId="28570249" w14:textId="77777777" w:rsidTr="00582334">
        <w:trPr>
          <w:trHeight w:val="20"/>
        </w:trPr>
        <w:tc>
          <w:tcPr>
            <w:tcW w:w="902" w:type="pct"/>
            <w:vMerge/>
          </w:tcPr>
          <w:p w14:paraId="2ABB0E63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523C55A" w14:textId="3692DBE3" w:rsidR="00582334" w:rsidRPr="006D3DAA" w:rsidRDefault="00582334" w:rsidP="00582334">
            <w:pPr>
              <w:pStyle w:val="af9"/>
            </w:pPr>
            <w:r w:rsidRPr="006D3DAA">
              <w:t xml:space="preserve">Типовые режимы резания при обработке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528BEBC4" w14:textId="77777777" w:rsidTr="00582334">
        <w:trPr>
          <w:trHeight w:val="20"/>
        </w:trPr>
        <w:tc>
          <w:tcPr>
            <w:tcW w:w="902" w:type="pct"/>
            <w:vMerge/>
          </w:tcPr>
          <w:p w14:paraId="525BCB47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923870" w14:textId="17A05713" w:rsidR="00582334" w:rsidRPr="006D3DAA" w:rsidRDefault="00582334" w:rsidP="00582334">
            <w:pPr>
              <w:pStyle w:val="af9"/>
            </w:pPr>
            <w:r w:rsidRPr="006D3DAA">
              <w:t xml:space="preserve">Методика расчета режимов резания при обработке заготовок на </w:t>
            </w:r>
            <w:r w:rsidR="00C24D20">
              <w:rPr>
                <w:rFonts w:eastAsiaTheme="majorEastAsia"/>
              </w:rPr>
              <w:t>токарных</w:t>
            </w:r>
            <w:r w:rsidRPr="006D3DAA">
              <w:rPr>
                <w:rFonts w:eastAsiaTheme="majorEastAsia"/>
              </w:rPr>
              <w:t xml:space="preserve"> </w:t>
            </w:r>
            <w:r w:rsidRPr="006D3DAA">
              <w:t xml:space="preserve"> станках</w:t>
            </w:r>
          </w:p>
        </w:tc>
      </w:tr>
      <w:tr w:rsidR="00582334" w:rsidRPr="00862FC9" w14:paraId="7C375113" w14:textId="77777777" w:rsidTr="00582334">
        <w:trPr>
          <w:trHeight w:val="20"/>
        </w:trPr>
        <w:tc>
          <w:tcPr>
            <w:tcW w:w="902" w:type="pct"/>
            <w:vMerge/>
          </w:tcPr>
          <w:p w14:paraId="79026C38" w14:textId="77777777" w:rsidR="00582334" w:rsidRPr="00862FC9" w:rsidDel="002A1D54" w:rsidRDefault="00582334" w:rsidP="00582334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CFE8B6A" w14:textId="712E3192" w:rsidR="00582334" w:rsidRPr="006D3DAA" w:rsidRDefault="00582334" w:rsidP="00582334">
            <w:pPr>
              <w:pStyle w:val="af9"/>
            </w:pPr>
            <w:r w:rsidRPr="006D3DAA">
              <w:t>Специализированные калькуляторы параметров режимов резания: основные возможности и порядок работы</w:t>
            </w:r>
          </w:p>
        </w:tc>
      </w:tr>
      <w:tr w:rsidR="00F161C3" w:rsidRPr="00862FC9" w14:paraId="63D9FFE6" w14:textId="77777777" w:rsidTr="00582334">
        <w:trPr>
          <w:trHeight w:val="20"/>
        </w:trPr>
        <w:tc>
          <w:tcPr>
            <w:tcW w:w="902" w:type="pct"/>
          </w:tcPr>
          <w:p w14:paraId="08F06DE9" w14:textId="77777777" w:rsidR="00F161C3" w:rsidRPr="00862FC9" w:rsidDel="002A1D54" w:rsidRDefault="00F161C3" w:rsidP="00A61F05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0AB52F08" w14:textId="77777777" w:rsidR="00F161C3" w:rsidRPr="00862FC9" w:rsidRDefault="00F161C3" w:rsidP="00A61F05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477C0B65" w14:textId="0BCCBC9A" w:rsidR="0052442E" w:rsidRPr="00862FC9" w:rsidRDefault="0052442E" w:rsidP="0052442E">
      <w:pPr>
        <w:pStyle w:val="3"/>
        <w:rPr>
          <w:lang w:val="en-US"/>
        </w:rPr>
      </w:pPr>
      <w:r w:rsidRPr="00862FC9">
        <w:t>3.5.</w:t>
      </w:r>
      <w:r w:rsidR="00E57BE7" w:rsidRPr="00862FC9">
        <w:t>2</w:t>
      </w:r>
      <w:r w:rsidRPr="00862F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240"/>
        <w:gridCol w:w="1088"/>
        <w:gridCol w:w="494"/>
        <w:gridCol w:w="1424"/>
        <w:gridCol w:w="727"/>
        <w:gridCol w:w="35"/>
        <w:gridCol w:w="1171"/>
        <w:gridCol w:w="354"/>
        <w:gridCol w:w="1230"/>
        <w:gridCol w:w="1144"/>
      </w:tblGrid>
      <w:tr w:rsidR="006D62CF" w:rsidRPr="00862FC9" w14:paraId="5B753372" w14:textId="77777777" w:rsidTr="00E57BE7">
        <w:trPr>
          <w:trHeight w:val="278"/>
        </w:trPr>
        <w:tc>
          <w:tcPr>
            <w:tcW w:w="72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CCDFD40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3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97F1C" w14:textId="41D344C9" w:rsidR="006D62CF" w:rsidRPr="00862FC9" w:rsidRDefault="006D62CF" w:rsidP="006D62CF">
            <w:pPr>
              <w:suppressAutoHyphens/>
            </w:pPr>
            <w:r>
              <w:t>В</w:t>
            </w:r>
            <w:r w:rsidRPr="00834D56">
              <w:t>ыполнени</w:t>
            </w:r>
            <w:r>
              <w:t>е</w:t>
            </w:r>
            <w:r w:rsidRPr="00834D56">
              <w:t xml:space="preserve"> технологической операции по изготовлению детал</w:t>
            </w:r>
            <w:r>
              <w:t>ей</w:t>
            </w:r>
            <w:r w:rsidRPr="00834D56">
              <w:t xml:space="preserve"> с точностью</w:t>
            </w:r>
            <w:r>
              <w:t xml:space="preserve"> </w:t>
            </w:r>
            <w:r w:rsidRPr="00834D56">
              <w:t xml:space="preserve">линейных размеров до </w:t>
            </w:r>
            <w:r>
              <w:t>5</w:t>
            </w:r>
            <w:r w:rsidRPr="00834D56">
              <w:t xml:space="preserve">-го квалитета, угловых размеров до </w:t>
            </w:r>
            <w:r>
              <w:t>4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0,4</w:t>
            </w:r>
            <w:r w:rsidRPr="00834D56">
              <w:t xml:space="preserve"> мкм, точностью формы и расположения поверхностей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 на </w:t>
            </w:r>
            <w:r w:rsidR="003979CF">
              <w:t>токарном</w:t>
            </w:r>
            <w:r w:rsidR="00D93C26">
              <w:t xml:space="preserve"> станке с ручным управлением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0DF638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AB79CB" w14:textId="44A5B636" w:rsidR="006D62CF" w:rsidRPr="00862FC9" w:rsidRDefault="006D62CF" w:rsidP="006D62CF">
            <w:pPr>
              <w:suppressAutoHyphens/>
            </w:pPr>
            <w:r w:rsidRPr="00862FC9">
              <w:rPr>
                <w:lang w:val="en-US"/>
              </w:rPr>
              <w:t>E</w:t>
            </w:r>
            <w:r w:rsidRPr="00862FC9">
              <w:t>/02.4</w:t>
            </w:r>
          </w:p>
        </w:tc>
        <w:tc>
          <w:tcPr>
            <w:tcW w:w="76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6C241B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204F7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4</w:t>
            </w:r>
          </w:p>
        </w:tc>
      </w:tr>
      <w:tr w:rsidR="006D62CF" w:rsidRPr="00862FC9" w14:paraId="4D861A76" w14:textId="77777777" w:rsidTr="00B723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A4393B3" w14:textId="77777777" w:rsidR="006D62CF" w:rsidRPr="00862FC9" w:rsidRDefault="006D62CF" w:rsidP="006D62CF">
            <w:pPr>
              <w:suppressAutoHyphens/>
              <w:rPr>
                <w:sz w:val="28"/>
                <w:szCs w:val="28"/>
              </w:rPr>
            </w:pPr>
          </w:p>
        </w:tc>
      </w:tr>
      <w:tr w:rsidR="006D62CF" w:rsidRPr="00862FC9" w14:paraId="6074C1D9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CB1F1F1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19B728F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386A0C9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4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D2E169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1E614B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876685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6647982B" w14:textId="77777777" w:rsidTr="00B723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3D913F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0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6FA21EA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F3C394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A30018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63A5A8C6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AE2878" w:rsidRPr="00862FC9" w14:paraId="1DE83FD5" w14:textId="77777777" w:rsidTr="00476C13">
        <w:trPr>
          <w:trHeight w:val="20"/>
        </w:trPr>
        <w:tc>
          <w:tcPr>
            <w:tcW w:w="902" w:type="pct"/>
            <w:vMerge w:val="restart"/>
          </w:tcPr>
          <w:p w14:paraId="604F9BFF" w14:textId="77777777" w:rsidR="00AE2878" w:rsidRPr="00862FC9" w:rsidRDefault="00AE2878" w:rsidP="00AE2878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692079A9" w14:textId="3EE20344" w:rsidR="00AE2878" w:rsidRPr="00862FC9" w:rsidRDefault="00AE2878" w:rsidP="00AE2878">
            <w:pPr>
              <w:pStyle w:val="af9"/>
            </w:pPr>
            <w:r w:rsidRPr="00287FAE">
              <w:t xml:space="preserve">Установка заготовки перед обработкой и снятие готовой детали после обработки на </w:t>
            </w:r>
            <w:r w:rsidR="003979CF"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 w:rsidR="007E3EBA"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4A886DD" w14:textId="77777777" w:rsidTr="00476C13">
        <w:trPr>
          <w:trHeight w:val="20"/>
        </w:trPr>
        <w:tc>
          <w:tcPr>
            <w:tcW w:w="902" w:type="pct"/>
            <w:vMerge/>
          </w:tcPr>
          <w:p w14:paraId="71E59662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0FC71CCC" w14:textId="232914AA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цилиндрических и фасонных поверхностей </w:t>
            </w:r>
            <w:r w:rsidRPr="00287FAE">
              <w:t>заготовки</w:t>
            </w:r>
            <w:r>
              <w:t xml:space="preserve"> </w:t>
            </w:r>
            <w:r w:rsidRPr="00834D56">
              <w:t xml:space="preserve">с точностью линейных размеров до </w:t>
            </w:r>
            <w:r>
              <w:t>5</w:t>
            </w:r>
            <w:r w:rsidRPr="00834D56">
              <w:t xml:space="preserve">-го квалитета, </w:t>
            </w:r>
            <w:r>
              <w:t xml:space="preserve">шероховатостью до </w:t>
            </w:r>
            <w:r w:rsidRPr="00834D56">
              <w:t xml:space="preserve">Ra </w:t>
            </w:r>
            <w:r>
              <w:t>0,4</w:t>
            </w:r>
            <w:r w:rsidRPr="00834D56">
              <w:t xml:space="preserve"> мкм, </w:t>
            </w:r>
            <w:r>
              <w:t>точностью формы и расположения до 5</w:t>
            </w:r>
            <w:r w:rsidRPr="00834D56">
              <w:t xml:space="preserve">-й </w:t>
            </w:r>
            <w:r>
              <w:t>степени</w:t>
            </w:r>
            <w:r w:rsidRPr="00834D56">
              <w:t xml:space="preserve"> точности на </w:t>
            </w:r>
            <w:r>
              <w:t>токарных станках</w:t>
            </w:r>
          </w:p>
        </w:tc>
      </w:tr>
      <w:tr w:rsidR="004C50E7" w:rsidRPr="00862FC9" w14:paraId="79BC34F5" w14:textId="77777777" w:rsidTr="00476C13">
        <w:trPr>
          <w:trHeight w:val="20"/>
        </w:trPr>
        <w:tc>
          <w:tcPr>
            <w:tcW w:w="902" w:type="pct"/>
            <w:vMerge/>
          </w:tcPr>
          <w:p w14:paraId="6E5A78B9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1FD6425A" w14:textId="7A0A76ED" w:rsidR="004C50E7" w:rsidRPr="00862FC9" w:rsidRDefault="004C50E7" w:rsidP="004C50E7">
            <w:pPr>
              <w:pStyle w:val="af9"/>
            </w:pPr>
            <w:r>
              <w:t xml:space="preserve">Обработка наружных и внутренних конических поверхностей </w:t>
            </w:r>
            <w:r w:rsidRPr="00287FAE">
              <w:t>заготовки</w:t>
            </w:r>
            <w:r>
              <w:t xml:space="preserve"> </w:t>
            </w:r>
            <w:r w:rsidRPr="00834D56">
              <w:t xml:space="preserve">с точностью угловых размеров до </w:t>
            </w:r>
            <w:r>
              <w:t>4</w:t>
            </w:r>
            <w:r w:rsidRPr="00834D56">
              <w:t xml:space="preserve">-й </w:t>
            </w:r>
            <w:r>
              <w:t>степени</w:t>
            </w:r>
            <w:r w:rsidRPr="00834D56">
              <w:t xml:space="preserve"> точности, </w:t>
            </w:r>
            <w:r>
              <w:t xml:space="preserve">шероховатостью до </w:t>
            </w:r>
            <w:r w:rsidRPr="00834D56">
              <w:t xml:space="preserve">Ra </w:t>
            </w:r>
            <w:r>
              <w:t>0,4</w:t>
            </w:r>
            <w:r w:rsidRPr="00834D56">
              <w:t xml:space="preserve"> мкм, </w:t>
            </w:r>
            <w:r>
              <w:t>точностью формы и расположения до 5</w:t>
            </w:r>
            <w:r w:rsidRPr="00834D56">
              <w:t xml:space="preserve">-й </w:t>
            </w:r>
            <w:r>
              <w:t>степени</w:t>
            </w:r>
            <w:r w:rsidRPr="00834D56">
              <w:t xml:space="preserve"> точности на </w:t>
            </w:r>
            <w:r>
              <w:t>токарных станках</w:t>
            </w:r>
          </w:p>
        </w:tc>
      </w:tr>
      <w:tr w:rsidR="004C50E7" w:rsidRPr="00862FC9" w14:paraId="558D92AC" w14:textId="77777777" w:rsidTr="00476C13">
        <w:trPr>
          <w:trHeight w:val="20"/>
        </w:trPr>
        <w:tc>
          <w:tcPr>
            <w:tcW w:w="902" w:type="pct"/>
            <w:vMerge/>
          </w:tcPr>
          <w:p w14:paraId="65034B66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4A706989" w14:textId="7E8152A3" w:rsidR="004C50E7" w:rsidRPr="00862FC9" w:rsidRDefault="004C50E7" w:rsidP="004C50E7">
            <w:pPr>
              <w:pStyle w:val="af9"/>
            </w:pPr>
            <w:r>
              <w:t xml:space="preserve">Обработка одно- и многозаходных наружных и внутренних резьбовых поверхностей </w:t>
            </w:r>
            <w:r w:rsidRPr="009B1E29">
              <w:t xml:space="preserve">с точностью </w:t>
            </w:r>
            <w:r>
              <w:t xml:space="preserve">до 4-й степени точности с шероховатостью </w:t>
            </w:r>
            <w:r w:rsidRPr="0067449B">
              <w:t xml:space="preserve">до Ra </w:t>
            </w:r>
            <w:r>
              <w:t>0</w:t>
            </w:r>
            <w:r w:rsidRPr="0067449B">
              <w:t>,</w:t>
            </w:r>
            <w:r>
              <w:t>4</w:t>
            </w:r>
            <w:r w:rsidRPr="0067449B">
              <w:t xml:space="preserve"> мкм</w:t>
            </w:r>
            <w:r>
              <w:t xml:space="preserve"> </w:t>
            </w:r>
            <w:r w:rsidRPr="00287FAE">
              <w:t xml:space="preserve">на </w:t>
            </w:r>
            <w:r w:rsidRPr="00FA775E"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2294375E" w14:textId="77777777" w:rsidTr="00476C13">
        <w:trPr>
          <w:trHeight w:val="20"/>
        </w:trPr>
        <w:tc>
          <w:tcPr>
            <w:tcW w:w="902" w:type="pct"/>
            <w:vMerge/>
          </w:tcPr>
          <w:p w14:paraId="68AD2D4A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56AF6A77" w14:textId="424C30D3" w:rsidR="004C50E7" w:rsidRPr="00862FC9" w:rsidRDefault="004C50E7" w:rsidP="004C50E7">
            <w:pPr>
              <w:pStyle w:val="af9"/>
            </w:pPr>
            <w:r>
              <w:t xml:space="preserve">Обработка поверхностей одно- и многозаходных </w:t>
            </w:r>
            <w:r w:rsidRPr="00624270">
              <w:t xml:space="preserve">червяков червячных передач </w:t>
            </w:r>
            <w:r w:rsidRPr="009B1E29">
              <w:t xml:space="preserve">с точностью </w:t>
            </w:r>
            <w:r w:rsidRPr="00624270">
              <w:t xml:space="preserve">до </w:t>
            </w:r>
            <w:r>
              <w:t>6</w:t>
            </w:r>
            <w:r w:rsidRPr="00624270">
              <w:t>-й степени точности</w:t>
            </w:r>
            <w:r>
              <w:t xml:space="preserve"> </w:t>
            </w:r>
            <w:r w:rsidRPr="00624270">
              <w:t>с шероховатостью поверхностей до Ra 0,</w:t>
            </w:r>
            <w:r>
              <w:t>4</w:t>
            </w:r>
            <w:r w:rsidRPr="00624270">
              <w:t xml:space="preserve"> мкм</w:t>
            </w:r>
            <w:r w:rsidRPr="00287FAE">
              <w:t xml:space="preserve"> на </w:t>
            </w:r>
            <w:r w:rsidRPr="00FA775E"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357F9D1E" w14:textId="77777777" w:rsidTr="00476C13">
        <w:trPr>
          <w:trHeight w:val="20"/>
        </w:trPr>
        <w:tc>
          <w:tcPr>
            <w:tcW w:w="902" w:type="pct"/>
            <w:vMerge/>
          </w:tcPr>
          <w:p w14:paraId="304AB470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3CF8F299" w14:textId="30FF91D3" w:rsidR="004C50E7" w:rsidRPr="00862FC9" w:rsidRDefault="004C50E7" w:rsidP="004C50E7">
            <w:pPr>
              <w:pStyle w:val="af9"/>
            </w:pPr>
            <w:r>
              <w:t>Техническое и организационное обслуживание токарного станка и рабочего места</w:t>
            </w:r>
            <w:r w:rsidRPr="00287FAE">
              <w:t xml:space="preserve">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2832BE8" w14:textId="77777777" w:rsidTr="00476C13">
        <w:trPr>
          <w:trHeight w:val="20"/>
        </w:trPr>
        <w:tc>
          <w:tcPr>
            <w:tcW w:w="902" w:type="pct"/>
            <w:vMerge/>
          </w:tcPr>
          <w:p w14:paraId="7BBB50F3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5C1D7E4D" w14:textId="148600BD" w:rsidR="004C50E7" w:rsidRPr="00862FC9" w:rsidRDefault="004C50E7" w:rsidP="004C50E7">
            <w:pPr>
              <w:pStyle w:val="af9"/>
            </w:pPr>
            <w:r w:rsidRPr="00287FAE">
              <w:t xml:space="preserve">Замена изношенных режущих инструментов и/или режущих пластин металлорежущих инструментов со сменными режущими пластинами на </w:t>
            </w:r>
            <w:r>
              <w:rPr>
                <w:rFonts w:eastAsiaTheme="majorEastAsia"/>
              </w:rPr>
              <w:lastRenderedPageBreak/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A9D569D" w14:textId="77777777" w:rsidTr="00476C13">
        <w:trPr>
          <w:trHeight w:val="20"/>
        </w:trPr>
        <w:tc>
          <w:tcPr>
            <w:tcW w:w="902" w:type="pct"/>
            <w:vMerge/>
          </w:tcPr>
          <w:p w14:paraId="3E9B2E04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6241350E" w14:textId="1A33087A" w:rsidR="004C50E7" w:rsidRPr="00862FC9" w:rsidRDefault="004C50E7" w:rsidP="004C50E7">
            <w:pPr>
              <w:pStyle w:val="af9"/>
            </w:pPr>
            <w:r w:rsidRPr="00287FAE">
              <w:t xml:space="preserve">Поддержание технического состояния приспособлений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E361215" w14:textId="77777777" w:rsidTr="00476C13">
        <w:trPr>
          <w:trHeight w:val="20"/>
        </w:trPr>
        <w:tc>
          <w:tcPr>
            <w:tcW w:w="902" w:type="pct"/>
            <w:vMerge/>
          </w:tcPr>
          <w:p w14:paraId="2D385E9D" w14:textId="77777777" w:rsidR="004C50E7" w:rsidRPr="00862FC9" w:rsidRDefault="004C50E7" w:rsidP="004C50E7">
            <w:pPr>
              <w:suppressAutoHyphens/>
            </w:pPr>
          </w:p>
        </w:tc>
        <w:tc>
          <w:tcPr>
            <w:tcW w:w="4098" w:type="pct"/>
          </w:tcPr>
          <w:p w14:paraId="66928646" w14:textId="670F8089" w:rsidR="004C50E7" w:rsidRPr="00862FC9" w:rsidRDefault="004C50E7" w:rsidP="004C50E7">
            <w:pPr>
              <w:pStyle w:val="af9"/>
            </w:pPr>
            <w:r w:rsidRPr="00287FAE">
              <w:t xml:space="preserve">Поднастройка </w:t>
            </w:r>
            <w:r>
              <w:rPr>
                <w:rFonts w:eastAsiaTheme="majorEastAsia"/>
              </w:rPr>
              <w:t>токарного</w:t>
            </w:r>
            <w:r w:rsidRPr="00287FAE">
              <w:t xml:space="preserve"> станка в процессе работы при выполнении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токарном</w:t>
            </w:r>
            <w:r w:rsidRPr="00287FAE">
              <w:t xml:space="preserve"> станке</w:t>
            </w:r>
          </w:p>
        </w:tc>
      </w:tr>
      <w:tr w:rsidR="004C50E7" w:rsidRPr="00862FC9" w14:paraId="6931D09E" w14:textId="77777777" w:rsidTr="00476C13">
        <w:trPr>
          <w:trHeight w:val="20"/>
        </w:trPr>
        <w:tc>
          <w:tcPr>
            <w:tcW w:w="902" w:type="pct"/>
            <w:vMerge w:val="restart"/>
          </w:tcPr>
          <w:p w14:paraId="1B6083A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60A65C5A" w14:textId="54F5FA5F" w:rsidR="004C50E7" w:rsidRPr="00862FC9" w:rsidRDefault="004C50E7" w:rsidP="004C50E7">
            <w:pPr>
              <w:pStyle w:val="af9"/>
            </w:pPr>
            <w:r w:rsidRPr="00287FAE">
              <w:t xml:space="preserve">Базировать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316F665" w14:textId="77777777" w:rsidTr="00476C13">
        <w:trPr>
          <w:trHeight w:val="20"/>
        </w:trPr>
        <w:tc>
          <w:tcPr>
            <w:tcW w:w="902" w:type="pct"/>
            <w:vMerge/>
          </w:tcPr>
          <w:p w14:paraId="371D3B2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7232E2" w14:textId="7188F2B1" w:rsidR="004C50E7" w:rsidRPr="00862FC9" w:rsidRDefault="004C50E7" w:rsidP="004C50E7">
            <w:pPr>
              <w:pStyle w:val="af9"/>
            </w:pPr>
            <w:r w:rsidRPr="00287FAE">
              <w:t xml:space="preserve">Выверять положение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с точностью до </w:t>
            </w:r>
            <w:r w:rsidRPr="00287FAE">
              <w:rPr>
                <w:rFonts w:eastAsiaTheme="majorEastAsia"/>
              </w:rPr>
              <w:t>0,05</w:t>
            </w:r>
            <w:r>
              <w:rPr>
                <w:rFonts w:eastAsiaTheme="majorEastAsia"/>
              </w:rPr>
              <w:t> %</w:t>
            </w:r>
            <w:r w:rsidRPr="00287FAE">
              <w:t xml:space="preserve"> от характерного размера, но не менее </w:t>
            </w:r>
            <w:r w:rsidRPr="00287FAE">
              <w:rPr>
                <w:rFonts w:eastAsiaTheme="majorEastAsia"/>
              </w:rPr>
              <w:t>0,005</w:t>
            </w:r>
            <w:r w:rsidRPr="00287FAE">
              <w:t xml:space="preserve"> мм,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02B548A" w14:textId="77777777" w:rsidTr="00476C13">
        <w:trPr>
          <w:trHeight w:val="20"/>
        </w:trPr>
        <w:tc>
          <w:tcPr>
            <w:tcW w:w="902" w:type="pct"/>
            <w:vMerge/>
          </w:tcPr>
          <w:p w14:paraId="52F768E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880CC52" w14:textId="7B92E8F2" w:rsidR="004C50E7" w:rsidRPr="00862FC9" w:rsidRDefault="004C50E7" w:rsidP="004C50E7">
            <w:pPr>
              <w:pStyle w:val="af9"/>
            </w:pPr>
            <w:r w:rsidRPr="00287FAE">
              <w:t xml:space="preserve">Закреплять заготовки в приспособлениях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3268C78" w14:textId="77777777" w:rsidTr="00476C13">
        <w:trPr>
          <w:trHeight w:val="20"/>
        </w:trPr>
        <w:tc>
          <w:tcPr>
            <w:tcW w:w="902" w:type="pct"/>
            <w:vMerge/>
          </w:tcPr>
          <w:p w14:paraId="1956D13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A58686" w14:textId="768E24C1" w:rsidR="004C50E7" w:rsidRPr="00862FC9" w:rsidRDefault="004C50E7" w:rsidP="004C50E7">
            <w:pPr>
              <w:pStyle w:val="af9"/>
            </w:pPr>
            <w:r w:rsidRPr="00287FAE">
              <w:t xml:space="preserve">Использовать грузоподъемные механизмы (при работе с заготовками массой более 16 кг)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56C8AD3A" w14:textId="77777777" w:rsidTr="00476C13">
        <w:trPr>
          <w:trHeight w:val="20"/>
        </w:trPr>
        <w:tc>
          <w:tcPr>
            <w:tcW w:w="902" w:type="pct"/>
            <w:vMerge/>
          </w:tcPr>
          <w:p w14:paraId="48E78FB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6813B31" w14:textId="12DDA885" w:rsidR="004C50E7" w:rsidRPr="00862FC9" w:rsidRDefault="004C50E7" w:rsidP="004C50E7">
            <w:pPr>
              <w:pStyle w:val="af9"/>
            </w:pPr>
            <w:r w:rsidRPr="00287FAE">
              <w:t xml:space="preserve">Выбирать схемы строповки заготовок массой более 16 кг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751F8AE8" w14:textId="77777777" w:rsidTr="00476C13">
        <w:trPr>
          <w:trHeight w:val="20"/>
        </w:trPr>
        <w:tc>
          <w:tcPr>
            <w:tcW w:w="902" w:type="pct"/>
            <w:vMerge/>
          </w:tcPr>
          <w:p w14:paraId="6BAA6F9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881F25" w14:textId="1D0AAAC1" w:rsidR="004C50E7" w:rsidRPr="00862FC9" w:rsidRDefault="004C50E7" w:rsidP="004C50E7">
            <w:pPr>
              <w:pStyle w:val="af9"/>
            </w:pPr>
            <w:r w:rsidRPr="00287FAE">
              <w:t xml:space="preserve">Проверять исправность грузоподъемных механизмов перед установкой заготовок массой более 16 кг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61C6B543" w14:textId="77777777" w:rsidTr="00476C13">
        <w:trPr>
          <w:trHeight w:val="20"/>
        </w:trPr>
        <w:tc>
          <w:tcPr>
            <w:tcW w:w="902" w:type="pct"/>
            <w:vMerge/>
          </w:tcPr>
          <w:p w14:paraId="5620D68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D2B06A" w14:textId="522AAC98" w:rsidR="004C50E7" w:rsidRPr="00862FC9" w:rsidRDefault="004C50E7" w:rsidP="004C50E7">
            <w:pPr>
              <w:pStyle w:val="af9"/>
            </w:pPr>
            <w:r w:rsidRPr="00287FAE">
              <w:t>Просматривать с использованием компьютеров и мобильных устройств конструкторскую документацию</w:t>
            </w:r>
          </w:p>
        </w:tc>
      </w:tr>
      <w:tr w:rsidR="004C50E7" w:rsidRPr="00862FC9" w14:paraId="37886978" w14:textId="77777777" w:rsidTr="00476C13">
        <w:trPr>
          <w:trHeight w:val="20"/>
        </w:trPr>
        <w:tc>
          <w:tcPr>
            <w:tcW w:w="902" w:type="pct"/>
            <w:vMerge/>
          </w:tcPr>
          <w:p w14:paraId="1F24B49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E31CCBD" w14:textId="4A2C1843" w:rsidR="004C50E7" w:rsidRPr="00862FC9" w:rsidRDefault="004C50E7" w:rsidP="004C50E7">
            <w:pPr>
              <w:pStyle w:val="af9"/>
            </w:pPr>
            <w:r w:rsidRPr="00287FAE">
              <w:t>Просматривать с использованием компьютеров и мобильных устройств технологическую документацию</w:t>
            </w:r>
          </w:p>
        </w:tc>
      </w:tr>
      <w:tr w:rsidR="004C50E7" w:rsidRPr="00862FC9" w14:paraId="51247F51" w14:textId="77777777" w:rsidTr="00476C13">
        <w:trPr>
          <w:trHeight w:val="20"/>
        </w:trPr>
        <w:tc>
          <w:tcPr>
            <w:tcW w:w="902" w:type="pct"/>
            <w:vMerge/>
          </w:tcPr>
          <w:p w14:paraId="0742EF4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DE1F944" w14:textId="18ABA267" w:rsidR="004C50E7" w:rsidRPr="00862FC9" w:rsidRDefault="004C50E7" w:rsidP="004C50E7">
            <w:pPr>
              <w:pStyle w:val="af9"/>
            </w:pPr>
            <w:r w:rsidRPr="00287FAE">
              <w:t>Читать конструкторскую документацию</w:t>
            </w:r>
          </w:p>
        </w:tc>
      </w:tr>
      <w:tr w:rsidR="004C50E7" w:rsidRPr="00862FC9" w14:paraId="093460B6" w14:textId="77777777" w:rsidTr="00476C13">
        <w:trPr>
          <w:trHeight w:val="20"/>
        </w:trPr>
        <w:tc>
          <w:tcPr>
            <w:tcW w:w="902" w:type="pct"/>
            <w:vMerge/>
          </w:tcPr>
          <w:p w14:paraId="0035298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2881257" w14:textId="0B81F7A7" w:rsidR="004C50E7" w:rsidRPr="00862FC9" w:rsidRDefault="004C50E7" w:rsidP="004C50E7">
            <w:pPr>
              <w:pStyle w:val="af9"/>
            </w:pPr>
            <w:r w:rsidRPr="00287FAE">
              <w:t>Читать технологическую документацию</w:t>
            </w:r>
          </w:p>
        </w:tc>
      </w:tr>
      <w:tr w:rsidR="004C50E7" w:rsidRPr="00862FC9" w14:paraId="6F3AFCE8" w14:textId="77777777" w:rsidTr="00476C13">
        <w:trPr>
          <w:trHeight w:val="20"/>
        </w:trPr>
        <w:tc>
          <w:tcPr>
            <w:tcW w:w="902" w:type="pct"/>
            <w:vMerge/>
          </w:tcPr>
          <w:p w14:paraId="396EE47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3E832B" w14:textId="2BA379AC" w:rsidR="004C50E7" w:rsidRPr="00862FC9" w:rsidRDefault="004C50E7" w:rsidP="004C50E7">
            <w:pPr>
              <w:pStyle w:val="af9"/>
            </w:pPr>
            <w:r w:rsidRPr="00287FAE">
              <w:t xml:space="preserve">Управлять рабочими органами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EBF4F5A" w14:textId="77777777" w:rsidTr="00476C13">
        <w:trPr>
          <w:trHeight w:val="20"/>
        </w:trPr>
        <w:tc>
          <w:tcPr>
            <w:tcW w:w="902" w:type="pct"/>
            <w:vMerge/>
          </w:tcPr>
          <w:p w14:paraId="45054CE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637D00" w14:textId="6D9C0DD0" w:rsidR="004C50E7" w:rsidRPr="00862FC9" w:rsidRDefault="004C50E7" w:rsidP="004C50E7">
            <w:pPr>
              <w:pStyle w:val="af9"/>
            </w:pPr>
            <w:r w:rsidRPr="00287FAE">
              <w:t xml:space="preserve">Контролировать наличие и состояние смазочно-охлаждающих технологических средств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2AABA772" w14:textId="77777777" w:rsidTr="00476C13">
        <w:trPr>
          <w:trHeight w:val="20"/>
        </w:trPr>
        <w:tc>
          <w:tcPr>
            <w:tcW w:w="902" w:type="pct"/>
            <w:vMerge/>
          </w:tcPr>
          <w:p w14:paraId="4C540E5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B6962A" w14:textId="01665CFD" w:rsidR="004C50E7" w:rsidRPr="00862FC9" w:rsidRDefault="004C50E7" w:rsidP="004C50E7">
            <w:pPr>
              <w:pStyle w:val="af9"/>
            </w:pPr>
            <w:r w:rsidRPr="00287FAE">
              <w:t xml:space="preserve">Выбирать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обработке поверхностей заготовок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5623298" w14:textId="77777777" w:rsidTr="00476C13">
        <w:trPr>
          <w:trHeight w:val="20"/>
        </w:trPr>
        <w:tc>
          <w:tcPr>
            <w:tcW w:w="902" w:type="pct"/>
            <w:vMerge/>
          </w:tcPr>
          <w:p w14:paraId="204B3FC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DB4E94" w14:textId="5197EFCC" w:rsidR="004C50E7" w:rsidRPr="00287FAE" w:rsidRDefault="004C50E7" w:rsidP="004C50E7">
            <w:pPr>
              <w:pStyle w:val="af9"/>
            </w:pPr>
            <w:r w:rsidRPr="00287FAE">
              <w:t xml:space="preserve">Рассчитывать режимы резания для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обработке поверхностей заготовок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</w:t>
            </w:r>
            <w:r w:rsidRPr="00287FAE">
              <w:rPr>
                <w:lang w:val="en-US"/>
              </w:rPr>
              <w:t>Ra</w:t>
            </w:r>
            <w:r w:rsidRPr="00287FAE">
              <w:t xml:space="preserve">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E5E8A02" w14:textId="77777777" w:rsidTr="00476C13">
        <w:trPr>
          <w:trHeight w:val="20"/>
        </w:trPr>
        <w:tc>
          <w:tcPr>
            <w:tcW w:w="902" w:type="pct"/>
            <w:vMerge/>
          </w:tcPr>
          <w:p w14:paraId="53FA2DD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FBE9B74" w14:textId="7A7F6BF6" w:rsidR="004C50E7" w:rsidRPr="00287FAE" w:rsidRDefault="004C50E7" w:rsidP="004C50E7">
            <w:pPr>
              <w:pStyle w:val="af9"/>
            </w:pPr>
            <w:r w:rsidRPr="00287FAE">
              <w:t xml:space="preserve">Использовать смазочно-охлаждающие технологические средства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5C53C8D3" w14:textId="77777777" w:rsidTr="00476C13">
        <w:trPr>
          <w:trHeight w:val="20"/>
        </w:trPr>
        <w:tc>
          <w:tcPr>
            <w:tcW w:w="902" w:type="pct"/>
            <w:vMerge/>
          </w:tcPr>
          <w:p w14:paraId="7423D2D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5B8D98" w14:textId="768590E3" w:rsidR="004C50E7" w:rsidRPr="00287FAE" w:rsidRDefault="004C50E7" w:rsidP="004C50E7">
            <w:pPr>
              <w:pStyle w:val="af9"/>
            </w:pPr>
            <w:r w:rsidRPr="00287FAE">
              <w:t xml:space="preserve">Применять средства индивидуальной и/или коллективной защиты при работе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7D9B58AA" w14:textId="77777777" w:rsidTr="00476C13">
        <w:trPr>
          <w:trHeight w:val="20"/>
        </w:trPr>
        <w:tc>
          <w:tcPr>
            <w:tcW w:w="902" w:type="pct"/>
            <w:vMerge/>
          </w:tcPr>
          <w:p w14:paraId="2956D48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2355B3" w14:textId="341EB44A" w:rsidR="004C50E7" w:rsidRPr="00287FAE" w:rsidRDefault="004C50E7" w:rsidP="004C50E7">
            <w:pPr>
              <w:pStyle w:val="af9"/>
            </w:pPr>
            <w:r w:rsidRPr="00287FAE">
              <w:t xml:space="preserve">Проводить очистку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D9472EA" w14:textId="77777777" w:rsidTr="00476C13">
        <w:trPr>
          <w:trHeight w:val="20"/>
        </w:trPr>
        <w:tc>
          <w:tcPr>
            <w:tcW w:w="902" w:type="pct"/>
            <w:vMerge/>
          </w:tcPr>
          <w:p w14:paraId="07C9894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A44268" w14:textId="61E1E13E" w:rsidR="004C50E7" w:rsidRPr="00287FAE" w:rsidRDefault="004C50E7" w:rsidP="004C50E7">
            <w:pPr>
              <w:pStyle w:val="af9"/>
            </w:pPr>
            <w:r w:rsidRPr="00287FAE">
              <w:t xml:space="preserve">Проводить смазку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46CA9BED" w14:textId="77777777" w:rsidTr="00476C13">
        <w:trPr>
          <w:trHeight w:val="20"/>
        </w:trPr>
        <w:tc>
          <w:tcPr>
            <w:tcW w:w="902" w:type="pct"/>
            <w:vMerge/>
          </w:tcPr>
          <w:p w14:paraId="0E45D44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ECE99B" w14:textId="3958EE6C" w:rsidR="004C50E7" w:rsidRPr="00287FAE" w:rsidRDefault="004C50E7" w:rsidP="004C50E7">
            <w:pPr>
              <w:pStyle w:val="af9"/>
            </w:pPr>
            <w:r w:rsidRPr="00287FAE">
              <w:t xml:space="preserve">Выполнять регламентные работы по техническому обслуживанию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FBEF45F" w14:textId="77777777" w:rsidTr="00476C13">
        <w:trPr>
          <w:trHeight w:val="20"/>
        </w:trPr>
        <w:tc>
          <w:tcPr>
            <w:tcW w:w="902" w:type="pct"/>
            <w:vMerge/>
          </w:tcPr>
          <w:p w14:paraId="2B0BA6F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911177C" w14:textId="02922390" w:rsidR="004C50E7" w:rsidRPr="00287FAE" w:rsidRDefault="004C50E7" w:rsidP="004C50E7">
            <w:pPr>
              <w:pStyle w:val="af9"/>
            </w:pPr>
            <w:r w:rsidRPr="00287FAE"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</w:t>
            </w:r>
            <w:r w:rsidRPr="00287FAE">
              <w:lastRenderedPageBreak/>
              <w:t xml:space="preserve">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310D5740" w14:textId="77777777" w:rsidTr="00476C13">
        <w:trPr>
          <w:trHeight w:val="20"/>
        </w:trPr>
        <w:tc>
          <w:tcPr>
            <w:tcW w:w="902" w:type="pct"/>
            <w:vMerge/>
          </w:tcPr>
          <w:p w14:paraId="790CD87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D9227F" w14:textId="142D4C82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1A27EC9" w14:textId="77777777" w:rsidTr="00476C13">
        <w:trPr>
          <w:trHeight w:val="20"/>
        </w:trPr>
        <w:tc>
          <w:tcPr>
            <w:tcW w:w="902" w:type="pct"/>
            <w:vMerge/>
          </w:tcPr>
          <w:p w14:paraId="5B82665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49C0CC4" w14:textId="2937BBDA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металлорежущих инструментов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и момент затупления инструментов по внешним признакам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372864A9" w14:textId="77777777" w:rsidTr="00476C13">
        <w:trPr>
          <w:trHeight w:val="20"/>
        </w:trPr>
        <w:tc>
          <w:tcPr>
            <w:tcW w:w="902" w:type="pct"/>
            <w:vMerge/>
          </w:tcPr>
          <w:p w14:paraId="3E4D8D1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02A7071" w14:textId="1177D04A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металлорежущие инструменты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F916CCF" w14:textId="77777777" w:rsidTr="00476C13">
        <w:trPr>
          <w:trHeight w:val="20"/>
        </w:trPr>
        <w:tc>
          <w:tcPr>
            <w:tcW w:w="902" w:type="pct"/>
            <w:vMerge/>
          </w:tcPr>
          <w:p w14:paraId="61DF973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B8BF58" w14:textId="57D2FC48" w:rsidR="004C50E7" w:rsidRPr="00287FAE" w:rsidRDefault="004C50E7" w:rsidP="004C50E7">
            <w:pPr>
              <w:pStyle w:val="af9"/>
            </w:pPr>
            <w:r w:rsidRPr="00287FAE">
              <w:t xml:space="preserve">Снимать и устанавливать режущие пластины инструментов со сменными режущими пластинами, используемых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станках,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64FCB854" w14:textId="77777777" w:rsidTr="00476C13">
        <w:trPr>
          <w:trHeight w:val="20"/>
        </w:trPr>
        <w:tc>
          <w:tcPr>
            <w:tcW w:w="902" w:type="pct"/>
            <w:vMerge/>
          </w:tcPr>
          <w:p w14:paraId="52356CB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97B4B7" w14:textId="31D199C2" w:rsidR="004C50E7" w:rsidRPr="00287FAE" w:rsidRDefault="004C50E7" w:rsidP="004C50E7">
            <w:pPr>
              <w:pStyle w:val="af9"/>
            </w:pPr>
            <w:r w:rsidRPr="00287FAE">
              <w:t xml:space="preserve">Оценивать состояние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FA4A724" w14:textId="77777777" w:rsidTr="00476C13">
        <w:trPr>
          <w:trHeight w:val="20"/>
        </w:trPr>
        <w:tc>
          <w:tcPr>
            <w:tcW w:w="902" w:type="pct"/>
            <w:vMerge/>
          </w:tcPr>
          <w:p w14:paraId="35DFABA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C8BA6C" w14:textId="1F76D6BC" w:rsidR="004C50E7" w:rsidRPr="00287FAE" w:rsidRDefault="004C50E7" w:rsidP="004C50E7">
            <w:pPr>
              <w:pStyle w:val="af9"/>
            </w:pPr>
            <w:r w:rsidRPr="00287FAE">
              <w:t xml:space="preserve">Определять </w:t>
            </w:r>
            <w:r>
              <w:t>степень</w:t>
            </w:r>
            <w:r w:rsidRPr="00287FAE">
              <w:t xml:space="preserve"> износа установочных элементов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DD1760C" w14:textId="77777777" w:rsidTr="00476C13">
        <w:trPr>
          <w:trHeight w:val="20"/>
        </w:trPr>
        <w:tc>
          <w:tcPr>
            <w:tcW w:w="902" w:type="pct"/>
            <w:vMerge/>
          </w:tcPr>
          <w:p w14:paraId="7F23009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DB8D87" w14:textId="5625CAF5" w:rsidR="004C50E7" w:rsidRPr="00287FAE" w:rsidRDefault="004C50E7" w:rsidP="004C50E7">
            <w:pPr>
              <w:pStyle w:val="af9"/>
            </w:pPr>
            <w:r w:rsidRPr="00287FAE">
              <w:t xml:space="preserve">Выполнять техническое обслуживание приспособлений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выполнении технологических операций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ECDD903" w14:textId="77777777" w:rsidTr="00476C13">
        <w:trPr>
          <w:trHeight w:val="20"/>
        </w:trPr>
        <w:tc>
          <w:tcPr>
            <w:tcW w:w="902" w:type="pct"/>
            <w:vMerge/>
          </w:tcPr>
          <w:p w14:paraId="5FDA103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BABF474" w14:textId="160EA925" w:rsidR="004C50E7" w:rsidRPr="00287FAE" w:rsidRDefault="004C50E7" w:rsidP="004C50E7">
            <w:pPr>
              <w:pStyle w:val="af9"/>
            </w:pPr>
            <w:r w:rsidRPr="00287FAE">
              <w:t xml:space="preserve">Корректировать положение рабочих органов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0D105328" w14:textId="77777777" w:rsidTr="00476C13">
        <w:trPr>
          <w:trHeight w:val="20"/>
        </w:trPr>
        <w:tc>
          <w:tcPr>
            <w:tcW w:w="902" w:type="pct"/>
            <w:vMerge/>
          </w:tcPr>
          <w:p w14:paraId="37F7EA6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CE73606" w14:textId="63E1794D" w:rsidR="004C50E7" w:rsidRPr="00287FAE" w:rsidRDefault="004C50E7" w:rsidP="004C50E7">
            <w:pPr>
              <w:pStyle w:val="af9"/>
            </w:pPr>
            <w:r w:rsidRPr="00287FAE">
              <w:t xml:space="preserve">Корректировать режимы резания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 при отклонении параметров выполняемой технологической операции по изготовлению деталей с точностью линейных размеров до </w:t>
            </w:r>
            <w:r w:rsidRPr="00287FAE">
              <w:rPr>
                <w:rFonts w:eastAsiaTheme="majorEastAsia"/>
              </w:rPr>
              <w:t>5-го</w:t>
            </w:r>
            <w:r w:rsidRPr="00287FAE">
              <w:t xml:space="preserve"> квалитета, угловых размеров до </w:t>
            </w:r>
            <w:r w:rsidRPr="00287FAE">
              <w:rPr>
                <w:rFonts w:eastAsiaTheme="majorEastAsia"/>
              </w:rPr>
              <w:t>4-й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точности, шероховатостью обработанных поверхностей до Ra </w:t>
            </w:r>
            <w:r w:rsidRPr="00287FAE">
              <w:rPr>
                <w:rFonts w:eastAsiaTheme="majorEastAsia"/>
              </w:rPr>
              <w:t>0,4</w:t>
            </w:r>
            <w:r w:rsidRPr="00287FAE">
              <w:t xml:space="preserve"> мкм, точностью формы и расположения поверхностей до </w:t>
            </w:r>
            <w:r w:rsidRPr="00287FAE">
              <w:rPr>
                <w:rFonts w:eastAsiaTheme="majorEastAsia"/>
              </w:rPr>
              <w:t>5-й</w:t>
            </w:r>
            <w:r w:rsidRPr="00287FAE">
              <w:t xml:space="preserve"> </w:t>
            </w:r>
            <w:r>
              <w:t>степени</w:t>
            </w:r>
            <w:r w:rsidRPr="00287FAE">
              <w:t xml:space="preserve"> точности</w:t>
            </w:r>
          </w:p>
        </w:tc>
      </w:tr>
      <w:tr w:rsidR="004C50E7" w:rsidRPr="00862FC9" w14:paraId="1BD81EDA" w14:textId="77777777" w:rsidTr="00476C13">
        <w:trPr>
          <w:trHeight w:val="20"/>
        </w:trPr>
        <w:tc>
          <w:tcPr>
            <w:tcW w:w="902" w:type="pct"/>
            <w:vMerge w:val="restart"/>
          </w:tcPr>
          <w:p w14:paraId="16438041" w14:textId="77777777" w:rsidR="004C50E7" w:rsidRPr="00862FC9" w:rsidRDefault="004C50E7" w:rsidP="004C50E7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369C0E29" w14:textId="3B591243" w:rsidR="004C50E7" w:rsidRPr="00862FC9" w:rsidRDefault="004C50E7" w:rsidP="004C50E7">
            <w:pPr>
              <w:pStyle w:val="af9"/>
            </w:pPr>
            <w:r w:rsidRPr="00287FAE">
              <w:t xml:space="preserve">Правила и приемы базирования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55CACEA5" w14:textId="77777777" w:rsidTr="00476C13">
        <w:trPr>
          <w:trHeight w:val="20"/>
        </w:trPr>
        <w:tc>
          <w:tcPr>
            <w:tcW w:w="902" w:type="pct"/>
            <w:vMerge/>
          </w:tcPr>
          <w:p w14:paraId="4D24508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53177BA" w14:textId="1EAFAC54" w:rsidR="004C50E7" w:rsidRPr="00862FC9" w:rsidRDefault="004C50E7" w:rsidP="004C50E7">
            <w:pPr>
              <w:pStyle w:val="af9"/>
            </w:pPr>
            <w:r w:rsidRPr="00287FAE">
              <w:t xml:space="preserve">Правила и приемы выверки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72632374" w14:textId="77777777" w:rsidTr="00476C13">
        <w:trPr>
          <w:trHeight w:val="20"/>
        </w:trPr>
        <w:tc>
          <w:tcPr>
            <w:tcW w:w="902" w:type="pct"/>
            <w:vMerge/>
          </w:tcPr>
          <w:p w14:paraId="606672F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5567F6C" w14:textId="5521F06A" w:rsidR="004C50E7" w:rsidRPr="00862FC9" w:rsidRDefault="004C50E7" w:rsidP="004C50E7">
            <w:pPr>
              <w:pStyle w:val="af9"/>
            </w:pPr>
            <w:r w:rsidRPr="00287FAE">
              <w:t xml:space="preserve">Правила и приемы закрепления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48EFC886" w14:textId="77777777" w:rsidTr="00476C13">
        <w:trPr>
          <w:trHeight w:val="20"/>
        </w:trPr>
        <w:tc>
          <w:tcPr>
            <w:tcW w:w="902" w:type="pct"/>
            <w:vMerge/>
          </w:tcPr>
          <w:p w14:paraId="6054157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C79D72" w14:textId="7B065E4A" w:rsidR="004C50E7" w:rsidRPr="00862FC9" w:rsidRDefault="004C50E7" w:rsidP="004C50E7">
            <w:pPr>
              <w:pStyle w:val="af9"/>
            </w:pPr>
            <w:r w:rsidRPr="00287FAE">
              <w:t>Схемы строповки грузов</w:t>
            </w:r>
          </w:p>
        </w:tc>
      </w:tr>
      <w:tr w:rsidR="004C50E7" w:rsidRPr="00862FC9" w14:paraId="317F4BB5" w14:textId="77777777" w:rsidTr="00476C13">
        <w:trPr>
          <w:trHeight w:val="20"/>
        </w:trPr>
        <w:tc>
          <w:tcPr>
            <w:tcW w:w="902" w:type="pct"/>
            <w:vMerge/>
          </w:tcPr>
          <w:p w14:paraId="31EC99A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CCFF88E" w14:textId="3E5C4601" w:rsidR="004C50E7" w:rsidRPr="00862FC9" w:rsidRDefault="004C50E7" w:rsidP="004C50E7">
            <w:pPr>
              <w:pStyle w:val="af9"/>
              <w:rPr>
                <w:rFonts w:eastAsia="Batang"/>
              </w:rPr>
            </w:pPr>
            <w:r w:rsidRPr="00287FAE">
              <w:t>Правила строповки и перемещения грузов</w:t>
            </w:r>
          </w:p>
        </w:tc>
      </w:tr>
      <w:tr w:rsidR="004C50E7" w:rsidRPr="00862FC9" w14:paraId="4819F447" w14:textId="77777777" w:rsidTr="00476C13">
        <w:trPr>
          <w:trHeight w:val="20"/>
        </w:trPr>
        <w:tc>
          <w:tcPr>
            <w:tcW w:w="902" w:type="pct"/>
            <w:vMerge/>
          </w:tcPr>
          <w:p w14:paraId="7B883CB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48E09C7" w14:textId="74F6576C" w:rsidR="004C50E7" w:rsidRPr="00862FC9" w:rsidRDefault="004C50E7" w:rsidP="004C50E7">
            <w:pPr>
              <w:pStyle w:val="af9"/>
            </w:pPr>
            <w:r w:rsidRPr="00287FAE">
              <w:t>Система знаковой сигнализации при работе с машинистом крана</w:t>
            </w:r>
          </w:p>
        </w:tc>
      </w:tr>
      <w:tr w:rsidR="004C50E7" w:rsidRPr="00862FC9" w14:paraId="649CA9C7" w14:textId="77777777" w:rsidTr="00476C13">
        <w:trPr>
          <w:trHeight w:val="20"/>
        </w:trPr>
        <w:tc>
          <w:tcPr>
            <w:tcW w:w="902" w:type="pct"/>
            <w:vMerge/>
          </w:tcPr>
          <w:p w14:paraId="26BD319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2459FA" w14:textId="2984B9E1" w:rsidR="004C50E7" w:rsidRPr="00862FC9" w:rsidRDefault="004C50E7" w:rsidP="004C50E7">
            <w:pPr>
              <w:pStyle w:val="af9"/>
            </w:pPr>
            <w:r w:rsidRPr="00287FAE">
              <w:t>Основы ЕСКД в объеме, необходимом для выполнения работы</w:t>
            </w:r>
          </w:p>
        </w:tc>
      </w:tr>
      <w:tr w:rsidR="004C50E7" w:rsidRPr="00862FC9" w14:paraId="5A58BB0D" w14:textId="77777777" w:rsidTr="00476C13">
        <w:trPr>
          <w:trHeight w:val="20"/>
        </w:trPr>
        <w:tc>
          <w:tcPr>
            <w:tcW w:w="902" w:type="pct"/>
            <w:vMerge/>
          </w:tcPr>
          <w:p w14:paraId="692A2EF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258238E" w14:textId="63DBB917" w:rsidR="004C50E7" w:rsidRPr="00862FC9" w:rsidRDefault="004C50E7" w:rsidP="004C50E7">
            <w:pPr>
              <w:pStyle w:val="af9"/>
            </w:pPr>
            <w:r w:rsidRPr="00287FAE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4C50E7" w:rsidRPr="00862FC9" w14:paraId="73FACE3E" w14:textId="77777777" w:rsidTr="00476C13">
        <w:trPr>
          <w:trHeight w:val="20"/>
        </w:trPr>
        <w:tc>
          <w:tcPr>
            <w:tcW w:w="902" w:type="pct"/>
            <w:vMerge/>
          </w:tcPr>
          <w:p w14:paraId="190CD1F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DFCE52" w14:textId="7F5884B6" w:rsidR="004C50E7" w:rsidRPr="00862FC9" w:rsidRDefault="004C50E7" w:rsidP="004C50E7">
            <w:pPr>
              <w:pStyle w:val="af9"/>
            </w:pPr>
            <w:r w:rsidRPr="00287FAE">
              <w:t>Система допусков и посадок, квалитеты точности, параметры шероховатости</w:t>
            </w:r>
          </w:p>
        </w:tc>
      </w:tr>
      <w:tr w:rsidR="004C50E7" w:rsidRPr="00862FC9" w14:paraId="03365E4B" w14:textId="77777777" w:rsidTr="00476C13">
        <w:trPr>
          <w:trHeight w:val="20"/>
        </w:trPr>
        <w:tc>
          <w:tcPr>
            <w:tcW w:w="902" w:type="pct"/>
            <w:vMerge/>
          </w:tcPr>
          <w:p w14:paraId="77C7120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0BEAAB" w14:textId="01E846C3" w:rsidR="004C50E7" w:rsidRPr="00862FC9" w:rsidRDefault="004C50E7" w:rsidP="004C50E7">
            <w:pPr>
              <w:pStyle w:val="af9"/>
            </w:pPr>
            <w:r w:rsidRPr="00287FAE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4C50E7" w:rsidRPr="00862FC9" w14:paraId="10CBDE1E" w14:textId="77777777" w:rsidTr="00476C13">
        <w:trPr>
          <w:trHeight w:val="20"/>
        </w:trPr>
        <w:tc>
          <w:tcPr>
            <w:tcW w:w="902" w:type="pct"/>
            <w:vMerge/>
          </w:tcPr>
          <w:p w14:paraId="57CC114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BEB252" w14:textId="46EF5811" w:rsidR="004C50E7" w:rsidRPr="00862FC9" w:rsidRDefault="004C50E7" w:rsidP="004C50E7">
            <w:pPr>
              <w:pStyle w:val="af9"/>
            </w:pPr>
            <w:r w:rsidRPr="00287FAE">
              <w:t>Основы ЕСТД в объеме, необходимом для выполнения работы</w:t>
            </w:r>
          </w:p>
        </w:tc>
      </w:tr>
      <w:tr w:rsidR="004C50E7" w:rsidRPr="00862FC9" w14:paraId="4015F46E" w14:textId="77777777" w:rsidTr="00476C13">
        <w:trPr>
          <w:trHeight w:val="20"/>
        </w:trPr>
        <w:tc>
          <w:tcPr>
            <w:tcW w:w="902" w:type="pct"/>
            <w:vMerge/>
          </w:tcPr>
          <w:p w14:paraId="7814CEB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14ADD3B" w14:textId="67126AFA" w:rsidR="004C50E7" w:rsidRPr="00862FC9" w:rsidRDefault="004C50E7" w:rsidP="004C50E7">
            <w:pPr>
              <w:pStyle w:val="af9"/>
            </w:pPr>
            <w:r w:rsidRPr="00287FAE">
              <w:t>Виды и содержание технологической документации, используемой в организации</w:t>
            </w:r>
          </w:p>
        </w:tc>
      </w:tr>
      <w:tr w:rsidR="004C50E7" w:rsidRPr="00862FC9" w14:paraId="50935F27" w14:textId="77777777" w:rsidTr="00476C13">
        <w:trPr>
          <w:trHeight w:val="20"/>
        </w:trPr>
        <w:tc>
          <w:tcPr>
            <w:tcW w:w="902" w:type="pct"/>
            <w:vMerge/>
          </w:tcPr>
          <w:p w14:paraId="254EEB3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FA1785D" w14:textId="489EF1C1" w:rsidR="004C50E7" w:rsidRPr="00862FC9" w:rsidRDefault="004C50E7" w:rsidP="004C50E7">
            <w:pPr>
              <w:pStyle w:val="af9"/>
            </w:pPr>
            <w:r w:rsidRPr="00287FAE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4C50E7" w:rsidRPr="00862FC9" w14:paraId="175CCD09" w14:textId="77777777" w:rsidTr="00476C13">
        <w:trPr>
          <w:trHeight w:val="20"/>
        </w:trPr>
        <w:tc>
          <w:tcPr>
            <w:tcW w:w="902" w:type="pct"/>
            <w:vMerge/>
          </w:tcPr>
          <w:p w14:paraId="40B62D11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EBAD1C" w14:textId="14AD5966" w:rsidR="004C50E7" w:rsidRPr="00862FC9" w:rsidRDefault="004C50E7" w:rsidP="004C50E7">
            <w:pPr>
              <w:pStyle w:val="af9"/>
            </w:pPr>
            <w:r w:rsidRPr="00287FAE">
              <w:t>Порядок работы с файловой системой</w:t>
            </w:r>
          </w:p>
        </w:tc>
      </w:tr>
      <w:tr w:rsidR="004C50E7" w:rsidRPr="00862FC9" w14:paraId="23FCCBC7" w14:textId="77777777" w:rsidTr="00476C13">
        <w:trPr>
          <w:trHeight w:val="20"/>
        </w:trPr>
        <w:tc>
          <w:tcPr>
            <w:tcW w:w="902" w:type="pct"/>
            <w:vMerge/>
          </w:tcPr>
          <w:p w14:paraId="5E329F2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103637" w14:textId="594B6130" w:rsidR="004C50E7" w:rsidRPr="00862FC9" w:rsidRDefault="004C50E7" w:rsidP="004C50E7">
            <w:pPr>
              <w:pStyle w:val="af9"/>
            </w:pPr>
            <w:r w:rsidRPr="00287FAE">
              <w:t>Основные форматы представления электронной графической и текстовой информации</w:t>
            </w:r>
          </w:p>
        </w:tc>
      </w:tr>
      <w:tr w:rsidR="004C50E7" w:rsidRPr="00862FC9" w14:paraId="7296A41C" w14:textId="77777777" w:rsidTr="00476C13">
        <w:trPr>
          <w:trHeight w:val="20"/>
        </w:trPr>
        <w:tc>
          <w:tcPr>
            <w:tcW w:w="902" w:type="pct"/>
            <w:vMerge/>
          </w:tcPr>
          <w:p w14:paraId="3422451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C08AB9" w14:textId="3BDC650D" w:rsidR="004C50E7" w:rsidRPr="00862FC9" w:rsidRDefault="004C50E7" w:rsidP="004C50E7">
            <w:pPr>
              <w:pStyle w:val="af9"/>
            </w:pPr>
            <w:r w:rsidRPr="00287FAE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4C50E7" w:rsidRPr="00862FC9" w14:paraId="30155703" w14:textId="77777777" w:rsidTr="00476C13">
        <w:trPr>
          <w:trHeight w:val="20"/>
        </w:trPr>
        <w:tc>
          <w:tcPr>
            <w:tcW w:w="902" w:type="pct"/>
            <w:vMerge/>
          </w:tcPr>
          <w:p w14:paraId="1822BC4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9D1402" w14:textId="111D6BCF" w:rsidR="004C50E7" w:rsidRPr="00862FC9" w:rsidRDefault="004C50E7" w:rsidP="004C50E7">
            <w:pPr>
              <w:pStyle w:val="af9"/>
            </w:pPr>
            <w:r w:rsidRPr="00287FAE">
              <w:t>Основные свойства и маркировка обрабатываемых материалов</w:t>
            </w:r>
          </w:p>
        </w:tc>
      </w:tr>
      <w:tr w:rsidR="004C50E7" w:rsidRPr="00862FC9" w14:paraId="468ED383" w14:textId="77777777" w:rsidTr="00476C13">
        <w:trPr>
          <w:trHeight w:val="20"/>
        </w:trPr>
        <w:tc>
          <w:tcPr>
            <w:tcW w:w="902" w:type="pct"/>
            <w:vMerge/>
          </w:tcPr>
          <w:p w14:paraId="3DB7D01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B75042" w14:textId="300B2FB3" w:rsidR="004C50E7" w:rsidRPr="00862FC9" w:rsidRDefault="004C50E7" w:rsidP="004C50E7">
            <w:pPr>
              <w:pStyle w:val="af9"/>
            </w:pPr>
            <w:r w:rsidRPr="00287FAE">
              <w:t xml:space="preserve">Устройство, принципы работы и правила эксплуатации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31AD582B" w14:textId="77777777" w:rsidTr="00476C13">
        <w:trPr>
          <w:trHeight w:val="20"/>
        </w:trPr>
        <w:tc>
          <w:tcPr>
            <w:tcW w:w="902" w:type="pct"/>
            <w:vMerge/>
          </w:tcPr>
          <w:p w14:paraId="705512C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ABDE2AA" w14:textId="10E93378" w:rsidR="004C50E7" w:rsidRPr="00862FC9" w:rsidRDefault="004C50E7" w:rsidP="004C50E7">
            <w:pPr>
              <w:pStyle w:val="af9"/>
            </w:pPr>
            <w:r w:rsidRPr="00287FAE">
              <w:t xml:space="preserve">Органы управления </w:t>
            </w:r>
            <w:r>
              <w:rPr>
                <w:rFonts w:eastAsiaTheme="majorEastAsia"/>
              </w:rPr>
              <w:t>токарными</w:t>
            </w:r>
            <w:r w:rsidRPr="00287FAE">
              <w:t xml:space="preserve"> станками</w:t>
            </w:r>
          </w:p>
        </w:tc>
      </w:tr>
      <w:tr w:rsidR="004C50E7" w:rsidRPr="00862FC9" w14:paraId="1E094D9A" w14:textId="77777777" w:rsidTr="00476C13">
        <w:trPr>
          <w:trHeight w:val="20"/>
        </w:trPr>
        <w:tc>
          <w:tcPr>
            <w:tcW w:w="902" w:type="pct"/>
            <w:vMerge/>
          </w:tcPr>
          <w:p w14:paraId="621C3D3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664245" w14:textId="65E2EF5B" w:rsidR="004C50E7" w:rsidRPr="00862FC9" w:rsidRDefault="004C50E7" w:rsidP="004C50E7">
            <w:pPr>
              <w:pStyle w:val="af9"/>
            </w:pPr>
            <w:r w:rsidRPr="00287FAE">
              <w:t>Теория резания в объеме, необходимом для выполнения работы</w:t>
            </w:r>
          </w:p>
        </w:tc>
      </w:tr>
      <w:tr w:rsidR="004C50E7" w:rsidRPr="00862FC9" w14:paraId="26AA33CC" w14:textId="77777777" w:rsidTr="00476C13">
        <w:trPr>
          <w:trHeight w:val="20"/>
        </w:trPr>
        <w:tc>
          <w:tcPr>
            <w:tcW w:w="902" w:type="pct"/>
            <w:vMerge/>
          </w:tcPr>
          <w:p w14:paraId="65F2BC3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C2BC826" w14:textId="4E055EE2" w:rsidR="004C50E7" w:rsidRPr="00862FC9" w:rsidRDefault="004C50E7" w:rsidP="004C50E7">
            <w:pPr>
              <w:pStyle w:val="af9"/>
            </w:pPr>
            <w:r w:rsidRPr="00287FAE">
              <w:t>Смазочно-охлаждающие технологические средства: виды, назначение, свойства, составы и способы применения</w:t>
            </w:r>
          </w:p>
        </w:tc>
      </w:tr>
      <w:tr w:rsidR="004C50E7" w:rsidRPr="00862FC9" w14:paraId="6370C63A" w14:textId="77777777" w:rsidTr="00476C13">
        <w:trPr>
          <w:trHeight w:val="20"/>
        </w:trPr>
        <w:tc>
          <w:tcPr>
            <w:tcW w:w="902" w:type="pct"/>
            <w:vMerge/>
          </w:tcPr>
          <w:p w14:paraId="6A91D25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3FBE34" w14:textId="684F912C" w:rsidR="004C50E7" w:rsidRPr="00862FC9" w:rsidRDefault="004C50E7" w:rsidP="004C50E7">
            <w:pPr>
              <w:pStyle w:val="af9"/>
            </w:pPr>
            <w:r w:rsidRPr="00287FAE">
              <w:t xml:space="preserve">Требования к планировке, оснащению и организации рабочего места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5FD77799" w14:textId="77777777" w:rsidTr="00476C13">
        <w:trPr>
          <w:trHeight w:val="20"/>
        </w:trPr>
        <w:tc>
          <w:tcPr>
            <w:tcW w:w="902" w:type="pct"/>
            <w:vMerge/>
          </w:tcPr>
          <w:p w14:paraId="78718A4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6D33650" w14:textId="28CD27B6" w:rsidR="004C50E7" w:rsidRPr="00862FC9" w:rsidRDefault="004C50E7" w:rsidP="004C50E7">
            <w:pPr>
              <w:pStyle w:val="af9"/>
            </w:pPr>
            <w:r w:rsidRPr="00287FAE">
              <w:t xml:space="preserve">Способы и приемы обработки типовых поверхностей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DD7436A" w14:textId="77777777" w:rsidTr="00476C13">
        <w:trPr>
          <w:trHeight w:val="20"/>
        </w:trPr>
        <w:tc>
          <w:tcPr>
            <w:tcW w:w="902" w:type="pct"/>
            <w:vMerge/>
          </w:tcPr>
          <w:p w14:paraId="68140EEF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48DC54F" w14:textId="046014A3" w:rsidR="004C50E7" w:rsidRPr="00862FC9" w:rsidRDefault="004C50E7" w:rsidP="004C50E7">
            <w:pPr>
              <w:pStyle w:val="af9"/>
            </w:pPr>
            <w:r w:rsidRPr="00287FAE">
              <w:t xml:space="preserve">Типовые режимы резания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35C7285E" w14:textId="77777777" w:rsidTr="00476C13">
        <w:trPr>
          <w:trHeight w:val="20"/>
        </w:trPr>
        <w:tc>
          <w:tcPr>
            <w:tcW w:w="902" w:type="pct"/>
            <w:vMerge/>
          </w:tcPr>
          <w:p w14:paraId="3641F993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C103B7F" w14:textId="4615FAC6" w:rsidR="004C50E7" w:rsidRPr="00862FC9" w:rsidRDefault="004C50E7" w:rsidP="004C50E7">
            <w:pPr>
              <w:pStyle w:val="af9"/>
            </w:pPr>
            <w:r w:rsidRPr="00287FAE">
              <w:t xml:space="preserve">Опасные и вредные производственные факторы, требования охраны труда, пожарной, промышленной, экологической и электробезопасности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rPr>
                <w:rFonts w:eastAsiaTheme="majorEastAsia"/>
              </w:rPr>
              <w:t xml:space="preserve"> </w:t>
            </w:r>
            <w:r w:rsidRPr="00287FAE">
              <w:t xml:space="preserve"> станках</w:t>
            </w:r>
          </w:p>
        </w:tc>
      </w:tr>
      <w:tr w:rsidR="004C50E7" w:rsidRPr="00862FC9" w14:paraId="0340A711" w14:textId="77777777" w:rsidTr="00476C13">
        <w:trPr>
          <w:trHeight w:val="20"/>
        </w:trPr>
        <w:tc>
          <w:tcPr>
            <w:tcW w:w="902" w:type="pct"/>
            <w:vMerge/>
          </w:tcPr>
          <w:p w14:paraId="5146CDE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4559BA4" w14:textId="0E7905E6" w:rsidR="004C50E7" w:rsidRPr="00287FAE" w:rsidRDefault="004C50E7" w:rsidP="004C50E7">
            <w:pPr>
              <w:pStyle w:val="af9"/>
            </w:pPr>
            <w:r w:rsidRPr="00287FAE">
              <w:t xml:space="preserve">Виды и правила применения средств индивидуальной и коллективной защиты при выполнении работ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2C3DA0ED" w14:textId="77777777" w:rsidTr="00476C13">
        <w:trPr>
          <w:trHeight w:val="20"/>
        </w:trPr>
        <w:tc>
          <w:tcPr>
            <w:tcW w:w="902" w:type="pct"/>
            <w:vMerge/>
          </w:tcPr>
          <w:p w14:paraId="413FE330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FB7829" w14:textId="6E1A3BA0" w:rsidR="004C50E7" w:rsidRPr="00287FAE" w:rsidRDefault="004C50E7" w:rsidP="004C50E7">
            <w:pPr>
              <w:pStyle w:val="af9"/>
            </w:pPr>
            <w:r w:rsidRPr="00287FAE">
              <w:t xml:space="preserve">Порядок технического обслуживания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0B01959D" w14:textId="77777777" w:rsidTr="00476C13">
        <w:trPr>
          <w:trHeight w:val="20"/>
        </w:trPr>
        <w:tc>
          <w:tcPr>
            <w:tcW w:w="902" w:type="pct"/>
            <w:vMerge/>
          </w:tcPr>
          <w:p w14:paraId="61346C5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32E1C54" w14:textId="476A28AE" w:rsidR="004C50E7" w:rsidRPr="00287FAE" w:rsidRDefault="004C50E7" w:rsidP="004C50E7">
            <w:pPr>
              <w:pStyle w:val="af9"/>
            </w:pPr>
            <w:r w:rsidRPr="00287FAE">
              <w:t xml:space="preserve">Порядок проверки исправности, работоспособности и точности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0800AF3C" w14:textId="77777777" w:rsidTr="00476C13">
        <w:trPr>
          <w:trHeight w:val="20"/>
        </w:trPr>
        <w:tc>
          <w:tcPr>
            <w:tcW w:w="902" w:type="pct"/>
            <w:vMerge/>
          </w:tcPr>
          <w:p w14:paraId="2EE1DAC8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99303AC" w14:textId="08F1C905" w:rsidR="004C50E7" w:rsidRPr="00287FAE" w:rsidRDefault="004C50E7" w:rsidP="004C50E7">
            <w:pPr>
              <w:pStyle w:val="af9"/>
            </w:pPr>
            <w:r>
              <w:t>Перечень и содержание регламентных работ по техническому обслуживанию токарных станков</w:t>
            </w:r>
          </w:p>
        </w:tc>
      </w:tr>
      <w:tr w:rsidR="004C50E7" w:rsidRPr="00862FC9" w14:paraId="7E364EAB" w14:textId="77777777" w:rsidTr="00476C13">
        <w:trPr>
          <w:trHeight w:val="20"/>
        </w:trPr>
        <w:tc>
          <w:tcPr>
            <w:tcW w:w="902" w:type="pct"/>
            <w:vMerge/>
          </w:tcPr>
          <w:p w14:paraId="02B1829D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EC66F2" w14:textId="6C42E72D" w:rsidR="004C50E7" w:rsidRPr="00287FAE" w:rsidRDefault="004C50E7" w:rsidP="004C50E7">
            <w:pPr>
              <w:pStyle w:val="af9"/>
            </w:pPr>
            <w:r w:rsidRPr="00287FAE">
              <w:t xml:space="preserve">Способы и приемы очистки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от пыли, стружки, масляных пятен</w:t>
            </w:r>
          </w:p>
        </w:tc>
      </w:tr>
      <w:tr w:rsidR="004C50E7" w:rsidRPr="00862FC9" w14:paraId="6EFAD996" w14:textId="77777777" w:rsidTr="00476C13">
        <w:trPr>
          <w:trHeight w:val="20"/>
        </w:trPr>
        <w:tc>
          <w:tcPr>
            <w:tcW w:w="902" w:type="pct"/>
            <w:vMerge/>
          </w:tcPr>
          <w:p w14:paraId="5A5B505B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2693A3" w14:textId="18FF8CBD" w:rsidR="004C50E7" w:rsidRPr="00287FAE" w:rsidRDefault="004C50E7" w:rsidP="004C50E7">
            <w:pPr>
              <w:pStyle w:val="af9"/>
            </w:pPr>
            <w:r w:rsidRPr="00287FAE">
              <w:t xml:space="preserve">Схемы смазки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0A478CB7" w14:textId="77777777" w:rsidTr="00476C13">
        <w:trPr>
          <w:trHeight w:val="20"/>
        </w:trPr>
        <w:tc>
          <w:tcPr>
            <w:tcW w:w="902" w:type="pct"/>
            <w:vMerge/>
          </w:tcPr>
          <w:p w14:paraId="6BB80C0C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EB32964" w14:textId="75EE0279" w:rsidR="004C50E7" w:rsidRPr="00287FAE" w:rsidRDefault="004C50E7" w:rsidP="004C50E7">
            <w:pPr>
              <w:pStyle w:val="af9"/>
            </w:pPr>
            <w:r w:rsidRPr="00287FAE">
              <w:t>Критерии износа металлорежущих инструментов</w:t>
            </w:r>
          </w:p>
        </w:tc>
      </w:tr>
      <w:tr w:rsidR="004C50E7" w:rsidRPr="00862FC9" w14:paraId="63492FE2" w14:textId="77777777" w:rsidTr="00476C13">
        <w:trPr>
          <w:trHeight w:val="20"/>
        </w:trPr>
        <w:tc>
          <w:tcPr>
            <w:tcW w:w="902" w:type="pct"/>
            <w:vMerge/>
          </w:tcPr>
          <w:p w14:paraId="568BB0E5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0E2FB6" w14:textId="09BED7FB" w:rsidR="004C50E7" w:rsidRPr="00287FAE" w:rsidRDefault="004C50E7" w:rsidP="004C50E7">
            <w:pPr>
              <w:pStyle w:val="af9"/>
            </w:pPr>
            <w:r w:rsidRPr="00287FAE">
              <w:t>Основные свойства и маркировка инструментальных материалов</w:t>
            </w:r>
          </w:p>
        </w:tc>
      </w:tr>
      <w:tr w:rsidR="004C50E7" w:rsidRPr="00862FC9" w14:paraId="449F959A" w14:textId="77777777" w:rsidTr="00476C13">
        <w:trPr>
          <w:trHeight w:val="20"/>
        </w:trPr>
        <w:tc>
          <w:tcPr>
            <w:tcW w:w="902" w:type="pct"/>
            <w:vMerge/>
          </w:tcPr>
          <w:p w14:paraId="63F4FDA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B4369A" w14:textId="5447AE14" w:rsidR="004C50E7" w:rsidRPr="00287FAE" w:rsidRDefault="004C50E7" w:rsidP="004C50E7">
            <w:pPr>
              <w:pStyle w:val="af9"/>
            </w:pPr>
            <w:r w:rsidRPr="00287FAE">
              <w:t xml:space="preserve">Металлорежущие инструменты,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конструкции, назначение, геометрические параметры, правила эксплуатации и технологические возможности</w:t>
            </w:r>
          </w:p>
        </w:tc>
      </w:tr>
      <w:tr w:rsidR="004C50E7" w:rsidRPr="00862FC9" w14:paraId="4806532F" w14:textId="77777777" w:rsidTr="00476C13">
        <w:trPr>
          <w:trHeight w:val="20"/>
        </w:trPr>
        <w:tc>
          <w:tcPr>
            <w:tcW w:w="902" w:type="pct"/>
            <w:vMerge/>
          </w:tcPr>
          <w:p w14:paraId="71C18222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AA36D5" w14:textId="37F0C080" w:rsidR="004C50E7" w:rsidRPr="00287FAE" w:rsidRDefault="004C50E7" w:rsidP="004C50E7">
            <w:pPr>
              <w:pStyle w:val="af9"/>
            </w:pPr>
            <w:r w:rsidRPr="00287FAE">
              <w:t xml:space="preserve">Правила выбора металлорежущих инструментов для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 в соответствии с параметрами выполняемой технологической операции</w:t>
            </w:r>
          </w:p>
        </w:tc>
      </w:tr>
      <w:tr w:rsidR="004C50E7" w:rsidRPr="00862FC9" w14:paraId="2DCF97A9" w14:textId="77777777" w:rsidTr="00476C13">
        <w:trPr>
          <w:trHeight w:val="20"/>
        </w:trPr>
        <w:tc>
          <w:tcPr>
            <w:tcW w:w="902" w:type="pct"/>
            <w:vMerge/>
          </w:tcPr>
          <w:p w14:paraId="3802CE74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EB701DE" w14:textId="0FFA0B75" w:rsidR="004C50E7" w:rsidRPr="00287FAE" w:rsidRDefault="004C50E7" w:rsidP="004C50E7">
            <w:pPr>
              <w:pStyle w:val="af9"/>
            </w:pPr>
            <w:r w:rsidRPr="00287FAE">
              <w:t>Компьютерные программы выбора металлорежущих инструментов: основные возможности и порядок работы</w:t>
            </w:r>
          </w:p>
        </w:tc>
      </w:tr>
      <w:tr w:rsidR="004C50E7" w:rsidRPr="00862FC9" w14:paraId="43D6E187" w14:textId="77777777" w:rsidTr="00476C13">
        <w:trPr>
          <w:trHeight w:val="20"/>
        </w:trPr>
        <w:tc>
          <w:tcPr>
            <w:tcW w:w="902" w:type="pct"/>
            <w:vMerge/>
          </w:tcPr>
          <w:p w14:paraId="23C3BD7E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49588D" w14:textId="2179DA5B" w:rsidR="004C50E7" w:rsidRPr="00287FAE" w:rsidRDefault="004C50E7" w:rsidP="004C50E7">
            <w:pPr>
              <w:pStyle w:val="af9"/>
            </w:pPr>
            <w:r w:rsidRPr="00287FAE">
              <w:t xml:space="preserve">Универсальные приспособления, используемые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станках: виды, </w:t>
            </w:r>
            <w:r w:rsidRPr="00287FAE">
              <w:lastRenderedPageBreak/>
              <w:t>конструкции, назначение, параметры и правила эксплуатации</w:t>
            </w:r>
          </w:p>
        </w:tc>
      </w:tr>
      <w:tr w:rsidR="004C50E7" w:rsidRPr="00862FC9" w14:paraId="77A620A9" w14:textId="77777777" w:rsidTr="00476C13">
        <w:trPr>
          <w:trHeight w:val="20"/>
        </w:trPr>
        <w:tc>
          <w:tcPr>
            <w:tcW w:w="902" w:type="pct"/>
            <w:vMerge/>
          </w:tcPr>
          <w:p w14:paraId="5997526A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4192B6" w14:textId="4464BB4A" w:rsidR="004C50E7" w:rsidRPr="00287FAE" w:rsidRDefault="004C50E7" w:rsidP="004C50E7">
            <w:pPr>
              <w:pStyle w:val="af9"/>
            </w:pPr>
            <w:r w:rsidRPr="00287FAE">
              <w:t xml:space="preserve">Конструкции специальных приспособлений для выполнения технологических операций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7D61D0EA" w14:textId="77777777" w:rsidTr="00476C13">
        <w:trPr>
          <w:trHeight w:val="20"/>
        </w:trPr>
        <w:tc>
          <w:tcPr>
            <w:tcW w:w="902" w:type="pct"/>
            <w:vMerge/>
          </w:tcPr>
          <w:p w14:paraId="2AF2F017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F16FFB" w14:textId="18585A18" w:rsidR="004C50E7" w:rsidRPr="00287FAE" w:rsidRDefault="004C50E7" w:rsidP="004C50E7">
            <w:pPr>
              <w:pStyle w:val="af9"/>
            </w:pPr>
            <w:r w:rsidRPr="00287FAE">
              <w:t xml:space="preserve">Состав работ по техническому обслуживанию приспособлений на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станках</w:t>
            </w:r>
          </w:p>
        </w:tc>
      </w:tr>
      <w:tr w:rsidR="004C50E7" w:rsidRPr="00862FC9" w14:paraId="40E63390" w14:textId="77777777" w:rsidTr="00476C13">
        <w:trPr>
          <w:trHeight w:val="20"/>
        </w:trPr>
        <w:tc>
          <w:tcPr>
            <w:tcW w:w="902" w:type="pct"/>
            <w:vMerge/>
          </w:tcPr>
          <w:p w14:paraId="678CE179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2B2D01A" w14:textId="5C46113C" w:rsidR="004C50E7" w:rsidRPr="00287FAE" w:rsidRDefault="004C50E7" w:rsidP="004C50E7">
            <w:pPr>
              <w:pStyle w:val="af9"/>
            </w:pPr>
            <w:r w:rsidRPr="00287FAE">
              <w:t xml:space="preserve">Порядок поднастройки </w:t>
            </w:r>
            <w:r>
              <w:rPr>
                <w:rFonts w:eastAsiaTheme="majorEastAsia"/>
              </w:rPr>
              <w:t>токарных</w:t>
            </w:r>
            <w:r w:rsidRPr="00287FAE">
              <w:t xml:space="preserve"> станков</w:t>
            </w:r>
          </w:p>
        </w:tc>
      </w:tr>
      <w:tr w:rsidR="004C50E7" w:rsidRPr="00862FC9" w14:paraId="14D15296" w14:textId="77777777" w:rsidTr="00476C13">
        <w:trPr>
          <w:trHeight w:val="20"/>
        </w:trPr>
        <w:tc>
          <w:tcPr>
            <w:tcW w:w="902" w:type="pct"/>
          </w:tcPr>
          <w:p w14:paraId="34645E96" w14:textId="77777777" w:rsidR="004C50E7" w:rsidRPr="00862FC9" w:rsidDel="002A1D54" w:rsidRDefault="004C50E7" w:rsidP="004C50E7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098D826D" w14:textId="77777777" w:rsidR="004C50E7" w:rsidRPr="00862FC9" w:rsidRDefault="004C50E7" w:rsidP="004C50E7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6BB2C9E6" w14:textId="3ADA179D" w:rsidR="0052442E" w:rsidRPr="00862FC9" w:rsidRDefault="0052442E" w:rsidP="0052442E">
      <w:pPr>
        <w:pStyle w:val="3"/>
      </w:pPr>
      <w:r w:rsidRPr="00862FC9">
        <w:t>3.5.</w:t>
      </w:r>
      <w:r w:rsidR="00E57BE7" w:rsidRPr="00862FC9">
        <w:t>3</w:t>
      </w:r>
      <w:r w:rsidRPr="00862F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05"/>
        <w:gridCol w:w="1078"/>
        <w:gridCol w:w="500"/>
        <w:gridCol w:w="1440"/>
        <w:gridCol w:w="736"/>
        <w:gridCol w:w="40"/>
        <w:gridCol w:w="1184"/>
        <w:gridCol w:w="325"/>
        <w:gridCol w:w="1280"/>
        <w:gridCol w:w="1094"/>
      </w:tblGrid>
      <w:tr w:rsidR="006D62CF" w:rsidRPr="00862FC9" w14:paraId="231B65DD" w14:textId="77777777" w:rsidTr="00E57BE7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4F86202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  <w:r w:rsidRPr="00862FC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4BE79" w14:textId="0C7541F8" w:rsidR="006D62CF" w:rsidRPr="00862FC9" w:rsidRDefault="006D62CF" w:rsidP="006D62CF">
            <w:pPr>
              <w:suppressAutoHyphens/>
            </w:pPr>
            <w:r w:rsidRPr="001E7754">
              <w:t>Контроль изготовленн</w:t>
            </w:r>
            <w:r>
              <w:t>ых</w:t>
            </w:r>
            <w:r w:rsidRPr="001E7754">
              <w:t xml:space="preserve"> детал</w:t>
            </w:r>
            <w:r>
              <w:t xml:space="preserve">ей с точностью </w:t>
            </w:r>
            <w:r w:rsidRPr="00834D56">
              <w:t xml:space="preserve">линейных размеров до </w:t>
            </w:r>
            <w:r>
              <w:t>5</w:t>
            </w:r>
            <w:r w:rsidRPr="00834D56">
              <w:t xml:space="preserve">-го квалитета, угловых размеров до </w:t>
            </w:r>
            <w:r>
              <w:t>4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точности, шероховатостью обработанных поверхностей до Ra </w:t>
            </w:r>
            <w:r>
              <w:t>0,4</w:t>
            </w:r>
            <w:r w:rsidRPr="00834D56">
              <w:t xml:space="preserve"> мкм, точностью формы и расположения поверхностей до </w:t>
            </w:r>
            <w:r>
              <w:t>5</w:t>
            </w:r>
            <w:r w:rsidRPr="00834D56">
              <w:t xml:space="preserve">-й </w:t>
            </w:r>
            <w:r w:rsidR="007E3EBA">
              <w:t>степени</w:t>
            </w:r>
            <w:r w:rsidRPr="00834D56">
              <w:t xml:space="preserve"> точности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79BCFF9" w14:textId="77777777" w:rsidR="006D62CF" w:rsidRPr="00862FC9" w:rsidRDefault="006D62CF" w:rsidP="006D62CF">
            <w:pPr>
              <w:suppressAutoHyphens/>
              <w:jc w:val="center"/>
              <w:rPr>
                <w:sz w:val="16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8636C8" w14:textId="68A9BACC" w:rsidR="006D62CF" w:rsidRPr="00862FC9" w:rsidRDefault="006D62CF" w:rsidP="006D62CF">
            <w:pPr>
              <w:suppressAutoHyphens/>
            </w:pPr>
            <w:r w:rsidRPr="00862FC9">
              <w:rPr>
                <w:lang w:val="en-US"/>
              </w:rPr>
              <w:t>E</w:t>
            </w:r>
            <w:r w:rsidRPr="00862FC9">
              <w:t>/03.4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F080C1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  <w:vertAlign w:val="superscript"/>
              </w:rPr>
            </w:pPr>
            <w:r w:rsidRPr="00862FC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84DBE" w14:textId="77777777" w:rsidR="006D62CF" w:rsidRPr="00862FC9" w:rsidRDefault="006D62CF" w:rsidP="006D62CF">
            <w:pPr>
              <w:suppressAutoHyphens/>
              <w:jc w:val="center"/>
            </w:pPr>
            <w:r w:rsidRPr="00862FC9">
              <w:t>4</w:t>
            </w:r>
          </w:p>
        </w:tc>
      </w:tr>
      <w:tr w:rsidR="006D62CF" w:rsidRPr="00862FC9" w14:paraId="7199CE73" w14:textId="77777777" w:rsidTr="00B723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D1FA214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</w:tr>
      <w:tr w:rsidR="006D62CF" w:rsidRPr="00862FC9" w14:paraId="48110376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4921547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347163D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92D0D02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58E051" w14:textId="77777777" w:rsidR="006D62CF" w:rsidRPr="00862FC9" w:rsidRDefault="006D62CF" w:rsidP="006D62CF">
            <w:pPr>
              <w:suppressAutoHyphens/>
              <w:rPr>
                <w:sz w:val="18"/>
                <w:szCs w:val="18"/>
              </w:rPr>
            </w:pPr>
            <w:r w:rsidRPr="00862FC9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A24E0E" w14:textId="77777777" w:rsidR="006D62CF" w:rsidRPr="00862FC9" w:rsidRDefault="006D62CF" w:rsidP="006D62CF">
            <w:pPr>
              <w:suppressAutoHyphens/>
              <w:jc w:val="center"/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9945A1" w14:textId="77777777" w:rsidR="006D62CF" w:rsidRPr="00862FC9" w:rsidRDefault="006D62CF" w:rsidP="006D62CF">
            <w:pPr>
              <w:suppressAutoHyphens/>
              <w:jc w:val="center"/>
            </w:pPr>
          </w:p>
        </w:tc>
      </w:tr>
      <w:tr w:rsidR="006D62CF" w:rsidRPr="00862FC9" w14:paraId="6E9BB0BE" w14:textId="77777777" w:rsidTr="006D62C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FBE94C4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D5E074E" w14:textId="77777777" w:rsidR="006D62CF" w:rsidRPr="00862FC9" w:rsidRDefault="006D62CF" w:rsidP="006D62CF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4B2EF2" w14:textId="77777777" w:rsidR="006D62CF" w:rsidRPr="00862FC9" w:rsidRDefault="006D62CF" w:rsidP="006D62CF">
            <w:pPr>
              <w:suppressAutoHyphens/>
              <w:jc w:val="center"/>
              <w:rPr>
                <w:sz w:val="18"/>
                <w:szCs w:val="16"/>
              </w:rPr>
            </w:pPr>
            <w:r w:rsidRPr="00862FC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550489" w14:textId="77777777" w:rsidR="006D62CF" w:rsidRPr="00862FC9" w:rsidRDefault="006D62CF" w:rsidP="00534775">
            <w:pPr>
              <w:pStyle w:val="101"/>
              <w:rPr>
                <w:sz w:val="18"/>
              </w:rPr>
            </w:pPr>
            <w:r w:rsidRPr="00862FC9">
              <w:t xml:space="preserve">Регистрационный номер профессионального стандарта </w:t>
            </w:r>
          </w:p>
        </w:tc>
      </w:tr>
    </w:tbl>
    <w:p w14:paraId="65D852F8" w14:textId="77777777" w:rsidR="0052442E" w:rsidRPr="00862FC9" w:rsidRDefault="0052442E" w:rsidP="0052442E">
      <w:pPr>
        <w:suppressAutoHyphens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80"/>
        <w:gridCol w:w="8541"/>
      </w:tblGrid>
      <w:tr w:rsidR="003E2411" w:rsidRPr="00862FC9" w14:paraId="4F2E59F5" w14:textId="77777777" w:rsidTr="003E2411">
        <w:trPr>
          <w:trHeight w:val="20"/>
        </w:trPr>
        <w:tc>
          <w:tcPr>
            <w:tcW w:w="902" w:type="pct"/>
            <w:vMerge w:val="restart"/>
          </w:tcPr>
          <w:p w14:paraId="545B32CD" w14:textId="77777777" w:rsidR="003E2411" w:rsidRPr="00862FC9" w:rsidRDefault="003E2411" w:rsidP="003E2411">
            <w:pPr>
              <w:suppressAutoHyphens/>
            </w:pPr>
            <w:r w:rsidRPr="00862FC9">
              <w:t>Трудовые действия</w:t>
            </w:r>
          </w:p>
        </w:tc>
        <w:tc>
          <w:tcPr>
            <w:tcW w:w="4098" w:type="pct"/>
          </w:tcPr>
          <w:p w14:paraId="49B8BCC3" w14:textId="16EF88E4" w:rsidR="003E2411" w:rsidRPr="00862FC9" w:rsidRDefault="003E2411" w:rsidP="003E2411">
            <w:pPr>
              <w:pStyle w:val="af9"/>
            </w:pPr>
            <w:r w:rsidRPr="001D09F5">
              <w:t xml:space="preserve">Разработка плана выполнения измерений и/или контроля детали с точностью линейных размеров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квалитета, угловых размеров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точности, шероховатостью обработанных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мкм, точностью формы поверхностей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 и точностью расположения поверхностей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E2411" w:rsidRPr="00862FC9" w14:paraId="7DAF4839" w14:textId="77777777" w:rsidTr="003E2411">
        <w:trPr>
          <w:trHeight w:val="20"/>
        </w:trPr>
        <w:tc>
          <w:tcPr>
            <w:tcW w:w="902" w:type="pct"/>
            <w:vMerge/>
          </w:tcPr>
          <w:p w14:paraId="403DF308" w14:textId="77777777" w:rsidR="003E2411" w:rsidRPr="00862FC9" w:rsidRDefault="003E2411" w:rsidP="003E2411">
            <w:pPr>
              <w:suppressAutoHyphens/>
            </w:pPr>
          </w:p>
        </w:tc>
        <w:tc>
          <w:tcPr>
            <w:tcW w:w="4098" w:type="pct"/>
          </w:tcPr>
          <w:p w14:paraId="23A14A62" w14:textId="0FEFEBF6" w:rsidR="003E2411" w:rsidRPr="00862FC9" w:rsidRDefault="003E2411" w:rsidP="003E2411">
            <w:pPr>
              <w:pStyle w:val="af9"/>
            </w:pPr>
            <w:r w:rsidRPr="001D09F5">
              <w:t xml:space="preserve">Выявление внешних дефектов поверхностей детали после обработки на </w:t>
            </w:r>
            <w:r w:rsidR="00C24D20"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3E2411" w:rsidRPr="00862FC9" w14:paraId="22925D82" w14:textId="77777777" w:rsidTr="003E2411">
        <w:trPr>
          <w:trHeight w:val="20"/>
        </w:trPr>
        <w:tc>
          <w:tcPr>
            <w:tcW w:w="902" w:type="pct"/>
            <w:vMerge/>
          </w:tcPr>
          <w:p w14:paraId="48729C81" w14:textId="77777777" w:rsidR="003E2411" w:rsidRPr="00862FC9" w:rsidRDefault="003E2411" w:rsidP="003E2411">
            <w:pPr>
              <w:suppressAutoHyphens/>
            </w:pPr>
          </w:p>
        </w:tc>
        <w:tc>
          <w:tcPr>
            <w:tcW w:w="4098" w:type="pct"/>
          </w:tcPr>
          <w:p w14:paraId="6FEAECFB" w14:textId="42BEDBD2" w:rsidR="003E2411" w:rsidRPr="00862FC9" w:rsidRDefault="003E2411" w:rsidP="003E2411">
            <w:pPr>
              <w:pStyle w:val="af9"/>
            </w:pPr>
            <w:r w:rsidRPr="001D09F5">
              <w:t xml:space="preserve">Получение средств измерения и/или контроля линейных размеров детали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3E2411" w:rsidRPr="00862FC9" w14:paraId="3B696178" w14:textId="77777777" w:rsidTr="003E2411">
        <w:trPr>
          <w:trHeight w:val="20"/>
        </w:trPr>
        <w:tc>
          <w:tcPr>
            <w:tcW w:w="902" w:type="pct"/>
            <w:vMerge/>
          </w:tcPr>
          <w:p w14:paraId="641A15AC" w14:textId="77777777" w:rsidR="003E2411" w:rsidRPr="00862FC9" w:rsidRDefault="003E2411" w:rsidP="003E2411">
            <w:pPr>
              <w:suppressAutoHyphens/>
            </w:pPr>
          </w:p>
        </w:tc>
        <w:tc>
          <w:tcPr>
            <w:tcW w:w="4098" w:type="pct"/>
          </w:tcPr>
          <w:p w14:paraId="57BE5255" w14:textId="2F03DFAB" w:rsidR="003E2411" w:rsidRPr="00862FC9" w:rsidRDefault="003E2411" w:rsidP="003E2411">
            <w:pPr>
              <w:pStyle w:val="af9"/>
            </w:pPr>
            <w:r w:rsidRPr="001D09F5">
              <w:t xml:space="preserve">Контроль линейных размеров детали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3E2411" w:rsidRPr="00862FC9" w14:paraId="4B6F0139" w14:textId="77777777" w:rsidTr="003E2411">
        <w:trPr>
          <w:trHeight w:val="20"/>
        </w:trPr>
        <w:tc>
          <w:tcPr>
            <w:tcW w:w="902" w:type="pct"/>
            <w:vMerge/>
          </w:tcPr>
          <w:p w14:paraId="54CD0339" w14:textId="77777777" w:rsidR="003E2411" w:rsidRPr="00862FC9" w:rsidRDefault="003E2411" w:rsidP="003E2411">
            <w:pPr>
              <w:suppressAutoHyphens/>
            </w:pPr>
          </w:p>
        </w:tc>
        <w:tc>
          <w:tcPr>
            <w:tcW w:w="4098" w:type="pct"/>
          </w:tcPr>
          <w:p w14:paraId="58017840" w14:textId="42B7E28F" w:rsidR="003E2411" w:rsidRPr="00862FC9" w:rsidRDefault="003E2411" w:rsidP="003E2411">
            <w:pPr>
              <w:pStyle w:val="af9"/>
            </w:pPr>
            <w:r w:rsidRPr="001D09F5">
              <w:t xml:space="preserve">Получение средств измерения и/или контроля угловых размеров детали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E2411" w:rsidRPr="00862FC9" w14:paraId="27FC1001" w14:textId="77777777" w:rsidTr="003E2411">
        <w:trPr>
          <w:trHeight w:val="20"/>
        </w:trPr>
        <w:tc>
          <w:tcPr>
            <w:tcW w:w="902" w:type="pct"/>
            <w:vMerge/>
          </w:tcPr>
          <w:p w14:paraId="1BCCD1D8" w14:textId="77777777" w:rsidR="003E2411" w:rsidRPr="00862FC9" w:rsidRDefault="003E2411" w:rsidP="003E2411">
            <w:pPr>
              <w:suppressAutoHyphens/>
            </w:pPr>
          </w:p>
        </w:tc>
        <w:tc>
          <w:tcPr>
            <w:tcW w:w="4098" w:type="pct"/>
          </w:tcPr>
          <w:p w14:paraId="1B9B1833" w14:textId="4E5ADFF4" w:rsidR="003E2411" w:rsidRPr="001D09F5" w:rsidRDefault="003E2411" w:rsidP="003E2411">
            <w:pPr>
              <w:pStyle w:val="af9"/>
            </w:pPr>
            <w:r w:rsidRPr="001D09F5">
              <w:t xml:space="preserve">Контроль угловых размеров детали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E2411" w:rsidRPr="00862FC9" w14:paraId="7CF66857" w14:textId="77777777" w:rsidTr="003E2411">
        <w:trPr>
          <w:trHeight w:val="20"/>
        </w:trPr>
        <w:tc>
          <w:tcPr>
            <w:tcW w:w="902" w:type="pct"/>
            <w:vMerge/>
          </w:tcPr>
          <w:p w14:paraId="482DC684" w14:textId="77777777" w:rsidR="003E2411" w:rsidRPr="00862FC9" w:rsidRDefault="003E2411" w:rsidP="003E2411">
            <w:pPr>
              <w:suppressAutoHyphens/>
            </w:pPr>
          </w:p>
        </w:tc>
        <w:tc>
          <w:tcPr>
            <w:tcW w:w="4098" w:type="pct"/>
          </w:tcPr>
          <w:p w14:paraId="1F2581EF" w14:textId="4E0D21E4" w:rsidR="003E2411" w:rsidRPr="001D09F5" w:rsidRDefault="003E2411" w:rsidP="003E2411">
            <w:pPr>
              <w:pStyle w:val="af9"/>
            </w:pPr>
            <w:r w:rsidRPr="001D09F5">
              <w:t xml:space="preserve">Получение средств измерения и/или контроля точности формы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E2411" w:rsidRPr="00862FC9" w14:paraId="061D7B12" w14:textId="77777777" w:rsidTr="003E2411">
        <w:trPr>
          <w:trHeight w:val="20"/>
        </w:trPr>
        <w:tc>
          <w:tcPr>
            <w:tcW w:w="902" w:type="pct"/>
            <w:vMerge/>
          </w:tcPr>
          <w:p w14:paraId="3DCECE66" w14:textId="77777777" w:rsidR="003E2411" w:rsidRPr="00862FC9" w:rsidRDefault="003E2411" w:rsidP="003E2411">
            <w:pPr>
              <w:suppressAutoHyphens/>
            </w:pPr>
          </w:p>
        </w:tc>
        <w:tc>
          <w:tcPr>
            <w:tcW w:w="4098" w:type="pct"/>
          </w:tcPr>
          <w:p w14:paraId="41D0E63D" w14:textId="0EF1C9A0" w:rsidR="003E2411" w:rsidRPr="001D09F5" w:rsidRDefault="003E2411" w:rsidP="003E2411">
            <w:pPr>
              <w:pStyle w:val="af9"/>
            </w:pPr>
            <w:r w:rsidRPr="001D09F5">
              <w:t xml:space="preserve">Контроль точности формы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E2411" w:rsidRPr="00862FC9" w14:paraId="5A241156" w14:textId="77777777" w:rsidTr="003E2411">
        <w:trPr>
          <w:trHeight w:val="20"/>
        </w:trPr>
        <w:tc>
          <w:tcPr>
            <w:tcW w:w="902" w:type="pct"/>
            <w:vMerge/>
          </w:tcPr>
          <w:p w14:paraId="27C9794E" w14:textId="77777777" w:rsidR="003E2411" w:rsidRPr="00862FC9" w:rsidRDefault="003E2411" w:rsidP="003E2411">
            <w:pPr>
              <w:suppressAutoHyphens/>
            </w:pPr>
          </w:p>
        </w:tc>
        <w:tc>
          <w:tcPr>
            <w:tcW w:w="4098" w:type="pct"/>
          </w:tcPr>
          <w:p w14:paraId="773F8025" w14:textId="1B9A640E" w:rsidR="003E2411" w:rsidRPr="001D09F5" w:rsidRDefault="003E2411" w:rsidP="003E2411">
            <w:pPr>
              <w:pStyle w:val="af9"/>
            </w:pPr>
            <w:r w:rsidRPr="001D09F5">
              <w:t xml:space="preserve">Получение средств измерения и/или контроля точности расположения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3E2411" w:rsidRPr="00862FC9" w14:paraId="1E168A15" w14:textId="77777777" w:rsidTr="003E2411">
        <w:trPr>
          <w:trHeight w:val="20"/>
        </w:trPr>
        <w:tc>
          <w:tcPr>
            <w:tcW w:w="902" w:type="pct"/>
            <w:vMerge/>
          </w:tcPr>
          <w:p w14:paraId="729D73A6" w14:textId="77777777" w:rsidR="003E2411" w:rsidRPr="00862FC9" w:rsidRDefault="003E2411" w:rsidP="003E2411">
            <w:pPr>
              <w:suppressAutoHyphens/>
            </w:pPr>
          </w:p>
        </w:tc>
        <w:tc>
          <w:tcPr>
            <w:tcW w:w="4098" w:type="pct"/>
          </w:tcPr>
          <w:p w14:paraId="1D6A9D05" w14:textId="659D8892" w:rsidR="003E2411" w:rsidRPr="001D09F5" w:rsidRDefault="003E2411" w:rsidP="003E2411">
            <w:pPr>
              <w:pStyle w:val="af9"/>
            </w:pPr>
            <w:r w:rsidRPr="001D09F5">
              <w:t xml:space="preserve">Контроль точности расположения обработанных поверхностей детали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 w:rsidR="007E3EBA"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042FF110" w14:textId="77777777" w:rsidTr="003E2411">
        <w:trPr>
          <w:trHeight w:val="20"/>
        </w:trPr>
        <w:tc>
          <w:tcPr>
            <w:tcW w:w="902" w:type="pct"/>
            <w:vMerge/>
          </w:tcPr>
          <w:p w14:paraId="67612B4B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15C6BC3B" w14:textId="05789A5B" w:rsidR="00E75B50" w:rsidRPr="001D09F5" w:rsidRDefault="00E75B50" w:rsidP="00E75B50">
            <w:pPr>
              <w:pStyle w:val="af9"/>
            </w:pPr>
            <w:r w:rsidRPr="00275E3F">
              <w:t xml:space="preserve">Получение средств измерения и/или контроля </w:t>
            </w:r>
            <w:r>
              <w:t>параметров</w:t>
            </w:r>
            <w:r w:rsidRPr="00275E3F">
              <w:t xml:space="preserve"> </w:t>
            </w:r>
            <w:r>
              <w:t xml:space="preserve">наружной </w:t>
            </w:r>
            <w:r w:rsidRPr="00275E3F">
              <w:t xml:space="preserve">резьбы с точностью </w:t>
            </w:r>
            <w:r>
              <w:t>до 4-й степени точности</w:t>
            </w:r>
          </w:p>
        </w:tc>
      </w:tr>
      <w:tr w:rsidR="00E75B50" w:rsidRPr="00862FC9" w14:paraId="14043A72" w14:textId="77777777" w:rsidTr="003E2411">
        <w:trPr>
          <w:trHeight w:val="20"/>
        </w:trPr>
        <w:tc>
          <w:tcPr>
            <w:tcW w:w="902" w:type="pct"/>
            <w:vMerge/>
          </w:tcPr>
          <w:p w14:paraId="4319D667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51430ADA" w14:textId="7EC650C6" w:rsidR="00E75B50" w:rsidRPr="001D09F5" w:rsidRDefault="00E75B50" w:rsidP="00E75B50">
            <w:pPr>
              <w:pStyle w:val="af9"/>
            </w:pPr>
            <w:r w:rsidRPr="00275E3F">
              <w:t xml:space="preserve">Получение средств измерения и/или контроля </w:t>
            </w:r>
            <w:r>
              <w:t>параметров</w:t>
            </w:r>
            <w:r w:rsidRPr="00275E3F">
              <w:t xml:space="preserve"> </w:t>
            </w:r>
            <w:r>
              <w:t xml:space="preserve">внутренней </w:t>
            </w:r>
            <w:r w:rsidRPr="00275E3F">
              <w:t xml:space="preserve">резьбы с точностью </w:t>
            </w:r>
            <w:r>
              <w:t>до 4-й степени точности</w:t>
            </w:r>
          </w:p>
        </w:tc>
      </w:tr>
      <w:tr w:rsidR="00E75B50" w:rsidRPr="00862FC9" w14:paraId="75B3F91A" w14:textId="77777777" w:rsidTr="003E2411">
        <w:trPr>
          <w:trHeight w:val="20"/>
        </w:trPr>
        <w:tc>
          <w:tcPr>
            <w:tcW w:w="902" w:type="pct"/>
            <w:vMerge/>
          </w:tcPr>
          <w:p w14:paraId="37D0A829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5ACFEC95" w14:textId="1915B338" w:rsidR="00E75B50" w:rsidRPr="001D09F5" w:rsidRDefault="00E75B50" w:rsidP="00E75B50">
            <w:pPr>
              <w:pStyle w:val="af9"/>
            </w:pPr>
            <w:r w:rsidRPr="00275E3F">
              <w:t>Контроль наружн</w:t>
            </w:r>
            <w:r>
              <w:t xml:space="preserve">ого </w:t>
            </w:r>
            <w:r w:rsidRPr="00275E3F">
              <w:t>диаметр</w:t>
            </w:r>
            <w:r>
              <w:t>а</w:t>
            </w:r>
            <w:r w:rsidRPr="00275E3F">
              <w:t xml:space="preserve"> </w:t>
            </w:r>
            <w:r>
              <w:t xml:space="preserve">наружной </w:t>
            </w:r>
            <w:r w:rsidRPr="00275E3F">
              <w:t xml:space="preserve">резьбы с точностью </w:t>
            </w:r>
            <w:r>
              <w:t>до 4-й степени точности</w:t>
            </w:r>
          </w:p>
        </w:tc>
      </w:tr>
      <w:tr w:rsidR="00E75B50" w:rsidRPr="00862FC9" w14:paraId="5FC0A133" w14:textId="77777777" w:rsidTr="003E2411">
        <w:trPr>
          <w:trHeight w:val="20"/>
        </w:trPr>
        <w:tc>
          <w:tcPr>
            <w:tcW w:w="902" w:type="pct"/>
            <w:vMerge/>
          </w:tcPr>
          <w:p w14:paraId="3693B331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5B4E23CF" w14:textId="70892569" w:rsidR="00E75B50" w:rsidRPr="001D09F5" w:rsidRDefault="00E75B50" w:rsidP="00E75B50">
            <w:pPr>
              <w:pStyle w:val="af9"/>
            </w:pPr>
            <w:r w:rsidRPr="00275E3F">
              <w:t xml:space="preserve">Контроль </w:t>
            </w:r>
            <w:r>
              <w:t xml:space="preserve">среднего </w:t>
            </w:r>
            <w:r w:rsidRPr="00275E3F">
              <w:t>диаметр</w:t>
            </w:r>
            <w:r>
              <w:t>а</w:t>
            </w:r>
            <w:r w:rsidRPr="00275E3F">
              <w:t xml:space="preserve"> </w:t>
            </w:r>
            <w:r>
              <w:t xml:space="preserve">наружной </w:t>
            </w:r>
            <w:r w:rsidRPr="00275E3F">
              <w:t xml:space="preserve">резьбы с точностью </w:t>
            </w:r>
            <w:r>
              <w:t>до 4-й степени точности</w:t>
            </w:r>
          </w:p>
        </w:tc>
      </w:tr>
      <w:tr w:rsidR="00E75B50" w:rsidRPr="00862FC9" w14:paraId="3DEB2904" w14:textId="77777777" w:rsidTr="003E2411">
        <w:trPr>
          <w:trHeight w:val="20"/>
        </w:trPr>
        <w:tc>
          <w:tcPr>
            <w:tcW w:w="902" w:type="pct"/>
            <w:vMerge/>
          </w:tcPr>
          <w:p w14:paraId="30ACDC99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7297A03D" w14:textId="586D2494" w:rsidR="00E75B50" w:rsidRPr="001D09F5" w:rsidRDefault="00E75B50" w:rsidP="00E75B50">
            <w:pPr>
              <w:pStyle w:val="af9"/>
            </w:pPr>
            <w:r>
              <w:t xml:space="preserve">Изготовление слепка внутренней </w:t>
            </w:r>
            <w:r w:rsidRPr="00275E3F">
              <w:t xml:space="preserve">резьбы с точностью </w:t>
            </w:r>
            <w:r>
              <w:t>до 4-й степени точности</w:t>
            </w:r>
          </w:p>
        </w:tc>
      </w:tr>
      <w:tr w:rsidR="00E75B50" w:rsidRPr="00862FC9" w14:paraId="40F56C10" w14:textId="77777777" w:rsidTr="003E2411">
        <w:trPr>
          <w:trHeight w:val="20"/>
        </w:trPr>
        <w:tc>
          <w:tcPr>
            <w:tcW w:w="902" w:type="pct"/>
            <w:vMerge/>
          </w:tcPr>
          <w:p w14:paraId="799D2D7C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1DE6F944" w14:textId="6E213048" w:rsidR="00E75B50" w:rsidRPr="001D09F5" w:rsidRDefault="00E75B50" w:rsidP="00E75B50">
            <w:pPr>
              <w:pStyle w:val="af9"/>
            </w:pPr>
            <w:r w:rsidRPr="00275E3F">
              <w:t xml:space="preserve">Контроль </w:t>
            </w:r>
            <w:r>
              <w:t xml:space="preserve">внутреннего и среднего </w:t>
            </w:r>
            <w:r w:rsidRPr="00275E3F">
              <w:t xml:space="preserve">диаметров </w:t>
            </w:r>
            <w:r>
              <w:t xml:space="preserve">внутренней </w:t>
            </w:r>
            <w:r w:rsidRPr="00275E3F">
              <w:t xml:space="preserve">резьбы с точностью </w:t>
            </w:r>
            <w:r>
              <w:t>до 4-й степени точности</w:t>
            </w:r>
          </w:p>
        </w:tc>
      </w:tr>
      <w:tr w:rsidR="00E75B50" w:rsidRPr="00862FC9" w14:paraId="5F16870B" w14:textId="77777777" w:rsidTr="003E2411">
        <w:trPr>
          <w:trHeight w:val="20"/>
        </w:trPr>
        <w:tc>
          <w:tcPr>
            <w:tcW w:w="902" w:type="pct"/>
            <w:vMerge/>
          </w:tcPr>
          <w:p w14:paraId="4C1E5383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4276B550" w14:textId="0A46374A" w:rsidR="00E75B50" w:rsidRPr="001D09F5" w:rsidRDefault="00E75B50" w:rsidP="00E75B50">
            <w:pPr>
              <w:pStyle w:val="af9"/>
            </w:pPr>
            <w:r>
              <w:t xml:space="preserve">Контроль шага резьбы </w:t>
            </w:r>
            <w:r w:rsidRPr="009B1E29">
              <w:t xml:space="preserve">с точностью </w:t>
            </w:r>
            <w:r>
              <w:t>до 4-й степени точности</w:t>
            </w:r>
          </w:p>
        </w:tc>
      </w:tr>
      <w:tr w:rsidR="00E75B50" w:rsidRPr="00862FC9" w14:paraId="47D00EB5" w14:textId="77777777" w:rsidTr="003E2411">
        <w:trPr>
          <w:trHeight w:val="20"/>
        </w:trPr>
        <w:tc>
          <w:tcPr>
            <w:tcW w:w="902" w:type="pct"/>
            <w:vMerge/>
          </w:tcPr>
          <w:p w14:paraId="02EC20C7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37B22206" w14:textId="42C3D28C" w:rsidR="00E75B50" w:rsidRPr="001D09F5" w:rsidRDefault="00E75B50" w:rsidP="00E75B50">
            <w:pPr>
              <w:pStyle w:val="af9"/>
            </w:pPr>
            <w:r>
              <w:t xml:space="preserve">Контроль профиля </w:t>
            </w:r>
            <w:r w:rsidRPr="00275E3F">
              <w:t>резьбы</w:t>
            </w:r>
            <w:r>
              <w:t xml:space="preserve"> </w:t>
            </w:r>
            <w:r w:rsidRPr="009B1E29">
              <w:t xml:space="preserve">с точностью </w:t>
            </w:r>
            <w:r>
              <w:t>до 4-й степени точности</w:t>
            </w:r>
          </w:p>
        </w:tc>
      </w:tr>
      <w:tr w:rsidR="00E75B50" w:rsidRPr="00862FC9" w14:paraId="60EECD64" w14:textId="77777777" w:rsidTr="003E2411">
        <w:trPr>
          <w:trHeight w:val="20"/>
        </w:trPr>
        <w:tc>
          <w:tcPr>
            <w:tcW w:w="902" w:type="pct"/>
            <w:vMerge/>
          </w:tcPr>
          <w:p w14:paraId="201E1479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3D0416E3" w14:textId="6D711554" w:rsidR="00E75B50" w:rsidRPr="001D09F5" w:rsidRDefault="00E75B50" w:rsidP="00E75B50">
            <w:pPr>
              <w:pStyle w:val="af9"/>
            </w:pPr>
            <w:r w:rsidRPr="00275E3F">
              <w:t xml:space="preserve">Получение средств измерения и/или контроля </w:t>
            </w:r>
            <w:r>
              <w:t>параметров</w:t>
            </w:r>
            <w:r w:rsidRPr="00275E3F">
              <w:t xml:space="preserve"> </w:t>
            </w:r>
            <w:r w:rsidRPr="00624270">
              <w:t xml:space="preserve">червяков червячных передач до </w:t>
            </w:r>
            <w:r>
              <w:t>6-й</w:t>
            </w:r>
            <w:r w:rsidRPr="00624270">
              <w:t xml:space="preserve"> степени точности</w:t>
            </w:r>
          </w:p>
        </w:tc>
      </w:tr>
      <w:tr w:rsidR="00E75B50" w:rsidRPr="00862FC9" w14:paraId="358569F8" w14:textId="77777777" w:rsidTr="003E2411">
        <w:trPr>
          <w:trHeight w:val="20"/>
        </w:trPr>
        <w:tc>
          <w:tcPr>
            <w:tcW w:w="902" w:type="pct"/>
            <w:vMerge/>
          </w:tcPr>
          <w:p w14:paraId="3113E53A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634DAA26" w14:textId="264C3ADE" w:rsidR="00E75B50" w:rsidRPr="001D09F5" w:rsidRDefault="00E75B50" w:rsidP="00E75B50">
            <w:pPr>
              <w:pStyle w:val="af9"/>
            </w:pPr>
            <w:r>
              <w:t>Контроль делительного диаметра червяка червячной передачи с точностью до 6-й</w:t>
            </w:r>
            <w:r w:rsidRPr="00624270">
              <w:t xml:space="preserve"> степени точности</w:t>
            </w:r>
          </w:p>
        </w:tc>
      </w:tr>
      <w:tr w:rsidR="00E75B50" w:rsidRPr="00862FC9" w14:paraId="5BA009CA" w14:textId="77777777" w:rsidTr="003E2411">
        <w:trPr>
          <w:trHeight w:val="20"/>
        </w:trPr>
        <w:tc>
          <w:tcPr>
            <w:tcW w:w="902" w:type="pct"/>
            <w:vMerge/>
          </w:tcPr>
          <w:p w14:paraId="476E6172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709D3FA8" w14:textId="557B1A28" w:rsidR="00E75B50" w:rsidRPr="001D09F5" w:rsidRDefault="00E75B50" w:rsidP="00E75B50">
            <w:pPr>
              <w:pStyle w:val="af9"/>
            </w:pPr>
            <w:r>
              <w:t>Контроль осевого шага</w:t>
            </w:r>
            <w:r w:rsidRPr="00624270">
              <w:t xml:space="preserve"> </w:t>
            </w:r>
            <w:r>
              <w:t>витков червяка червячной передачи с точностью до 6-й</w:t>
            </w:r>
            <w:r w:rsidRPr="00624270">
              <w:t xml:space="preserve"> степени точности</w:t>
            </w:r>
          </w:p>
        </w:tc>
      </w:tr>
      <w:tr w:rsidR="00E75B50" w:rsidRPr="00862FC9" w14:paraId="30C81949" w14:textId="77777777" w:rsidTr="003E2411">
        <w:trPr>
          <w:trHeight w:val="20"/>
        </w:trPr>
        <w:tc>
          <w:tcPr>
            <w:tcW w:w="902" w:type="pct"/>
            <w:vMerge/>
          </w:tcPr>
          <w:p w14:paraId="090D65E0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6209E5F7" w14:textId="6EA7639E" w:rsidR="00E75B50" w:rsidRPr="001D09F5" w:rsidRDefault="00E75B50" w:rsidP="00E75B50">
            <w:pPr>
              <w:pStyle w:val="af9"/>
            </w:pPr>
            <w:r>
              <w:t>Контроль радиального биения витков червяка червячной передачи с точностью до 6-й</w:t>
            </w:r>
            <w:r w:rsidRPr="00624270">
              <w:t xml:space="preserve"> степени точности</w:t>
            </w:r>
          </w:p>
        </w:tc>
      </w:tr>
      <w:tr w:rsidR="00E75B50" w:rsidRPr="00862FC9" w14:paraId="1B345643" w14:textId="77777777" w:rsidTr="003E2411">
        <w:trPr>
          <w:trHeight w:val="20"/>
        </w:trPr>
        <w:tc>
          <w:tcPr>
            <w:tcW w:w="902" w:type="pct"/>
            <w:vMerge/>
          </w:tcPr>
          <w:p w14:paraId="6134D40C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42B7AB53" w14:textId="26A5A49A" w:rsidR="00E75B50" w:rsidRPr="001D09F5" w:rsidRDefault="00E75B50" w:rsidP="00E75B50">
            <w:pPr>
              <w:pStyle w:val="af9"/>
            </w:pPr>
            <w:r>
              <w:t>Контроль профиля витков червяка червячной передачи с точностью до 6-й</w:t>
            </w:r>
            <w:r w:rsidRPr="00624270">
              <w:t xml:space="preserve"> степени точности</w:t>
            </w:r>
          </w:p>
        </w:tc>
      </w:tr>
      <w:tr w:rsidR="00E75B50" w:rsidRPr="00862FC9" w14:paraId="2EE337FE" w14:textId="77777777" w:rsidTr="003E2411">
        <w:trPr>
          <w:trHeight w:val="20"/>
        </w:trPr>
        <w:tc>
          <w:tcPr>
            <w:tcW w:w="902" w:type="pct"/>
            <w:vMerge/>
          </w:tcPr>
          <w:p w14:paraId="372CC0D3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4AEE3139" w14:textId="5DE7CE68" w:rsidR="00E75B50" w:rsidRPr="001D09F5" w:rsidRDefault="00E75B50" w:rsidP="00E75B50">
            <w:pPr>
              <w:pStyle w:val="af9"/>
            </w:pPr>
            <w:r w:rsidRPr="001D09F5">
              <w:t xml:space="preserve">Получение средств измерения и/или контроля шероховатости обработанных поверхностей детали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E75B50" w:rsidRPr="00862FC9" w14:paraId="7EF92C32" w14:textId="77777777" w:rsidTr="003E2411">
        <w:trPr>
          <w:trHeight w:val="20"/>
        </w:trPr>
        <w:tc>
          <w:tcPr>
            <w:tcW w:w="902" w:type="pct"/>
            <w:vMerge/>
          </w:tcPr>
          <w:p w14:paraId="22476FBB" w14:textId="77777777" w:rsidR="00E75B50" w:rsidRPr="00862FC9" w:rsidRDefault="00E75B50" w:rsidP="00E75B50">
            <w:pPr>
              <w:suppressAutoHyphens/>
            </w:pPr>
          </w:p>
        </w:tc>
        <w:tc>
          <w:tcPr>
            <w:tcW w:w="4098" w:type="pct"/>
          </w:tcPr>
          <w:p w14:paraId="29961D92" w14:textId="38218947" w:rsidR="00E75B50" w:rsidRPr="001D09F5" w:rsidRDefault="00E75B50" w:rsidP="00E75B50">
            <w:pPr>
              <w:pStyle w:val="af9"/>
            </w:pPr>
            <w:r w:rsidRPr="001D09F5">
              <w:t xml:space="preserve">Контроль шероховатости обработанных поверхностей детали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E75B50" w:rsidRPr="00862FC9" w14:paraId="461A7BC2" w14:textId="77777777" w:rsidTr="003E2411">
        <w:trPr>
          <w:trHeight w:val="20"/>
        </w:trPr>
        <w:tc>
          <w:tcPr>
            <w:tcW w:w="902" w:type="pct"/>
            <w:vMerge w:val="restart"/>
          </w:tcPr>
          <w:p w14:paraId="7C8EB69A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  <w:r w:rsidRPr="00862FC9" w:rsidDel="002A1D54">
              <w:t>Необходимые умения</w:t>
            </w:r>
          </w:p>
        </w:tc>
        <w:tc>
          <w:tcPr>
            <w:tcW w:w="4098" w:type="pct"/>
          </w:tcPr>
          <w:p w14:paraId="0A003C6B" w14:textId="19A54323" w:rsidR="00E75B50" w:rsidRPr="00862FC9" w:rsidRDefault="00E75B50" w:rsidP="00E75B50">
            <w:pPr>
              <w:pStyle w:val="af9"/>
            </w:pPr>
            <w:r w:rsidRPr="001D09F5">
              <w:t>Просматривать с использованием компьютеров и мобильных устройств конструкторскую документацию</w:t>
            </w:r>
          </w:p>
        </w:tc>
      </w:tr>
      <w:tr w:rsidR="00E75B50" w:rsidRPr="00862FC9" w14:paraId="527DCB46" w14:textId="77777777" w:rsidTr="003E2411">
        <w:trPr>
          <w:trHeight w:val="20"/>
        </w:trPr>
        <w:tc>
          <w:tcPr>
            <w:tcW w:w="902" w:type="pct"/>
            <w:vMerge/>
          </w:tcPr>
          <w:p w14:paraId="010AA5BC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84D220" w14:textId="740D44FE" w:rsidR="00E75B50" w:rsidRPr="00862FC9" w:rsidRDefault="00E75B50" w:rsidP="00E75B50">
            <w:pPr>
              <w:pStyle w:val="af9"/>
            </w:pPr>
            <w:r w:rsidRPr="001D09F5">
              <w:t>Просматривать с использованием компьютеров и мобильных устройств технологическую документацию</w:t>
            </w:r>
          </w:p>
        </w:tc>
      </w:tr>
      <w:tr w:rsidR="00E75B50" w:rsidRPr="00862FC9" w14:paraId="2F0B7D24" w14:textId="77777777" w:rsidTr="003E2411">
        <w:trPr>
          <w:trHeight w:val="20"/>
        </w:trPr>
        <w:tc>
          <w:tcPr>
            <w:tcW w:w="902" w:type="pct"/>
            <w:vMerge/>
          </w:tcPr>
          <w:p w14:paraId="3EEC23DE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428DF4F" w14:textId="3C1CB5B7" w:rsidR="00E75B50" w:rsidRPr="00862FC9" w:rsidRDefault="00E75B50" w:rsidP="00E75B50">
            <w:pPr>
              <w:pStyle w:val="af9"/>
            </w:pPr>
            <w:r w:rsidRPr="001D09F5">
              <w:t>Читать конструкторскую документацию</w:t>
            </w:r>
          </w:p>
        </w:tc>
      </w:tr>
      <w:tr w:rsidR="00E75B50" w:rsidRPr="00862FC9" w14:paraId="7DFE1A15" w14:textId="77777777" w:rsidTr="003E2411">
        <w:trPr>
          <w:trHeight w:val="20"/>
        </w:trPr>
        <w:tc>
          <w:tcPr>
            <w:tcW w:w="902" w:type="pct"/>
            <w:vMerge/>
          </w:tcPr>
          <w:p w14:paraId="66CCA4B1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3D7199A" w14:textId="3474079F" w:rsidR="00E75B50" w:rsidRPr="00862FC9" w:rsidRDefault="00E75B50" w:rsidP="00E75B50">
            <w:pPr>
              <w:pStyle w:val="af9"/>
            </w:pPr>
            <w:r w:rsidRPr="001D09F5">
              <w:t>Читать технологическую документацию</w:t>
            </w:r>
          </w:p>
        </w:tc>
      </w:tr>
      <w:tr w:rsidR="00E75B50" w:rsidRPr="00862FC9" w14:paraId="77B3A074" w14:textId="77777777" w:rsidTr="003E2411">
        <w:trPr>
          <w:trHeight w:val="20"/>
        </w:trPr>
        <w:tc>
          <w:tcPr>
            <w:tcW w:w="902" w:type="pct"/>
            <w:vMerge/>
          </w:tcPr>
          <w:p w14:paraId="183BA279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D4C5C3" w14:textId="542FF7D1" w:rsidR="00E75B50" w:rsidRPr="00862FC9" w:rsidRDefault="00E75B50" w:rsidP="00E75B50">
            <w:pPr>
              <w:pStyle w:val="af9"/>
            </w:pPr>
            <w:r w:rsidRPr="001D09F5">
              <w:t xml:space="preserve">Выявлять причины возникновения дефектов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 с целью предупреждения брака</w:t>
            </w:r>
          </w:p>
        </w:tc>
      </w:tr>
      <w:tr w:rsidR="00E75B50" w:rsidRPr="00862FC9" w14:paraId="072AC527" w14:textId="77777777" w:rsidTr="003E2411">
        <w:trPr>
          <w:trHeight w:val="20"/>
        </w:trPr>
        <w:tc>
          <w:tcPr>
            <w:tcW w:w="902" w:type="pct"/>
            <w:vMerge/>
          </w:tcPr>
          <w:p w14:paraId="411F8172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0B5BD44" w14:textId="779D7DD1" w:rsidR="00E75B50" w:rsidRPr="00862FC9" w:rsidRDefault="00E75B50" w:rsidP="00E75B50">
            <w:pPr>
              <w:pStyle w:val="af9"/>
            </w:pPr>
            <w:r w:rsidRPr="001D09F5">
              <w:t>Поддерживать состояние рабочего места в соответствии с требованиями охраны труда, пожарной, промышленной, экологической безопасности</w:t>
            </w:r>
          </w:p>
        </w:tc>
      </w:tr>
      <w:tr w:rsidR="00E75B50" w:rsidRPr="00862FC9" w14:paraId="3972C8BF" w14:textId="77777777" w:rsidTr="003E2411">
        <w:trPr>
          <w:trHeight w:val="20"/>
        </w:trPr>
        <w:tc>
          <w:tcPr>
            <w:tcW w:w="902" w:type="pct"/>
            <w:vMerge/>
          </w:tcPr>
          <w:p w14:paraId="0EDA2EEE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347180E" w14:textId="6FF0B103" w:rsidR="00E75B50" w:rsidRPr="00862FC9" w:rsidRDefault="00E75B50" w:rsidP="00E75B50">
            <w:pPr>
              <w:pStyle w:val="af9"/>
            </w:pPr>
            <w:r w:rsidRPr="001D09F5">
              <w:t>Применять средства индивидуальной и/или коллективной защиты при контроле деталей</w:t>
            </w:r>
          </w:p>
        </w:tc>
      </w:tr>
      <w:tr w:rsidR="00E75B50" w:rsidRPr="00862FC9" w14:paraId="28EF6AEF" w14:textId="77777777" w:rsidTr="003E2411">
        <w:trPr>
          <w:trHeight w:val="20"/>
        </w:trPr>
        <w:tc>
          <w:tcPr>
            <w:tcW w:w="902" w:type="pct"/>
            <w:vMerge/>
          </w:tcPr>
          <w:p w14:paraId="038C244D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2595A71" w14:textId="549EB5BF" w:rsidR="00E75B50" w:rsidRPr="00862FC9" w:rsidRDefault="00E75B50" w:rsidP="00E75B50">
            <w:pPr>
              <w:pStyle w:val="af9"/>
            </w:pPr>
            <w:r w:rsidRPr="001D09F5">
              <w:t xml:space="preserve">Визуально определять дефекты поверхностей детали после обработки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E75B50" w:rsidRPr="00862FC9" w14:paraId="764A06DC" w14:textId="77777777" w:rsidTr="003E2411">
        <w:trPr>
          <w:trHeight w:val="20"/>
        </w:trPr>
        <w:tc>
          <w:tcPr>
            <w:tcW w:w="902" w:type="pct"/>
            <w:vMerge/>
          </w:tcPr>
          <w:p w14:paraId="03E60A0D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1C432E" w14:textId="0F7BFF9F" w:rsidR="00E75B50" w:rsidRPr="00862FC9" w:rsidRDefault="00E75B50" w:rsidP="00E75B50">
            <w:pPr>
              <w:pStyle w:val="af9"/>
            </w:pPr>
            <w:r w:rsidRPr="001D09F5">
              <w:t xml:space="preserve">Выбирать средства измерения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E75B50" w:rsidRPr="00862FC9" w14:paraId="5F45275A" w14:textId="77777777" w:rsidTr="003E2411">
        <w:trPr>
          <w:trHeight w:val="20"/>
        </w:trPr>
        <w:tc>
          <w:tcPr>
            <w:tcW w:w="902" w:type="pct"/>
            <w:vMerge/>
          </w:tcPr>
          <w:p w14:paraId="10F62D3F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F327F29" w14:textId="230A3FD2" w:rsidR="00E75B50" w:rsidRPr="00862FC9" w:rsidRDefault="00E75B50" w:rsidP="00E75B50">
            <w:pPr>
              <w:pStyle w:val="af9"/>
            </w:pPr>
            <w:r w:rsidRPr="001D09F5">
              <w:t xml:space="preserve">Использовать средства измерения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E75B50" w:rsidRPr="00862FC9" w14:paraId="4A31437B" w14:textId="77777777" w:rsidTr="003E2411">
        <w:trPr>
          <w:trHeight w:val="20"/>
        </w:trPr>
        <w:tc>
          <w:tcPr>
            <w:tcW w:w="902" w:type="pct"/>
            <w:vMerge/>
          </w:tcPr>
          <w:p w14:paraId="7B039144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E8DB48" w14:textId="5B3F1296" w:rsidR="00E75B50" w:rsidRPr="00862FC9" w:rsidRDefault="00E75B50" w:rsidP="00E75B50">
            <w:pPr>
              <w:pStyle w:val="af9"/>
            </w:pPr>
            <w:r w:rsidRPr="001D09F5">
              <w:t xml:space="preserve">Выбирать средства контроля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E75B50" w:rsidRPr="00862FC9" w14:paraId="0ABC5F31" w14:textId="77777777" w:rsidTr="003E2411">
        <w:trPr>
          <w:trHeight w:val="20"/>
        </w:trPr>
        <w:tc>
          <w:tcPr>
            <w:tcW w:w="902" w:type="pct"/>
            <w:vMerge/>
          </w:tcPr>
          <w:p w14:paraId="5EF695DB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4DFDA09" w14:textId="1DB8E048" w:rsidR="00E75B50" w:rsidRPr="00862FC9" w:rsidRDefault="00E75B50" w:rsidP="00E75B50">
            <w:pPr>
              <w:pStyle w:val="af9"/>
            </w:pPr>
            <w:r w:rsidRPr="001D09F5">
              <w:t xml:space="preserve">Использовать средства контроля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E75B50" w:rsidRPr="00862FC9" w14:paraId="5C605547" w14:textId="77777777" w:rsidTr="003E2411">
        <w:trPr>
          <w:trHeight w:val="20"/>
        </w:trPr>
        <w:tc>
          <w:tcPr>
            <w:tcW w:w="902" w:type="pct"/>
            <w:vMerge/>
          </w:tcPr>
          <w:p w14:paraId="779C9F0F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E8EEE7F" w14:textId="2D491A5C" w:rsidR="00E75B50" w:rsidRPr="00862FC9" w:rsidRDefault="00E75B50" w:rsidP="00E75B50">
            <w:pPr>
              <w:pStyle w:val="af9"/>
            </w:pPr>
            <w:r w:rsidRPr="001D09F5">
              <w:t xml:space="preserve">Выбирать средства измерения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05CA5291" w14:textId="77777777" w:rsidTr="003E2411">
        <w:trPr>
          <w:trHeight w:val="20"/>
        </w:trPr>
        <w:tc>
          <w:tcPr>
            <w:tcW w:w="902" w:type="pct"/>
            <w:vMerge/>
          </w:tcPr>
          <w:p w14:paraId="5F2BE4AF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1F10144" w14:textId="517FA030" w:rsidR="00E75B50" w:rsidRPr="001D09F5" w:rsidRDefault="00E75B50" w:rsidP="00E75B50">
            <w:pPr>
              <w:pStyle w:val="af9"/>
            </w:pPr>
            <w:r w:rsidRPr="001D09F5">
              <w:t xml:space="preserve">Использовать средства измерения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213CE993" w14:textId="77777777" w:rsidTr="003E2411">
        <w:trPr>
          <w:trHeight w:val="20"/>
        </w:trPr>
        <w:tc>
          <w:tcPr>
            <w:tcW w:w="902" w:type="pct"/>
            <w:vMerge/>
          </w:tcPr>
          <w:p w14:paraId="493034DC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68B6E2" w14:textId="0286C6C3" w:rsidR="00E75B50" w:rsidRPr="001D09F5" w:rsidRDefault="00E75B50" w:rsidP="00E75B50">
            <w:pPr>
              <w:pStyle w:val="af9"/>
            </w:pPr>
            <w:r w:rsidRPr="001D09F5">
              <w:t xml:space="preserve">Выбирать средства контроля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02096541" w14:textId="77777777" w:rsidTr="003E2411">
        <w:trPr>
          <w:trHeight w:val="20"/>
        </w:trPr>
        <w:tc>
          <w:tcPr>
            <w:tcW w:w="902" w:type="pct"/>
            <w:vMerge/>
          </w:tcPr>
          <w:p w14:paraId="544F5A21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3417A9C" w14:textId="6610C17B" w:rsidR="00E75B50" w:rsidRPr="001D09F5" w:rsidRDefault="00E75B50" w:rsidP="00E75B50">
            <w:pPr>
              <w:pStyle w:val="af9"/>
            </w:pPr>
            <w:r w:rsidRPr="001D09F5">
              <w:t xml:space="preserve">Использовать средства контроля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205BC9E3" w14:textId="77777777" w:rsidTr="003E2411">
        <w:trPr>
          <w:trHeight w:val="20"/>
        </w:trPr>
        <w:tc>
          <w:tcPr>
            <w:tcW w:w="902" w:type="pct"/>
            <w:vMerge/>
          </w:tcPr>
          <w:p w14:paraId="61DBF122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DBE80B0" w14:textId="1DB4FA1B" w:rsidR="00E75B50" w:rsidRPr="001D09F5" w:rsidRDefault="00E75B50" w:rsidP="00E75B50">
            <w:pPr>
              <w:pStyle w:val="af9"/>
            </w:pPr>
            <w:r w:rsidRPr="001D09F5">
              <w:t xml:space="preserve">Выбирать средства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528A3DE3" w14:textId="77777777" w:rsidTr="003E2411">
        <w:trPr>
          <w:trHeight w:val="20"/>
        </w:trPr>
        <w:tc>
          <w:tcPr>
            <w:tcW w:w="902" w:type="pct"/>
            <w:vMerge/>
          </w:tcPr>
          <w:p w14:paraId="486AEB7F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D9471F" w14:textId="64117998" w:rsidR="00E75B50" w:rsidRPr="001D09F5" w:rsidRDefault="00E75B50" w:rsidP="00E75B50">
            <w:pPr>
              <w:pStyle w:val="af9"/>
            </w:pPr>
            <w:r w:rsidRPr="001D09F5">
              <w:t xml:space="preserve">Использовать средства измерения отклонений формы поверхностей с точностью </w:t>
            </w:r>
            <w:r w:rsidRPr="001D09F5">
              <w:lastRenderedPageBreak/>
              <w:t xml:space="preserve">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70D50B9B" w14:textId="77777777" w:rsidTr="003E2411">
        <w:trPr>
          <w:trHeight w:val="20"/>
        </w:trPr>
        <w:tc>
          <w:tcPr>
            <w:tcW w:w="902" w:type="pct"/>
            <w:vMerge/>
          </w:tcPr>
          <w:p w14:paraId="2EE222C8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45D0D53" w14:textId="003B6BE4" w:rsidR="00E75B50" w:rsidRPr="001D09F5" w:rsidRDefault="00E75B50" w:rsidP="00E75B50">
            <w:pPr>
              <w:pStyle w:val="af9"/>
            </w:pPr>
            <w:r w:rsidRPr="001D09F5">
              <w:t xml:space="preserve">Выбирать средства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09F7DC2F" w14:textId="77777777" w:rsidTr="003E2411">
        <w:trPr>
          <w:trHeight w:val="20"/>
        </w:trPr>
        <w:tc>
          <w:tcPr>
            <w:tcW w:w="902" w:type="pct"/>
            <w:vMerge/>
          </w:tcPr>
          <w:p w14:paraId="09B71B65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0A2A099" w14:textId="5376B6F6" w:rsidR="00E75B50" w:rsidRPr="001D09F5" w:rsidRDefault="00E75B50" w:rsidP="00E75B50">
            <w:pPr>
              <w:pStyle w:val="af9"/>
            </w:pPr>
            <w:r w:rsidRPr="001D09F5">
              <w:t xml:space="preserve">Использовать средства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3E03CAA0" w14:textId="77777777" w:rsidTr="003E2411">
        <w:trPr>
          <w:trHeight w:val="20"/>
        </w:trPr>
        <w:tc>
          <w:tcPr>
            <w:tcW w:w="902" w:type="pct"/>
            <w:vMerge/>
          </w:tcPr>
          <w:p w14:paraId="63168085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14D5005" w14:textId="57F9E1B5" w:rsidR="00E75B50" w:rsidRPr="001D09F5" w:rsidRDefault="00E75B50" w:rsidP="00E75B50">
            <w:pPr>
              <w:pStyle w:val="af9"/>
            </w:pPr>
            <w:r w:rsidRPr="001D09F5">
              <w:t xml:space="preserve">Выбирать средства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0C5FA099" w14:textId="77777777" w:rsidTr="003E2411">
        <w:trPr>
          <w:trHeight w:val="20"/>
        </w:trPr>
        <w:tc>
          <w:tcPr>
            <w:tcW w:w="902" w:type="pct"/>
            <w:vMerge/>
          </w:tcPr>
          <w:p w14:paraId="6B52E36A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5EB3BBD" w14:textId="54B4397A" w:rsidR="00E75B50" w:rsidRPr="001D09F5" w:rsidRDefault="00E75B50" w:rsidP="00E75B50">
            <w:pPr>
              <w:pStyle w:val="af9"/>
            </w:pPr>
            <w:r w:rsidRPr="001D09F5">
              <w:t xml:space="preserve">Использовать средства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0A844241" w14:textId="77777777" w:rsidTr="003E2411">
        <w:trPr>
          <w:trHeight w:val="20"/>
        </w:trPr>
        <w:tc>
          <w:tcPr>
            <w:tcW w:w="902" w:type="pct"/>
            <w:vMerge/>
          </w:tcPr>
          <w:p w14:paraId="24ABF74B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43AB024" w14:textId="2BCD4884" w:rsidR="00E75B50" w:rsidRPr="001D09F5" w:rsidRDefault="00E75B50" w:rsidP="00E75B50">
            <w:pPr>
              <w:pStyle w:val="af9"/>
            </w:pPr>
            <w:r w:rsidRPr="001D09F5">
              <w:t xml:space="preserve">Выбирать средства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E75B50" w:rsidRPr="00862FC9" w14:paraId="10417808" w14:textId="77777777" w:rsidTr="003E2411">
        <w:trPr>
          <w:trHeight w:val="20"/>
        </w:trPr>
        <w:tc>
          <w:tcPr>
            <w:tcW w:w="902" w:type="pct"/>
            <w:vMerge/>
          </w:tcPr>
          <w:p w14:paraId="716486F4" w14:textId="77777777" w:rsidR="00E75B50" w:rsidRPr="00862FC9" w:rsidDel="002A1D54" w:rsidRDefault="00E75B50" w:rsidP="00E75B50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89A3DCB" w14:textId="75336597" w:rsidR="00E75B50" w:rsidRPr="001D09F5" w:rsidRDefault="00E75B50" w:rsidP="00E75B50">
            <w:pPr>
              <w:pStyle w:val="af9"/>
            </w:pPr>
            <w:r w:rsidRPr="001D09F5">
              <w:t xml:space="preserve">Использовать средства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0E2244C8" w14:textId="77777777" w:rsidTr="003E2411">
        <w:trPr>
          <w:trHeight w:val="20"/>
        </w:trPr>
        <w:tc>
          <w:tcPr>
            <w:tcW w:w="902" w:type="pct"/>
            <w:vMerge/>
          </w:tcPr>
          <w:p w14:paraId="0D2C8EF7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755A9F" w14:textId="05A61087" w:rsidR="00557A5C" w:rsidRPr="001D09F5" w:rsidRDefault="00557A5C" w:rsidP="00557A5C">
            <w:pPr>
              <w:pStyle w:val="af9"/>
            </w:pPr>
            <w:r w:rsidRPr="003330F0">
              <w:t xml:space="preserve">Выбирать методы и средства измерения и контроля </w:t>
            </w:r>
            <w:r>
              <w:t>параметров</w:t>
            </w:r>
            <w:r w:rsidRPr="006D0A35">
              <w:t xml:space="preserve"> наружных </w:t>
            </w:r>
            <w:r>
              <w:t>резьб с точностью до</w:t>
            </w:r>
            <w:r w:rsidRPr="006D0A35">
              <w:t xml:space="preserve"> </w:t>
            </w:r>
            <w:r>
              <w:t>4-й</w:t>
            </w:r>
            <w:r w:rsidRPr="006D0A35">
              <w:t xml:space="preserve"> степени точности</w:t>
            </w:r>
          </w:p>
        </w:tc>
      </w:tr>
      <w:tr w:rsidR="00557A5C" w:rsidRPr="00862FC9" w14:paraId="4905553D" w14:textId="77777777" w:rsidTr="003E2411">
        <w:trPr>
          <w:trHeight w:val="20"/>
        </w:trPr>
        <w:tc>
          <w:tcPr>
            <w:tcW w:w="902" w:type="pct"/>
            <w:vMerge/>
          </w:tcPr>
          <w:p w14:paraId="2DD2D4CF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C3ADB8D" w14:textId="4ED4C5B6" w:rsidR="00557A5C" w:rsidRPr="001D09F5" w:rsidRDefault="00557A5C" w:rsidP="00557A5C">
            <w:pPr>
              <w:pStyle w:val="af9"/>
            </w:pPr>
            <w:r w:rsidRPr="003330F0">
              <w:t xml:space="preserve">Выбирать методы и средства измерения и контроля </w:t>
            </w:r>
            <w:r>
              <w:t>параметров</w:t>
            </w:r>
            <w:r w:rsidRPr="006D0A35">
              <w:t xml:space="preserve"> внутренних </w:t>
            </w:r>
            <w:r>
              <w:t>резьб с точностью до</w:t>
            </w:r>
            <w:r w:rsidRPr="006D0A35">
              <w:t xml:space="preserve"> </w:t>
            </w:r>
            <w:r>
              <w:t>4-й</w:t>
            </w:r>
            <w:r w:rsidRPr="006D0A35">
              <w:t xml:space="preserve"> степени точности</w:t>
            </w:r>
          </w:p>
        </w:tc>
      </w:tr>
      <w:tr w:rsidR="00557A5C" w:rsidRPr="00862FC9" w14:paraId="35389144" w14:textId="77777777" w:rsidTr="003E2411">
        <w:trPr>
          <w:trHeight w:val="20"/>
        </w:trPr>
        <w:tc>
          <w:tcPr>
            <w:tcW w:w="902" w:type="pct"/>
            <w:vMerge/>
          </w:tcPr>
          <w:p w14:paraId="4907FDEF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A59456" w14:textId="53B1B992" w:rsidR="00557A5C" w:rsidRPr="001D09F5" w:rsidRDefault="00557A5C" w:rsidP="00557A5C">
            <w:pPr>
              <w:pStyle w:val="af9"/>
            </w:pPr>
            <w:r w:rsidRPr="003330F0">
              <w:t xml:space="preserve">Выбирать методы и средства измерения и контроля </w:t>
            </w:r>
            <w:r>
              <w:t>параметров</w:t>
            </w:r>
            <w:r w:rsidRPr="009B1E29">
              <w:t xml:space="preserve"> червяк</w:t>
            </w:r>
            <w:r>
              <w:t>ов</w:t>
            </w:r>
            <w:r w:rsidRPr="009B1E29">
              <w:t xml:space="preserve"> червячной передачи с точностью до </w:t>
            </w:r>
            <w:r>
              <w:t>6-й</w:t>
            </w:r>
            <w:r w:rsidRPr="009B1E29">
              <w:t xml:space="preserve"> степени точности</w:t>
            </w:r>
          </w:p>
        </w:tc>
      </w:tr>
      <w:tr w:rsidR="00557A5C" w:rsidRPr="00862FC9" w14:paraId="41CB004A" w14:textId="77777777" w:rsidTr="003E2411">
        <w:trPr>
          <w:trHeight w:val="20"/>
        </w:trPr>
        <w:tc>
          <w:tcPr>
            <w:tcW w:w="902" w:type="pct"/>
            <w:vMerge/>
          </w:tcPr>
          <w:p w14:paraId="3A09E040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7ECC840" w14:textId="642909CD" w:rsidR="00557A5C" w:rsidRPr="001D09F5" w:rsidRDefault="00557A5C" w:rsidP="00557A5C">
            <w:pPr>
              <w:pStyle w:val="af9"/>
            </w:pPr>
            <w:r w:rsidRPr="006D0A35">
              <w:t xml:space="preserve">Использовать средства измерения наружного диаметра наружных </w:t>
            </w:r>
            <w:r>
              <w:t>резьб с точностью до</w:t>
            </w:r>
            <w:r w:rsidRPr="006D0A35">
              <w:t xml:space="preserve"> 4-й степени точности</w:t>
            </w:r>
          </w:p>
        </w:tc>
      </w:tr>
      <w:tr w:rsidR="00557A5C" w:rsidRPr="00862FC9" w14:paraId="4B01EED6" w14:textId="77777777" w:rsidTr="003E2411">
        <w:trPr>
          <w:trHeight w:val="20"/>
        </w:trPr>
        <w:tc>
          <w:tcPr>
            <w:tcW w:w="902" w:type="pct"/>
            <w:vMerge/>
          </w:tcPr>
          <w:p w14:paraId="1D133CFD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617681E" w14:textId="1569EFAB" w:rsidR="00557A5C" w:rsidRPr="001D09F5" w:rsidRDefault="00557A5C" w:rsidP="00557A5C">
            <w:pPr>
              <w:pStyle w:val="af9"/>
            </w:pPr>
            <w:r w:rsidRPr="006D0A35">
              <w:t xml:space="preserve">Использовать средства измерения среднего диаметра наружных </w:t>
            </w:r>
            <w:r>
              <w:t>резьб с точностью до</w:t>
            </w:r>
            <w:r w:rsidRPr="006D0A35">
              <w:t xml:space="preserve"> 4-й степени точности</w:t>
            </w:r>
          </w:p>
        </w:tc>
      </w:tr>
      <w:tr w:rsidR="00557A5C" w:rsidRPr="00862FC9" w14:paraId="5E68FFC7" w14:textId="77777777" w:rsidTr="003E2411">
        <w:trPr>
          <w:trHeight w:val="20"/>
        </w:trPr>
        <w:tc>
          <w:tcPr>
            <w:tcW w:w="902" w:type="pct"/>
            <w:vMerge/>
          </w:tcPr>
          <w:p w14:paraId="6BFD650D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1A98E8" w14:textId="1C1C1FB5" w:rsidR="00557A5C" w:rsidRPr="001D09F5" w:rsidRDefault="00557A5C" w:rsidP="00557A5C">
            <w:pPr>
              <w:pStyle w:val="af9"/>
            </w:pPr>
            <w:r w:rsidRPr="006D0A35">
              <w:t>Изготавливать слепки или оттиски внутренней резьбовой поверхности</w:t>
            </w:r>
          </w:p>
        </w:tc>
      </w:tr>
      <w:tr w:rsidR="00557A5C" w:rsidRPr="00862FC9" w14:paraId="39054626" w14:textId="77777777" w:rsidTr="003E2411">
        <w:trPr>
          <w:trHeight w:val="20"/>
        </w:trPr>
        <w:tc>
          <w:tcPr>
            <w:tcW w:w="902" w:type="pct"/>
            <w:vMerge/>
          </w:tcPr>
          <w:p w14:paraId="03E11DCA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E406F93" w14:textId="7DF91926" w:rsidR="00557A5C" w:rsidRPr="001D09F5" w:rsidRDefault="00557A5C" w:rsidP="00557A5C">
            <w:pPr>
              <w:pStyle w:val="af9"/>
            </w:pPr>
            <w:r w:rsidRPr="006D0A35">
              <w:t xml:space="preserve">Использовать средства измерения наружного диаметра внутренних </w:t>
            </w:r>
            <w:r>
              <w:t>резьб с точностью до</w:t>
            </w:r>
            <w:r w:rsidRPr="006D0A35">
              <w:t xml:space="preserve"> 4-й степени точности</w:t>
            </w:r>
          </w:p>
        </w:tc>
      </w:tr>
      <w:tr w:rsidR="00557A5C" w:rsidRPr="00862FC9" w14:paraId="180FEA1D" w14:textId="77777777" w:rsidTr="003E2411">
        <w:trPr>
          <w:trHeight w:val="20"/>
        </w:trPr>
        <w:tc>
          <w:tcPr>
            <w:tcW w:w="902" w:type="pct"/>
            <w:vMerge/>
          </w:tcPr>
          <w:p w14:paraId="72C57B72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1DB75B" w14:textId="5846C210" w:rsidR="00557A5C" w:rsidRPr="001D09F5" w:rsidRDefault="00557A5C" w:rsidP="00557A5C">
            <w:pPr>
              <w:pStyle w:val="af9"/>
            </w:pPr>
            <w:r w:rsidRPr="006D0A35">
              <w:t xml:space="preserve">Использовать средства измерения среднего диаметра внутренних </w:t>
            </w:r>
            <w:r>
              <w:t>резьб с точностью до</w:t>
            </w:r>
            <w:r w:rsidRPr="006D0A35">
              <w:t xml:space="preserve"> 4-й степени точности</w:t>
            </w:r>
          </w:p>
        </w:tc>
      </w:tr>
      <w:tr w:rsidR="00557A5C" w:rsidRPr="00862FC9" w14:paraId="66D5BFE8" w14:textId="77777777" w:rsidTr="003E2411">
        <w:trPr>
          <w:trHeight w:val="20"/>
        </w:trPr>
        <w:tc>
          <w:tcPr>
            <w:tcW w:w="902" w:type="pct"/>
            <w:vMerge/>
          </w:tcPr>
          <w:p w14:paraId="6E16F4A1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B3B93B" w14:textId="2D8FB203" w:rsidR="00557A5C" w:rsidRPr="001D09F5" w:rsidRDefault="00557A5C" w:rsidP="00557A5C">
            <w:pPr>
              <w:pStyle w:val="af9"/>
            </w:pPr>
            <w:r w:rsidRPr="006D0A35">
              <w:t xml:space="preserve">Использовать средства измерения внутренних </w:t>
            </w:r>
            <w:r>
              <w:t>резьб с точностью до</w:t>
            </w:r>
            <w:r w:rsidRPr="006D0A35">
              <w:t xml:space="preserve"> 4-й степени точности</w:t>
            </w:r>
          </w:p>
        </w:tc>
      </w:tr>
      <w:tr w:rsidR="00557A5C" w:rsidRPr="00862FC9" w14:paraId="2A69CA5C" w14:textId="77777777" w:rsidTr="003E2411">
        <w:trPr>
          <w:trHeight w:val="20"/>
        </w:trPr>
        <w:tc>
          <w:tcPr>
            <w:tcW w:w="902" w:type="pct"/>
            <w:vMerge/>
          </w:tcPr>
          <w:p w14:paraId="3E6CA916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9F96D1" w14:textId="7CACDA87" w:rsidR="00557A5C" w:rsidRPr="001D09F5" w:rsidRDefault="00557A5C" w:rsidP="00557A5C">
            <w:pPr>
              <w:pStyle w:val="af9"/>
            </w:pPr>
            <w:r w:rsidRPr="006D0A35">
              <w:t xml:space="preserve">Использовать средства комплексного контроля наружных </w:t>
            </w:r>
            <w:r>
              <w:t>резьб с точностью до</w:t>
            </w:r>
            <w:r w:rsidRPr="006D0A35">
              <w:t xml:space="preserve"> 4-й степени точности</w:t>
            </w:r>
          </w:p>
        </w:tc>
      </w:tr>
      <w:tr w:rsidR="00557A5C" w:rsidRPr="00862FC9" w14:paraId="16CE5010" w14:textId="77777777" w:rsidTr="003E2411">
        <w:trPr>
          <w:trHeight w:val="20"/>
        </w:trPr>
        <w:tc>
          <w:tcPr>
            <w:tcW w:w="902" w:type="pct"/>
            <w:vMerge/>
          </w:tcPr>
          <w:p w14:paraId="735F1AF7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29A5C29" w14:textId="0E486B27" w:rsidR="00557A5C" w:rsidRPr="001D09F5" w:rsidRDefault="00557A5C" w:rsidP="00557A5C">
            <w:pPr>
              <w:pStyle w:val="af9"/>
            </w:pPr>
            <w:r w:rsidRPr="006D0A35">
              <w:t xml:space="preserve">Использовать средства комплексного контроля внутренних </w:t>
            </w:r>
            <w:r>
              <w:t>резьб с точностью до</w:t>
            </w:r>
            <w:r w:rsidRPr="006D0A35">
              <w:t xml:space="preserve"> 4-й степени точности</w:t>
            </w:r>
          </w:p>
        </w:tc>
      </w:tr>
      <w:tr w:rsidR="00557A5C" w:rsidRPr="00862FC9" w14:paraId="55D98A8A" w14:textId="77777777" w:rsidTr="003E2411">
        <w:trPr>
          <w:trHeight w:val="20"/>
        </w:trPr>
        <w:tc>
          <w:tcPr>
            <w:tcW w:w="902" w:type="pct"/>
            <w:vMerge/>
          </w:tcPr>
          <w:p w14:paraId="3F0EFA98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CB0632D" w14:textId="0B435F42" w:rsidR="00557A5C" w:rsidRPr="001D09F5" w:rsidRDefault="00557A5C" w:rsidP="00557A5C">
            <w:pPr>
              <w:pStyle w:val="af9"/>
            </w:pPr>
            <w:r w:rsidRPr="009B1E29">
              <w:t xml:space="preserve">Использовать средства контроля профиля резьбы с точностью </w:t>
            </w:r>
            <w:r>
              <w:t>до</w:t>
            </w:r>
            <w:r w:rsidRPr="006D0A35">
              <w:t xml:space="preserve"> 4-й степени точности</w:t>
            </w:r>
          </w:p>
        </w:tc>
      </w:tr>
      <w:tr w:rsidR="00557A5C" w:rsidRPr="00862FC9" w14:paraId="4B2B542C" w14:textId="77777777" w:rsidTr="003E2411">
        <w:trPr>
          <w:trHeight w:val="20"/>
        </w:trPr>
        <w:tc>
          <w:tcPr>
            <w:tcW w:w="902" w:type="pct"/>
            <w:vMerge/>
          </w:tcPr>
          <w:p w14:paraId="3720328A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3FAF0C" w14:textId="32AA2146" w:rsidR="00557A5C" w:rsidRPr="001D09F5" w:rsidRDefault="00557A5C" w:rsidP="00557A5C">
            <w:pPr>
              <w:pStyle w:val="af9"/>
            </w:pPr>
            <w:r w:rsidRPr="009B1E29">
              <w:t xml:space="preserve">Использовать средства контроля профиля резьбы с точностью </w:t>
            </w:r>
          </w:p>
        </w:tc>
      </w:tr>
      <w:tr w:rsidR="00557A5C" w:rsidRPr="00862FC9" w14:paraId="6628A1F5" w14:textId="77777777" w:rsidTr="003E2411">
        <w:trPr>
          <w:trHeight w:val="20"/>
        </w:trPr>
        <w:tc>
          <w:tcPr>
            <w:tcW w:w="902" w:type="pct"/>
            <w:vMerge/>
          </w:tcPr>
          <w:p w14:paraId="2F3FF6D2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EC954E" w14:textId="43CB3A0B" w:rsidR="00557A5C" w:rsidRPr="001D09F5" w:rsidRDefault="00557A5C" w:rsidP="00557A5C">
            <w:pPr>
              <w:pStyle w:val="af9"/>
            </w:pPr>
            <w:r w:rsidRPr="006D0A35">
              <w:t xml:space="preserve">Использовать средства контроля шага </w:t>
            </w:r>
            <w:r>
              <w:t>резьб с точностью до</w:t>
            </w:r>
            <w:r w:rsidRPr="006D0A35">
              <w:t xml:space="preserve"> 4-й степени точности</w:t>
            </w:r>
          </w:p>
        </w:tc>
      </w:tr>
      <w:tr w:rsidR="00557A5C" w:rsidRPr="00862FC9" w14:paraId="367ED49E" w14:textId="77777777" w:rsidTr="003E2411">
        <w:trPr>
          <w:trHeight w:val="20"/>
        </w:trPr>
        <w:tc>
          <w:tcPr>
            <w:tcW w:w="902" w:type="pct"/>
            <w:vMerge/>
          </w:tcPr>
          <w:p w14:paraId="42DD6AAA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51DC57" w14:textId="667E9A00" w:rsidR="00557A5C" w:rsidRPr="001D09F5" w:rsidRDefault="00557A5C" w:rsidP="00557A5C">
            <w:pPr>
              <w:pStyle w:val="af9"/>
            </w:pPr>
            <w:r w:rsidRPr="009B1E29">
              <w:t xml:space="preserve">Использовать средства измерения делительного диаметра червяка червячной передачи с точностью до </w:t>
            </w:r>
            <w:r>
              <w:t>6-й</w:t>
            </w:r>
            <w:r w:rsidRPr="009B1E29">
              <w:t xml:space="preserve"> степени точности</w:t>
            </w:r>
          </w:p>
        </w:tc>
      </w:tr>
      <w:tr w:rsidR="00557A5C" w:rsidRPr="00862FC9" w14:paraId="60C5A5AB" w14:textId="77777777" w:rsidTr="003E2411">
        <w:trPr>
          <w:trHeight w:val="20"/>
        </w:trPr>
        <w:tc>
          <w:tcPr>
            <w:tcW w:w="902" w:type="pct"/>
            <w:vMerge/>
          </w:tcPr>
          <w:p w14:paraId="2FC2962B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07C962" w14:textId="21E6E252" w:rsidR="00557A5C" w:rsidRPr="001D09F5" w:rsidRDefault="00557A5C" w:rsidP="00557A5C">
            <w:pPr>
              <w:pStyle w:val="af9"/>
            </w:pPr>
            <w:r w:rsidRPr="009B1E29">
              <w:t xml:space="preserve">Использовать средства измерения осевого шага витков червяка червячной передачи с точностью до </w:t>
            </w:r>
            <w:r>
              <w:t>6-й</w:t>
            </w:r>
            <w:r w:rsidRPr="009B1E29">
              <w:t xml:space="preserve"> степени точности</w:t>
            </w:r>
          </w:p>
        </w:tc>
      </w:tr>
      <w:tr w:rsidR="00557A5C" w:rsidRPr="00862FC9" w14:paraId="2DB38F7E" w14:textId="77777777" w:rsidTr="003E2411">
        <w:trPr>
          <w:trHeight w:val="20"/>
        </w:trPr>
        <w:tc>
          <w:tcPr>
            <w:tcW w:w="902" w:type="pct"/>
            <w:vMerge/>
          </w:tcPr>
          <w:p w14:paraId="657A64E7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7DD726" w14:textId="318521FB" w:rsidR="00557A5C" w:rsidRPr="001D09F5" w:rsidRDefault="00557A5C" w:rsidP="00557A5C">
            <w:pPr>
              <w:pStyle w:val="af9"/>
            </w:pPr>
            <w:r w:rsidRPr="009B1E29">
              <w:t xml:space="preserve">Использовать средства измерения радиального биения витков червяка червячной передачи с точностью до </w:t>
            </w:r>
            <w:r>
              <w:t>6-й</w:t>
            </w:r>
            <w:r w:rsidRPr="009B1E29">
              <w:t xml:space="preserve"> степени точности</w:t>
            </w:r>
          </w:p>
        </w:tc>
      </w:tr>
      <w:tr w:rsidR="00557A5C" w:rsidRPr="00862FC9" w14:paraId="3928B485" w14:textId="77777777" w:rsidTr="003E2411">
        <w:trPr>
          <w:trHeight w:val="20"/>
        </w:trPr>
        <w:tc>
          <w:tcPr>
            <w:tcW w:w="902" w:type="pct"/>
            <w:vMerge/>
          </w:tcPr>
          <w:p w14:paraId="2E941289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97D73B" w14:textId="5B756AE1" w:rsidR="00557A5C" w:rsidRPr="001D09F5" w:rsidRDefault="00557A5C" w:rsidP="00557A5C">
            <w:pPr>
              <w:pStyle w:val="af9"/>
            </w:pPr>
            <w:r w:rsidRPr="009B1E29">
              <w:t xml:space="preserve">Использовать средства контроля профиля витков червяка червячной передачи с точностью до </w:t>
            </w:r>
            <w:r>
              <w:t>6-й</w:t>
            </w:r>
            <w:r w:rsidRPr="009B1E29">
              <w:t xml:space="preserve"> степени точности</w:t>
            </w:r>
          </w:p>
        </w:tc>
      </w:tr>
      <w:tr w:rsidR="00557A5C" w:rsidRPr="00862FC9" w14:paraId="7C35485A" w14:textId="77777777" w:rsidTr="003E2411">
        <w:trPr>
          <w:trHeight w:val="20"/>
        </w:trPr>
        <w:tc>
          <w:tcPr>
            <w:tcW w:w="902" w:type="pct"/>
            <w:vMerge/>
          </w:tcPr>
          <w:p w14:paraId="2A27F1A7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96E6C15" w14:textId="2325A606" w:rsidR="00557A5C" w:rsidRPr="001D09F5" w:rsidRDefault="00557A5C" w:rsidP="00557A5C">
            <w:pPr>
              <w:pStyle w:val="af9"/>
            </w:pPr>
            <w:r w:rsidRPr="001D09F5">
              <w:t xml:space="preserve">Использовать визуально-тактильный способ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557A5C" w:rsidRPr="00862FC9" w14:paraId="2E6EF40D" w14:textId="77777777" w:rsidTr="003E2411">
        <w:trPr>
          <w:trHeight w:val="20"/>
        </w:trPr>
        <w:tc>
          <w:tcPr>
            <w:tcW w:w="902" w:type="pct"/>
            <w:vMerge/>
          </w:tcPr>
          <w:p w14:paraId="2E54AB11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337728" w14:textId="71956B3E" w:rsidR="00557A5C" w:rsidRPr="001D09F5" w:rsidRDefault="00557A5C" w:rsidP="00557A5C">
            <w:pPr>
              <w:pStyle w:val="af9"/>
            </w:pPr>
            <w:r w:rsidRPr="001D09F5">
              <w:t xml:space="preserve">Выбирать средства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557A5C" w:rsidRPr="00862FC9" w14:paraId="7F45F767" w14:textId="77777777" w:rsidTr="003E2411">
        <w:trPr>
          <w:trHeight w:val="20"/>
        </w:trPr>
        <w:tc>
          <w:tcPr>
            <w:tcW w:w="902" w:type="pct"/>
            <w:vMerge/>
          </w:tcPr>
          <w:p w14:paraId="09CB7E0B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EAF1F05" w14:textId="3A311C89" w:rsidR="00557A5C" w:rsidRPr="001D09F5" w:rsidRDefault="00557A5C" w:rsidP="00557A5C">
            <w:pPr>
              <w:pStyle w:val="af9"/>
            </w:pPr>
            <w:r w:rsidRPr="001D09F5">
              <w:t xml:space="preserve">Использовать средства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557A5C" w:rsidRPr="00862FC9" w14:paraId="0AC6E32A" w14:textId="77777777" w:rsidTr="003E2411">
        <w:trPr>
          <w:trHeight w:val="20"/>
        </w:trPr>
        <w:tc>
          <w:tcPr>
            <w:tcW w:w="902" w:type="pct"/>
            <w:vMerge/>
          </w:tcPr>
          <w:p w14:paraId="79B7CC79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B2C3A57" w14:textId="0B0587A5" w:rsidR="00557A5C" w:rsidRPr="001D09F5" w:rsidRDefault="00557A5C" w:rsidP="00557A5C">
            <w:pPr>
              <w:pStyle w:val="af9"/>
            </w:pPr>
            <w:r w:rsidRPr="001D09F5">
              <w:t xml:space="preserve">Выбирать средства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557A5C" w:rsidRPr="00862FC9" w14:paraId="6D235A8F" w14:textId="77777777" w:rsidTr="003E2411">
        <w:trPr>
          <w:trHeight w:val="20"/>
        </w:trPr>
        <w:tc>
          <w:tcPr>
            <w:tcW w:w="902" w:type="pct"/>
            <w:vMerge/>
          </w:tcPr>
          <w:p w14:paraId="3F7648BC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7D12273" w14:textId="0056166A" w:rsidR="00557A5C" w:rsidRPr="001D09F5" w:rsidRDefault="00557A5C" w:rsidP="00557A5C">
            <w:pPr>
              <w:pStyle w:val="af9"/>
            </w:pPr>
            <w:r w:rsidRPr="001D09F5">
              <w:t xml:space="preserve">Использовать средства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557A5C" w:rsidRPr="00862FC9" w14:paraId="2D1CFC43" w14:textId="77777777" w:rsidTr="003E2411">
        <w:trPr>
          <w:trHeight w:val="20"/>
        </w:trPr>
        <w:tc>
          <w:tcPr>
            <w:tcW w:w="902" w:type="pct"/>
            <w:vMerge w:val="restart"/>
          </w:tcPr>
          <w:p w14:paraId="76B46825" w14:textId="77777777" w:rsidR="00557A5C" w:rsidRPr="00862FC9" w:rsidRDefault="00557A5C" w:rsidP="00557A5C">
            <w:pPr>
              <w:suppressAutoHyphens/>
            </w:pPr>
            <w:r w:rsidRPr="00862FC9" w:rsidDel="002A1D54">
              <w:t>Необходимые знания</w:t>
            </w:r>
          </w:p>
        </w:tc>
        <w:tc>
          <w:tcPr>
            <w:tcW w:w="4098" w:type="pct"/>
          </w:tcPr>
          <w:p w14:paraId="020C4E1A" w14:textId="36E40695" w:rsidR="00557A5C" w:rsidRPr="00862FC9" w:rsidRDefault="00557A5C" w:rsidP="00557A5C">
            <w:pPr>
              <w:pStyle w:val="af9"/>
            </w:pPr>
            <w:r w:rsidRPr="001D09F5">
              <w:t>Основы ЕСКД в объеме, необходимом для выполнения работы</w:t>
            </w:r>
          </w:p>
        </w:tc>
      </w:tr>
      <w:tr w:rsidR="00557A5C" w:rsidRPr="00862FC9" w14:paraId="1D6C829A" w14:textId="77777777" w:rsidTr="003E2411">
        <w:trPr>
          <w:trHeight w:val="20"/>
        </w:trPr>
        <w:tc>
          <w:tcPr>
            <w:tcW w:w="902" w:type="pct"/>
            <w:vMerge/>
          </w:tcPr>
          <w:p w14:paraId="4C064E6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8FA17B7" w14:textId="64DD5CDD" w:rsidR="00557A5C" w:rsidRPr="00862FC9" w:rsidRDefault="00557A5C" w:rsidP="00557A5C">
            <w:pPr>
              <w:pStyle w:val="af9"/>
            </w:pPr>
            <w:r w:rsidRPr="001D09F5">
              <w:t>Правила чтения конструкторской документации в объеме, необходимом для выполнения работы</w:t>
            </w:r>
          </w:p>
        </w:tc>
      </w:tr>
      <w:tr w:rsidR="00557A5C" w:rsidRPr="00862FC9" w14:paraId="4DB1FF11" w14:textId="77777777" w:rsidTr="003E2411">
        <w:trPr>
          <w:trHeight w:val="20"/>
        </w:trPr>
        <w:tc>
          <w:tcPr>
            <w:tcW w:w="902" w:type="pct"/>
            <w:vMerge/>
          </w:tcPr>
          <w:p w14:paraId="66DB0D7C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CA12915" w14:textId="1B408937" w:rsidR="00557A5C" w:rsidRPr="00862FC9" w:rsidRDefault="00557A5C" w:rsidP="00557A5C">
            <w:pPr>
              <w:pStyle w:val="af9"/>
            </w:pPr>
            <w:r w:rsidRPr="001D09F5">
              <w:t>Система допусков и посадок, квалитеты точности, параметры шероховатости</w:t>
            </w:r>
          </w:p>
        </w:tc>
      </w:tr>
      <w:tr w:rsidR="00557A5C" w:rsidRPr="00862FC9" w14:paraId="336C7DB5" w14:textId="77777777" w:rsidTr="003E2411">
        <w:trPr>
          <w:trHeight w:val="20"/>
        </w:trPr>
        <w:tc>
          <w:tcPr>
            <w:tcW w:w="902" w:type="pct"/>
            <w:vMerge/>
          </w:tcPr>
          <w:p w14:paraId="40931381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5601E04" w14:textId="15DCD149" w:rsidR="00557A5C" w:rsidRPr="00862FC9" w:rsidRDefault="00557A5C" w:rsidP="00557A5C">
            <w:pPr>
              <w:pStyle w:val="af9"/>
            </w:pPr>
            <w:r w:rsidRPr="001D09F5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557A5C" w:rsidRPr="00862FC9" w14:paraId="5CBED49C" w14:textId="77777777" w:rsidTr="003E2411">
        <w:trPr>
          <w:trHeight w:val="20"/>
        </w:trPr>
        <w:tc>
          <w:tcPr>
            <w:tcW w:w="902" w:type="pct"/>
            <w:vMerge/>
          </w:tcPr>
          <w:p w14:paraId="641F6510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3750EA0" w14:textId="535589E0" w:rsidR="00557A5C" w:rsidRPr="00862FC9" w:rsidRDefault="00557A5C" w:rsidP="00557A5C">
            <w:pPr>
              <w:pStyle w:val="af9"/>
              <w:rPr>
                <w:rFonts w:eastAsia="Batang"/>
              </w:rPr>
            </w:pPr>
            <w:r w:rsidRPr="001D09F5">
              <w:t>Основы ЕСТД в объеме, необходимом для выполнения работы</w:t>
            </w:r>
          </w:p>
        </w:tc>
      </w:tr>
      <w:tr w:rsidR="00557A5C" w:rsidRPr="00862FC9" w14:paraId="0B507BA4" w14:textId="77777777" w:rsidTr="003E2411">
        <w:trPr>
          <w:trHeight w:val="20"/>
        </w:trPr>
        <w:tc>
          <w:tcPr>
            <w:tcW w:w="902" w:type="pct"/>
            <w:vMerge/>
          </w:tcPr>
          <w:p w14:paraId="1FEF3F4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85AB7F8" w14:textId="13974499" w:rsidR="00557A5C" w:rsidRPr="00862FC9" w:rsidRDefault="00557A5C" w:rsidP="00557A5C">
            <w:pPr>
              <w:pStyle w:val="af9"/>
            </w:pPr>
            <w:r w:rsidRPr="001D09F5">
              <w:t>Виды и содержание технологической документации, используемой в организации</w:t>
            </w:r>
          </w:p>
        </w:tc>
      </w:tr>
      <w:tr w:rsidR="00557A5C" w:rsidRPr="00862FC9" w14:paraId="33C9A559" w14:textId="77777777" w:rsidTr="003E2411">
        <w:trPr>
          <w:trHeight w:val="20"/>
        </w:trPr>
        <w:tc>
          <w:tcPr>
            <w:tcW w:w="902" w:type="pct"/>
            <w:vMerge/>
          </w:tcPr>
          <w:p w14:paraId="29A3EE30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0F57657" w14:textId="2D2F5C7A" w:rsidR="00557A5C" w:rsidRPr="00862FC9" w:rsidRDefault="00557A5C" w:rsidP="00557A5C">
            <w:pPr>
              <w:pStyle w:val="af9"/>
            </w:pPr>
            <w:r w:rsidRPr="001D09F5">
              <w:t>Правила чтения технологической документации в объеме, необходимом для выполнения работы</w:t>
            </w:r>
          </w:p>
        </w:tc>
      </w:tr>
      <w:tr w:rsidR="00557A5C" w:rsidRPr="00862FC9" w14:paraId="6C6B96C9" w14:textId="77777777" w:rsidTr="003E2411">
        <w:trPr>
          <w:trHeight w:val="20"/>
        </w:trPr>
        <w:tc>
          <w:tcPr>
            <w:tcW w:w="902" w:type="pct"/>
            <w:vMerge/>
          </w:tcPr>
          <w:p w14:paraId="59D91495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7F77C61" w14:textId="0CFB8552" w:rsidR="00557A5C" w:rsidRPr="00862FC9" w:rsidRDefault="00557A5C" w:rsidP="00557A5C">
            <w:pPr>
              <w:pStyle w:val="af9"/>
            </w:pPr>
            <w:r w:rsidRPr="001D09F5">
              <w:t>Порядок работы с файловой системой</w:t>
            </w:r>
          </w:p>
        </w:tc>
      </w:tr>
      <w:tr w:rsidR="00557A5C" w:rsidRPr="00862FC9" w14:paraId="22D15C4C" w14:textId="77777777" w:rsidTr="003E2411">
        <w:trPr>
          <w:trHeight w:val="20"/>
        </w:trPr>
        <w:tc>
          <w:tcPr>
            <w:tcW w:w="902" w:type="pct"/>
            <w:vMerge/>
          </w:tcPr>
          <w:p w14:paraId="76849F77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8E6A193" w14:textId="28365BD4" w:rsidR="00557A5C" w:rsidRPr="00862FC9" w:rsidRDefault="00557A5C" w:rsidP="00557A5C">
            <w:pPr>
              <w:pStyle w:val="af9"/>
            </w:pPr>
            <w:r w:rsidRPr="001D09F5">
              <w:t>Основные форматы представления электронной графической и текстовой информации</w:t>
            </w:r>
          </w:p>
        </w:tc>
      </w:tr>
      <w:tr w:rsidR="00557A5C" w:rsidRPr="00862FC9" w14:paraId="553E5D8A" w14:textId="77777777" w:rsidTr="003E2411">
        <w:trPr>
          <w:trHeight w:val="20"/>
        </w:trPr>
        <w:tc>
          <w:tcPr>
            <w:tcW w:w="902" w:type="pct"/>
            <w:vMerge/>
          </w:tcPr>
          <w:p w14:paraId="54CE858F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1E69066" w14:textId="486DA0F7" w:rsidR="00557A5C" w:rsidRPr="00862FC9" w:rsidRDefault="00557A5C" w:rsidP="00557A5C">
            <w:pPr>
              <w:pStyle w:val="af9"/>
            </w:pPr>
            <w:r w:rsidRPr="001D09F5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557A5C" w:rsidRPr="00862FC9" w14:paraId="0CF2184A" w14:textId="77777777" w:rsidTr="003E2411">
        <w:trPr>
          <w:trHeight w:val="20"/>
        </w:trPr>
        <w:tc>
          <w:tcPr>
            <w:tcW w:w="902" w:type="pct"/>
            <w:vMerge/>
          </w:tcPr>
          <w:p w14:paraId="549751B8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26F0D6" w14:textId="30C5127A" w:rsidR="00557A5C" w:rsidRPr="00862FC9" w:rsidRDefault="00557A5C" w:rsidP="00557A5C">
            <w:pPr>
              <w:pStyle w:val="af9"/>
            </w:pPr>
            <w:r w:rsidRPr="001D09F5">
              <w:t>Типовые методики измерения и контроля машиностроительных деталей</w:t>
            </w:r>
          </w:p>
        </w:tc>
      </w:tr>
      <w:tr w:rsidR="00557A5C" w:rsidRPr="00862FC9" w14:paraId="63256496" w14:textId="77777777" w:rsidTr="003E2411">
        <w:trPr>
          <w:trHeight w:val="20"/>
        </w:trPr>
        <w:tc>
          <w:tcPr>
            <w:tcW w:w="902" w:type="pct"/>
            <w:vMerge/>
          </w:tcPr>
          <w:p w14:paraId="3E9A7A7E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75A02AC" w14:textId="4C0E2A10" w:rsidR="00557A5C" w:rsidRPr="00862FC9" w:rsidRDefault="00557A5C" w:rsidP="00557A5C">
            <w:pPr>
              <w:pStyle w:val="af9"/>
            </w:pPr>
            <w:r w:rsidRPr="001D09F5">
              <w:t xml:space="preserve">Виды типовых дефектов деталей после обработки заготовок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557A5C" w:rsidRPr="00862FC9" w14:paraId="0EB8C301" w14:textId="77777777" w:rsidTr="003E2411">
        <w:trPr>
          <w:trHeight w:val="20"/>
        </w:trPr>
        <w:tc>
          <w:tcPr>
            <w:tcW w:w="902" w:type="pct"/>
            <w:vMerge/>
          </w:tcPr>
          <w:p w14:paraId="2C90C21C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8736A10" w14:textId="384411A6" w:rsidR="00557A5C" w:rsidRPr="00862FC9" w:rsidRDefault="00557A5C" w:rsidP="00557A5C">
            <w:pPr>
              <w:pStyle w:val="af9"/>
            </w:pPr>
            <w:r w:rsidRPr="001D09F5">
              <w:t xml:space="preserve">Причины дефектов деталей при обработке заготовок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557A5C" w:rsidRPr="00862FC9" w14:paraId="23161F84" w14:textId="77777777" w:rsidTr="003E2411">
        <w:trPr>
          <w:trHeight w:val="20"/>
        </w:trPr>
        <w:tc>
          <w:tcPr>
            <w:tcW w:w="902" w:type="pct"/>
            <w:vMerge/>
          </w:tcPr>
          <w:p w14:paraId="611DB30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B695607" w14:textId="1FA1A807" w:rsidR="00557A5C" w:rsidRPr="00862FC9" w:rsidRDefault="00557A5C" w:rsidP="00557A5C">
            <w:pPr>
              <w:pStyle w:val="af9"/>
            </w:pPr>
            <w:r w:rsidRPr="001D09F5">
              <w:t>Основы метрологии в объеме, необходимом для выполнения работы</w:t>
            </w:r>
          </w:p>
        </w:tc>
      </w:tr>
      <w:tr w:rsidR="00557A5C" w:rsidRPr="00862FC9" w14:paraId="106E2456" w14:textId="77777777" w:rsidTr="003E2411">
        <w:trPr>
          <w:trHeight w:val="20"/>
        </w:trPr>
        <w:tc>
          <w:tcPr>
            <w:tcW w:w="902" w:type="pct"/>
            <w:vMerge/>
          </w:tcPr>
          <w:p w14:paraId="22C3BDAF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A5094ED" w14:textId="17B7C8D9" w:rsidR="00557A5C" w:rsidRPr="00862FC9" w:rsidRDefault="00557A5C" w:rsidP="00557A5C">
            <w:pPr>
              <w:pStyle w:val="af9"/>
            </w:pPr>
            <w:r w:rsidRPr="001D09F5">
              <w:t>Основы технических измерений в объеме, необходимом для выполнения работы</w:t>
            </w:r>
          </w:p>
        </w:tc>
      </w:tr>
      <w:tr w:rsidR="00557A5C" w:rsidRPr="00862FC9" w14:paraId="55316BDA" w14:textId="77777777" w:rsidTr="003E2411">
        <w:trPr>
          <w:trHeight w:val="20"/>
        </w:trPr>
        <w:tc>
          <w:tcPr>
            <w:tcW w:w="902" w:type="pct"/>
            <w:vMerge/>
          </w:tcPr>
          <w:p w14:paraId="6C74C1B8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6389ED0" w14:textId="2E89E79D" w:rsidR="00557A5C" w:rsidRPr="00862FC9" w:rsidRDefault="00557A5C" w:rsidP="00557A5C">
            <w:pPr>
              <w:pStyle w:val="af9"/>
            </w:pPr>
            <w:r w:rsidRPr="001D09F5">
              <w:t>Опасные и вредные производственные факторы</w:t>
            </w:r>
            <w:r>
              <w:t>, т</w:t>
            </w:r>
            <w:r w:rsidRPr="001D09F5">
              <w:t>ребования охраны труда, пожарной, промышленной, экологической безопасности и электробезопасности при выполнении измерений и контроля машиностроительных деталей</w:t>
            </w:r>
          </w:p>
        </w:tc>
      </w:tr>
      <w:tr w:rsidR="00557A5C" w:rsidRPr="00862FC9" w14:paraId="44768A03" w14:textId="77777777" w:rsidTr="003E2411">
        <w:trPr>
          <w:trHeight w:val="20"/>
        </w:trPr>
        <w:tc>
          <w:tcPr>
            <w:tcW w:w="902" w:type="pct"/>
            <w:vMerge/>
          </w:tcPr>
          <w:p w14:paraId="00087B28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69588A" w14:textId="2A95B3D4" w:rsidR="00557A5C" w:rsidRPr="00862FC9" w:rsidRDefault="00557A5C" w:rsidP="00557A5C">
            <w:pPr>
              <w:pStyle w:val="af9"/>
            </w:pPr>
            <w:r w:rsidRPr="001D09F5">
              <w:t xml:space="preserve">Дефекты деталей после обработки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станках, выявляемые визуально</w:t>
            </w:r>
          </w:p>
        </w:tc>
      </w:tr>
      <w:tr w:rsidR="00557A5C" w:rsidRPr="00862FC9" w14:paraId="06B486BD" w14:textId="77777777" w:rsidTr="003E2411">
        <w:trPr>
          <w:trHeight w:val="20"/>
        </w:trPr>
        <w:tc>
          <w:tcPr>
            <w:tcW w:w="902" w:type="pct"/>
            <w:vMerge/>
          </w:tcPr>
          <w:p w14:paraId="12998170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6077231" w14:textId="177CC2CA" w:rsidR="00557A5C" w:rsidRPr="00862FC9" w:rsidRDefault="00557A5C" w:rsidP="00557A5C">
            <w:pPr>
              <w:pStyle w:val="af9"/>
            </w:pPr>
            <w:r w:rsidRPr="001D09F5">
              <w:t xml:space="preserve">Визуальные признаки дефектов поверхностей, обработанных на </w:t>
            </w:r>
            <w:r>
              <w:rPr>
                <w:rFonts w:eastAsiaTheme="majorEastAsia"/>
              </w:rPr>
              <w:t>токарных</w:t>
            </w:r>
            <w:r w:rsidRPr="001D09F5">
              <w:t xml:space="preserve"> станках</w:t>
            </w:r>
          </w:p>
        </w:tc>
      </w:tr>
      <w:tr w:rsidR="00557A5C" w:rsidRPr="00862FC9" w14:paraId="714CFD3B" w14:textId="77777777" w:rsidTr="003E2411">
        <w:trPr>
          <w:trHeight w:val="20"/>
        </w:trPr>
        <w:tc>
          <w:tcPr>
            <w:tcW w:w="902" w:type="pct"/>
            <w:vMerge/>
          </w:tcPr>
          <w:p w14:paraId="56A1B855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5296D26" w14:textId="1FE679D2" w:rsidR="00557A5C" w:rsidRPr="00862FC9" w:rsidRDefault="00557A5C" w:rsidP="00557A5C">
            <w:pPr>
              <w:pStyle w:val="af9"/>
            </w:pPr>
            <w:r w:rsidRPr="001D09F5">
              <w:t xml:space="preserve">Методы измерения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557A5C" w:rsidRPr="00862FC9" w14:paraId="7A82102A" w14:textId="77777777" w:rsidTr="003E2411">
        <w:trPr>
          <w:trHeight w:val="20"/>
        </w:trPr>
        <w:tc>
          <w:tcPr>
            <w:tcW w:w="902" w:type="pct"/>
            <w:vMerge/>
          </w:tcPr>
          <w:p w14:paraId="319BA3A4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E190F0" w14:textId="67DC2BB4" w:rsidR="00557A5C" w:rsidRPr="00862FC9" w:rsidRDefault="00557A5C" w:rsidP="00557A5C">
            <w:pPr>
              <w:pStyle w:val="af9"/>
            </w:pPr>
            <w:r w:rsidRPr="001D09F5">
              <w:t xml:space="preserve">Методы контроля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557A5C" w:rsidRPr="00862FC9" w14:paraId="0B3ABAFD" w14:textId="77777777" w:rsidTr="003E2411">
        <w:trPr>
          <w:trHeight w:val="20"/>
        </w:trPr>
        <w:tc>
          <w:tcPr>
            <w:tcW w:w="902" w:type="pct"/>
            <w:vMerge/>
          </w:tcPr>
          <w:p w14:paraId="6AB31850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B8950B" w14:textId="04857DFF" w:rsidR="00557A5C" w:rsidRPr="00862FC9" w:rsidRDefault="00557A5C" w:rsidP="00557A5C">
            <w:pPr>
              <w:pStyle w:val="af9"/>
            </w:pPr>
            <w:r w:rsidRPr="001D09F5">
              <w:t xml:space="preserve">Средства измерения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557A5C" w:rsidRPr="00862FC9" w14:paraId="7364E68B" w14:textId="77777777" w:rsidTr="003E2411">
        <w:trPr>
          <w:trHeight w:val="20"/>
        </w:trPr>
        <w:tc>
          <w:tcPr>
            <w:tcW w:w="902" w:type="pct"/>
            <w:vMerge/>
          </w:tcPr>
          <w:p w14:paraId="67243647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3432EBC" w14:textId="103F5ECE" w:rsidR="00557A5C" w:rsidRPr="00862FC9" w:rsidRDefault="00557A5C" w:rsidP="00557A5C">
            <w:pPr>
              <w:pStyle w:val="af9"/>
            </w:pPr>
            <w:r w:rsidRPr="001D09F5">
              <w:t xml:space="preserve">Правила выбора средств измерения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557A5C" w:rsidRPr="00862FC9" w14:paraId="37FBDCD0" w14:textId="77777777" w:rsidTr="003E2411">
        <w:trPr>
          <w:trHeight w:val="20"/>
        </w:trPr>
        <w:tc>
          <w:tcPr>
            <w:tcW w:w="902" w:type="pct"/>
            <w:vMerge/>
          </w:tcPr>
          <w:p w14:paraId="00ED5344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BA0196B" w14:textId="6A24BD08" w:rsidR="00557A5C" w:rsidRPr="00862FC9" w:rsidRDefault="00557A5C" w:rsidP="00557A5C">
            <w:pPr>
              <w:pStyle w:val="af9"/>
            </w:pPr>
            <w:r w:rsidRPr="001D09F5">
              <w:t xml:space="preserve">Средства контроля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квалитета: виды, конструкции, назначение, возможности и правила использования</w:t>
            </w:r>
          </w:p>
        </w:tc>
      </w:tr>
      <w:tr w:rsidR="00557A5C" w:rsidRPr="00862FC9" w14:paraId="79D6B783" w14:textId="77777777" w:rsidTr="003E2411">
        <w:trPr>
          <w:trHeight w:val="20"/>
        </w:trPr>
        <w:tc>
          <w:tcPr>
            <w:tcW w:w="902" w:type="pct"/>
            <w:vMerge/>
          </w:tcPr>
          <w:p w14:paraId="5452ECB8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C502637" w14:textId="1E74BE97" w:rsidR="00557A5C" w:rsidRPr="00862FC9" w:rsidRDefault="00557A5C" w:rsidP="00557A5C">
            <w:pPr>
              <w:pStyle w:val="af9"/>
            </w:pPr>
            <w:r w:rsidRPr="001D09F5">
              <w:t xml:space="preserve">Правила выбора средств контроля линейных размеров с точностью до </w:t>
            </w:r>
            <w:r w:rsidRPr="001D09F5">
              <w:rPr>
                <w:rFonts w:eastAsiaTheme="majorEastAsia"/>
              </w:rPr>
              <w:t>5-го</w:t>
            </w:r>
            <w:r w:rsidRPr="001D09F5">
              <w:t xml:space="preserve"> квалитета</w:t>
            </w:r>
          </w:p>
        </w:tc>
      </w:tr>
      <w:tr w:rsidR="00557A5C" w:rsidRPr="00862FC9" w14:paraId="191BBBAF" w14:textId="77777777" w:rsidTr="003E2411">
        <w:trPr>
          <w:trHeight w:val="20"/>
        </w:trPr>
        <w:tc>
          <w:tcPr>
            <w:tcW w:w="902" w:type="pct"/>
            <w:vMerge/>
          </w:tcPr>
          <w:p w14:paraId="620BF855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042AE0C" w14:textId="14084D3B" w:rsidR="00557A5C" w:rsidRPr="001D09F5" w:rsidRDefault="00557A5C" w:rsidP="00557A5C">
            <w:pPr>
              <w:pStyle w:val="af9"/>
            </w:pPr>
            <w:r w:rsidRPr="001D09F5">
              <w:t xml:space="preserve">Методы измерения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69D90523" w14:textId="77777777" w:rsidTr="003E2411">
        <w:trPr>
          <w:trHeight w:val="20"/>
        </w:trPr>
        <w:tc>
          <w:tcPr>
            <w:tcW w:w="902" w:type="pct"/>
            <w:vMerge/>
          </w:tcPr>
          <w:p w14:paraId="1A1D03C5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626640C" w14:textId="7620CDAE" w:rsidR="00557A5C" w:rsidRPr="001D09F5" w:rsidRDefault="00557A5C" w:rsidP="00557A5C">
            <w:pPr>
              <w:pStyle w:val="af9"/>
            </w:pPr>
            <w:r w:rsidRPr="001D09F5">
              <w:t xml:space="preserve">Методы контроля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1FA17DC7" w14:textId="77777777" w:rsidTr="003E2411">
        <w:trPr>
          <w:trHeight w:val="20"/>
        </w:trPr>
        <w:tc>
          <w:tcPr>
            <w:tcW w:w="902" w:type="pct"/>
            <w:vMerge/>
          </w:tcPr>
          <w:p w14:paraId="46BDEB35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EF5328E" w14:textId="2DAB0228" w:rsidR="00557A5C" w:rsidRPr="001D09F5" w:rsidRDefault="00557A5C" w:rsidP="00557A5C">
            <w:pPr>
              <w:pStyle w:val="af9"/>
            </w:pPr>
            <w:r w:rsidRPr="001D09F5">
              <w:t xml:space="preserve">Средства измерения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557A5C" w:rsidRPr="00862FC9" w14:paraId="3A5BA098" w14:textId="77777777" w:rsidTr="003E2411">
        <w:trPr>
          <w:trHeight w:val="20"/>
        </w:trPr>
        <w:tc>
          <w:tcPr>
            <w:tcW w:w="902" w:type="pct"/>
            <w:vMerge/>
          </w:tcPr>
          <w:p w14:paraId="1DFD65DB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D394D6A" w14:textId="564C3D7C" w:rsidR="00557A5C" w:rsidRPr="001D09F5" w:rsidRDefault="00557A5C" w:rsidP="00557A5C">
            <w:pPr>
              <w:pStyle w:val="af9"/>
            </w:pPr>
            <w:r w:rsidRPr="001D09F5">
              <w:t xml:space="preserve">Правила выбора средств измерения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57E92327" w14:textId="77777777" w:rsidTr="003E2411">
        <w:trPr>
          <w:trHeight w:val="20"/>
        </w:trPr>
        <w:tc>
          <w:tcPr>
            <w:tcW w:w="902" w:type="pct"/>
            <w:vMerge/>
          </w:tcPr>
          <w:p w14:paraId="2EC12226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47CF51" w14:textId="30147725" w:rsidR="00557A5C" w:rsidRPr="001D09F5" w:rsidRDefault="00557A5C" w:rsidP="00557A5C">
            <w:pPr>
              <w:pStyle w:val="af9"/>
            </w:pPr>
            <w:r w:rsidRPr="001D09F5">
              <w:t xml:space="preserve">Средства контроля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557A5C" w:rsidRPr="00862FC9" w14:paraId="473DED9E" w14:textId="77777777" w:rsidTr="003E2411">
        <w:trPr>
          <w:trHeight w:val="20"/>
        </w:trPr>
        <w:tc>
          <w:tcPr>
            <w:tcW w:w="902" w:type="pct"/>
            <w:vMerge/>
          </w:tcPr>
          <w:p w14:paraId="3AACD8B7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02B747" w14:textId="4D3883CA" w:rsidR="00557A5C" w:rsidRPr="001D09F5" w:rsidRDefault="00557A5C" w:rsidP="00557A5C">
            <w:pPr>
              <w:pStyle w:val="af9"/>
            </w:pPr>
            <w:r w:rsidRPr="001D09F5">
              <w:t xml:space="preserve">Правила выбора средств контроля угловых размеров с точностью до </w:t>
            </w:r>
            <w:r w:rsidRPr="001D09F5">
              <w:rPr>
                <w:rFonts w:eastAsiaTheme="majorEastAsia"/>
              </w:rPr>
              <w:t>4-й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12239970" w14:textId="77777777" w:rsidTr="003E2411">
        <w:trPr>
          <w:trHeight w:val="20"/>
        </w:trPr>
        <w:tc>
          <w:tcPr>
            <w:tcW w:w="902" w:type="pct"/>
            <w:vMerge/>
          </w:tcPr>
          <w:p w14:paraId="7FD9CDB6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1B5AFBC" w14:textId="787ACE59" w:rsidR="00557A5C" w:rsidRPr="001D09F5" w:rsidRDefault="00557A5C" w:rsidP="00557A5C">
            <w:pPr>
              <w:pStyle w:val="af9"/>
            </w:pPr>
            <w:r w:rsidRPr="001D09F5">
              <w:t xml:space="preserve">Методы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4087BD7C" w14:textId="77777777" w:rsidTr="003E2411">
        <w:trPr>
          <w:trHeight w:val="20"/>
        </w:trPr>
        <w:tc>
          <w:tcPr>
            <w:tcW w:w="902" w:type="pct"/>
            <w:vMerge/>
          </w:tcPr>
          <w:p w14:paraId="5A67A69E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56FE3EC" w14:textId="50F575B8" w:rsidR="00557A5C" w:rsidRPr="001D09F5" w:rsidRDefault="00557A5C" w:rsidP="00557A5C">
            <w:pPr>
              <w:pStyle w:val="af9"/>
            </w:pPr>
            <w:r w:rsidRPr="001D09F5">
              <w:t xml:space="preserve">Методы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</w:t>
            </w:r>
            <w:r w:rsidRPr="001D09F5">
              <w:lastRenderedPageBreak/>
              <w:t>точности</w:t>
            </w:r>
          </w:p>
        </w:tc>
      </w:tr>
      <w:tr w:rsidR="00557A5C" w:rsidRPr="00862FC9" w14:paraId="3A70A328" w14:textId="77777777" w:rsidTr="003E2411">
        <w:trPr>
          <w:trHeight w:val="20"/>
        </w:trPr>
        <w:tc>
          <w:tcPr>
            <w:tcW w:w="902" w:type="pct"/>
            <w:vMerge/>
          </w:tcPr>
          <w:p w14:paraId="713E642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19489A1" w14:textId="0E9BA5DC" w:rsidR="00557A5C" w:rsidRPr="001D09F5" w:rsidRDefault="00557A5C" w:rsidP="00557A5C">
            <w:pPr>
              <w:pStyle w:val="af9"/>
            </w:pPr>
            <w:r w:rsidRPr="001D09F5">
              <w:t xml:space="preserve">Средства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557A5C" w:rsidRPr="00862FC9" w14:paraId="029474D5" w14:textId="77777777" w:rsidTr="003E2411">
        <w:trPr>
          <w:trHeight w:val="20"/>
        </w:trPr>
        <w:tc>
          <w:tcPr>
            <w:tcW w:w="902" w:type="pct"/>
            <w:vMerge/>
          </w:tcPr>
          <w:p w14:paraId="53B444CE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5C06FF9" w14:textId="3CA5178A" w:rsidR="00557A5C" w:rsidRPr="001D09F5" w:rsidRDefault="00557A5C" w:rsidP="00557A5C">
            <w:pPr>
              <w:pStyle w:val="af9"/>
            </w:pPr>
            <w:r w:rsidRPr="001D09F5">
              <w:t xml:space="preserve">Правила выбора средств измерения отклонений формы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5AF86176" w14:textId="77777777" w:rsidTr="003E2411">
        <w:trPr>
          <w:trHeight w:val="20"/>
        </w:trPr>
        <w:tc>
          <w:tcPr>
            <w:tcW w:w="902" w:type="pct"/>
            <w:vMerge/>
          </w:tcPr>
          <w:p w14:paraId="7FEB9557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BCD3860" w14:textId="18BF3F3C" w:rsidR="00557A5C" w:rsidRPr="001D09F5" w:rsidRDefault="00557A5C" w:rsidP="00557A5C">
            <w:pPr>
              <w:pStyle w:val="af9"/>
            </w:pPr>
            <w:r w:rsidRPr="001D09F5">
              <w:t xml:space="preserve">Средства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557A5C" w:rsidRPr="00862FC9" w14:paraId="428FD478" w14:textId="77777777" w:rsidTr="003E2411">
        <w:trPr>
          <w:trHeight w:val="20"/>
        </w:trPr>
        <w:tc>
          <w:tcPr>
            <w:tcW w:w="902" w:type="pct"/>
            <w:vMerge/>
          </w:tcPr>
          <w:p w14:paraId="4DBBE8B5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CDB426B" w14:textId="4E2BAD99" w:rsidR="00557A5C" w:rsidRPr="001D09F5" w:rsidRDefault="00557A5C" w:rsidP="00557A5C">
            <w:pPr>
              <w:pStyle w:val="af9"/>
            </w:pPr>
            <w:r w:rsidRPr="001D09F5">
              <w:t xml:space="preserve">Правила выбора средств контроля точности формы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5ED6E508" w14:textId="77777777" w:rsidTr="003E2411">
        <w:trPr>
          <w:trHeight w:val="20"/>
        </w:trPr>
        <w:tc>
          <w:tcPr>
            <w:tcW w:w="902" w:type="pct"/>
            <w:vMerge/>
          </w:tcPr>
          <w:p w14:paraId="02382EB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06431CA" w14:textId="77B8ABC4" w:rsidR="00557A5C" w:rsidRPr="001D09F5" w:rsidRDefault="00557A5C" w:rsidP="00557A5C">
            <w:pPr>
              <w:pStyle w:val="af9"/>
            </w:pPr>
            <w:r w:rsidRPr="001D09F5">
              <w:t xml:space="preserve">Методы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4D7EE119" w14:textId="77777777" w:rsidTr="003E2411">
        <w:trPr>
          <w:trHeight w:val="20"/>
        </w:trPr>
        <w:tc>
          <w:tcPr>
            <w:tcW w:w="902" w:type="pct"/>
            <w:vMerge/>
          </w:tcPr>
          <w:p w14:paraId="7AA98321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41890FB" w14:textId="2EEF2C7F" w:rsidR="00557A5C" w:rsidRPr="001D09F5" w:rsidRDefault="00557A5C" w:rsidP="00557A5C">
            <w:pPr>
              <w:pStyle w:val="af9"/>
            </w:pPr>
            <w:r w:rsidRPr="001D09F5">
              <w:t xml:space="preserve">Методы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3D3C8D95" w14:textId="77777777" w:rsidTr="003E2411">
        <w:trPr>
          <w:trHeight w:val="20"/>
        </w:trPr>
        <w:tc>
          <w:tcPr>
            <w:tcW w:w="902" w:type="pct"/>
            <w:vMerge/>
          </w:tcPr>
          <w:p w14:paraId="5D4CF901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CF99100" w14:textId="6E7BF625" w:rsidR="00557A5C" w:rsidRPr="001D09F5" w:rsidRDefault="00557A5C" w:rsidP="00557A5C">
            <w:pPr>
              <w:pStyle w:val="af9"/>
            </w:pPr>
            <w:r w:rsidRPr="001D09F5">
              <w:t xml:space="preserve">Средства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557A5C" w:rsidRPr="00862FC9" w14:paraId="43AFB40D" w14:textId="77777777" w:rsidTr="003E2411">
        <w:trPr>
          <w:trHeight w:val="20"/>
        </w:trPr>
        <w:tc>
          <w:tcPr>
            <w:tcW w:w="902" w:type="pct"/>
            <w:vMerge/>
          </w:tcPr>
          <w:p w14:paraId="3F36ECA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9210AFF" w14:textId="7D934669" w:rsidR="00557A5C" w:rsidRPr="001D09F5" w:rsidRDefault="00557A5C" w:rsidP="00557A5C">
            <w:pPr>
              <w:pStyle w:val="af9"/>
            </w:pPr>
            <w:r w:rsidRPr="001D09F5">
              <w:t xml:space="preserve">Правила выбора средств измерения отклонений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13145968" w14:textId="77777777" w:rsidTr="003E2411">
        <w:trPr>
          <w:trHeight w:val="20"/>
        </w:trPr>
        <w:tc>
          <w:tcPr>
            <w:tcW w:w="902" w:type="pct"/>
            <w:vMerge/>
          </w:tcPr>
          <w:p w14:paraId="1B05C50D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76544FC" w14:textId="47017BCC" w:rsidR="00557A5C" w:rsidRPr="001D09F5" w:rsidRDefault="00557A5C" w:rsidP="00557A5C">
            <w:pPr>
              <w:pStyle w:val="af9"/>
            </w:pPr>
            <w:r w:rsidRPr="001D09F5">
              <w:t xml:space="preserve">Средства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точности: виды, конструкции, назначение, возможности и правила использования</w:t>
            </w:r>
          </w:p>
        </w:tc>
      </w:tr>
      <w:tr w:rsidR="00557A5C" w:rsidRPr="00862FC9" w14:paraId="290ABB71" w14:textId="77777777" w:rsidTr="003E2411">
        <w:trPr>
          <w:trHeight w:val="20"/>
        </w:trPr>
        <w:tc>
          <w:tcPr>
            <w:tcW w:w="902" w:type="pct"/>
            <w:vMerge/>
          </w:tcPr>
          <w:p w14:paraId="4BC39A01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9F7F8A6" w14:textId="0B4731A1" w:rsidR="00557A5C" w:rsidRPr="001D09F5" w:rsidRDefault="00557A5C" w:rsidP="00557A5C">
            <w:pPr>
              <w:pStyle w:val="af9"/>
            </w:pPr>
            <w:r w:rsidRPr="001D09F5">
              <w:t xml:space="preserve">Правила выбора средств контроля точности расположения поверхностей с точностью до </w:t>
            </w:r>
            <w:r w:rsidRPr="001D09F5">
              <w:rPr>
                <w:rFonts w:eastAsiaTheme="majorEastAsia"/>
              </w:rPr>
              <w:t>5-й</w:t>
            </w:r>
            <w:r w:rsidRPr="001D09F5">
              <w:t xml:space="preserve"> </w:t>
            </w:r>
            <w:r>
              <w:t>степени</w:t>
            </w:r>
            <w:r w:rsidRPr="001D09F5">
              <w:t xml:space="preserve"> точности</w:t>
            </w:r>
          </w:p>
        </w:tc>
      </w:tr>
      <w:tr w:rsidR="00557A5C" w:rsidRPr="00862FC9" w14:paraId="08D2081D" w14:textId="77777777" w:rsidTr="003E2411">
        <w:trPr>
          <w:trHeight w:val="20"/>
        </w:trPr>
        <w:tc>
          <w:tcPr>
            <w:tcW w:w="902" w:type="pct"/>
            <w:vMerge/>
          </w:tcPr>
          <w:p w14:paraId="57C96CB1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55BAB93" w14:textId="766B9CE5" w:rsidR="00557A5C" w:rsidRPr="001D09F5" w:rsidRDefault="00557A5C" w:rsidP="00557A5C">
            <w:pPr>
              <w:pStyle w:val="af9"/>
            </w:pPr>
            <w:r w:rsidRPr="00563BB8">
              <w:t>Методы измерения наружного диаметра наружной резьбы с точностью до 4-й степени точности</w:t>
            </w:r>
          </w:p>
        </w:tc>
      </w:tr>
      <w:tr w:rsidR="00557A5C" w:rsidRPr="00862FC9" w14:paraId="666D185B" w14:textId="77777777" w:rsidTr="003E2411">
        <w:trPr>
          <w:trHeight w:val="20"/>
        </w:trPr>
        <w:tc>
          <w:tcPr>
            <w:tcW w:w="902" w:type="pct"/>
            <w:vMerge/>
          </w:tcPr>
          <w:p w14:paraId="501DB098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E0CA6F0" w14:textId="196F03FD" w:rsidR="00557A5C" w:rsidRPr="001D09F5" w:rsidRDefault="00557A5C" w:rsidP="00557A5C">
            <w:pPr>
              <w:pStyle w:val="af9"/>
            </w:pPr>
            <w:r w:rsidRPr="00563BB8">
              <w:t>Методы измерения среднего диаметра наружной резьбы с точностью до 4-й степени точности</w:t>
            </w:r>
          </w:p>
        </w:tc>
      </w:tr>
      <w:tr w:rsidR="00557A5C" w:rsidRPr="00862FC9" w14:paraId="5E3F8E21" w14:textId="77777777" w:rsidTr="003E2411">
        <w:trPr>
          <w:trHeight w:val="20"/>
        </w:trPr>
        <w:tc>
          <w:tcPr>
            <w:tcW w:w="902" w:type="pct"/>
            <w:vMerge/>
          </w:tcPr>
          <w:p w14:paraId="0638586B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AA4C5A8" w14:textId="52F8D20F" w:rsidR="00557A5C" w:rsidRPr="001D09F5" w:rsidRDefault="00557A5C" w:rsidP="00557A5C">
            <w:pPr>
              <w:pStyle w:val="af9"/>
            </w:pPr>
            <w:r w:rsidRPr="00563BB8">
              <w:t>Средства измерения наружного диаметра наружной резьбы с точностью до 4-й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2885251E" w14:textId="77777777" w:rsidTr="003E2411">
        <w:trPr>
          <w:trHeight w:val="20"/>
        </w:trPr>
        <w:tc>
          <w:tcPr>
            <w:tcW w:w="902" w:type="pct"/>
            <w:vMerge/>
          </w:tcPr>
          <w:p w14:paraId="64F2ABAA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B074FE" w14:textId="2E9F586D" w:rsidR="00557A5C" w:rsidRPr="001D09F5" w:rsidRDefault="00557A5C" w:rsidP="00557A5C">
            <w:pPr>
              <w:pStyle w:val="af9"/>
            </w:pPr>
            <w:r w:rsidRPr="00563BB8">
              <w:t>Средства измерения среднего диаметра наружной резьбы с точностью до 4-й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6A9B3F5F" w14:textId="77777777" w:rsidTr="003E2411">
        <w:trPr>
          <w:trHeight w:val="20"/>
        </w:trPr>
        <w:tc>
          <w:tcPr>
            <w:tcW w:w="902" w:type="pct"/>
            <w:vMerge/>
          </w:tcPr>
          <w:p w14:paraId="6C243832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48CDA30" w14:textId="3210124F" w:rsidR="00557A5C" w:rsidRPr="001D09F5" w:rsidRDefault="00557A5C" w:rsidP="00557A5C">
            <w:pPr>
              <w:pStyle w:val="af9"/>
            </w:pPr>
            <w:r w:rsidRPr="00563BB8">
              <w:t>Материалы для изготовления слепков и оттисков внутренней резьбы</w:t>
            </w:r>
          </w:p>
        </w:tc>
      </w:tr>
      <w:tr w:rsidR="00557A5C" w:rsidRPr="00862FC9" w14:paraId="60571DE2" w14:textId="77777777" w:rsidTr="003E2411">
        <w:trPr>
          <w:trHeight w:val="20"/>
        </w:trPr>
        <w:tc>
          <w:tcPr>
            <w:tcW w:w="902" w:type="pct"/>
            <w:vMerge/>
          </w:tcPr>
          <w:p w14:paraId="39256AB1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B7AC7FD" w14:textId="2D9B29D5" w:rsidR="00557A5C" w:rsidRPr="001D09F5" w:rsidRDefault="00557A5C" w:rsidP="00557A5C">
            <w:pPr>
              <w:pStyle w:val="af9"/>
            </w:pPr>
            <w:r w:rsidRPr="00563BB8">
              <w:t>Способы изготовления слепков и оттисков внутренней резьбы</w:t>
            </w:r>
          </w:p>
        </w:tc>
      </w:tr>
      <w:tr w:rsidR="00557A5C" w:rsidRPr="00862FC9" w14:paraId="00358A5C" w14:textId="77777777" w:rsidTr="003E2411">
        <w:trPr>
          <w:trHeight w:val="20"/>
        </w:trPr>
        <w:tc>
          <w:tcPr>
            <w:tcW w:w="902" w:type="pct"/>
            <w:vMerge/>
          </w:tcPr>
          <w:p w14:paraId="172D7BB8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6EFFFCF" w14:textId="34A08EA5" w:rsidR="00557A5C" w:rsidRPr="001D09F5" w:rsidRDefault="00557A5C" w:rsidP="00557A5C">
            <w:pPr>
              <w:pStyle w:val="af9"/>
            </w:pPr>
            <w:r w:rsidRPr="00563BB8">
              <w:t>Методы измерения наружного диаметра внутренней резьбы с точностью до 4-й степени точности</w:t>
            </w:r>
          </w:p>
        </w:tc>
      </w:tr>
      <w:tr w:rsidR="00557A5C" w:rsidRPr="00862FC9" w14:paraId="4AC0AD4C" w14:textId="77777777" w:rsidTr="003E2411">
        <w:trPr>
          <w:trHeight w:val="20"/>
        </w:trPr>
        <w:tc>
          <w:tcPr>
            <w:tcW w:w="902" w:type="pct"/>
            <w:vMerge/>
          </w:tcPr>
          <w:p w14:paraId="708532F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1007CCD" w14:textId="0E8D279C" w:rsidR="00557A5C" w:rsidRPr="001D09F5" w:rsidRDefault="00557A5C" w:rsidP="00557A5C">
            <w:pPr>
              <w:pStyle w:val="af9"/>
            </w:pPr>
            <w:r w:rsidRPr="00563BB8">
              <w:t>Методы измерения среднего диаметра внутренней резьбы с точностью до 4-й степени точности</w:t>
            </w:r>
          </w:p>
        </w:tc>
      </w:tr>
      <w:tr w:rsidR="00557A5C" w:rsidRPr="00862FC9" w14:paraId="7D7198EF" w14:textId="77777777" w:rsidTr="003E2411">
        <w:trPr>
          <w:trHeight w:val="20"/>
        </w:trPr>
        <w:tc>
          <w:tcPr>
            <w:tcW w:w="902" w:type="pct"/>
            <w:vMerge/>
          </w:tcPr>
          <w:p w14:paraId="665D37C4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1315AB5" w14:textId="58355314" w:rsidR="00557A5C" w:rsidRPr="001D09F5" w:rsidRDefault="00557A5C" w:rsidP="00557A5C">
            <w:pPr>
              <w:pStyle w:val="af9"/>
            </w:pPr>
            <w:r w:rsidRPr="00563BB8">
              <w:t>Средства измерения наружного диаметра внутренней резьбы с точностью до 4-й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7DD7934C" w14:textId="77777777" w:rsidTr="003E2411">
        <w:trPr>
          <w:trHeight w:val="20"/>
        </w:trPr>
        <w:tc>
          <w:tcPr>
            <w:tcW w:w="902" w:type="pct"/>
            <w:vMerge/>
          </w:tcPr>
          <w:p w14:paraId="6AB3A749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9257A75" w14:textId="10C10414" w:rsidR="00557A5C" w:rsidRPr="001D09F5" w:rsidRDefault="00557A5C" w:rsidP="00557A5C">
            <w:pPr>
              <w:pStyle w:val="af9"/>
            </w:pPr>
            <w:r w:rsidRPr="00563BB8">
              <w:t>Средства измерения среднего диаметра внутренней резьбы с точностью до 4-й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585A2AF3" w14:textId="77777777" w:rsidTr="003E2411">
        <w:trPr>
          <w:trHeight w:val="20"/>
        </w:trPr>
        <w:tc>
          <w:tcPr>
            <w:tcW w:w="902" w:type="pct"/>
            <w:vMerge/>
          </w:tcPr>
          <w:p w14:paraId="3EC0B9DB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2A6E98B" w14:textId="57C636A0" w:rsidR="00557A5C" w:rsidRPr="001D09F5" w:rsidRDefault="00557A5C" w:rsidP="00557A5C">
            <w:pPr>
              <w:pStyle w:val="af9"/>
            </w:pPr>
            <w:r w:rsidRPr="00563BB8">
              <w:t>Методы комплексного контроля наружной резьбы с точностью до 4-й степени точности</w:t>
            </w:r>
          </w:p>
        </w:tc>
      </w:tr>
      <w:tr w:rsidR="00557A5C" w:rsidRPr="00862FC9" w14:paraId="13A2B036" w14:textId="77777777" w:rsidTr="003E2411">
        <w:trPr>
          <w:trHeight w:val="20"/>
        </w:trPr>
        <w:tc>
          <w:tcPr>
            <w:tcW w:w="902" w:type="pct"/>
            <w:vMerge/>
          </w:tcPr>
          <w:p w14:paraId="32A2BD0F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83BA7D7" w14:textId="6A2A7D47" w:rsidR="00557A5C" w:rsidRPr="001D09F5" w:rsidRDefault="00557A5C" w:rsidP="00557A5C">
            <w:pPr>
              <w:pStyle w:val="af9"/>
            </w:pPr>
            <w:r w:rsidRPr="00563BB8">
              <w:t>Методы комплексного контроля внутренней резьбы с точностью до 4-й степени точности</w:t>
            </w:r>
          </w:p>
        </w:tc>
      </w:tr>
      <w:tr w:rsidR="00557A5C" w:rsidRPr="00862FC9" w14:paraId="020D67FB" w14:textId="77777777" w:rsidTr="003E2411">
        <w:trPr>
          <w:trHeight w:val="20"/>
        </w:trPr>
        <w:tc>
          <w:tcPr>
            <w:tcW w:w="902" w:type="pct"/>
            <w:vMerge/>
          </w:tcPr>
          <w:p w14:paraId="559B410F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01BB577" w14:textId="7B14EEDF" w:rsidR="00557A5C" w:rsidRPr="001D09F5" w:rsidRDefault="00557A5C" w:rsidP="00557A5C">
            <w:pPr>
              <w:pStyle w:val="af9"/>
            </w:pPr>
            <w:r w:rsidRPr="00563BB8">
              <w:t xml:space="preserve">Средства комплексного контроля наружной резьбы с точностью до 4-й степени </w:t>
            </w:r>
            <w:r w:rsidRPr="00563BB8">
              <w:lastRenderedPageBreak/>
              <w:t>точности: виды, конструкции, назначение, возможности и правила использования</w:t>
            </w:r>
          </w:p>
        </w:tc>
      </w:tr>
      <w:tr w:rsidR="00557A5C" w:rsidRPr="00862FC9" w14:paraId="2F3E21C4" w14:textId="77777777" w:rsidTr="003E2411">
        <w:trPr>
          <w:trHeight w:val="20"/>
        </w:trPr>
        <w:tc>
          <w:tcPr>
            <w:tcW w:w="902" w:type="pct"/>
            <w:vMerge/>
          </w:tcPr>
          <w:p w14:paraId="6C19182E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9C17F52" w14:textId="6D1CD84C" w:rsidR="00557A5C" w:rsidRPr="001D09F5" w:rsidRDefault="00557A5C" w:rsidP="00557A5C">
            <w:pPr>
              <w:pStyle w:val="af9"/>
            </w:pPr>
            <w:r w:rsidRPr="00563BB8">
              <w:t>Средства комплексного контроля внутренней резьбы с точностью до 4-й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5D0A2040" w14:textId="77777777" w:rsidTr="003E2411">
        <w:trPr>
          <w:trHeight w:val="20"/>
        </w:trPr>
        <w:tc>
          <w:tcPr>
            <w:tcW w:w="902" w:type="pct"/>
            <w:vMerge/>
          </w:tcPr>
          <w:p w14:paraId="7D27BB54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84A7F7F" w14:textId="06A2BC0C" w:rsidR="00557A5C" w:rsidRPr="001D09F5" w:rsidRDefault="00557A5C" w:rsidP="00557A5C">
            <w:pPr>
              <w:pStyle w:val="af9"/>
            </w:pPr>
            <w:r w:rsidRPr="006C4232">
              <w:t xml:space="preserve">Методы контроля профиля резьбы </w:t>
            </w:r>
            <w:r w:rsidRPr="00563BB8">
              <w:t>с точностью до 4-й степени точности</w:t>
            </w:r>
          </w:p>
        </w:tc>
      </w:tr>
      <w:tr w:rsidR="00557A5C" w:rsidRPr="00862FC9" w14:paraId="4989F19B" w14:textId="77777777" w:rsidTr="003E2411">
        <w:trPr>
          <w:trHeight w:val="20"/>
        </w:trPr>
        <w:tc>
          <w:tcPr>
            <w:tcW w:w="902" w:type="pct"/>
            <w:vMerge/>
          </w:tcPr>
          <w:p w14:paraId="63A50654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CF0B62E" w14:textId="2C14C325" w:rsidR="00557A5C" w:rsidRPr="001D09F5" w:rsidRDefault="00557A5C" w:rsidP="00557A5C">
            <w:pPr>
              <w:pStyle w:val="af9"/>
            </w:pPr>
            <w:r w:rsidRPr="006C4232">
              <w:t>Средства контроля профиля резьбы</w:t>
            </w:r>
            <w:r w:rsidRPr="00563BB8">
              <w:t xml:space="preserve"> с точностью до 4-й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3A0ABE71" w14:textId="77777777" w:rsidTr="003E2411">
        <w:trPr>
          <w:trHeight w:val="20"/>
        </w:trPr>
        <w:tc>
          <w:tcPr>
            <w:tcW w:w="902" w:type="pct"/>
            <w:vMerge/>
          </w:tcPr>
          <w:p w14:paraId="54D0AFA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4EED914" w14:textId="338F316B" w:rsidR="00557A5C" w:rsidRPr="001D09F5" w:rsidRDefault="00557A5C" w:rsidP="00557A5C">
            <w:pPr>
              <w:pStyle w:val="af9"/>
            </w:pPr>
            <w:r w:rsidRPr="00563BB8">
              <w:t>Методы измерения шага резьбы с точностью до 4-й степени точности</w:t>
            </w:r>
          </w:p>
        </w:tc>
      </w:tr>
      <w:tr w:rsidR="00557A5C" w:rsidRPr="00862FC9" w14:paraId="44375181" w14:textId="77777777" w:rsidTr="003E2411">
        <w:trPr>
          <w:trHeight w:val="20"/>
        </w:trPr>
        <w:tc>
          <w:tcPr>
            <w:tcW w:w="902" w:type="pct"/>
            <w:vMerge/>
          </w:tcPr>
          <w:p w14:paraId="24D8277E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36FD47C" w14:textId="17679A95" w:rsidR="00557A5C" w:rsidRPr="001D09F5" w:rsidRDefault="00557A5C" w:rsidP="00557A5C">
            <w:pPr>
              <w:pStyle w:val="af9"/>
            </w:pPr>
            <w:r w:rsidRPr="00563BB8">
              <w:t>Средства измерения шага резьбы с точностью до 4-й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7CF894E2" w14:textId="77777777" w:rsidTr="003E2411">
        <w:trPr>
          <w:trHeight w:val="20"/>
        </w:trPr>
        <w:tc>
          <w:tcPr>
            <w:tcW w:w="902" w:type="pct"/>
            <w:vMerge/>
          </w:tcPr>
          <w:p w14:paraId="46544058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9354DDB" w14:textId="7CA20F41" w:rsidR="00557A5C" w:rsidRPr="001D09F5" w:rsidRDefault="00557A5C" w:rsidP="00557A5C">
            <w:pPr>
              <w:pStyle w:val="af9"/>
            </w:pPr>
            <w:r w:rsidRPr="00563BB8">
              <w:t>Средства контроля шага резьбы с точностью до 4-й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36395A2B" w14:textId="77777777" w:rsidTr="003E2411">
        <w:trPr>
          <w:trHeight w:val="20"/>
        </w:trPr>
        <w:tc>
          <w:tcPr>
            <w:tcW w:w="902" w:type="pct"/>
            <w:vMerge/>
          </w:tcPr>
          <w:p w14:paraId="6067C0C0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075A81FC" w14:textId="70303B9A" w:rsidR="00557A5C" w:rsidRPr="001D09F5" w:rsidRDefault="00557A5C" w:rsidP="00557A5C">
            <w:pPr>
              <w:pStyle w:val="af9"/>
            </w:pPr>
            <w:r w:rsidRPr="006C4232">
              <w:t xml:space="preserve">Методы измерения делительного диаметра червяка червячной передачи с точностью до </w:t>
            </w:r>
            <w:r>
              <w:t>6-й</w:t>
            </w:r>
            <w:r w:rsidRPr="006C4232">
              <w:t xml:space="preserve"> степени точности</w:t>
            </w:r>
          </w:p>
        </w:tc>
      </w:tr>
      <w:tr w:rsidR="00557A5C" w:rsidRPr="00862FC9" w14:paraId="21E54629" w14:textId="77777777" w:rsidTr="003E2411">
        <w:trPr>
          <w:trHeight w:val="20"/>
        </w:trPr>
        <w:tc>
          <w:tcPr>
            <w:tcW w:w="902" w:type="pct"/>
            <w:vMerge/>
          </w:tcPr>
          <w:p w14:paraId="5C765955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34DFCBA" w14:textId="056B810E" w:rsidR="00557A5C" w:rsidRPr="001D09F5" w:rsidRDefault="00557A5C" w:rsidP="00557A5C">
            <w:pPr>
              <w:pStyle w:val="af9"/>
            </w:pPr>
            <w:r w:rsidRPr="006C4232">
              <w:t xml:space="preserve">Средства измерения делительного диаметра червяка червячной передачи с точностью до </w:t>
            </w:r>
            <w:r>
              <w:t>6-й</w:t>
            </w:r>
            <w:r w:rsidRPr="006C4232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68D249C2" w14:textId="77777777" w:rsidTr="003E2411">
        <w:trPr>
          <w:trHeight w:val="20"/>
        </w:trPr>
        <w:tc>
          <w:tcPr>
            <w:tcW w:w="902" w:type="pct"/>
            <w:vMerge/>
          </w:tcPr>
          <w:p w14:paraId="5247D3DF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2897F658" w14:textId="08429E2D" w:rsidR="00557A5C" w:rsidRPr="001D09F5" w:rsidRDefault="00557A5C" w:rsidP="00557A5C">
            <w:pPr>
              <w:pStyle w:val="af9"/>
            </w:pPr>
            <w:r w:rsidRPr="006C4232">
              <w:t xml:space="preserve">Методы измерения осевого шага витков червяка червячной передачи с точностью до </w:t>
            </w:r>
            <w:r>
              <w:t>6-й</w:t>
            </w:r>
            <w:r w:rsidRPr="006C4232">
              <w:t xml:space="preserve"> степени точности</w:t>
            </w:r>
          </w:p>
        </w:tc>
      </w:tr>
      <w:tr w:rsidR="00557A5C" w:rsidRPr="00862FC9" w14:paraId="0C7FE555" w14:textId="77777777" w:rsidTr="003E2411">
        <w:trPr>
          <w:trHeight w:val="20"/>
        </w:trPr>
        <w:tc>
          <w:tcPr>
            <w:tcW w:w="902" w:type="pct"/>
            <w:vMerge/>
          </w:tcPr>
          <w:p w14:paraId="5787FFAA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7680476" w14:textId="7EBADEA3" w:rsidR="00557A5C" w:rsidRPr="001D09F5" w:rsidRDefault="00557A5C" w:rsidP="00557A5C">
            <w:pPr>
              <w:pStyle w:val="af9"/>
            </w:pPr>
            <w:r w:rsidRPr="006C4232">
              <w:t xml:space="preserve">Средства измерения осевого шага витков червяка червячной передачи с точностью до </w:t>
            </w:r>
            <w:r>
              <w:t>6-й</w:t>
            </w:r>
            <w:r w:rsidRPr="006C4232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17D12AB0" w14:textId="77777777" w:rsidTr="003E2411">
        <w:trPr>
          <w:trHeight w:val="20"/>
        </w:trPr>
        <w:tc>
          <w:tcPr>
            <w:tcW w:w="902" w:type="pct"/>
            <w:vMerge/>
          </w:tcPr>
          <w:p w14:paraId="1553B640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7836BF3" w14:textId="61FC1F8E" w:rsidR="00557A5C" w:rsidRPr="001D09F5" w:rsidRDefault="00557A5C" w:rsidP="00557A5C">
            <w:pPr>
              <w:pStyle w:val="af9"/>
            </w:pPr>
            <w:r w:rsidRPr="006C4232">
              <w:t xml:space="preserve">Методы измерения радиального биения витков червяка червячной передачи с точностью до </w:t>
            </w:r>
            <w:r>
              <w:t>6-й</w:t>
            </w:r>
            <w:r w:rsidRPr="006C4232">
              <w:t xml:space="preserve"> степени точности</w:t>
            </w:r>
          </w:p>
        </w:tc>
      </w:tr>
      <w:tr w:rsidR="00557A5C" w:rsidRPr="00862FC9" w14:paraId="197B366C" w14:textId="77777777" w:rsidTr="003E2411">
        <w:trPr>
          <w:trHeight w:val="20"/>
        </w:trPr>
        <w:tc>
          <w:tcPr>
            <w:tcW w:w="902" w:type="pct"/>
            <w:vMerge/>
          </w:tcPr>
          <w:p w14:paraId="164BD769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7693A704" w14:textId="20536CAB" w:rsidR="00557A5C" w:rsidRPr="001D09F5" w:rsidRDefault="00557A5C" w:rsidP="00557A5C">
            <w:pPr>
              <w:pStyle w:val="af9"/>
            </w:pPr>
            <w:r w:rsidRPr="006C4232">
              <w:t xml:space="preserve">Средства измерения радиального биения витков червяка червячной передачи с точностью до </w:t>
            </w:r>
            <w:r>
              <w:t>6-й</w:t>
            </w:r>
            <w:r w:rsidRPr="006C4232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3121C3F1" w14:textId="77777777" w:rsidTr="003E2411">
        <w:trPr>
          <w:trHeight w:val="20"/>
        </w:trPr>
        <w:tc>
          <w:tcPr>
            <w:tcW w:w="902" w:type="pct"/>
            <w:vMerge/>
          </w:tcPr>
          <w:p w14:paraId="0C19557B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2F0F632" w14:textId="3B7CAD0B" w:rsidR="00557A5C" w:rsidRPr="001D09F5" w:rsidRDefault="00557A5C" w:rsidP="00557A5C">
            <w:pPr>
              <w:pStyle w:val="af9"/>
            </w:pPr>
            <w:r w:rsidRPr="006C4232">
              <w:t xml:space="preserve">Методы контроля профиля витков червяка червячной передачи с точностью до </w:t>
            </w:r>
            <w:r>
              <w:t>6-й</w:t>
            </w:r>
            <w:r w:rsidRPr="006C4232">
              <w:t xml:space="preserve"> степени точности</w:t>
            </w:r>
          </w:p>
        </w:tc>
      </w:tr>
      <w:tr w:rsidR="00557A5C" w:rsidRPr="00862FC9" w14:paraId="64B425A3" w14:textId="77777777" w:rsidTr="003E2411">
        <w:trPr>
          <w:trHeight w:val="20"/>
        </w:trPr>
        <w:tc>
          <w:tcPr>
            <w:tcW w:w="902" w:type="pct"/>
            <w:vMerge/>
          </w:tcPr>
          <w:p w14:paraId="3379F846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93656FD" w14:textId="39075F6E" w:rsidR="00557A5C" w:rsidRPr="001D09F5" w:rsidRDefault="00557A5C" w:rsidP="00557A5C">
            <w:pPr>
              <w:pStyle w:val="af9"/>
            </w:pPr>
            <w:r w:rsidRPr="006C4232">
              <w:t xml:space="preserve">Средства контроля профиля витков червяка червячной передачи с точностью до </w:t>
            </w:r>
            <w:r>
              <w:t>6-й</w:t>
            </w:r>
            <w:r w:rsidRPr="006C4232">
              <w:t xml:space="preserve"> степени точности: виды, конструкции, назначение, возможности и правила использования</w:t>
            </w:r>
          </w:p>
        </w:tc>
      </w:tr>
      <w:tr w:rsidR="00557A5C" w:rsidRPr="00862FC9" w14:paraId="4591BD12" w14:textId="77777777" w:rsidTr="003E2411">
        <w:trPr>
          <w:trHeight w:val="20"/>
        </w:trPr>
        <w:tc>
          <w:tcPr>
            <w:tcW w:w="902" w:type="pct"/>
            <w:vMerge/>
          </w:tcPr>
          <w:p w14:paraId="6AED647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03392C1" w14:textId="6AE4D008" w:rsidR="00557A5C" w:rsidRPr="001D09F5" w:rsidRDefault="00557A5C" w:rsidP="00557A5C">
            <w:pPr>
              <w:pStyle w:val="af9"/>
            </w:pPr>
            <w:r w:rsidRPr="0096597F">
              <w:t>Правила выбора методов и средств</w:t>
            </w:r>
            <w:r>
              <w:t xml:space="preserve"> измерения и контроля параметров</w:t>
            </w:r>
            <w:r w:rsidRPr="00563BB8">
              <w:t xml:space="preserve"> </w:t>
            </w:r>
            <w:r>
              <w:t>наружной</w:t>
            </w:r>
            <w:r w:rsidRPr="00563BB8">
              <w:t xml:space="preserve"> резьбы с точностью до </w:t>
            </w:r>
            <w:r>
              <w:t>4-й</w:t>
            </w:r>
            <w:r w:rsidRPr="00563BB8">
              <w:t xml:space="preserve"> степени точности</w:t>
            </w:r>
          </w:p>
        </w:tc>
      </w:tr>
      <w:tr w:rsidR="00557A5C" w:rsidRPr="00862FC9" w14:paraId="0A68F819" w14:textId="77777777" w:rsidTr="003E2411">
        <w:trPr>
          <w:trHeight w:val="20"/>
        </w:trPr>
        <w:tc>
          <w:tcPr>
            <w:tcW w:w="902" w:type="pct"/>
            <w:vMerge/>
          </w:tcPr>
          <w:p w14:paraId="3D03B99D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2F48A42" w14:textId="670DB146" w:rsidR="00557A5C" w:rsidRPr="001D09F5" w:rsidRDefault="00557A5C" w:rsidP="00557A5C">
            <w:pPr>
              <w:pStyle w:val="af9"/>
            </w:pPr>
            <w:r w:rsidRPr="0096597F">
              <w:t>Правила выбора методов и средств</w:t>
            </w:r>
            <w:r>
              <w:t xml:space="preserve"> измерения и контроля параметров</w:t>
            </w:r>
            <w:r w:rsidRPr="00563BB8">
              <w:t xml:space="preserve"> внутренней резьбы с точностью до </w:t>
            </w:r>
            <w:r>
              <w:t>4-й</w:t>
            </w:r>
            <w:r w:rsidRPr="00563BB8">
              <w:t xml:space="preserve"> степени точности</w:t>
            </w:r>
          </w:p>
        </w:tc>
      </w:tr>
      <w:tr w:rsidR="00557A5C" w:rsidRPr="00862FC9" w14:paraId="60B27196" w14:textId="77777777" w:rsidTr="003E2411">
        <w:trPr>
          <w:trHeight w:val="20"/>
        </w:trPr>
        <w:tc>
          <w:tcPr>
            <w:tcW w:w="902" w:type="pct"/>
            <w:vMerge/>
          </w:tcPr>
          <w:p w14:paraId="2A7B889D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6034B28B" w14:textId="1356B9B4" w:rsidR="00557A5C" w:rsidRPr="001D09F5" w:rsidRDefault="00557A5C" w:rsidP="00557A5C">
            <w:pPr>
              <w:pStyle w:val="af9"/>
            </w:pPr>
            <w:r w:rsidRPr="0096597F">
              <w:t>Правила выбора методов и средств</w:t>
            </w:r>
            <w:r>
              <w:t xml:space="preserve"> измерения и контроля параметров</w:t>
            </w:r>
            <w:r w:rsidRPr="006C4232">
              <w:t xml:space="preserve"> червяка червячной передачи с точностью до </w:t>
            </w:r>
            <w:r>
              <w:t>6-й</w:t>
            </w:r>
            <w:r w:rsidRPr="006C4232">
              <w:t xml:space="preserve"> степени точности</w:t>
            </w:r>
          </w:p>
        </w:tc>
      </w:tr>
      <w:tr w:rsidR="00557A5C" w:rsidRPr="00862FC9" w14:paraId="74492F21" w14:textId="77777777" w:rsidTr="003E2411">
        <w:trPr>
          <w:trHeight w:val="20"/>
        </w:trPr>
        <w:tc>
          <w:tcPr>
            <w:tcW w:w="902" w:type="pct"/>
            <w:vMerge/>
          </w:tcPr>
          <w:p w14:paraId="7377D919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7D07C9B" w14:textId="36A2099D" w:rsidR="00557A5C" w:rsidRPr="001D09F5" w:rsidRDefault="00557A5C" w:rsidP="00557A5C">
            <w:pPr>
              <w:pStyle w:val="af9"/>
            </w:pPr>
            <w:r w:rsidRPr="001D09F5">
              <w:t xml:space="preserve">Методы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557A5C" w:rsidRPr="00862FC9" w14:paraId="240515BD" w14:textId="77777777" w:rsidTr="003E2411">
        <w:trPr>
          <w:trHeight w:val="20"/>
        </w:trPr>
        <w:tc>
          <w:tcPr>
            <w:tcW w:w="902" w:type="pct"/>
            <w:vMerge/>
          </w:tcPr>
          <w:p w14:paraId="2DEBED4E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4EFB9161" w14:textId="721FA735" w:rsidR="00557A5C" w:rsidRPr="001D09F5" w:rsidRDefault="00557A5C" w:rsidP="00557A5C">
            <w:pPr>
              <w:pStyle w:val="af9"/>
            </w:pPr>
            <w:r w:rsidRPr="001D09F5">
              <w:t xml:space="preserve">Методы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557A5C" w:rsidRPr="00862FC9" w14:paraId="0BE3F785" w14:textId="77777777" w:rsidTr="003E2411">
        <w:trPr>
          <w:trHeight w:val="20"/>
        </w:trPr>
        <w:tc>
          <w:tcPr>
            <w:tcW w:w="902" w:type="pct"/>
            <w:vMerge/>
          </w:tcPr>
          <w:p w14:paraId="3487075C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B321888" w14:textId="439B6230" w:rsidR="00557A5C" w:rsidRPr="001D09F5" w:rsidRDefault="00557A5C" w:rsidP="00557A5C">
            <w:pPr>
              <w:pStyle w:val="af9"/>
            </w:pPr>
            <w:r w:rsidRPr="001D09F5">
              <w:t xml:space="preserve">Средства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мкм: виды, конструкции, назначение, возможности и правила использования</w:t>
            </w:r>
          </w:p>
        </w:tc>
      </w:tr>
      <w:tr w:rsidR="00557A5C" w:rsidRPr="00862FC9" w14:paraId="0612C248" w14:textId="77777777" w:rsidTr="003E2411">
        <w:trPr>
          <w:trHeight w:val="20"/>
        </w:trPr>
        <w:tc>
          <w:tcPr>
            <w:tcW w:w="902" w:type="pct"/>
            <w:vMerge/>
          </w:tcPr>
          <w:p w14:paraId="757C3229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389D4FFF" w14:textId="18B3F310" w:rsidR="00557A5C" w:rsidRPr="001D09F5" w:rsidRDefault="00557A5C" w:rsidP="00557A5C">
            <w:pPr>
              <w:pStyle w:val="af9"/>
            </w:pPr>
            <w:r w:rsidRPr="001D09F5">
              <w:t xml:space="preserve">Правила выбора средств измерения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557A5C" w:rsidRPr="00862FC9" w14:paraId="17913CB1" w14:textId="77777777" w:rsidTr="003E2411">
        <w:trPr>
          <w:trHeight w:val="20"/>
        </w:trPr>
        <w:tc>
          <w:tcPr>
            <w:tcW w:w="902" w:type="pct"/>
            <w:vMerge/>
          </w:tcPr>
          <w:p w14:paraId="547E8565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14D05673" w14:textId="39D20DA5" w:rsidR="00557A5C" w:rsidRPr="001D09F5" w:rsidRDefault="00557A5C" w:rsidP="00557A5C">
            <w:pPr>
              <w:pStyle w:val="af9"/>
            </w:pPr>
            <w:r w:rsidRPr="001D09F5">
              <w:t xml:space="preserve">Средства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мкм: виды, конструкции, назначение, возможности и правила использования</w:t>
            </w:r>
          </w:p>
        </w:tc>
      </w:tr>
      <w:tr w:rsidR="00557A5C" w:rsidRPr="00862FC9" w14:paraId="473CE369" w14:textId="77777777" w:rsidTr="003E2411">
        <w:trPr>
          <w:trHeight w:val="20"/>
        </w:trPr>
        <w:tc>
          <w:tcPr>
            <w:tcW w:w="902" w:type="pct"/>
            <w:vMerge/>
          </w:tcPr>
          <w:p w14:paraId="7D1CB5C6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</w:p>
        </w:tc>
        <w:tc>
          <w:tcPr>
            <w:tcW w:w="4098" w:type="pct"/>
          </w:tcPr>
          <w:p w14:paraId="51766CE8" w14:textId="05ED18E7" w:rsidR="00557A5C" w:rsidRPr="001D09F5" w:rsidRDefault="00557A5C" w:rsidP="00557A5C">
            <w:pPr>
              <w:pStyle w:val="af9"/>
            </w:pPr>
            <w:r w:rsidRPr="001D09F5">
              <w:t xml:space="preserve">Правила выбора средств контроля шероховатости поверхностей до </w:t>
            </w:r>
            <w:r w:rsidRPr="001D09F5">
              <w:rPr>
                <w:lang w:val="en-US"/>
              </w:rPr>
              <w:t>Ra</w:t>
            </w:r>
            <w:r w:rsidRPr="001D09F5">
              <w:t xml:space="preserve"> </w:t>
            </w:r>
            <w:r w:rsidRPr="001D09F5">
              <w:rPr>
                <w:rFonts w:eastAsiaTheme="majorEastAsia"/>
              </w:rPr>
              <w:t>0,4</w:t>
            </w:r>
            <w:r w:rsidRPr="001D09F5">
              <w:t xml:space="preserve"> мкм</w:t>
            </w:r>
          </w:p>
        </w:tc>
      </w:tr>
      <w:tr w:rsidR="00557A5C" w:rsidRPr="00862FC9" w14:paraId="68C82B64" w14:textId="77777777" w:rsidTr="003E2411">
        <w:trPr>
          <w:trHeight w:val="20"/>
        </w:trPr>
        <w:tc>
          <w:tcPr>
            <w:tcW w:w="902" w:type="pct"/>
          </w:tcPr>
          <w:p w14:paraId="3D4B0AE3" w14:textId="77777777" w:rsidR="00557A5C" w:rsidRPr="00862FC9" w:rsidDel="002A1D54" w:rsidRDefault="00557A5C" w:rsidP="00557A5C">
            <w:pPr>
              <w:suppressAutoHyphens/>
              <w:rPr>
                <w:bCs w:val="0"/>
              </w:rPr>
            </w:pPr>
            <w:r w:rsidRPr="00862FC9" w:rsidDel="002A1D54">
              <w:t>Другие характеристики</w:t>
            </w:r>
          </w:p>
        </w:tc>
        <w:tc>
          <w:tcPr>
            <w:tcW w:w="4098" w:type="pct"/>
          </w:tcPr>
          <w:p w14:paraId="02ED6855" w14:textId="77777777" w:rsidR="00557A5C" w:rsidRPr="00862FC9" w:rsidRDefault="00557A5C" w:rsidP="00557A5C">
            <w:pPr>
              <w:suppressAutoHyphens/>
              <w:jc w:val="both"/>
            </w:pPr>
            <w:r w:rsidRPr="00862FC9">
              <w:t>-</w:t>
            </w:r>
          </w:p>
        </w:tc>
      </w:tr>
    </w:tbl>
    <w:p w14:paraId="4A3C7A98" w14:textId="77777777" w:rsidR="0052442E" w:rsidRPr="00862FC9" w:rsidRDefault="0052442E" w:rsidP="0052442E">
      <w:pPr>
        <w:pStyle w:val="af9"/>
      </w:pPr>
    </w:p>
    <w:p w14:paraId="0D38056B" w14:textId="2956B646" w:rsidR="0052442E" w:rsidRPr="00534775" w:rsidRDefault="0052442E" w:rsidP="00534775">
      <w:pPr>
        <w:pStyle w:val="1"/>
      </w:pPr>
      <w:bookmarkStart w:id="20" w:name="_Toc464893288"/>
      <w:bookmarkStart w:id="21" w:name="_Toc163995166"/>
      <w:r w:rsidRPr="00534775">
        <w:t>IV. Сведения об организациях – разработчиках профессионального стандарта</w:t>
      </w:r>
      <w:bookmarkEnd w:id="20"/>
      <w:bookmarkEnd w:id="21"/>
    </w:p>
    <w:p w14:paraId="4741D597" w14:textId="77777777" w:rsidR="00383AFC" w:rsidRPr="00C31335" w:rsidRDefault="00383AFC" w:rsidP="00383AFC">
      <w:pPr>
        <w:pStyle w:val="22"/>
      </w:pPr>
      <w:r w:rsidRPr="00C31335">
        <w:lastRenderedPageBreak/>
        <w:t>4.1. Ответственная организация-разработчик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383AFC" w:rsidRPr="00440AB3" w14:paraId="3487FCC9" w14:textId="77777777" w:rsidTr="00E6793F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ABE549" w14:textId="77777777" w:rsidR="00383AFC" w:rsidRPr="00440AB3" w:rsidRDefault="00383AFC" w:rsidP="00E6793F">
            <w:r>
              <w:rPr>
                <w:shd w:val="clear" w:color="auto" w:fill="FBFCFD"/>
              </w:rPr>
              <w:t>ФГБУ «Всероссийский научно-исследовательский институт труда» Минтруда России, город Москва</w:t>
            </w:r>
          </w:p>
        </w:tc>
      </w:tr>
      <w:tr w:rsidR="00383AFC" w:rsidRPr="00440AB3" w14:paraId="7E09B007" w14:textId="77777777" w:rsidTr="00E6793F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F967A3" w14:textId="77777777" w:rsidR="00383AFC" w:rsidRPr="00440AB3" w:rsidRDefault="00383AFC" w:rsidP="00E6793F">
            <w:pPr>
              <w:contextualSpacing/>
            </w:pPr>
            <w:r>
              <w:rPr>
                <w:shd w:val="clear" w:color="auto" w:fill="FBFCFD"/>
              </w:rPr>
              <w:t>И.о. генерального директора                                                             Смирнов Владимир Михайлович</w:t>
            </w:r>
          </w:p>
        </w:tc>
      </w:tr>
    </w:tbl>
    <w:p w14:paraId="54B2F840" w14:textId="77777777" w:rsidR="00383AFC" w:rsidRPr="00C31335" w:rsidRDefault="00383AFC" w:rsidP="00383AFC">
      <w:pPr>
        <w:pStyle w:val="22"/>
      </w:pPr>
      <w:r w:rsidRPr="007B7CA0">
        <w:t>4.2.</w:t>
      </w:r>
      <w:r w:rsidRPr="00C31335">
        <w:t xml:space="preserve"> Наименования организаций-разработчиков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3"/>
        <w:gridCol w:w="9808"/>
      </w:tblGrid>
      <w:tr w:rsidR="00383AFC" w:rsidRPr="00440AB3" w14:paraId="40F20135" w14:textId="77777777" w:rsidTr="00E6793F">
        <w:trPr>
          <w:jc w:val="center"/>
        </w:trPr>
        <w:tc>
          <w:tcPr>
            <w:tcW w:w="294" w:type="pct"/>
          </w:tcPr>
          <w:p w14:paraId="70EA84E4" w14:textId="77777777" w:rsidR="00383AFC" w:rsidRPr="00440AB3" w:rsidRDefault="00383AFC" w:rsidP="00383AFC">
            <w:pPr>
              <w:numPr>
                <w:ilvl w:val="0"/>
                <w:numId w:val="40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6FF91044" w14:textId="77777777" w:rsidR="00383AFC" w:rsidRDefault="00383AFC" w:rsidP="00E6793F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Совет по профессиональным квалификациям в машиностроении, город Москва</w:t>
            </w:r>
          </w:p>
        </w:tc>
      </w:tr>
      <w:tr w:rsidR="00383AFC" w:rsidRPr="00440AB3" w14:paraId="464C2AD5" w14:textId="77777777" w:rsidTr="00E6793F">
        <w:trPr>
          <w:jc w:val="center"/>
        </w:trPr>
        <w:tc>
          <w:tcPr>
            <w:tcW w:w="294" w:type="pct"/>
          </w:tcPr>
          <w:p w14:paraId="1F251583" w14:textId="77777777" w:rsidR="00383AFC" w:rsidRPr="00440AB3" w:rsidRDefault="00383AFC" w:rsidP="00383AFC">
            <w:pPr>
              <w:numPr>
                <w:ilvl w:val="0"/>
                <w:numId w:val="40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6CB71276" w14:textId="77777777" w:rsidR="00383AFC" w:rsidRDefault="00383AFC" w:rsidP="00E6793F">
            <w:pPr>
              <w:rPr>
                <w:shd w:val="clear" w:color="auto" w:fill="FBFCFD"/>
              </w:rPr>
            </w:pPr>
            <w:r w:rsidRPr="000A26D5">
              <w:rPr>
                <w:shd w:val="clear" w:color="auto" w:fill="FBFCFD"/>
              </w:rPr>
              <w:t>Совет по профессиональным квалификациям в области промышленной электроники и приборостроения, город Москва</w:t>
            </w:r>
          </w:p>
        </w:tc>
      </w:tr>
      <w:tr w:rsidR="00383AFC" w:rsidRPr="00440AB3" w14:paraId="1FB94C52" w14:textId="77777777" w:rsidTr="00E6793F">
        <w:trPr>
          <w:jc w:val="center"/>
        </w:trPr>
        <w:tc>
          <w:tcPr>
            <w:tcW w:w="294" w:type="pct"/>
          </w:tcPr>
          <w:p w14:paraId="731411DB" w14:textId="77777777" w:rsidR="00383AFC" w:rsidRPr="00440AB3" w:rsidRDefault="00383AFC" w:rsidP="00383AFC">
            <w:pPr>
              <w:numPr>
                <w:ilvl w:val="0"/>
                <w:numId w:val="40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63FDEEA6" w14:textId="77777777" w:rsidR="00383AFC" w:rsidRPr="00440AB3" w:rsidRDefault="00383AFC" w:rsidP="00E6793F">
            <w:r>
              <w:rPr>
                <w:shd w:val="clear" w:color="auto" w:fill="FBFCFD"/>
              </w:rPr>
              <w:t>ОООР «Союз машиностроителей России», город Москва</w:t>
            </w:r>
          </w:p>
        </w:tc>
      </w:tr>
      <w:tr w:rsidR="00383AFC" w:rsidRPr="00440AB3" w14:paraId="64FCE090" w14:textId="77777777" w:rsidTr="00E6793F">
        <w:trPr>
          <w:jc w:val="center"/>
        </w:trPr>
        <w:tc>
          <w:tcPr>
            <w:tcW w:w="294" w:type="pct"/>
          </w:tcPr>
          <w:p w14:paraId="22B19C7D" w14:textId="77777777" w:rsidR="00383AFC" w:rsidRPr="00440AB3" w:rsidRDefault="00383AFC" w:rsidP="00383AFC">
            <w:pPr>
              <w:numPr>
                <w:ilvl w:val="0"/>
                <w:numId w:val="40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12CD31D1" w14:textId="77777777" w:rsidR="00383AFC" w:rsidRPr="00440AB3" w:rsidRDefault="00383AFC" w:rsidP="00E6793F">
            <w:r>
              <w:rPr>
                <w:shd w:val="clear" w:color="auto" w:fill="FBFCFD"/>
              </w:rPr>
              <w:t>ООО «Союз машиностроителей России», город Москва</w:t>
            </w:r>
          </w:p>
        </w:tc>
      </w:tr>
      <w:tr w:rsidR="00383AFC" w:rsidRPr="00440AB3" w14:paraId="01BA05F0" w14:textId="77777777" w:rsidTr="00E6793F">
        <w:trPr>
          <w:jc w:val="center"/>
        </w:trPr>
        <w:tc>
          <w:tcPr>
            <w:tcW w:w="294" w:type="pct"/>
          </w:tcPr>
          <w:p w14:paraId="543FD2A5" w14:textId="77777777" w:rsidR="00383AFC" w:rsidRPr="00440AB3" w:rsidRDefault="00383AFC" w:rsidP="00383AFC">
            <w:pPr>
              <w:numPr>
                <w:ilvl w:val="0"/>
                <w:numId w:val="40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2F80F815" w14:textId="77777777" w:rsidR="00383AFC" w:rsidRDefault="00383AFC" w:rsidP="00E6793F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Ассоциация «Лига содействия оборонным предприятиям», город Москва</w:t>
            </w:r>
          </w:p>
        </w:tc>
      </w:tr>
      <w:tr w:rsidR="00383AFC" w:rsidRPr="00440AB3" w14:paraId="354C3880" w14:textId="77777777" w:rsidTr="00E6793F">
        <w:trPr>
          <w:jc w:val="center"/>
        </w:trPr>
        <w:tc>
          <w:tcPr>
            <w:tcW w:w="294" w:type="pct"/>
          </w:tcPr>
          <w:p w14:paraId="58828687" w14:textId="77777777" w:rsidR="00383AFC" w:rsidRPr="00440AB3" w:rsidRDefault="00383AFC" w:rsidP="00383AFC">
            <w:pPr>
              <w:numPr>
                <w:ilvl w:val="0"/>
                <w:numId w:val="40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226FC7AF" w14:textId="77777777" w:rsidR="00383AFC" w:rsidRPr="00440AB3" w:rsidRDefault="00383AFC" w:rsidP="00E6793F">
            <w:r>
              <w:rPr>
                <w:shd w:val="clear" w:color="auto" w:fill="FBFCFD"/>
              </w:rPr>
              <w:t xml:space="preserve">ФГБОУ </w:t>
            </w:r>
            <w:proofErr w:type="gramStart"/>
            <w:r>
              <w:rPr>
                <w:shd w:val="clear" w:color="auto" w:fill="FBFCFD"/>
              </w:rPr>
              <w:t>ВО</w:t>
            </w:r>
            <w:proofErr w:type="gramEnd"/>
            <w:r>
              <w:rPr>
                <w:shd w:val="clear" w:color="auto" w:fill="FBFCFD"/>
              </w:rPr>
              <w:t xml:space="preserve"> «Московский государственный технический университет имени Н.Э. Баумана (национальный исследовательский университет)» (МГТУ им. Н.Э. Баумана), город Москва</w:t>
            </w:r>
          </w:p>
        </w:tc>
      </w:tr>
    </w:tbl>
    <w:p w14:paraId="31B201D4" w14:textId="77777777" w:rsidR="0052442E" w:rsidRPr="00534775" w:rsidRDefault="0052442E" w:rsidP="0052442E">
      <w:pPr>
        <w:suppressAutoHyphens/>
      </w:pPr>
      <w:bookmarkStart w:id="22" w:name="_GoBack"/>
      <w:bookmarkEnd w:id="22"/>
    </w:p>
    <w:p w14:paraId="30B1060F" w14:textId="3A89D515" w:rsidR="00333DD5" w:rsidRPr="00B1352A" w:rsidRDefault="00333DD5" w:rsidP="00395107">
      <w:pPr>
        <w:pStyle w:val="af9"/>
      </w:pPr>
    </w:p>
    <w:sectPr w:rsidR="00333DD5" w:rsidRPr="00B1352A" w:rsidSect="00035D81">
      <w:headerReference w:type="default" r:id="rId15"/>
      <w:endnotePr>
        <w:numFmt w:val="decimal"/>
      </w:endnote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42914" w14:textId="77777777" w:rsidR="00502B0C" w:rsidRDefault="00502B0C" w:rsidP="003051B0">
      <w:r>
        <w:separator/>
      </w:r>
    </w:p>
  </w:endnote>
  <w:endnote w:type="continuationSeparator" w:id="0">
    <w:p w14:paraId="7C998E95" w14:textId="77777777" w:rsidR="00502B0C" w:rsidRDefault="00502B0C" w:rsidP="003051B0">
      <w:r>
        <w:continuationSeparator/>
      </w:r>
    </w:p>
  </w:endnote>
  <w:endnote w:type="continuationNotice" w:id="1">
    <w:p w14:paraId="5A1B2D35" w14:textId="77777777" w:rsidR="00502B0C" w:rsidRDefault="00502B0C"/>
  </w:endnote>
  <w:endnote w:id="2">
    <w:p w14:paraId="14FD024D" w14:textId="77777777" w:rsidR="00922A14" w:rsidRPr="00F161C3" w:rsidRDefault="00922A14" w:rsidP="0052442E">
      <w:pPr>
        <w:pStyle w:val="a5"/>
        <w:rPr>
          <w:szCs w:val="20"/>
        </w:rPr>
      </w:pPr>
      <w:r w:rsidRPr="000F30D8">
        <w:rPr>
          <w:vertAlign w:val="superscript"/>
        </w:rPr>
        <w:endnoteRef/>
      </w:r>
      <w:r w:rsidRPr="000F30D8">
        <w:t xml:space="preserve"> </w:t>
      </w:r>
      <w:r w:rsidRPr="00F161C3">
        <w:rPr>
          <w:szCs w:val="20"/>
        </w:rPr>
        <w:t>Общероссийский классификатор занятий.</w:t>
      </w:r>
    </w:p>
  </w:endnote>
  <w:endnote w:id="3">
    <w:p w14:paraId="494E071C" w14:textId="77777777" w:rsidR="00922A14" w:rsidRPr="00F161C3" w:rsidRDefault="00922A14" w:rsidP="0052442E">
      <w:pPr>
        <w:pStyle w:val="a5"/>
        <w:rPr>
          <w:szCs w:val="20"/>
        </w:rPr>
      </w:pPr>
      <w:r w:rsidRPr="00F161C3">
        <w:rPr>
          <w:szCs w:val="20"/>
          <w:vertAlign w:val="superscript"/>
        </w:rPr>
        <w:endnoteRef/>
      </w:r>
      <w:r w:rsidRPr="00F161C3">
        <w:rPr>
          <w:szCs w:val="20"/>
        </w:rPr>
        <w:t xml:space="preserve"> Общероссийский классификатор видов экономической деятельности.</w:t>
      </w:r>
    </w:p>
  </w:endnote>
  <w:endnote w:id="4">
    <w:p w14:paraId="57B02523" w14:textId="77777777" w:rsidR="006D62CF" w:rsidRPr="00F161C3" w:rsidRDefault="006D62CF" w:rsidP="00FF3749">
      <w:pPr>
        <w:pStyle w:val="100"/>
        <w:jc w:val="both"/>
      </w:pPr>
      <w:r w:rsidRPr="00F161C3">
        <w:rPr>
          <w:rStyle w:val="a8"/>
        </w:rPr>
        <w:endnoteRef/>
      </w:r>
      <w:r w:rsidRPr="00F161C3">
        <w:t xml:space="preserve"> </w:t>
      </w:r>
      <w:bookmarkStart w:id="5" w:name="_Hlk68114471"/>
      <w:r w:rsidRPr="00F161C3">
        <w:rPr>
          <w:rFonts w:cs="Calibri"/>
        </w:rPr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</w:t>
      </w:r>
      <w:bookmarkEnd w:id="5"/>
      <w:r w:rsidRPr="00F161C3">
        <w:t>).</w:t>
      </w:r>
    </w:p>
  </w:endnote>
  <w:endnote w:id="5">
    <w:p w14:paraId="1B8D8F40" w14:textId="77777777" w:rsidR="006D62CF" w:rsidRPr="00F161C3" w:rsidRDefault="006D62CF" w:rsidP="00FF3749">
      <w:pPr>
        <w:pStyle w:val="a5"/>
        <w:jc w:val="both"/>
        <w:rPr>
          <w:szCs w:val="20"/>
        </w:rPr>
      </w:pPr>
      <w:r w:rsidRPr="00F161C3">
        <w:rPr>
          <w:rStyle w:val="a8"/>
          <w:szCs w:val="20"/>
        </w:rPr>
        <w:endnoteRef/>
      </w:r>
      <w:r w:rsidRPr="00F161C3">
        <w:rPr>
          <w:szCs w:val="20"/>
        </w:rPr>
        <w:t xml:space="preserve"> </w:t>
      </w:r>
      <w:r w:rsidRPr="00F161C3">
        <w:rPr>
          <w:color w:val="000000"/>
          <w:szCs w:val="20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№ 39, ст. 6056</w:t>
      </w:r>
      <w:r w:rsidRPr="00F161C3">
        <w:rPr>
          <w:szCs w:val="20"/>
        </w:rPr>
        <w:t>; 2021, № 3, ст. 593</w:t>
      </w:r>
      <w:r w:rsidRPr="00F161C3">
        <w:rPr>
          <w:color w:val="000000"/>
          <w:szCs w:val="20"/>
        </w:rPr>
        <w:t>).</w:t>
      </w:r>
    </w:p>
  </w:endnote>
  <w:endnote w:id="6">
    <w:p w14:paraId="20BD546E" w14:textId="77777777" w:rsidR="006D62CF" w:rsidRPr="00F161C3" w:rsidRDefault="006D62CF" w:rsidP="00FF3749">
      <w:pPr>
        <w:pStyle w:val="100"/>
        <w:jc w:val="both"/>
      </w:pPr>
      <w:r w:rsidRPr="00F161C3">
        <w:rPr>
          <w:rStyle w:val="a8"/>
        </w:rPr>
        <w:endnoteRef/>
      </w:r>
      <w:r w:rsidRPr="00F161C3">
        <w:t xml:space="preserve"> </w:t>
      </w:r>
      <w:bookmarkStart w:id="6" w:name="_Hlk68114557"/>
      <w:r w:rsidRPr="00F161C3">
        <w:t>Постановление Минтруда России, Минобразования России от 13 января 2003 г. № 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 г., регистрационный № 4209) с изменениями, внесенными приказом Минтруда России, Минобрнауки России от 30 ноября 2016 г. № 697н/1490 (зарегистрирован Минюстом России 16 декабря 2016 г., регистрационный № 44767</w:t>
      </w:r>
      <w:bookmarkEnd w:id="6"/>
      <w:r w:rsidRPr="00F161C3">
        <w:t>).</w:t>
      </w:r>
    </w:p>
  </w:endnote>
  <w:endnote w:id="7">
    <w:p w14:paraId="1A5CD30F" w14:textId="77777777" w:rsidR="006D62CF" w:rsidRPr="00F161C3" w:rsidRDefault="006D62CF" w:rsidP="00FF3749">
      <w:pPr>
        <w:pStyle w:val="a5"/>
        <w:rPr>
          <w:szCs w:val="20"/>
        </w:rPr>
      </w:pPr>
      <w:r w:rsidRPr="00F161C3">
        <w:rPr>
          <w:rStyle w:val="a8"/>
          <w:szCs w:val="20"/>
        </w:rPr>
        <w:endnoteRef/>
      </w:r>
      <w:r w:rsidRPr="00F161C3">
        <w:rPr>
          <w:szCs w:val="20"/>
        </w:rPr>
        <w:t xml:space="preserve"> Приказ Минтруда России от 15 декабря 2020 г. № 903н «Об утверждении Правил по охране труда при эксплуатации электроустановок» (зарегистрирован Минюстом России 30 декабря 2020 г., регистрационный № 61957) с изменениями, внесенными приказом Минтруда России от 29 апреля 2022 г. № 279н (зарегистрирован Минюстом России 1 июня 2022 г., регистрационный № 68657).</w:t>
      </w:r>
    </w:p>
  </w:endnote>
  <w:endnote w:id="8">
    <w:p w14:paraId="30BA6CB5" w14:textId="77777777" w:rsidR="006D62CF" w:rsidRPr="00F161C3" w:rsidRDefault="006D62CF" w:rsidP="0052442E">
      <w:pPr>
        <w:pStyle w:val="a5"/>
        <w:rPr>
          <w:szCs w:val="20"/>
        </w:rPr>
      </w:pPr>
      <w:r w:rsidRPr="00F161C3">
        <w:rPr>
          <w:szCs w:val="20"/>
          <w:vertAlign w:val="superscript"/>
        </w:rPr>
        <w:endnoteRef/>
      </w:r>
      <w:r w:rsidRPr="00F161C3">
        <w:rPr>
          <w:szCs w:val="20"/>
        </w:rPr>
        <w:t xml:space="preserve"> Единый тарифно-квалификационный справочник работ и профессий рабочих, выпуск 2, раздел «Механическая обработка металлов и других материалов».</w:t>
      </w:r>
    </w:p>
  </w:endnote>
  <w:endnote w:id="9">
    <w:p w14:paraId="7AE91DEA" w14:textId="77777777" w:rsidR="006D62CF" w:rsidRPr="00F161C3" w:rsidRDefault="006D62CF" w:rsidP="0052442E">
      <w:pPr>
        <w:pStyle w:val="a5"/>
        <w:rPr>
          <w:szCs w:val="20"/>
        </w:rPr>
      </w:pPr>
      <w:r w:rsidRPr="00F161C3">
        <w:rPr>
          <w:rStyle w:val="a8"/>
          <w:szCs w:val="20"/>
        </w:rPr>
        <w:endnoteRef/>
      </w:r>
      <w:r w:rsidRPr="00F161C3">
        <w:rPr>
          <w:szCs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0">
    <w:p w14:paraId="64B8F2AF" w14:textId="77777777" w:rsidR="00114031" w:rsidRPr="00F161C3" w:rsidRDefault="00114031" w:rsidP="00114031">
      <w:pPr>
        <w:jc w:val="both"/>
        <w:rPr>
          <w:sz w:val="20"/>
          <w:szCs w:val="20"/>
        </w:rPr>
      </w:pPr>
      <w:r w:rsidRPr="00F161C3">
        <w:rPr>
          <w:rStyle w:val="a8"/>
          <w:rFonts w:eastAsiaTheme="majorEastAsia"/>
          <w:sz w:val="20"/>
          <w:szCs w:val="20"/>
        </w:rPr>
        <w:endnoteRef/>
      </w:r>
      <w:r w:rsidRPr="00F161C3">
        <w:rPr>
          <w:sz w:val="20"/>
          <w:szCs w:val="20"/>
        </w:rPr>
        <w:t xml:space="preserve"> </w:t>
      </w:r>
      <w:bookmarkStart w:id="16" w:name="_Hlk61790763"/>
      <w:r w:rsidRPr="00F161C3">
        <w:rPr>
          <w:sz w:val="20"/>
          <w:szCs w:val="20"/>
        </w:rPr>
        <w:t>Приказ Ростехнадзора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(зарегистрирован Минюстом России 30 декабря 2020 г., регистрационный № 61983</w:t>
      </w:r>
      <w:bookmarkEnd w:id="16"/>
      <w:r w:rsidRPr="00F161C3">
        <w:rPr>
          <w:rFonts w:eastAsiaTheme="majorEastAsia"/>
          <w:sz w:val="20"/>
          <w:szCs w:val="20"/>
        </w:rPr>
        <w:t>)</w:t>
      </w:r>
      <w:r w:rsidRPr="00F161C3">
        <w:rPr>
          <w:color w:val="000000" w:themeColor="text1"/>
          <w:sz w:val="20"/>
          <w:szCs w:val="20"/>
        </w:rPr>
        <w:t>.</w:t>
      </w:r>
    </w:p>
  </w:endnote>
  <w:endnote w:id="11">
    <w:p w14:paraId="69B3BBDC" w14:textId="77777777" w:rsidR="00114031" w:rsidRPr="00F161C3" w:rsidRDefault="00114031" w:rsidP="00B86625">
      <w:pPr>
        <w:pStyle w:val="a5"/>
        <w:jc w:val="both"/>
        <w:rPr>
          <w:szCs w:val="20"/>
        </w:rPr>
      </w:pPr>
      <w:r w:rsidRPr="00F161C3">
        <w:rPr>
          <w:rStyle w:val="a8"/>
          <w:szCs w:val="20"/>
        </w:rPr>
        <w:endnoteRef/>
      </w:r>
      <w:r w:rsidRPr="00F161C3">
        <w:rPr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E8CFC" w14:textId="77777777" w:rsidR="00922A14" w:rsidRDefault="00922A14" w:rsidP="00B723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D439136" w14:textId="77777777" w:rsidR="00922A14" w:rsidRDefault="00922A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AD703" w14:textId="77777777" w:rsidR="00502B0C" w:rsidRDefault="00502B0C" w:rsidP="003051B0">
      <w:r>
        <w:separator/>
      </w:r>
    </w:p>
  </w:footnote>
  <w:footnote w:type="continuationSeparator" w:id="0">
    <w:p w14:paraId="241335E1" w14:textId="77777777" w:rsidR="00502B0C" w:rsidRDefault="00502B0C" w:rsidP="003051B0">
      <w:r>
        <w:continuationSeparator/>
      </w:r>
    </w:p>
  </w:footnote>
  <w:footnote w:type="continuationNotice" w:id="1">
    <w:p w14:paraId="6C627C21" w14:textId="77777777" w:rsidR="00502B0C" w:rsidRDefault="00502B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E23EB" w14:textId="77777777" w:rsidR="00922A14" w:rsidRDefault="00922A14" w:rsidP="00B7237F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8B4C73D" w14:textId="77777777" w:rsidR="00922A14" w:rsidRDefault="00922A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3CB2" w14:textId="63EC1EEA" w:rsidR="00922A14" w:rsidRPr="004F4D05" w:rsidRDefault="00922A14">
    <w:pPr>
      <w:pStyle w:val="a6"/>
      <w:rPr>
        <w:sz w:val="20"/>
      </w:rPr>
    </w:pPr>
    <w:r w:rsidRPr="004F4D05">
      <w:rPr>
        <w:sz w:val="20"/>
      </w:rPr>
      <w:fldChar w:fldCharType="begin"/>
    </w:r>
    <w:r w:rsidRPr="004F4D05">
      <w:rPr>
        <w:sz w:val="20"/>
      </w:rPr>
      <w:instrText>PAGE   \* MERGEFORMAT</w:instrText>
    </w:r>
    <w:r w:rsidRPr="004F4D05">
      <w:rPr>
        <w:sz w:val="20"/>
      </w:rPr>
      <w:fldChar w:fldCharType="separate"/>
    </w:r>
    <w:r w:rsidR="00383AFC">
      <w:rPr>
        <w:noProof/>
        <w:sz w:val="20"/>
      </w:rPr>
      <w:t>2</w:t>
    </w:r>
    <w:r w:rsidRPr="004F4D05">
      <w:rPr>
        <w:noProof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45BC7" w14:textId="77777777" w:rsidR="00922A14" w:rsidRPr="00913A98" w:rsidRDefault="00922A14" w:rsidP="00B7237F">
    <w:pPr>
      <w:pStyle w:val="a6"/>
      <w:tabs>
        <w:tab w:val="left" w:pos="8191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56758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D7F7EF5" w14:textId="05F03036" w:rsidR="00922A14" w:rsidRPr="004F4D05" w:rsidRDefault="00922A14" w:rsidP="00B7237F">
        <w:pPr>
          <w:pStyle w:val="a6"/>
          <w:rPr>
            <w:sz w:val="20"/>
          </w:rPr>
        </w:pPr>
        <w:r w:rsidRPr="004F4D05">
          <w:rPr>
            <w:sz w:val="20"/>
          </w:rPr>
          <w:fldChar w:fldCharType="begin"/>
        </w:r>
        <w:r w:rsidRPr="004F4D05">
          <w:rPr>
            <w:sz w:val="20"/>
          </w:rPr>
          <w:instrText>PAGE   \* MERGEFORMAT</w:instrText>
        </w:r>
        <w:r w:rsidRPr="004F4D05">
          <w:rPr>
            <w:sz w:val="20"/>
          </w:rPr>
          <w:fldChar w:fldCharType="separate"/>
        </w:r>
        <w:r w:rsidR="00383AFC">
          <w:rPr>
            <w:noProof/>
            <w:sz w:val="20"/>
          </w:rPr>
          <w:t>5</w:t>
        </w:r>
        <w:r w:rsidRPr="004F4D05">
          <w:rPr>
            <w:sz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71E4E" w14:textId="77777777" w:rsidR="00922A14" w:rsidRPr="00916764" w:rsidRDefault="00922A14" w:rsidP="00B7237F">
    <w:pPr>
      <w:pStyle w:val="a6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A8479" wp14:editId="5318F3EB">
              <wp:simplePos x="0" y="0"/>
              <wp:positionH relativeFrom="column">
                <wp:posOffset>9385935</wp:posOffset>
              </wp:positionH>
              <wp:positionV relativeFrom="paragraph">
                <wp:posOffset>3245485</wp:posOffset>
              </wp:positionV>
              <wp:extent cx="266700" cy="35242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D82C2" w14:textId="16E972A1" w:rsidR="00922A14" w:rsidRPr="00916764" w:rsidRDefault="00922A14" w:rsidP="00B7237F">
                          <w:pPr>
                            <w:pStyle w:val="a6"/>
                            <w:rPr>
                              <w:sz w:val="32"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739.05pt;margin-top:255.55pt;width:21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" fillcolor="white [3201]" stroked="f" strokeweight=".5pt">
              <v:path arrowok="t"/>
              <v:textbox style="layout-flow:vertical" inset="0,0,0,0">
                <w:txbxContent>
                  <w:p w14:paraId="5C2D82C2" w14:textId="16E972A1" w:rsidR="00922A14" w:rsidRPr="00916764" w:rsidRDefault="00922A14" w:rsidP="00B7237F">
                    <w:pPr>
                      <w:pStyle w:val="a6"/>
                      <w:rPr>
                        <w:sz w:val="32"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80631" w14:textId="36E047E3" w:rsidR="00922A14" w:rsidRPr="00867E00" w:rsidRDefault="00922A14" w:rsidP="00D23A4F">
    <w:pPr>
      <w:pStyle w:val="a6"/>
      <w:rPr>
        <w:sz w:val="20"/>
      </w:rPr>
    </w:pPr>
    <w:r w:rsidRPr="00867E00">
      <w:rPr>
        <w:sz w:val="20"/>
      </w:rPr>
      <w:fldChar w:fldCharType="begin"/>
    </w:r>
    <w:r w:rsidRPr="00867E00">
      <w:rPr>
        <w:sz w:val="20"/>
      </w:rPr>
      <w:instrText xml:space="preserve"> PAGE   \* MERGEFORMAT </w:instrText>
    </w:r>
    <w:r w:rsidRPr="00867E00">
      <w:rPr>
        <w:sz w:val="20"/>
      </w:rPr>
      <w:fldChar w:fldCharType="separate"/>
    </w:r>
    <w:r w:rsidR="00383AFC">
      <w:rPr>
        <w:noProof/>
        <w:sz w:val="20"/>
      </w:rPr>
      <w:t>88</w:t>
    </w:r>
    <w:r w:rsidRPr="00867E00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8075F"/>
    <w:multiLevelType w:val="multilevel"/>
    <w:tmpl w:val="CC0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00004D0"/>
    <w:multiLevelType w:val="hybridMultilevel"/>
    <w:tmpl w:val="9E86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623EA0"/>
    <w:multiLevelType w:val="hybridMultilevel"/>
    <w:tmpl w:val="B2AC1852"/>
    <w:lvl w:ilvl="0" w:tplc="9DB4B2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9">
    <w:nsid w:val="303D4AA1"/>
    <w:multiLevelType w:val="hybridMultilevel"/>
    <w:tmpl w:val="B3DC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969B1"/>
    <w:multiLevelType w:val="hybridMultilevel"/>
    <w:tmpl w:val="4ACAB01E"/>
    <w:lvl w:ilvl="0" w:tplc="BE1250F6">
      <w:start w:val="3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AAC6C4A"/>
    <w:multiLevelType w:val="multilevel"/>
    <w:tmpl w:val="0BB4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C736B24"/>
    <w:multiLevelType w:val="multilevel"/>
    <w:tmpl w:val="40D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AE36571"/>
    <w:multiLevelType w:val="hybridMultilevel"/>
    <w:tmpl w:val="CE3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34"/>
  </w:num>
  <w:num w:numId="3">
    <w:abstractNumId w:val="27"/>
  </w:num>
  <w:num w:numId="4">
    <w:abstractNumId w:val="29"/>
  </w:num>
  <w:num w:numId="5">
    <w:abstractNumId w:val="10"/>
  </w:num>
  <w:num w:numId="6">
    <w:abstractNumId w:val="21"/>
  </w:num>
  <w:num w:numId="7">
    <w:abstractNumId w:val="12"/>
  </w:num>
  <w:num w:numId="8">
    <w:abstractNumId w:val="30"/>
  </w:num>
  <w:num w:numId="9">
    <w:abstractNumId w:val="20"/>
  </w:num>
  <w:num w:numId="10">
    <w:abstractNumId w:val="23"/>
  </w:num>
  <w:num w:numId="11">
    <w:abstractNumId w:val="15"/>
  </w:num>
  <w:num w:numId="12">
    <w:abstractNumId w:val="36"/>
  </w:num>
  <w:num w:numId="13">
    <w:abstractNumId w:val="26"/>
  </w:num>
  <w:num w:numId="14">
    <w:abstractNumId w:val="24"/>
  </w:num>
  <w:num w:numId="15">
    <w:abstractNumId w:val="8"/>
  </w:num>
  <w:num w:numId="16">
    <w:abstractNumId w:val="31"/>
  </w:num>
  <w:num w:numId="17">
    <w:abstractNumId w:val="38"/>
  </w:num>
  <w:num w:numId="18">
    <w:abstractNumId w:val="32"/>
  </w:num>
  <w:num w:numId="19">
    <w:abstractNumId w:val="18"/>
  </w:num>
  <w:num w:numId="20">
    <w:abstractNumId w:val="33"/>
  </w:num>
  <w:num w:numId="21">
    <w:abstractNumId w:val="28"/>
  </w:num>
  <w:num w:numId="22">
    <w:abstractNumId w:val="22"/>
  </w:num>
  <w:num w:numId="23">
    <w:abstractNumId w:val="37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5"/>
  </w:num>
  <w:num w:numId="34">
    <w:abstractNumId w:val="11"/>
  </w:num>
  <w:num w:numId="35">
    <w:abstractNumId w:val="16"/>
  </w:num>
  <w:num w:numId="36">
    <w:abstractNumId w:val="17"/>
  </w:num>
  <w:num w:numId="37">
    <w:abstractNumId w:val="13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ocumentProtection w:edit="trackedChanges" w:enforcement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B0"/>
    <w:rsid w:val="00001023"/>
    <w:rsid w:val="000068FB"/>
    <w:rsid w:val="00006F79"/>
    <w:rsid w:val="000075F6"/>
    <w:rsid w:val="00010E64"/>
    <w:rsid w:val="00013E20"/>
    <w:rsid w:val="00015814"/>
    <w:rsid w:val="000159EF"/>
    <w:rsid w:val="00017AE2"/>
    <w:rsid w:val="00017CAB"/>
    <w:rsid w:val="0002072E"/>
    <w:rsid w:val="00023256"/>
    <w:rsid w:val="00023D7C"/>
    <w:rsid w:val="000254B5"/>
    <w:rsid w:val="00035D81"/>
    <w:rsid w:val="00035ECB"/>
    <w:rsid w:val="00036341"/>
    <w:rsid w:val="000365FE"/>
    <w:rsid w:val="00036C01"/>
    <w:rsid w:val="00037AC5"/>
    <w:rsid w:val="00040A87"/>
    <w:rsid w:val="00044B55"/>
    <w:rsid w:val="00044E75"/>
    <w:rsid w:val="00046841"/>
    <w:rsid w:val="00047109"/>
    <w:rsid w:val="000472F6"/>
    <w:rsid w:val="0005005A"/>
    <w:rsid w:val="00050181"/>
    <w:rsid w:val="0005076E"/>
    <w:rsid w:val="000511B2"/>
    <w:rsid w:val="00053BCE"/>
    <w:rsid w:val="00054B98"/>
    <w:rsid w:val="0005609A"/>
    <w:rsid w:val="00060697"/>
    <w:rsid w:val="00060833"/>
    <w:rsid w:val="000615D1"/>
    <w:rsid w:val="000640C5"/>
    <w:rsid w:val="00064587"/>
    <w:rsid w:val="0006785B"/>
    <w:rsid w:val="0007074B"/>
    <w:rsid w:val="00070E66"/>
    <w:rsid w:val="00072788"/>
    <w:rsid w:val="000751C8"/>
    <w:rsid w:val="0007645B"/>
    <w:rsid w:val="00080775"/>
    <w:rsid w:val="00083505"/>
    <w:rsid w:val="00087C17"/>
    <w:rsid w:val="000906DB"/>
    <w:rsid w:val="0009298B"/>
    <w:rsid w:val="0009331F"/>
    <w:rsid w:val="000950BA"/>
    <w:rsid w:val="000954B5"/>
    <w:rsid w:val="000A1400"/>
    <w:rsid w:val="000A348F"/>
    <w:rsid w:val="000A6AC9"/>
    <w:rsid w:val="000A7341"/>
    <w:rsid w:val="000B1C6B"/>
    <w:rsid w:val="000B3AC7"/>
    <w:rsid w:val="000B3B64"/>
    <w:rsid w:val="000B476E"/>
    <w:rsid w:val="000B772B"/>
    <w:rsid w:val="000B7958"/>
    <w:rsid w:val="000C30CD"/>
    <w:rsid w:val="000C3DF8"/>
    <w:rsid w:val="000C45D6"/>
    <w:rsid w:val="000C5EF8"/>
    <w:rsid w:val="000C79E7"/>
    <w:rsid w:val="000D3300"/>
    <w:rsid w:val="000D56A4"/>
    <w:rsid w:val="000D5BEC"/>
    <w:rsid w:val="000D65C6"/>
    <w:rsid w:val="000D6BCB"/>
    <w:rsid w:val="000E15EE"/>
    <w:rsid w:val="000E1D6B"/>
    <w:rsid w:val="000E2AA4"/>
    <w:rsid w:val="000E32B5"/>
    <w:rsid w:val="000E3D67"/>
    <w:rsid w:val="000E4F2A"/>
    <w:rsid w:val="000E66B9"/>
    <w:rsid w:val="000F0504"/>
    <w:rsid w:val="000F5D71"/>
    <w:rsid w:val="00100C94"/>
    <w:rsid w:val="00100E65"/>
    <w:rsid w:val="00101D10"/>
    <w:rsid w:val="0010339A"/>
    <w:rsid w:val="00105DE2"/>
    <w:rsid w:val="00107613"/>
    <w:rsid w:val="00107DD0"/>
    <w:rsid w:val="0011068C"/>
    <w:rsid w:val="001113EB"/>
    <w:rsid w:val="00111D23"/>
    <w:rsid w:val="00114031"/>
    <w:rsid w:val="00115003"/>
    <w:rsid w:val="001162C9"/>
    <w:rsid w:val="00121E0D"/>
    <w:rsid w:val="001234F5"/>
    <w:rsid w:val="00127A0B"/>
    <w:rsid w:val="00130082"/>
    <w:rsid w:val="001305C1"/>
    <w:rsid w:val="00131B21"/>
    <w:rsid w:val="00132C2D"/>
    <w:rsid w:val="001340B8"/>
    <w:rsid w:val="00134D29"/>
    <w:rsid w:val="001350DD"/>
    <w:rsid w:val="00140EA5"/>
    <w:rsid w:val="00143086"/>
    <w:rsid w:val="00143812"/>
    <w:rsid w:val="00143B81"/>
    <w:rsid w:val="00143CCD"/>
    <w:rsid w:val="00145204"/>
    <w:rsid w:val="001453FC"/>
    <w:rsid w:val="00147E03"/>
    <w:rsid w:val="0015166C"/>
    <w:rsid w:val="00152AA2"/>
    <w:rsid w:val="00155D11"/>
    <w:rsid w:val="00160F37"/>
    <w:rsid w:val="00162008"/>
    <w:rsid w:val="001623FA"/>
    <w:rsid w:val="0016592F"/>
    <w:rsid w:val="00171447"/>
    <w:rsid w:val="0017180B"/>
    <w:rsid w:val="00171DBA"/>
    <w:rsid w:val="00172670"/>
    <w:rsid w:val="0017419E"/>
    <w:rsid w:val="001771C4"/>
    <w:rsid w:val="00177D0C"/>
    <w:rsid w:val="00181175"/>
    <w:rsid w:val="00182858"/>
    <w:rsid w:val="00183FA5"/>
    <w:rsid w:val="0018501C"/>
    <w:rsid w:val="0018597E"/>
    <w:rsid w:val="001877FA"/>
    <w:rsid w:val="001941E0"/>
    <w:rsid w:val="00196E52"/>
    <w:rsid w:val="001A1C34"/>
    <w:rsid w:val="001A339F"/>
    <w:rsid w:val="001A3528"/>
    <w:rsid w:val="001A4E09"/>
    <w:rsid w:val="001B26AF"/>
    <w:rsid w:val="001C259C"/>
    <w:rsid w:val="001C38B6"/>
    <w:rsid w:val="001C43A2"/>
    <w:rsid w:val="001C520B"/>
    <w:rsid w:val="001C5343"/>
    <w:rsid w:val="001D03A4"/>
    <w:rsid w:val="001D1F0E"/>
    <w:rsid w:val="001D35C2"/>
    <w:rsid w:val="001D5899"/>
    <w:rsid w:val="001D7085"/>
    <w:rsid w:val="001E1DF7"/>
    <w:rsid w:val="001E4A3B"/>
    <w:rsid w:val="001E4F0E"/>
    <w:rsid w:val="001E7721"/>
    <w:rsid w:val="001F4A4A"/>
    <w:rsid w:val="001F6CD2"/>
    <w:rsid w:val="00200E82"/>
    <w:rsid w:val="00201002"/>
    <w:rsid w:val="00201440"/>
    <w:rsid w:val="002015E6"/>
    <w:rsid w:val="00202B11"/>
    <w:rsid w:val="00202D24"/>
    <w:rsid w:val="0020695B"/>
    <w:rsid w:val="0021256D"/>
    <w:rsid w:val="002130C7"/>
    <w:rsid w:val="002145E5"/>
    <w:rsid w:val="00215248"/>
    <w:rsid w:val="0021566B"/>
    <w:rsid w:val="00216161"/>
    <w:rsid w:val="0022008E"/>
    <w:rsid w:val="00220A16"/>
    <w:rsid w:val="0022292D"/>
    <w:rsid w:val="00222933"/>
    <w:rsid w:val="00223620"/>
    <w:rsid w:val="00223E2D"/>
    <w:rsid w:val="002243C2"/>
    <w:rsid w:val="00224E34"/>
    <w:rsid w:val="00225385"/>
    <w:rsid w:val="00227486"/>
    <w:rsid w:val="00227A7A"/>
    <w:rsid w:val="002300A1"/>
    <w:rsid w:val="0023127C"/>
    <w:rsid w:val="002337A0"/>
    <w:rsid w:val="00234A8D"/>
    <w:rsid w:val="00236EAC"/>
    <w:rsid w:val="002427A6"/>
    <w:rsid w:val="002433C5"/>
    <w:rsid w:val="002449E2"/>
    <w:rsid w:val="00246EC5"/>
    <w:rsid w:val="0024773B"/>
    <w:rsid w:val="00250359"/>
    <w:rsid w:val="002507CE"/>
    <w:rsid w:val="00252945"/>
    <w:rsid w:val="00256956"/>
    <w:rsid w:val="00257388"/>
    <w:rsid w:val="0026498B"/>
    <w:rsid w:val="00266FE8"/>
    <w:rsid w:val="002717A3"/>
    <w:rsid w:val="002766C4"/>
    <w:rsid w:val="0028078D"/>
    <w:rsid w:val="00283177"/>
    <w:rsid w:val="00283310"/>
    <w:rsid w:val="0028398F"/>
    <w:rsid w:val="0029263C"/>
    <w:rsid w:val="00292E9B"/>
    <w:rsid w:val="002A05DB"/>
    <w:rsid w:val="002A18B2"/>
    <w:rsid w:val="002A5266"/>
    <w:rsid w:val="002A6084"/>
    <w:rsid w:val="002B015B"/>
    <w:rsid w:val="002B7D68"/>
    <w:rsid w:val="002C03AA"/>
    <w:rsid w:val="002C3221"/>
    <w:rsid w:val="002C3F79"/>
    <w:rsid w:val="002C46B4"/>
    <w:rsid w:val="002C532E"/>
    <w:rsid w:val="002C793C"/>
    <w:rsid w:val="002C7E76"/>
    <w:rsid w:val="002D07AE"/>
    <w:rsid w:val="002D0C63"/>
    <w:rsid w:val="002D22C4"/>
    <w:rsid w:val="002D2CAB"/>
    <w:rsid w:val="002D49FF"/>
    <w:rsid w:val="002D58B4"/>
    <w:rsid w:val="002D6A85"/>
    <w:rsid w:val="002D7F42"/>
    <w:rsid w:val="002E0767"/>
    <w:rsid w:val="002E560E"/>
    <w:rsid w:val="002E62BB"/>
    <w:rsid w:val="002E6897"/>
    <w:rsid w:val="002E6BA5"/>
    <w:rsid w:val="002F0532"/>
    <w:rsid w:val="002F45BF"/>
    <w:rsid w:val="002F5CA8"/>
    <w:rsid w:val="00300A99"/>
    <w:rsid w:val="003010C3"/>
    <w:rsid w:val="003017CD"/>
    <w:rsid w:val="003022E7"/>
    <w:rsid w:val="00303293"/>
    <w:rsid w:val="0030447C"/>
    <w:rsid w:val="003051B0"/>
    <w:rsid w:val="003066E5"/>
    <w:rsid w:val="0030679F"/>
    <w:rsid w:val="00307B86"/>
    <w:rsid w:val="00307DEE"/>
    <w:rsid w:val="0031243E"/>
    <w:rsid w:val="0031255D"/>
    <w:rsid w:val="003145A7"/>
    <w:rsid w:val="0031630F"/>
    <w:rsid w:val="0031660B"/>
    <w:rsid w:val="00316F7B"/>
    <w:rsid w:val="003211E2"/>
    <w:rsid w:val="00321D8F"/>
    <w:rsid w:val="00324ADA"/>
    <w:rsid w:val="00330553"/>
    <w:rsid w:val="00333BEA"/>
    <w:rsid w:val="00333DD5"/>
    <w:rsid w:val="003355DD"/>
    <w:rsid w:val="00336868"/>
    <w:rsid w:val="003376E2"/>
    <w:rsid w:val="003403FC"/>
    <w:rsid w:val="003426E7"/>
    <w:rsid w:val="00342B89"/>
    <w:rsid w:val="0034467C"/>
    <w:rsid w:val="00346D9C"/>
    <w:rsid w:val="00346F5A"/>
    <w:rsid w:val="003470CC"/>
    <w:rsid w:val="00355198"/>
    <w:rsid w:val="0035615D"/>
    <w:rsid w:val="003561A3"/>
    <w:rsid w:val="0035643F"/>
    <w:rsid w:val="003565FE"/>
    <w:rsid w:val="00356B8B"/>
    <w:rsid w:val="00362703"/>
    <w:rsid w:val="00362AFE"/>
    <w:rsid w:val="00363EBD"/>
    <w:rsid w:val="00366E42"/>
    <w:rsid w:val="00366EA3"/>
    <w:rsid w:val="003674D0"/>
    <w:rsid w:val="0036783E"/>
    <w:rsid w:val="0037173F"/>
    <w:rsid w:val="00371C57"/>
    <w:rsid w:val="0037324F"/>
    <w:rsid w:val="0037357E"/>
    <w:rsid w:val="003736C9"/>
    <w:rsid w:val="00374C30"/>
    <w:rsid w:val="0037588C"/>
    <w:rsid w:val="00376DCB"/>
    <w:rsid w:val="00377471"/>
    <w:rsid w:val="0038078B"/>
    <w:rsid w:val="00383AFC"/>
    <w:rsid w:val="00384C72"/>
    <w:rsid w:val="00385703"/>
    <w:rsid w:val="00390B16"/>
    <w:rsid w:val="00391B5F"/>
    <w:rsid w:val="00392BF9"/>
    <w:rsid w:val="00392D52"/>
    <w:rsid w:val="00395107"/>
    <w:rsid w:val="003979CF"/>
    <w:rsid w:val="003A0AB7"/>
    <w:rsid w:val="003A4F9B"/>
    <w:rsid w:val="003A725F"/>
    <w:rsid w:val="003A7A2D"/>
    <w:rsid w:val="003B19FB"/>
    <w:rsid w:val="003B468E"/>
    <w:rsid w:val="003B5097"/>
    <w:rsid w:val="003B63DF"/>
    <w:rsid w:val="003C099D"/>
    <w:rsid w:val="003C194A"/>
    <w:rsid w:val="003C2B2B"/>
    <w:rsid w:val="003C6180"/>
    <w:rsid w:val="003D09EC"/>
    <w:rsid w:val="003D1609"/>
    <w:rsid w:val="003D424F"/>
    <w:rsid w:val="003D46BE"/>
    <w:rsid w:val="003D4E37"/>
    <w:rsid w:val="003D7FB5"/>
    <w:rsid w:val="003E1BCF"/>
    <w:rsid w:val="003E1C29"/>
    <w:rsid w:val="003E2411"/>
    <w:rsid w:val="003E746D"/>
    <w:rsid w:val="003E74D5"/>
    <w:rsid w:val="003F302D"/>
    <w:rsid w:val="003F4A1B"/>
    <w:rsid w:val="003F5912"/>
    <w:rsid w:val="00402A38"/>
    <w:rsid w:val="00402BB5"/>
    <w:rsid w:val="00402F1F"/>
    <w:rsid w:val="00404971"/>
    <w:rsid w:val="00405075"/>
    <w:rsid w:val="004067DE"/>
    <w:rsid w:val="00406D2D"/>
    <w:rsid w:val="00406FA1"/>
    <w:rsid w:val="00412305"/>
    <w:rsid w:val="004133C7"/>
    <w:rsid w:val="0041535C"/>
    <w:rsid w:val="0041638C"/>
    <w:rsid w:val="004168FC"/>
    <w:rsid w:val="00420702"/>
    <w:rsid w:val="004217B3"/>
    <w:rsid w:val="0042245A"/>
    <w:rsid w:val="00423591"/>
    <w:rsid w:val="00423603"/>
    <w:rsid w:val="004238D7"/>
    <w:rsid w:val="00424D1A"/>
    <w:rsid w:val="00425066"/>
    <w:rsid w:val="004250AE"/>
    <w:rsid w:val="00426BC3"/>
    <w:rsid w:val="004273F0"/>
    <w:rsid w:val="00430EDD"/>
    <w:rsid w:val="004348BA"/>
    <w:rsid w:val="00436E85"/>
    <w:rsid w:val="00437EE4"/>
    <w:rsid w:val="00441624"/>
    <w:rsid w:val="00441E62"/>
    <w:rsid w:val="004435C5"/>
    <w:rsid w:val="00445E4B"/>
    <w:rsid w:val="00446A22"/>
    <w:rsid w:val="00451BE6"/>
    <w:rsid w:val="00454CD1"/>
    <w:rsid w:val="00463E40"/>
    <w:rsid w:val="00466E52"/>
    <w:rsid w:val="004711E7"/>
    <w:rsid w:val="004757F1"/>
    <w:rsid w:val="00476964"/>
    <w:rsid w:val="00476C13"/>
    <w:rsid w:val="0047724D"/>
    <w:rsid w:val="00477E20"/>
    <w:rsid w:val="004805B3"/>
    <w:rsid w:val="004859C0"/>
    <w:rsid w:val="0048754E"/>
    <w:rsid w:val="00490550"/>
    <w:rsid w:val="00490BA1"/>
    <w:rsid w:val="004913FF"/>
    <w:rsid w:val="004916E5"/>
    <w:rsid w:val="00492C5C"/>
    <w:rsid w:val="00494F25"/>
    <w:rsid w:val="00494FF2"/>
    <w:rsid w:val="004951CE"/>
    <w:rsid w:val="004953B8"/>
    <w:rsid w:val="0049685E"/>
    <w:rsid w:val="004A10DE"/>
    <w:rsid w:val="004A27C2"/>
    <w:rsid w:val="004A3D62"/>
    <w:rsid w:val="004A6A54"/>
    <w:rsid w:val="004A7056"/>
    <w:rsid w:val="004B0C54"/>
    <w:rsid w:val="004B192A"/>
    <w:rsid w:val="004B1CA1"/>
    <w:rsid w:val="004B1DC3"/>
    <w:rsid w:val="004B2C7B"/>
    <w:rsid w:val="004B3693"/>
    <w:rsid w:val="004B4C68"/>
    <w:rsid w:val="004B5684"/>
    <w:rsid w:val="004B7E47"/>
    <w:rsid w:val="004C029C"/>
    <w:rsid w:val="004C18C1"/>
    <w:rsid w:val="004C1A4C"/>
    <w:rsid w:val="004C2CBB"/>
    <w:rsid w:val="004C50E7"/>
    <w:rsid w:val="004C58BC"/>
    <w:rsid w:val="004C5C36"/>
    <w:rsid w:val="004C6267"/>
    <w:rsid w:val="004C7C8E"/>
    <w:rsid w:val="004D027E"/>
    <w:rsid w:val="004D17F4"/>
    <w:rsid w:val="004D2604"/>
    <w:rsid w:val="004D2783"/>
    <w:rsid w:val="004D372C"/>
    <w:rsid w:val="004D43A8"/>
    <w:rsid w:val="004D729A"/>
    <w:rsid w:val="004E04A5"/>
    <w:rsid w:val="004E338A"/>
    <w:rsid w:val="004E414A"/>
    <w:rsid w:val="004E533F"/>
    <w:rsid w:val="004E5DDD"/>
    <w:rsid w:val="004F113E"/>
    <w:rsid w:val="004F152C"/>
    <w:rsid w:val="004F6878"/>
    <w:rsid w:val="005007B0"/>
    <w:rsid w:val="00501285"/>
    <w:rsid w:val="00502B0C"/>
    <w:rsid w:val="00504E8F"/>
    <w:rsid w:val="005068E7"/>
    <w:rsid w:val="005111F0"/>
    <w:rsid w:val="005118DF"/>
    <w:rsid w:val="00512D30"/>
    <w:rsid w:val="005137F7"/>
    <w:rsid w:val="00513BEB"/>
    <w:rsid w:val="00515CC0"/>
    <w:rsid w:val="00516B5C"/>
    <w:rsid w:val="00522AD8"/>
    <w:rsid w:val="00523CB5"/>
    <w:rsid w:val="00523F45"/>
    <w:rsid w:val="0052442E"/>
    <w:rsid w:val="005245C9"/>
    <w:rsid w:val="00524BEE"/>
    <w:rsid w:val="00526426"/>
    <w:rsid w:val="005266F1"/>
    <w:rsid w:val="00527797"/>
    <w:rsid w:val="005321CD"/>
    <w:rsid w:val="00534775"/>
    <w:rsid w:val="00537469"/>
    <w:rsid w:val="00537501"/>
    <w:rsid w:val="005403B9"/>
    <w:rsid w:val="00540BDB"/>
    <w:rsid w:val="0054148C"/>
    <w:rsid w:val="005423B9"/>
    <w:rsid w:val="005426F7"/>
    <w:rsid w:val="00546845"/>
    <w:rsid w:val="005478DD"/>
    <w:rsid w:val="00553190"/>
    <w:rsid w:val="005566BE"/>
    <w:rsid w:val="00557A5C"/>
    <w:rsid w:val="00560D43"/>
    <w:rsid w:val="00561A58"/>
    <w:rsid w:val="00561B4C"/>
    <w:rsid w:val="00564163"/>
    <w:rsid w:val="00574906"/>
    <w:rsid w:val="00577D28"/>
    <w:rsid w:val="0058050A"/>
    <w:rsid w:val="00582334"/>
    <w:rsid w:val="005823D1"/>
    <w:rsid w:val="0058473A"/>
    <w:rsid w:val="00586FCB"/>
    <w:rsid w:val="00592E0A"/>
    <w:rsid w:val="0059386D"/>
    <w:rsid w:val="00595BF8"/>
    <w:rsid w:val="00596127"/>
    <w:rsid w:val="00596B6B"/>
    <w:rsid w:val="0059722C"/>
    <w:rsid w:val="0059725C"/>
    <w:rsid w:val="005A1019"/>
    <w:rsid w:val="005A1D1C"/>
    <w:rsid w:val="005A1E4A"/>
    <w:rsid w:val="005A5448"/>
    <w:rsid w:val="005A7544"/>
    <w:rsid w:val="005A761B"/>
    <w:rsid w:val="005B17C6"/>
    <w:rsid w:val="005B5274"/>
    <w:rsid w:val="005B568F"/>
    <w:rsid w:val="005C34EB"/>
    <w:rsid w:val="005C44BF"/>
    <w:rsid w:val="005C653A"/>
    <w:rsid w:val="005C6AAD"/>
    <w:rsid w:val="005C769D"/>
    <w:rsid w:val="005D05DC"/>
    <w:rsid w:val="005D1501"/>
    <w:rsid w:val="005D42E6"/>
    <w:rsid w:val="005D4D6A"/>
    <w:rsid w:val="005E10B8"/>
    <w:rsid w:val="005E3AAF"/>
    <w:rsid w:val="005E52DF"/>
    <w:rsid w:val="005E6161"/>
    <w:rsid w:val="005F0679"/>
    <w:rsid w:val="005F241F"/>
    <w:rsid w:val="005F322A"/>
    <w:rsid w:val="005F443A"/>
    <w:rsid w:val="005F4CCA"/>
    <w:rsid w:val="005F6538"/>
    <w:rsid w:val="005F6A01"/>
    <w:rsid w:val="00603321"/>
    <w:rsid w:val="00603392"/>
    <w:rsid w:val="006058A3"/>
    <w:rsid w:val="006059B6"/>
    <w:rsid w:val="00605BEA"/>
    <w:rsid w:val="0060760F"/>
    <w:rsid w:val="00610CB7"/>
    <w:rsid w:val="006133D6"/>
    <w:rsid w:val="006133F6"/>
    <w:rsid w:val="00613A82"/>
    <w:rsid w:val="006171C7"/>
    <w:rsid w:val="006202C4"/>
    <w:rsid w:val="00631211"/>
    <w:rsid w:val="00631A1F"/>
    <w:rsid w:val="00631B95"/>
    <w:rsid w:val="00633C02"/>
    <w:rsid w:val="006341AC"/>
    <w:rsid w:val="00634E93"/>
    <w:rsid w:val="00640150"/>
    <w:rsid w:val="00643C8B"/>
    <w:rsid w:val="0064440D"/>
    <w:rsid w:val="00647F45"/>
    <w:rsid w:val="00650FEB"/>
    <w:rsid w:val="006535E1"/>
    <w:rsid w:val="00653E60"/>
    <w:rsid w:val="006567E7"/>
    <w:rsid w:val="0065791F"/>
    <w:rsid w:val="00657F26"/>
    <w:rsid w:val="006604E2"/>
    <w:rsid w:val="00662238"/>
    <w:rsid w:val="00662268"/>
    <w:rsid w:val="00664BB0"/>
    <w:rsid w:val="0066549B"/>
    <w:rsid w:val="006666D6"/>
    <w:rsid w:val="0066676A"/>
    <w:rsid w:val="00671C3A"/>
    <w:rsid w:val="006741F6"/>
    <w:rsid w:val="00674567"/>
    <w:rsid w:val="00677692"/>
    <w:rsid w:val="006843F0"/>
    <w:rsid w:val="0068735B"/>
    <w:rsid w:val="006903BC"/>
    <w:rsid w:val="00690950"/>
    <w:rsid w:val="00693DC6"/>
    <w:rsid w:val="0069445A"/>
    <w:rsid w:val="00694BE5"/>
    <w:rsid w:val="006979E5"/>
    <w:rsid w:val="006A29AD"/>
    <w:rsid w:val="006A456F"/>
    <w:rsid w:val="006A4AC3"/>
    <w:rsid w:val="006A6749"/>
    <w:rsid w:val="006A6EFB"/>
    <w:rsid w:val="006B1234"/>
    <w:rsid w:val="006B1A74"/>
    <w:rsid w:val="006B5DDA"/>
    <w:rsid w:val="006B6E32"/>
    <w:rsid w:val="006B6EA0"/>
    <w:rsid w:val="006B735B"/>
    <w:rsid w:val="006C0A5A"/>
    <w:rsid w:val="006C1310"/>
    <w:rsid w:val="006C1DBF"/>
    <w:rsid w:val="006C237D"/>
    <w:rsid w:val="006C452F"/>
    <w:rsid w:val="006C4CB1"/>
    <w:rsid w:val="006C62FA"/>
    <w:rsid w:val="006C6D76"/>
    <w:rsid w:val="006C7E75"/>
    <w:rsid w:val="006D0BC6"/>
    <w:rsid w:val="006D25AC"/>
    <w:rsid w:val="006D3AA2"/>
    <w:rsid w:val="006D3E78"/>
    <w:rsid w:val="006D62CF"/>
    <w:rsid w:val="006E02C7"/>
    <w:rsid w:val="006E1660"/>
    <w:rsid w:val="006E1843"/>
    <w:rsid w:val="006E2CCF"/>
    <w:rsid w:val="006E5DFD"/>
    <w:rsid w:val="006E66B0"/>
    <w:rsid w:val="006E6B39"/>
    <w:rsid w:val="006F0295"/>
    <w:rsid w:val="006F1177"/>
    <w:rsid w:val="006F153B"/>
    <w:rsid w:val="006F20C3"/>
    <w:rsid w:val="006F2409"/>
    <w:rsid w:val="006F2731"/>
    <w:rsid w:val="006F2B62"/>
    <w:rsid w:val="00701A3E"/>
    <w:rsid w:val="00703122"/>
    <w:rsid w:val="0071175A"/>
    <w:rsid w:val="00711812"/>
    <w:rsid w:val="00711EAF"/>
    <w:rsid w:val="0072114F"/>
    <w:rsid w:val="0072273F"/>
    <w:rsid w:val="00724560"/>
    <w:rsid w:val="00726259"/>
    <w:rsid w:val="00726C0C"/>
    <w:rsid w:val="007306A5"/>
    <w:rsid w:val="00731247"/>
    <w:rsid w:val="00732DC1"/>
    <w:rsid w:val="007348E6"/>
    <w:rsid w:val="00735C45"/>
    <w:rsid w:val="00740575"/>
    <w:rsid w:val="00743E1E"/>
    <w:rsid w:val="00744667"/>
    <w:rsid w:val="00745122"/>
    <w:rsid w:val="007451D4"/>
    <w:rsid w:val="00754570"/>
    <w:rsid w:val="0075590D"/>
    <w:rsid w:val="007560B9"/>
    <w:rsid w:val="00756212"/>
    <w:rsid w:val="00760841"/>
    <w:rsid w:val="00764D22"/>
    <w:rsid w:val="0076746A"/>
    <w:rsid w:val="00770A91"/>
    <w:rsid w:val="00777749"/>
    <w:rsid w:val="00781611"/>
    <w:rsid w:val="007860DD"/>
    <w:rsid w:val="00786CFE"/>
    <w:rsid w:val="0078770B"/>
    <w:rsid w:val="007907BA"/>
    <w:rsid w:val="0079124B"/>
    <w:rsid w:val="00794077"/>
    <w:rsid w:val="00794659"/>
    <w:rsid w:val="00796F86"/>
    <w:rsid w:val="0079701A"/>
    <w:rsid w:val="007A02DC"/>
    <w:rsid w:val="007A07CC"/>
    <w:rsid w:val="007A2521"/>
    <w:rsid w:val="007A3E5E"/>
    <w:rsid w:val="007A4BBB"/>
    <w:rsid w:val="007A4E7D"/>
    <w:rsid w:val="007A69F8"/>
    <w:rsid w:val="007A6F02"/>
    <w:rsid w:val="007B3536"/>
    <w:rsid w:val="007C007A"/>
    <w:rsid w:val="007C0088"/>
    <w:rsid w:val="007C2480"/>
    <w:rsid w:val="007C3E9C"/>
    <w:rsid w:val="007C7277"/>
    <w:rsid w:val="007D092D"/>
    <w:rsid w:val="007D1EAD"/>
    <w:rsid w:val="007D3CB6"/>
    <w:rsid w:val="007D6BD4"/>
    <w:rsid w:val="007D79FF"/>
    <w:rsid w:val="007D7F34"/>
    <w:rsid w:val="007E20D9"/>
    <w:rsid w:val="007E274D"/>
    <w:rsid w:val="007E3633"/>
    <w:rsid w:val="007E394B"/>
    <w:rsid w:val="007E3EBA"/>
    <w:rsid w:val="007E629C"/>
    <w:rsid w:val="007E6DD6"/>
    <w:rsid w:val="0080389D"/>
    <w:rsid w:val="008054AB"/>
    <w:rsid w:val="00805E5B"/>
    <w:rsid w:val="008070AE"/>
    <w:rsid w:val="00807AED"/>
    <w:rsid w:val="00810FC3"/>
    <w:rsid w:val="00812861"/>
    <w:rsid w:val="00813763"/>
    <w:rsid w:val="00813ADA"/>
    <w:rsid w:val="00814388"/>
    <w:rsid w:val="0081551A"/>
    <w:rsid w:val="0081575C"/>
    <w:rsid w:val="008218D3"/>
    <w:rsid w:val="008220D2"/>
    <w:rsid w:val="008236FC"/>
    <w:rsid w:val="00824A29"/>
    <w:rsid w:val="00824A33"/>
    <w:rsid w:val="00825DC7"/>
    <w:rsid w:val="0082622A"/>
    <w:rsid w:val="00826A15"/>
    <w:rsid w:val="00826BEB"/>
    <w:rsid w:val="00830D00"/>
    <w:rsid w:val="00834D56"/>
    <w:rsid w:val="00835196"/>
    <w:rsid w:val="00840E37"/>
    <w:rsid w:val="00841405"/>
    <w:rsid w:val="008418EE"/>
    <w:rsid w:val="00841D6E"/>
    <w:rsid w:val="008421EC"/>
    <w:rsid w:val="008452D9"/>
    <w:rsid w:val="008473C6"/>
    <w:rsid w:val="00850963"/>
    <w:rsid w:val="008528FE"/>
    <w:rsid w:val="008551BC"/>
    <w:rsid w:val="00857A2B"/>
    <w:rsid w:val="0086133B"/>
    <w:rsid w:val="00861F69"/>
    <w:rsid w:val="008622E8"/>
    <w:rsid w:val="008624CE"/>
    <w:rsid w:val="00862FC9"/>
    <w:rsid w:val="008647C6"/>
    <w:rsid w:val="00865C58"/>
    <w:rsid w:val="00867478"/>
    <w:rsid w:val="00867E00"/>
    <w:rsid w:val="00867F9D"/>
    <w:rsid w:val="00870A6E"/>
    <w:rsid w:val="00871E9D"/>
    <w:rsid w:val="00872882"/>
    <w:rsid w:val="008737B4"/>
    <w:rsid w:val="00873C8E"/>
    <w:rsid w:val="00880C94"/>
    <w:rsid w:val="0088100E"/>
    <w:rsid w:val="008820D8"/>
    <w:rsid w:val="00883BAB"/>
    <w:rsid w:val="00887918"/>
    <w:rsid w:val="00887D5C"/>
    <w:rsid w:val="00887F70"/>
    <w:rsid w:val="008918BF"/>
    <w:rsid w:val="00891B17"/>
    <w:rsid w:val="008929E8"/>
    <w:rsid w:val="008933E1"/>
    <w:rsid w:val="00897740"/>
    <w:rsid w:val="008A1252"/>
    <w:rsid w:val="008A1854"/>
    <w:rsid w:val="008A5E5D"/>
    <w:rsid w:val="008A65A6"/>
    <w:rsid w:val="008A6E30"/>
    <w:rsid w:val="008A6F17"/>
    <w:rsid w:val="008A7119"/>
    <w:rsid w:val="008B042E"/>
    <w:rsid w:val="008B13FF"/>
    <w:rsid w:val="008B1748"/>
    <w:rsid w:val="008B400D"/>
    <w:rsid w:val="008B47F3"/>
    <w:rsid w:val="008B726B"/>
    <w:rsid w:val="008C24D5"/>
    <w:rsid w:val="008C3856"/>
    <w:rsid w:val="008C4351"/>
    <w:rsid w:val="008C7122"/>
    <w:rsid w:val="008C7C85"/>
    <w:rsid w:val="008D07FA"/>
    <w:rsid w:val="008D2858"/>
    <w:rsid w:val="008D3814"/>
    <w:rsid w:val="008D3B6D"/>
    <w:rsid w:val="008D4B71"/>
    <w:rsid w:val="008D580A"/>
    <w:rsid w:val="008D7A76"/>
    <w:rsid w:val="008E03C0"/>
    <w:rsid w:val="008E10B8"/>
    <w:rsid w:val="008E1509"/>
    <w:rsid w:val="008E22F7"/>
    <w:rsid w:val="008E73AC"/>
    <w:rsid w:val="008F23CD"/>
    <w:rsid w:val="008F2411"/>
    <w:rsid w:val="008F3078"/>
    <w:rsid w:val="008F3FE2"/>
    <w:rsid w:val="008F5CC0"/>
    <w:rsid w:val="008F65CE"/>
    <w:rsid w:val="008F72CE"/>
    <w:rsid w:val="008F7A65"/>
    <w:rsid w:val="00904DFF"/>
    <w:rsid w:val="00905C3F"/>
    <w:rsid w:val="00906F5B"/>
    <w:rsid w:val="009100AA"/>
    <w:rsid w:val="009101F0"/>
    <w:rsid w:val="00910CD7"/>
    <w:rsid w:val="00912A5F"/>
    <w:rsid w:val="009139E7"/>
    <w:rsid w:val="009145A1"/>
    <w:rsid w:val="00914F22"/>
    <w:rsid w:val="00916884"/>
    <w:rsid w:val="00916E08"/>
    <w:rsid w:val="00917F63"/>
    <w:rsid w:val="00920943"/>
    <w:rsid w:val="00921A33"/>
    <w:rsid w:val="0092254A"/>
    <w:rsid w:val="00922A14"/>
    <w:rsid w:val="00922C95"/>
    <w:rsid w:val="00923669"/>
    <w:rsid w:val="0092739C"/>
    <w:rsid w:val="0093345C"/>
    <w:rsid w:val="009406E0"/>
    <w:rsid w:val="009417CB"/>
    <w:rsid w:val="009422FE"/>
    <w:rsid w:val="00950138"/>
    <w:rsid w:val="00950D34"/>
    <w:rsid w:val="009514A5"/>
    <w:rsid w:val="00951FA6"/>
    <w:rsid w:val="00952643"/>
    <w:rsid w:val="009526E1"/>
    <w:rsid w:val="00954040"/>
    <w:rsid w:val="00954259"/>
    <w:rsid w:val="00954577"/>
    <w:rsid w:val="00954E50"/>
    <w:rsid w:val="00955934"/>
    <w:rsid w:val="00960E99"/>
    <w:rsid w:val="009614D2"/>
    <w:rsid w:val="00961502"/>
    <w:rsid w:val="00961D69"/>
    <w:rsid w:val="0096249D"/>
    <w:rsid w:val="009631DE"/>
    <w:rsid w:val="00964A5B"/>
    <w:rsid w:val="00964F3B"/>
    <w:rsid w:val="00965F82"/>
    <w:rsid w:val="00966B4C"/>
    <w:rsid w:val="009670AC"/>
    <w:rsid w:val="0096730A"/>
    <w:rsid w:val="00967B94"/>
    <w:rsid w:val="00970B99"/>
    <w:rsid w:val="00975218"/>
    <w:rsid w:val="0097750E"/>
    <w:rsid w:val="00977848"/>
    <w:rsid w:val="00981E60"/>
    <w:rsid w:val="0098221B"/>
    <w:rsid w:val="00982F25"/>
    <w:rsid w:val="009837F4"/>
    <w:rsid w:val="009877FD"/>
    <w:rsid w:val="009900F4"/>
    <w:rsid w:val="00992798"/>
    <w:rsid w:val="00994D08"/>
    <w:rsid w:val="00995FD6"/>
    <w:rsid w:val="00997875"/>
    <w:rsid w:val="009A1A8B"/>
    <w:rsid w:val="009A2D39"/>
    <w:rsid w:val="009A3B27"/>
    <w:rsid w:val="009A6267"/>
    <w:rsid w:val="009A716D"/>
    <w:rsid w:val="009A7691"/>
    <w:rsid w:val="009B0328"/>
    <w:rsid w:val="009B0EB2"/>
    <w:rsid w:val="009B59B3"/>
    <w:rsid w:val="009B6CE0"/>
    <w:rsid w:val="009C051B"/>
    <w:rsid w:val="009C5A4A"/>
    <w:rsid w:val="009C7FC9"/>
    <w:rsid w:val="009D04B1"/>
    <w:rsid w:val="009D0F69"/>
    <w:rsid w:val="009D39CF"/>
    <w:rsid w:val="009D3D0E"/>
    <w:rsid w:val="009D5F80"/>
    <w:rsid w:val="009D7886"/>
    <w:rsid w:val="009E22A6"/>
    <w:rsid w:val="009E24FC"/>
    <w:rsid w:val="009E377A"/>
    <w:rsid w:val="009E398C"/>
    <w:rsid w:val="009E4514"/>
    <w:rsid w:val="009E6401"/>
    <w:rsid w:val="009F06D4"/>
    <w:rsid w:val="009F2135"/>
    <w:rsid w:val="009F28FA"/>
    <w:rsid w:val="009F3899"/>
    <w:rsid w:val="009F49E2"/>
    <w:rsid w:val="00A03C93"/>
    <w:rsid w:val="00A047C4"/>
    <w:rsid w:val="00A0788E"/>
    <w:rsid w:val="00A14114"/>
    <w:rsid w:val="00A14DC9"/>
    <w:rsid w:val="00A16119"/>
    <w:rsid w:val="00A1752C"/>
    <w:rsid w:val="00A20A72"/>
    <w:rsid w:val="00A211A2"/>
    <w:rsid w:val="00A2634A"/>
    <w:rsid w:val="00A263A7"/>
    <w:rsid w:val="00A26C09"/>
    <w:rsid w:val="00A30C3A"/>
    <w:rsid w:val="00A329AC"/>
    <w:rsid w:val="00A35399"/>
    <w:rsid w:val="00A354FB"/>
    <w:rsid w:val="00A37E4D"/>
    <w:rsid w:val="00A41A08"/>
    <w:rsid w:val="00A44BCD"/>
    <w:rsid w:val="00A511D1"/>
    <w:rsid w:val="00A51608"/>
    <w:rsid w:val="00A54E68"/>
    <w:rsid w:val="00A57070"/>
    <w:rsid w:val="00A57732"/>
    <w:rsid w:val="00A57F65"/>
    <w:rsid w:val="00A60B42"/>
    <w:rsid w:val="00A633F0"/>
    <w:rsid w:val="00A67492"/>
    <w:rsid w:val="00A67C0E"/>
    <w:rsid w:val="00A71089"/>
    <w:rsid w:val="00A71D8B"/>
    <w:rsid w:val="00A755BA"/>
    <w:rsid w:val="00A75E5D"/>
    <w:rsid w:val="00A76E9B"/>
    <w:rsid w:val="00A904E2"/>
    <w:rsid w:val="00A90D1D"/>
    <w:rsid w:val="00A94636"/>
    <w:rsid w:val="00A94E29"/>
    <w:rsid w:val="00A9646C"/>
    <w:rsid w:val="00A967B2"/>
    <w:rsid w:val="00A97680"/>
    <w:rsid w:val="00AA077B"/>
    <w:rsid w:val="00AA1490"/>
    <w:rsid w:val="00AA200E"/>
    <w:rsid w:val="00AA2D01"/>
    <w:rsid w:val="00AA3CBF"/>
    <w:rsid w:val="00AA4F05"/>
    <w:rsid w:val="00AA4FFD"/>
    <w:rsid w:val="00AA7679"/>
    <w:rsid w:val="00AB3BBA"/>
    <w:rsid w:val="00AC09F1"/>
    <w:rsid w:val="00AC20BD"/>
    <w:rsid w:val="00AC25A8"/>
    <w:rsid w:val="00AC2B2A"/>
    <w:rsid w:val="00AC6166"/>
    <w:rsid w:val="00AC774A"/>
    <w:rsid w:val="00AC7EED"/>
    <w:rsid w:val="00AD17B9"/>
    <w:rsid w:val="00AD3AF2"/>
    <w:rsid w:val="00AD50D3"/>
    <w:rsid w:val="00AD572B"/>
    <w:rsid w:val="00AD58D5"/>
    <w:rsid w:val="00AD5CDC"/>
    <w:rsid w:val="00AD5E1C"/>
    <w:rsid w:val="00AE04BA"/>
    <w:rsid w:val="00AE104C"/>
    <w:rsid w:val="00AE1F66"/>
    <w:rsid w:val="00AE2878"/>
    <w:rsid w:val="00AE29DE"/>
    <w:rsid w:val="00AE59A2"/>
    <w:rsid w:val="00AE771B"/>
    <w:rsid w:val="00AF0859"/>
    <w:rsid w:val="00AF24F4"/>
    <w:rsid w:val="00AF338B"/>
    <w:rsid w:val="00AF430E"/>
    <w:rsid w:val="00AF6567"/>
    <w:rsid w:val="00AF763E"/>
    <w:rsid w:val="00AF7EB5"/>
    <w:rsid w:val="00B021AA"/>
    <w:rsid w:val="00B024F3"/>
    <w:rsid w:val="00B02612"/>
    <w:rsid w:val="00B06A49"/>
    <w:rsid w:val="00B06E3B"/>
    <w:rsid w:val="00B10821"/>
    <w:rsid w:val="00B131FE"/>
    <w:rsid w:val="00B1352A"/>
    <w:rsid w:val="00B1569E"/>
    <w:rsid w:val="00B162C2"/>
    <w:rsid w:val="00B2051B"/>
    <w:rsid w:val="00B23066"/>
    <w:rsid w:val="00B23C93"/>
    <w:rsid w:val="00B3133C"/>
    <w:rsid w:val="00B32856"/>
    <w:rsid w:val="00B3334C"/>
    <w:rsid w:val="00B33EEC"/>
    <w:rsid w:val="00B3409A"/>
    <w:rsid w:val="00B34FAB"/>
    <w:rsid w:val="00B36060"/>
    <w:rsid w:val="00B373A4"/>
    <w:rsid w:val="00B37C8A"/>
    <w:rsid w:val="00B37D29"/>
    <w:rsid w:val="00B37D7B"/>
    <w:rsid w:val="00B4043A"/>
    <w:rsid w:val="00B410C0"/>
    <w:rsid w:val="00B42014"/>
    <w:rsid w:val="00B42A71"/>
    <w:rsid w:val="00B42ACC"/>
    <w:rsid w:val="00B46430"/>
    <w:rsid w:val="00B464B3"/>
    <w:rsid w:val="00B472CD"/>
    <w:rsid w:val="00B60FF8"/>
    <w:rsid w:val="00B61E96"/>
    <w:rsid w:val="00B6225C"/>
    <w:rsid w:val="00B63B02"/>
    <w:rsid w:val="00B648FC"/>
    <w:rsid w:val="00B65901"/>
    <w:rsid w:val="00B7237F"/>
    <w:rsid w:val="00B74089"/>
    <w:rsid w:val="00B740A5"/>
    <w:rsid w:val="00B74C58"/>
    <w:rsid w:val="00B76737"/>
    <w:rsid w:val="00B7763C"/>
    <w:rsid w:val="00B77756"/>
    <w:rsid w:val="00B84497"/>
    <w:rsid w:val="00B86625"/>
    <w:rsid w:val="00B87ADC"/>
    <w:rsid w:val="00B905C0"/>
    <w:rsid w:val="00B91998"/>
    <w:rsid w:val="00B92791"/>
    <w:rsid w:val="00B93753"/>
    <w:rsid w:val="00B93EC0"/>
    <w:rsid w:val="00BA0E8E"/>
    <w:rsid w:val="00BA1736"/>
    <w:rsid w:val="00BA2C10"/>
    <w:rsid w:val="00BA5E24"/>
    <w:rsid w:val="00BB08FF"/>
    <w:rsid w:val="00BB0FF5"/>
    <w:rsid w:val="00BB1A53"/>
    <w:rsid w:val="00BB36C3"/>
    <w:rsid w:val="00BB3A37"/>
    <w:rsid w:val="00BB546E"/>
    <w:rsid w:val="00BC1377"/>
    <w:rsid w:val="00BD13D8"/>
    <w:rsid w:val="00BD1A83"/>
    <w:rsid w:val="00BD2443"/>
    <w:rsid w:val="00BD36ED"/>
    <w:rsid w:val="00BD3A89"/>
    <w:rsid w:val="00BD4996"/>
    <w:rsid w:val="00BD623D"/>
    <w:rsid w:val="00BD64E0"/>
    <w:rsid w:val="00BD676B"/>
    <w:rsid w:val="00BE18FC"/>
    <w:rsid w:val="00BE20C5"/>
    <w:rsid w:val="00BE278D"/>
    <w:rsid w:val="00BE65A3"/>
    <w:rsid w:val="00BF1369"/>
    <w:rsid w:val="00BF246E"/>
    <w:rsid w:val="00BF6765"/>
    <w:rsid w:val="00BF6768"/>
    <w:rsid w:val="00C01D5F"/>
    <w:rsid w:val="00C03512"/>
    <w:rsid w:val="00C049C3"/>
    <w:rsid w:val="00C04B9F"/>
    <w:rsid w:val="00C06336"/>
    <w:rsid w:val="00C067C9"/>
    <w:rsid w:val="00C06B66"/>
    <w:rsid w:val="00C06C46"/>
    <w:rsid w:val="00C07E88"/>
    <w:rsid w:val="00C10499"/>
    <w:rsid w:val="00C13738"/>
    <w:rsid w:val="00C14232"/>
    <w:rsid w:val="00C15F6D"/>
    <w:rsid w:val="00C172EF"/>
    <w:rsid w:val="00C2007A"/>
    <w:rsid w:val="00C206B8"/>
    <w:rsid w:val="00C219F4"/>
    <w:rsid w:val="00C249CE"/>
    <w:rsid w:val="00C24D20"/>
    <w:rsid w:val="00C27970"/>
    <w:rsid w:val="00C31193"/>
    <w:rsid w:val="00C31A47"/>
    <w:rsid w:val="00C33B95"/>
    <w:rsid w:val="00C34A2F"/>
    <w:rsid w:val="00C37B23"/>
    <w:rsid w:val="00C40585"/>
    <w:rsid w:val="00C40D70"/>
    <w:rsid w:val="00C40FCF"/>
    <w:rsid w:val="00C41271"/>
    <w:rsid w:val="00C427E1"/>
    <w:rsid w:val="00C46CBC"/>
    <w:rsid w:val="00C50C90"/>
    <w:rsid w:val="00C57147"/>
    <w:rsid w:val="00C618D4"/>
    <w:rsid w:val="00C63225"/>
    <w:rsid w:val="00C67F67"/>
    <w:rsid w:val="00C710C7"/>
    <w:rsid w:val="00C716C1"/>
    <w:rsid w:val="00C71722"/>
    <w:rsid w:val="00C77473"/>
    <w:rsid w:val="00C77BFD"/>
    <w:rsid w:val="00C804C2"/>
    <w:rsid w:val="00C81ECE"/>
    <w:rsid w:val="00C82847"/>
    <w:rsid w:val="00C91961"/>
    <w:rsid w:val="00C93EB6"/>
    <w:rsid w:val="00C940A0"/>
    <w:rsid w:val="00C942A6"/>
    <w:rsid w:val="00C96B9C"/>
    <w:rsid w:val="00CA1911"/>
    <w:rsid w:val="00CA2FCB"/>
    <w:rsid w:val="00CA4358"/>
    <w:rsid w:val="00CA6F8C"/>
    <w:rsid w:val="00CB3E03"/>
    <w:rsid w:val="00CB514E"/>
    <w:rsid w:val="00CB5580"/>
    <w:rsid w:val="00CB6373"/>
    <w:rsid w:val="00CB7EDF"/>
    <w:rsid w:val="00CC123B"/>
    <w:rsid w:val="00CC46A8"/>
    <w:rsid w:val="00CC4ACF"/>
    <w:rsid w:val="00CC5969"/>
    <w:rsid w:val="00CD01AE"/>
    <w:rsid w:val="00CD3636"/>
    <w:rsid w:val="00CD39F0"/>
    <w:rsid w:val="00CD3CF5"/>
    <w:rsid w:val="00CD468E"/>
    <w:rsid w:val="00CD59E3"/>
    <w:rsid w:val="00CD61A0"/>
    <w:rsid w:val="00CD6BF5"/>
    <w:rsid w:val="00CE0FFA"/>
    <w:rsid w:val="00CE1E31"/>
    <w:rsid w:val="00CE2FAA"/>
    <w:rsid w:val="00CE59E7"/>
    <w:rsid w:val="00CE6C56"/>
    <w:rsid w:val="00CF1549"/>
    <w:rsid w:val="00CF1777"/>
    <w:rsid w:val="00CF1BA5"/>
    <w:rsid w:val="00CF1C49"/>
    <w:rsid w:val="00CF2BAB"/>
    <w:rsid w:val="00CF3369"/>
    <w:rsid w:val="00CF7235"/>
    <w:rsid w:val="00CF7545"/>
    <w:rsid w:val="00D0135E"/>
    <w:rsid w:val="00D04A3A"/>
    <w:rsid w:val="00D10187"/>
    <w:rsid w:val="00D132F9"/>
    <w:rsid w:val="00D134B1"/>
    <w:rsid w:val="00D13CA5"/>
    <w:rsid w:val="00D144FC"/>
    <w:rsid w:val="00D202D0"/>
    <w:rsid w:val="00D21E84"/>
    <w:rsid w:val="00D23A4F"/>
    <w:rsid w:val="00D23C02"/>
    <w:rsid w:val="00D24057"/>
    <w:rsid w:val="00D24580"/>
    <w:rsid w:val="00D24588"/>
    <w:rsid w:val="00D24B74"/>
    <w:rsid w:val="00D257AF"/>
    <w:rsid w:val="00D268C1"/>
    <w:rsid w:val="00D31AEE"/>
    <w:rsid w:val="00D329DE"/>
    <w:rsid w:val="00D343F8"/>
    <w:rsid w:val="00D3644A"/>
    <w:rsid w:val="00D4207D"/>
    <w:rsid w:val="00D4335C"/>
    <w:rsid w:val="00D46983"/>
    <w:rsid w:val="00D4758C"/>
    <w:rsid w:val="00D50CF4"/>
    <w:rsid w:val="00D52F71"/>
    <w:rsid w:val="00D54476"/>
    <w:rsid w:val="00D56363"/>
    <w:rsid w:val="00D57513"/>
    <w:rsid w:val="00D66640"/>
    <w:rsid w:val="00D67E89"/>
    <w:rsid w:val="00D72256"/>
    <w:rsid w:val="00D72917"/>
    <w:rsid w:val="00D731D8"/>
    <w:rsid w:val="00D77C93"/>
    <w:rsid w:val="00D845E7"/>
    <w:rsid w:val="00D84690"/>
    <w:rsid w:val="00D84B47"/>
    <w:rsid w:val="00D84D76"/>
    <w:rsid w:val="00D863B2"/>
    <w:rsid w:val="00D86425"/>
    <w:rsid w:val="00D91955"/>
    <w:rsid w:val="00D922BA"/>
    <w:rsid w:val="00D93C26"/>
    <w:rsid w:val="00D96364"/>
    <w:rsid w:val="00D966A8"/>
    <w:rsid w:val="00DA4DFD"/>
    <w:rsid w:val="00DA5A30"/>
    <w:rsid w:val="00DA66A8"/>
    <w:rsid w:val="00DA7042"/>
    <w:rsid w:val="00DA7174"/>
    <w:rsid w:val="00DA7D9C"/>
    <w:rsid w:val="00DB0164"/>
    <w:rsid w:val="00DB0399"/>
    <w:rsid w:val="00DB040A"/>
    <w:rsid w:val="00DB1712"/>
    <w:rsid w:val="00DB1DE7"/>
    <w:rsid w:val="00DB2947"/>
    <w:rsid w:val="00DB2EE4"/>
    <w:rsid w:val="00DB6130"/>
    <w:rsid w:val="00DC0518"/>
    <w:rsid w:val="00DC11BA"/>
    <w:rsid w:val="00DC2A63"/>
    <w:rsid w:val="00DC3040"/>
    <w:rsid w:val="00DC40FC"/>
    <w:rsid w:val="00DC571B"/>
    <w:rsid w:val="00DC5ABC"/>
    <w:rsid w:val="00DD754F"/>
    <w:rsid w:val="00DE27D8"/>
    <w:rsid w:val="00DE496B"/>
    <w:rsid w:val="00DE4CB1"/>
    <w:rsid w:val="00DE6F6C"/>
    <w:rsid w:val="00DF04A5"/>
    <w:rsid w:val="00DF1688"/>
    <w:rsid w:val="00DF555E"/>
    <w:rsid w:val="00DF6F28"/>
    <w:rsid w:val="00E02E9D"/>
    <w:rsid w:val="00E0600C"/>
    <w:rsid w:val="00E07D77"/>
    <w:rsid w:val="00E13BC1"/>
    <w:rsid w:val="00E15CCF"/>
    <w:rsid w:val="00E1635F"/>
    <w:rsid w:val="00E17712"/>
    <w:rsid w:val="00E17F14"/>
    <w:rsid w:val="00E20DE5"/>
    <w:rsid w:val="00E20F24"/>
    <w:rsid w:val="00E21079"/>
    <w:rsid w:val="00E22020"/>
    <w:rsid w:val="00E22C27"/>
    <w:rsid w:val="00E230F5"/>
    <w:rsid w:val="00E2320B"/>
    <w:rsid w:val="00E2343F"/>
    <w:rsid w:val="00E255D0"/>
    <w:rsid w:val="00E25D13"/>
    <w:rsid w:val="00E26786"/>
    <w:rsid w:val="00E270E8"/>
    <w:rsid w:val="00E30238"/>
    <w:rsid w:val="00E315F2"/>
    <w:rsid w:val="00E3357B"/>
    <w:rsid w:val="00E346A3"/>
    <w:rsid w:val="00E348F3"/>
    <w:rsid w:val="00E37FF1"/>
    <w:rsid w:val="00E40E61"/>
    <w:rsid w:val="00E44AD7"/>
    <w:rsid w:val="00E47E27"/>
    <w:rsid w:val="00E511B5"/>
    <w:rsid w:val="00E53BAE"/>
    <w:rsid w:val="00E53DFA"/>
    <w:rsid w:val="00E5450B"/>
    <w:rsid w:val="00E55BE7"/>
    <w:rsid w:val="00E56BFB"/>
    <w:rsid w:val="00E57BE7"/>
    <w:rsid w:val="00E61404"/>
    <w:rsid w:val="00E6159E"/>
    <w:rsid w:val="00E63D83"/>
    <w:rsid w:val="00E64B3D"/>
    <w:rsid w:val="00E71B6A"/>
    <w:rsid w:val="00E741D5"/>
    <w:rsid w:val="00E74508"/>
    <w:rsid w:val="00E75438"/>
    <w:rsid w:val="00E75994"/>
    <w:rsid w:val="00E75B50"/>
    <w:rsid w:val="00E86176"/>
    <w:rsid w:val="00E8651F"/>
    <w:rsid w:val="00E878CE"/>
    <w:rsid w:val="00E90BC1"/>
    <w:rsid w:val="00E919E9"/>
    <w:rsid w:val="00E91B0C"/>
    <w:rsid w:val="00E92C45"/>
    <w:rsid w:val="00E93BC1"/>
    <w:rsid w:val="00E9564C"/>
    <w:rsid w:val="00EA17AA"/>
    <w:rsid w:val="00EA4A03"/>
    <w:rsid w:val="00EA4E67"/>
    <w:rsid w:val="00EA7A4C"/>
    <w:rsid w:val="00EB4F8C"/>
    <w:rsid w:val="00EB5B82"/>
    <w:rsid w:val="00EB60ED"/>
    <w:rsid w:val="00EC1EE9"/>
    <w:rsid w:val="00EC255B"/>
    <w:rsid w:val="00EC3AEA"/>
    <w:rsid w:val="00EC4129"/>
    <w:rsid w:val="00EC55A9"/>
    <w:rsid w:val="00ED0B2C"/>
    <w:rsid w:val="00ED0C18"/>
    <w:rsid w:val="00ED1921"/>
    <w:rsid w:val="00ED2B51"/>
    <w:rsid w:val="00ED2F7B"/>
    <w:rsid w:val="00ED5F0D"/>
    <w:rsid w:val="00ED6554"/>
    <w:rsid w:val="00ED6950"/>
    <w:rsid w:val="00EE3494"/>
    <w:rsid w:val="00EE40B2"/>
    <w:rsid w:val="00EF15A5"/>
    <w:rsid w:val="00EF18F9"/>
    <w:rsid w:val="00F0021F"/>
    <w:rsid w:val="00F0080A"/>
    <w:rsid w:val="00F00B8C"/>
    <w:rsid w:val="00F00F56"/>
    <w:rsid w:val="00F01109"/>
    <w:rsid w:val="00F0407C"/>
    <w:rsid w:val="00F043BB"/>
    <w:rsid w:val="00F0451A"/>
    <w:rsid w:val="00F04F8E"/>
    <w:rsid w:val="00F066DF"/>
    <w:rsid w:val="00F06842"/>
    <w:rsid w:val="00F1038A"/>
    <w:rsid w:val="00F112BB"/>
    <w:rsid w:val="00F120AC"/>
    <w:rsid w:val="00F1293C"/>
    <w:rsid w:val="00F1556C"/>
    <w:rsid w:val="00F161C3"/>
    <w:rsid w:val="00F17036"/>
    <w:rsid w:val="00F17143"/>
    <w:rsid w:val="00F217D0"/>
    <w:rsid w:val="00F2461C"/>
    <w:rsid w:val="00F260AD"/>
    <w:rsid w:val="00F26FC3"/>
    <w:rsid w:val="00F33013"/>
    <w:rsid w:val="00F33DA1"/>
    <w:rsid w:val="00F35734"/>
    <w:rsid w:val="00F3714F"/>
    <w:rsid w:val="00F40B24"/>
    <w:rsid w:val="00F411D2"/>
    <w:rsid w:val="00F41587"/>
    <w:rsid w:val="00F424C3"/>
    <w:rsid w:val="00F42830"/>
    <w:rsid w:val="00F47A7C"/>
    <w:rsid w:val="00F528A6"/>
    <w:rsid w:val="00F52A44"/>
    <w:rsid w:val="00F52BCC"/>
    <w:rsid w:val="00F552E5"/>
    <w:rsid w:val="00F604C6"/>
    <w:rsid w:val="00F6236C"/>
    <w:rsid w:val="00F6496B"/>
    <w:rsid w:val="00F67C75"/>
    <w:rsid w:val="00F734CD"/>
    <w:rsid w:val="00F777DA"/>
    <w:rsid w:val="00F77917"/>
    <w:rsid w:val="00F77E49"/>
    <w:rsid w:val="00F83B48"/>
    <w:rsid w:val="00F85599"/>
    <w:rsid w:val="00F87A63"/>
    <w:rsid w:val="00F91A15"/>
    <w:rsid w:val="00F91D0C"/>
    <w:rsid w:val="00F9507F"/>
    <w:rsid w:val="00F95AE6"/>
    <w:rsid w:val="00F97A00"/>
    <w:rsid w:val="00FA1794"/>
    <w:rsid w:val="00FA1F81"/>
    <w:rsid w:val="00FA3232"/>
    <w:rsid w:val="00FA5669"/>
    <w:rsid w:val="00FB3FB5"/>
    <w:rsid w:val="00FB5EE3"/>
    <w:rsid w:val="00FB6FD5"/>
    <w:rsid w:val="00FC1EDB"/>
    <w:rsid w:val="00FC456E"/>
    <w:rsid w:val="00FC4CF4"/>
    <w:rsid w:val="00FD22D5"/>
    <w:rsid w:val="00FD3377"/>
    <w:rsid w:val="00FD33B7"/>
    <w:rsid w:val="00FD3525"/>
    <w:rsid w:val="00FD3E00"/>
    <w:rsid w:val="00FD4507"/>
    <w:rsid w:val="00FD683F"/>
    <w:rsid w:val="00FE1E00"/>
    <w:rsid w:val="00FE2123"/>
    <w:rsid w:val="00FE2CB7"/>
    <w:rsid w:val="00FE396A"/>
    <w:rsid w:val="00FE5050"/>
    <w:rsid w:val="00FE5120"/>
    <w:rsid w:val="00FE6EDF"/>
    <w:rsid w:val="00FF1F0F"/>
    <w:rsid w:val="00FF3749"/>
    <w:rsid w:val="00FF4A82"/>
    <w:rsid w:val="00FF56E6"/>
    <w:rsid w:val="00FF5880"/>
    <w:rsid w:val="00FF5B61"/>
    <w:rsid w:val="00FF5D31"/>
    <w:rsid w:val="00FF7629"/>
    <w:rsid w:val="00FF76E0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7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1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534775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4775"/>
    <w:pPr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1566B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21566B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21566B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1566B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1566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1566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1566B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1566B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566B"/>
    <w:rPr>
      <w:rFonts w:ascii="Times New Roman" w:eastAsia="Times New Roman" w:hAnsi="Times New Roman"/>
      <w:b/>
      <w:bCs/>
      <w:sz w:val="24"/>
      <w:szCs w:val="26"/>
    </w:rPr>
  </w:style>
  <w:style w:type="table" w:customStyle="1" w:styleId="-11">
    <w:name w:val="Таблица-сетка 1 светлая1"/>
    <w:basedOn w:val="a1"/>
    <w:uiPriority w:val="46"/>
    <w:rsid w:val="00D9636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99"/>
    <w:rsid w:val="002156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концевой сноски Знак"/>
    <w:aliases w:val="Знак4 Знак"/>
    <w:link w:val="a5"/>
    <w:uiPriority w:val="99"/>
    <w:locked/>
    <w:rsid w:val="0021566B"/>
    <w:rPr>
      <w:rFonts w:ascii="Times New Roman" w:eastAsia="Times New Roman" w:hAnsi="Times New Roman"/>
      <w:szCs w:val="22"/>
    </w:rPr>
  </w:style>
  <w:style w:type="paragraph" w:styleId="a5">
    <w:name w:val="endnote text"/>
    <w:aliases w:val="Знак4"/>
    <w:basedOn w:val="a"/>
    <w:link w:val="a4"/>
    <w:uiPriority w:val="99"/>
    <w:rsid w:val="0021566B"/>
    <w:rPr>
      <w:bCs w:val="0"/>
      <w:sz w:val="20"/>
      <w:szCs w:val="22"/>
    </w:rPr>
  </w:style>
  <w:style w:type="character" w:customStyle="1" w:styleId="11">
    <w:name w:val="Текст концевой сноски Знак1"/>
    <w:uiPriority w:val="99"/>
    <w:semiHidden/>
    <w:rsid w:val="0035643F"/>
    <w:rPr>
      <w:rFonts w:ascii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566B"/>
    <w:pPr>
      <w:jc w:val="center"/>
    </w:pPr>
  </w:style>
  <w:style w:type="character" w:customStyle="1" w:styleId="a7">
    <w:name w:val="Верхний колонтитул Знак"/>
    <w:basedOn w:val="a0"/>
    <w:link w:val="a6"/>
    <w:uiPriority w:val="99"/>
    <w:rsid w:val="0021566B"/>
    <w:rPr>
      <w:rFonts w:ascii="Times New Roman" w:eastAsia="Times New Roman" w:hAnsi="Times New Roman"/>
      <w:bCs/>
      <w:sz w:val="24"/>
      <w:szCs w:val="24"/>
    </w:rPr>
  </w:style>
  <w:style w:type="character" w:styleId="a8">
    <w:name w:val="endnote reference"/>
    <w:uiPriority w:val="10"/>
    <w:rsid w:val="0021566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156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66B"/>
    <w:rPr>
      <w:rFonts w:ascii="Segoe UI" w:eastAsia="Times New Roman" w:hAnsi="Segoe UI" w:cs="Segoe UI"/>
      <w:bCs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566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1566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1566B"/>
    <w:rPr>
      <w:rFonts w:ascii="Times New Roman" w:eastAsia="Times New Roman" w:hAnsi="Times New Roman"/>
      <w:bCs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566B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566B"/>
    <w:rPr>
      <w:rFonts w:ascii="Times New Roman" w:eastAsia="Times New Roman" w:hAnsi="Times New Roman"/>
      <w:b/>
      <w:bCs/>
    </w:rPr>
  </w:style>
  <w:style w:type="paragraph" w:styleId="af0">
    <w:name w:val="Title"/>
    <w:basedOn w:val="a"/>
    <w:next w:val="a"/>
    <w:link w:val="af1"/>
    <w:qFormat/>
    <w:rsid w:val="0021566B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rsid w:val="0021566B"/>
    <w:rPr>
      <w:rFonts w:ascii="Times New Roman" w:eastAsia="Times New Roman" w:hAnsi="Times New Roman"/>
      <w:spacing w:val="5"/>
      <w:sz w:val="52"/>
      <w:szCs w:val="52"/>
    </w:rPr>
  </w:style>
  <w:style w:type="character" w:customStyle="1" w:styleId="10">
    <w:name w:val="Заголовок 1 Знак"/>
    <w:link w:val="1"/>
    <w:uiPriority w:val="9"/>
    <w:rsid w:val="0053477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21566B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21566B"/>
    <w:rPr>
      <w:rFonts w:ascii="Cambria" w:eastAsia="Times New Roman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1566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1566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1566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1566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156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2">
    <w:name w:val="footnote reference"/>
    <w:uiPriority w:val="99"/>
    <w:semiHidden/>
    <w:rsid w:val="0021566B"/>
    <w:rPr>
      <w:rFonts w:cs="Times New Roman"/>
      <w:vertAlign w:val="superscript"/>
    </w:rPr>
  </w:style>
  <w:style w:type="paragraph" w:styleId="12">
    <w:name w:val="toc 1"/>
    <w:next w:val="a"/>
    <w:autoRedefine/>
    <w:uiPriority w:val="39"/>
    <w:unhideWhenUsed/>
    <w:qFormat/>
    <w:rsid w:val="0021566B"/>
    <w:pPr>
      <w:tabs>
        <w:tab w:val="right" w:leader="dot" w:pos="10195"/>
      </w:tabs>
    </w:pPr>
    <w:rPr>
      <w:rFonts w:ascii="Times New Roman" w:eastAsia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21566B"/>
    <w:pPr>
      <w:tabs>
        <w:tab w:val="right" w:leader="dot" w:pos="10205"/>
      </w:tabs>
      <w:ind w:left="240"/>
    </w:pPr>
  </w:style>
  <w:style w:type="character" w:styleId="af3">
    <w:name w:val="FollowedHyperlink"/>
    <w:uiPriority w:val="99"/>
    <w:semiHidden/>
    <w:unhideWhenUsed/>
    <w:rsid w:val="0021566B"/>
    <w:rPr>
      <w:color w:val="954F72"/>
      <w:u w:val="single"/>
    </w:rPr>
  </w:style>
  <w:style w:type="paragraph" w:customStyle="1" w:styleId="af4">
    <w:name w:val="Утв"/>
    <w:basedOn w:val="a"/>
    <w:rsid w:val="0021566B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5">
    <w:name w:val="Назв"/>
    <w:basedOn w:val="a"/>
    <w:rsid w:val="0021566B"/>
    <w:pPr>
      <w:suppressAutoHyphens/>
      <w:spacing w:before="240" w:after="240"/>
      <w:jc w:val="center"/>
    </w:pPr>
    <w:rPr>
      <w:b/>
      <w:sz w:val="28"/>
    </w:rPr>
  </w:style>
  <w:style w:type="paragraph" w:styleId="af6">
    <w:name w:val="Document Map"/>
    <w:basedOn w:val="a"/>
    <w:link w:val="af7"/>
    <w:uiPriority w:val="99"/>
    <w:semiHidden/>
    <w:unhideWhenUsed/>
    <w:rsid w:val="00657F2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57F26"/>
    <w:rPr>
      <w:rFonts w:ascii="Tahoma" w:eastAsia="Times New Roman" w:hAnsi="Tahoma" w:cs="Tahoma"/>
      <w:bCs/>
      <w:sz w:val="16"/>
      <w:szCs w:val="16"/>
    </w:rPr>
  </w:style>
  <w:style w:type="table" w:customStyle="1" w:styleId="13">
    <w:name w:val="Сетка таблицы светлая1"/>
    <w:basedOn w:val="a1"/>
    <w:uiPriority w:val="40"/>
    <w:rsid w:val="0021566B"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semiHidden/>
    <w:qFormat/>
    <w:rsid w:val="0021566B"/>
    <w:pPr>
      <w:spacing w:after="100"/>
      <w:ind w:left="440"/>
    </w:pPr>
    <w:rPr>
      <w:rFonts w:ascii="Calibri" w:hAnsi="Calibri"/>
    </w:rPr>
  </w:style>
  <w:style w:type="paragraph" w:styleId="af8">
    <w:name w:val="Revision"/>
    <w:hidden/>
    <w:uiPriority w:val="99"/>
    <w:semiHidden/>
    <w:rsid w:val="0021566B"/>
    <w:rPr>
      <w:rFonts w:ascii="Times New Roman" w:eastAsia="Times New Roman" w:hAnsi="Times New Roman"/>
      <w:bCs/>
      <w:sz w:val="24"/>
      <w:szCs w:val="24"/>
    </w:rPr>
  </w:style>
  <w:style w:type="paragraph" w:customStyle="1" w:styleId="af9">
    <w:name w:val="С_Т"/>
    <w:link w:val="afa"/>
    <w:qFormat/>
    <w:rsid w:val="0021566B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paragraph" w:customStyle="1" w:styleId="afb">
    <w:name w:val="С_Т_Ц"/>
    <w:basedOn w:val="a"/>
    <w:qFormat/>
    <w:rsid w:val="0021566B"/>
    <w:pPr>
      <w:suppressAutoHyphens/>
      <w:jc w:val="center"/>
    </w:pPr>
  </w:style>
  <w:style w:type="paragraph" w:customStyle="1" w:styleId="100">
    <w:name w:val="СМ_10"/>
    <w:basedOn w:val="a"/>
    <w:qFormat/>
    <w:rsid w:val="0021566B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21566B"/>
    <w:pPr>
      <w:suppressAutoHyphens/>
      <w:jc w:val="center"/>
    </w:pPr>
    <w:rPr>
      <w:sz w:val="20"/>
      <w:szCs w:val="20"/>
    </w:rPr>
  </w:style>
  <w:style w:type="character" w:customStyle="1" w:styleId="afa">
    <w:name w:val="С_Т Знак"/>
    <w:link w:val="af9"/>
    <w:rsid w:val="0021566B"/>
    <w:rPr>
      <w:rFonts w:ascii="Times New Roman" w:eastAsia="Times New Roman" w:hAnsi="Times New Roman"/>
      <w:bCs/>
      <w:sz w:val="24"/>
      <w:szCs w:val="24"/>
    </w:rPr>
  </w:style>
  <w:style w:type="paragraph" w:customStyle="1" w:styleId="22">
    <w:name w:val="Заг2"/>
    <w:uiPriority w:val="8"/>
    <w:qFormat/>
    <w:rsid w:val="0021566B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c">
    <w:name w:val="Термин"/>
    <w:basedOn w:val="a0"/>
    <w:uiPriority w:val="1"/>
    <w:qFormat/>
    <w:rsid w:val="0021566B"/>
    <w:rPr>
      <w:b/>
    </w:rPr>
  </w:style>
  <w:style w:type="character" w:styleId="afd">
    <w:name w:val="Hyperlink"/>
    <w:basedOn w:val="a0"/>
    <w:uiPriority w:val="99"/>
    <w:unhideWhenUsed/>
    <w:rsid w:val="008D2858"/>
    <w:rPr>
      <w:color w:val="0000FF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21566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1566B"/>
    <w:rPr>
      <w:rFonts w:ascii="Times New Roman" w:eastAsia="Times New Roman" w:hAnsi="Times New Roman"/>
      <w:bCs/>
      <w:sz w:val="24"/>
      <w:szCs w:val="24"/>
    </w:rPr>
  </w:style>
  <w:style w:type="paragraph" w:customStyle="1" w:styleId="32">
    <w:name w:val="Заг3"/>
    <w:qFormat/>
    <w:rsid w:val="0035615D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aff0">
    <w:name w:val="footnote text"/>
    <w:basedOn w:val="a"/>
    <w:link w:val="aff1"/>
    <w:uiPriority w:val="99"/>
    <w:semiHidden/>
    <w:rsid w:val="0052442E"/>
    <w:rPr>
      <w:rFonts w:ascii="Calibri" w:hAnsi="Calibri"/>
      <w:bCs w:val="0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52442E"/>
    <w:rPr>
      <w:rFonts w:eastAsia="Times New Roman"/>
      <w:lang w:eastAsia="en-US"/>
    </w:rPr>
  </w:style>
  <w:style w:type="paragraph" w:customStyle="1" w:styleId="102">
    <w:name w:val="СМР_Табл_10"/>
    <w:basedOn w:val="a"/>
    <w:qFormat/>
    <w:rsid w:val="002015E6"/>
    <w:pPr>
      <w:spacing w:after="1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1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534775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4775"/>
    <w:pPr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1566B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21566B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21566B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1566B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1566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1566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1566B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1566B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566B"/>
    <w:rPr>
      <w:rFonts w:ascii="Times New Roman" w:eastAsia="Times New Roman" w:hAnsi="Times New Roman"/>
      <w:b/>
      <w:bCs/>
      <w:sz w:val="24"/>
      <w:szCs w:val="26"/>
    </w:rPr>
  </w:style>
  <w:style w:type="table" w:customStyle="1" w:styleId="-11">
    <w:name w:val="Таблица-сетка 1 светлая1"/>
    <w:basedOn w:val="a1"/>
    <w:uiPriority w:val="46"/>
    <w:rsid w:val="00D9636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99"/>
    <w:rsid w:val="002156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концевой сноски Знак"/>
    <w:aliases w:val="Знак4 Знак"/>
    <w:link w:val="a5"/>
    <w:uiPriority w:val="99"/>
    <w:locked/>
    <w:rsid w:val="0021566B"/>
    <w:rPr>
      <w:rFonts w:ascii="Times New Roman" w:eastAsia="Times New Roman" w:hAnsi="Times New Roman"/>
      <w:szCs w:val="22"/>
    </w:rPr>
  </w:style>
  <w:style w:type="paragraph" w:styleId="a5">
    <w:name w:val="endnote text"/>
    <w:aliases w:val="Знак4"/>
    <w:basedOn w:val="a"/>
    <w:link w:val="a4"/>
    <w:uiPriority w:val="99"/>
    <w:rsid w:val="0021566B"/>
    <w:rPr>
      <w:bCs w:val="0"/>
      <w:sz w:val="20"/>
      <w:szCs w:val="22"/>
    </w:rPr>
  </w:style>
  <w:style w:type="character" w:customStyle="1" w:styleId="11">
    <w:name w:val="Текст концевой сноски Знак1"/>
    <w:uiPriority w:val="99"/>
    <w:semiHidden/>
    <w:rsid w:val="0035643F"/>
    <w:rPr>
      <w:rFonts w:ascii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566B"/>
    <w:pPr>
      <w:jc w:val="center"/>
    </w:pPr>
  </w:style>
  <w:style w:type="character" w:customStyle="1" w:styleId="a7">
    <w:name w:val="Верхний колонтитул Знак"/>
    <w:basedOn w:val="a0"/>
    <w:link w:val="a6"/>
    <w:uiPriority w:val="99"/>
    <w:rsid w:val="0021566B"/>
    <w:rPr>
      <w:rFonts w:ascii="Times New Roman" w:eastAsia="Times New Roman" w:hAnsi="Times New Roman"/>
      <w:bCs/>
      <w:sz w:val="24"/>
      <w:szCs w:val="24"/>
    </w:rPr>
  </w:style>
  <w:style w:type="character" w:styleId="a8">
    <w:name w:val="endnote reference"/>
    <w:uiPriority w:val="10"/>
    <w:rsid w:val="0021566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156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66B"/>
    <w:rPr>
      <w:rFonts w:ascii="Segoe UI" w:eastAsia="Times New Roman" w:hAnsi="Segoe UI" w:cs="Segoe UI"/>
      <w:bCs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566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1566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1566B"/>
    <w:rPr>
      <w:rFonts w:ascii="Times New Roman" w:eastAsia="Times New Roman" w:hAnsi="Times New Roman"/>
      <w:bCs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566B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566B"/>
    <w:rPr>
      <w:rFonts w:ascii="Times New Roman" w:eastAsia="Times New Roman" w:hAnsi="Times New Roman"/>
      <w:b/>
      <w:bCs/>
    </w:rPr>
  </w:style>
  <w:style w:type="paragraph" w:styleId="af0">
    <w:name w:val="Title"/>
    <w:basedOn w:val="a"/>
    <w:next w:val="a"/>
    <w:link w:val="af1"/>
    <w:qFormat/>
    <w:rsid w:val="0021566B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rsid w:val="0021566B"/>
    <w:rPr>
      <w:rFonts w:ascii="Times New Roman" w:eastAsia="Times New Roman" w:hAnsi="Times New Roman"/>
      <w:spacing w:val="5"/>
      <w:sz w:val="52"/>
      <w:szCs w:val="52"/>
    </w:rPr>
  </w:style>
  <w:style w:type="character" w:customStyle="1" w:styleId="10">
    <w:name w:val="Заголовок 1 Знак"/>
    <w:link w:val="1"/>
    <w:uiPriority w:val="9"/>
    <w:rsid w:val="0053477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21566B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21566B"/>
    <w:rPr>
      <w:rFonts w:ascii="Cambria" w:eastAsia="Times New Roman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1566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1566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1566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1566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156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2">
    <w:name w:val="footnote reference"/>
    <w:uiPriority w:val="99"/>
    <w:semiHidden/>
    <w:rsid w:val="0021566B"/>
    <w:rPr>
      <w:rFonts w:cs="Times New Roman"/>
      <w:vertAlign w:val="superscript"/>
    </w:rPr>
  </w:style>
  <w:style w:type="paragraph" w:styleId="12">
    <w:name w:val="toc 1"/>
    <w:next w:val="a"/>
    <w:autoRedefine/>
    <w:uiPriority w:val="39"/>
    <w:unhideWhenUsed/>
    <w:qFormat/>
    <w:rsid w:val="0021566B"/>
    <w:pPr>
      <w:tabs>
        <w:tab w:val="right" w:leader="dot" w:pos="10195"/>
      </w:tabs>
    </w:pPr>
    <w:rPr>
      <w:rFonts w:ascii="Times New Roman" w:eastAsia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21566B"/>
    <w:pPr>
      <w:tabs>
        <w:tab w:val="right" w:leader="dot" w:pos="10205"/>
      </w:tabs>
      <w:ind w:left="240"/>
    </w:pPr>
  </w:style>
  <w:style w:type="character" w:styleId="af3">
    <w:name w:val="FollowedHyperlink"/>
    <w:uiPriority w:val="99"/>
    <w:semiHidden/>
    <w:unhideWhenUsed/>
    <w:rsid w:val="0021566B"/>
    <w:rPr>
      <w:color w:val="954F72"/>
      <w:u w:val="single"/>
    </w:rPr>
  </w:style>
  <w:style w:type="paragraph" w:customStyle="1" w:styleId="af4">
    <w:name w:val="Утв"/>
    <w:basedOn w:val="a"/>
    <w:rsid w:val="0021566B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5">
    <w:name w:val="Назв"/>
    <w:basedOn w:val="a"/>
    <w:rsid w:val="0021566B"/>
    <w:pPr>
      <w:suppressAutoHyphens/>
      <w:spacing w:before="240" w:after="240"/>
      <w:jc w:val="center"/>
    </w:pPr>
    <w:rPr>
      <w:b/>
      <w:sz w:val="28"/>
    </w:rPr>
  </w:style>
  <w:style w:type="paragraph" w:styleId="af6">
    <w:name w:val="Document Map"/>
    <w:basedOn w:val="a"/>
    <w:link w:val="af7"/>
    <w:uiPriority w:val="99"/>
    <w:semiHidden/>
    <w:unhideWhenUsed/>
    <w:rsid w:val="00657F2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57F26"/>
    <w:rPr>
      <w:rFonts w:ascii="Tahoma" w:eastAsia="Times New Roman" w:hAnsi="Tahoma" w:cs="Tahoma"/>
      <w:bCs/>
      <w:sz w:val="16"/>
      <w:szCs w:val="16"/>
    </w:rPr>
  </w:style>
  <w:style w:type="table" w:customStyle="1" w:styleId="13">
    <w:name w:val="Сетка таблицы светлая1"/>
    <w:basedOn w:val="a1"/>
    <w:uiPriority w:val="40"/>
    <w:rsid w:val="0021566B"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semiHidden/>
    <w:qFormat/>
    <w:rsid w:val="0021566B"/>
    <w:pPr>
      <w:spacing w:after="100"/>
      <w:ind w:left="440"/>
    </w:pPr>
    <w:rPr>
      <w:rFonts w:ascii="Calibri" w:hAnsi="Calibri"/>
    </w:rPr>
  </w:style>
  <w:style w:type="paragraph" w:styleId="af8">
    <w:name w:val="Revision"/>
    <w:hidden/>
    <w:uiPriority w:val="99"/>
    <w:semiHidden/>
    <w:rsid w:val="0021566B"/>
    <w:rPr>
      <w:rFonts w:ascii="Times New Roman" w:eastAsia="Times New Roman" w:hAnsi="Times New Roman"/>
      <w:bCs/>
      <w:sz w:val="24"/>
      <w:szCs w:val="24"/>
    </w:rPr>
  </w:style>
  <w:style w:type="paragraph" w:customStyle="1" w:styleId="af9">
    <w:name w:val="С_Т"/>
    <w:link w:val="afa"/>
    <w:qFormat/>
    <w:rsid w:val="0021566B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paragraph" w:customStyle="1" w:styleId="afb">
    <w:name w:val="С_Т_Ц"/>
    <w:basedOn w:val="a"/>
    <w:qFormat/>
    <w:rsid w:val="0021566B"/>
    <w:pPr>
      <w:suppressAutoHyphens/>
      <w:jc w:val="center"/>
    </w:pPr>
  </w:style>
  <w:style w:type="paragraph" w:customStyle="1" w:styleId="100">
    <w:name w:val="СМ_10"/>
    <w:basedOn w:val="a"/>
    <w:qFormat/>
    <w:rsid w:val="0021566B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21566B"/>
    <w:pPr>
      <w:suppressAutoHyphens/>
      <w:jc w:val="center"/>
    </w:pPr>
    <w:rPr>
      <w:sz w:val="20"/>
      <w:szCs w:val="20"/>
    </w:rPr>
  </w:style>
  <w:style w:type="character" w:customStyle="1" w:styleId="afa">
    <w:name w:val="С_Т Знак"/>
    <w:link w:val="af9"/>
    <w:rsid w:val="0021566B"/>
    <w:rPr>
      <w:rFonts w:ascii="Times New Roman" w:eastAsia="Times New Roman" w:hAnsi="Times New Roman"/>
      <w:bCs/>
      <w:sz w:val="24"/>
      <w:szCs w:val="24"/>
    </w:rPr>
  </w:style>
  <w:style w:type="paragraph" w:customStyle="1" w:styleId="22">
    <w:name w:val="Заг2"/>
    <w:uiPriority w:val="8"/>
    <w:qFormat/>
    <w:rsid w:val="0021566B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c">
    <w:name w:val="Термин"/>
    <w:basedOn w:val="a0"/>
    <w:uiPriority w:val="1"/>
    <w:qFormat/>
    <w:rsid w:val="0021566B"/>
    <w:rPr>
      <w:b/>
    </w:rPr>
  </w:style>
  <w:style w:type="character" w:styleId="afd">
    <w:name w:val="Hyperlink"/>
    <w:basedOn w:val="a0"/>
    <w:uiPriority w:val="99"/>
    <w:unhideWhenUsed/>
    <w:rsid w:val="008D2858"/>
    <w:rPr>
      <w:color w:val="0000FF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21566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1566B"/>
    <w:rPr>
      <w:rFonts w:ascii="Times New Roman" w:eastAsia="Times New Roman" w:hAnsi="Times New Roman"/>
      <w:bCs/>
      <w:sz w:val="24"/>
      <w:szCs w:val="24"/>
    </w:rPr>
  </w:style>
  <w:style w:type="paragraph" w:customStyle="1" w:styleId="32">
    <w:name w:val="Заг3"/>
    <w:qFormat/>
    <w:rsid w:val="0035615D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aff0">
    <w:name w:val="footnote text"/>
    <w:basedOn w:val="a"/>
    <w:link w:val="aff1"/>
    <w:uiPriority w:val="99"/>
    <w:semiHidden/>
    <w:rsid w:val="0052442E"/>
    <w:rPr>
      <w:rFonts w:ascii="Calibri" w:hAnsi="Calibri"/>
      <w:bCs w:val="0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52442E"/>
    <w:rPr>
      <w:rFonts w:eastAsia="Times New Roman"/>
      <w:lang w:eastAsia="en-US"/>
    </w:rPr>
  </w:style>
  <w:style w:type="paragraph" w:customStyle="1" w:styleId="102">
    <w:name w:val="СМР_Табл_10"/>
    <w:basedOn w:val="a"/>
    <w:qFormat/>
    <w:rsid w:val="002015E6"/>
    <w:pPr>
      <w:spacing w:after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_2020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7B01-6A36-4F37-988D-14AF07AD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1010</TotalTime>
  <Pages>88</Pages>
  <Words>37404</Words>
  <Characters>213208</Characters>
  <Application>Microsoft Office Word</Application>
  <DocSecurity>0</DocSecurity>
  <Lines>1776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Фрезеровщик</vt:lpstr>
    </vt:vector>
  </TitlesOfParts>
  <Company>Grizli777</Company>
  <LinksUpToDate>false</LinksUpToDate>
  <CharactersWithSpaces>250112</CharactersWithSpaces>
  <SharedDoc>false</SharedDoc>
  <HLinks>
    <vt:vector size="6" baseType="variant">
      <vt:variant>
        <vt:i4>69010502</vt:i4>
      </vt:variant>
      <vt:variant>
        <vt:i4>0</vt:i4>
      </vt:variant>
      <vt:variant>
        <vt:i4>0</vt:i4>
      </vt:variant>
      <vt:variant>
        <vt:i4>5</vt:i4>
      </vt:variant>
      <vt:variant>
        <vt:lpwstr>http://классификатор-оквэд.рф/?r=D&amp;pr=DJ&amp;class=28&amp;pclass=28.5&amp;g=28.52&amp;kod=28.52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Фрезеровщик</dc:title>
  <dc:subject/>
  <dc:creator>Союзмаш;Спиридонов</dc:creator>
  <cp:keywords>Профстандарт</cp:keywords>
  <dc:description/>
  <cp:lastModifiedBy>Снежко Наталья Олеговна</cp:lastModifiedBy>
  <cp:revision>24</cp:revision>
  <cp:lastPrinted>2017-04-21T12:12:00Z</cp:lastPrinted>
  <dcterms:created xsi:type="dcterms:W3CDTF">2024-08-20T07:43:00Z</dcterms:created>
  <dcterms:modified xsi:type="dcterms:W3CDTF">2024-09-30T11:05:00Z</dcterms:modified>
</cp:coreProperties>
</file>